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1"/>
        <w:tblW w:w="12870" w:type="dxa"/>
        <w:tblInd w:w="-37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20"/>
        <w:gridCol w:w="450"/>
        <w:gridCol w:w="1350"/>
        <w:gridCol w:w="6030"/>
        <w:gridCol w:w="1710"/>
        <w:gridCol w:w="1710"/>
      </w:tblGrid>
      <w:tr w:rsidR="00FD18B4" w:rsidRPr="00215323" w14:paraId="2D631A3D" w14:textId="77777777" w:rsidTr="00285EDB">
        <w:trPr>
          <w:gridAfter w:val="1"/>
          <w:cnfStyle w:val="100000000000" w:firstRow="1" w:lastRow="0" w:firstColumn="0" w:lastColumn="0" w:oddVBand="0" w:evenVBand="0" w:oddHBand="0" w:evenHBand="0" w:firstRowFirstColumn="0" w:firstRowLastColumn="0" w:lastRowFirstColumn="0" w:lastRowLastColumn="0"/>
          <w:wAfter w:w="1710" w:type="dxa"/>
          <w:trHeight w:val="1510"/>
        </w:trPr>
        <w:tc>
          <w:tcPr>
            <w:cnfStyle w:val="001000000000" w:firstRow="0" w:lastRow="0" w:firstColumn="1" w:lastColumn="0" w:oddVBand="0" w:evenVBand="0" w:oddHBand="0" w:evenHBand="0" w:firstRowFirstColumn="0" w:firstRowLastColumn="0" w:lastRowFirstColumn="0" w:lastRowLastColumn="0"/>
            <w:tcW w:w="11160" w:type="dxa"/>
            <w:gridSpan w:val="5"/>
            <w:shd w:val="clear" w:color="auto" w:fill="auto"/>
          </w:tcPr>
          <w:p w14:paraId="06E9AF63" w14:textId="2EC9F1E3" w:rsidR="00E25839" w:rsidRDefault="00C173E3" w:rsidP="006B7B2C">
            <w:pPr>
              <w:rPr>
                <w:sz w:val="32"/>
                <w:szCs w:val="32"/>
              </w:rPr>
            </w:pPr>
            <w:r>
              <w:rPr>
                <w:noProof/>
                <w:sz w:val="32"/>
                <w:szCs w:val="32"/>
              </w:rPr>
              <w:drawing>
                <wp:anchor distT="0" distB="0" distL="114300" distR="114300" simplePos="0" relativeHeight="251658240" behindDoc="1" locked="0" layoutInCell="1" allowOverlap="1" wp14:anchorId="3A4F60B6" wp14:editId="1885C796">
                  <wp:simplePos x="0" y="0"/>
                  <wp:positionH relativeFrom="column">
                    <wp:posOffset>302868</wp:posOffset>
                  </wp:positionH>
                  <wp:positionV relativeFrom="paragraph">
                    <wp:posOffset>186394</wp:posOffset>
                  </wp:positionV>
                  <wp:extent cx="605860" cy="605860"/>
                  <wp:effectExtent l="0" t="0" r="3810" b="3810"/>
                  <wp:wrapTight wrapText="bothSides">
                    <wp:wrapPolygon edited="0">
                      <wp:start x="8151" y="0"/>
                      <wp:lineTo x="0" y="6113"/>
                      <wp:lineTo x="0" y="12226"/>
                      <wp:lineTo x="8151" y="21057"/>
                      <wp:lineTo x="12906" y="21057"/>
                      <wp:lineTo x="21057" y="12906"/>
                      <wp:lineTo x="21057" y="5434"/>
                      <wp:lineTo x="13585" y="0"/>
                      <wp:lineTo x="8151"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_orderkofc.gif"/>
                          <pic:cNvPicPr/>
                        </pic:nvPicPr>
                        <pic:blipFill>
                          <a:blip r:embed="rId9">
                            <a:extLst>
                              <a:ext uri="{28A0092B-C50C-407E-A947-70E740481C1C}">
                                <a14:useLocalDpi xmlns:a14="http://schemas.microsoft.com/office/drawing/2010/main" val="0"/>
                              </a:ext>
                            </a:extLst>
                          </a:blip>
                          <a:stretch>
                            <a:fillRect/>
                          </a:stretch>
                        </pic:blipFill>
                        <pic:spPr>
                          <a:xfrm>
                            <a:off x="0" y="0"/>
                            <a:ext cx="605860" cy="605860"/>
                          </a:xfrm>
                          <a:prstGeom prst="rect">
                            <a:avLst/>
                          </a:prstGeom>
                        </pic:spPr>
                      </pic:pic>
                    </a:graphicData>
                  </a:graphic>
                  <wp14:sizeRelH relativeFrom="page">
                    <wp14:pctWidth>0</wp14:pctWidth>
                  </wp14:sizeRelH>
                  <wp14:sizeRelV relativeFrom="page">
                    <wp14:pctHeight>0</wp14:pctHeight>
                  </wp14:sizeRelV>
                </wp:anchor>
              </w:drawing>
            </w:r>
            <w:r w:rsidR="00043C7A">
              <w:rPr>
                <w:sz w:val="32"/>
                <w:szCs w:val="32"/>
              </w:rPr>
              <w:t xml:space="preserve"> </w:t>
            </w:r>
          </w:p>
          <w:p w14:paraId="61D6F357" w14:textId="6C327366" w:rsidR="006D3B0B" w:rsidRDefault="00274042" w:rsidP="005C22F1">
            <w:pPr>
              <w:ind w:left="360"/>
              <w:jc w:val="center"/>
              <w:rPr>
                <w:sz w:val="32"/>
                <w:szCs w:val="32"/>
              </w:rPr>
            </w:pPr>
            <w:r>
              <w:rPr>
                <w:sz w:val="32"/>
                <w:szCs w:val="32"/>
              </w:rPr>
              <w:t>Prince of Peace Council #7909</w:t>
            </w:r>
          </w:p>
          <w:p w14:paraId="514FC73A" w14:textId="6EA1816F" w:rsidR="00043C7A" w:rsidRPr="00C173E3" w:rsidRDefault="001F363E">
            <w:pPr>
              <w:ind w:left="360"/>
              <w:jc w:val="center"/>
              <w:rPr>
                <w:sz w:val="32"/>
                <w:szCs w:val="32"/>
              </w:rPr>
            </w:pPr>
            <w:r>
              <w:rPr>
                <w:sz w:val="32"/>
                <w:szCs w:val="32"/>
              </w:rPr>
              <w:t>September</w:t>
            </w:r>
            <w:r w:rsidR="000B40A2">
              <w:rPr>
                <w:sz w:val="32"/>
                <w:szCs w:val="32"/>
              </w:rPr>
              <w:t xml:space="preserve"> </w:t>
            </w:r>
            <w:r w:rsidR="00021197">
              <w:rPr>
                <w:sz w:val="32"/>
                <w:szCs w:val="32"/>
              </w:rPr>
              <w:t>2</w:t>
            </w:r>
            <w:r w:rsidR="00681E13">
              <w:rPr>
                <w:sz w:val="32"/>
                <w:szCs w:val="32"/>
              </w:rPr>
              <w:t>02</w:t>
            </w:r>
            <w:r w:rsidR="000559D2">
              <w:rPr>
                <w:sz w:val="32"/>
                <w:szCs w:val="32"/>
              </w:rPr>
              <w:t>5</w:t>
            </w:r>
            <w:r w:rsidR="00681E13">
              <w:rPr>
                <w:sz w:val="32"/>
                <w:szCs w:val="32"/>
              </w:rPr>
              <w:t xml:space="preserve"> Council</w:t>
            </w:r>
            <w:r w:rsidR="00C173E3">
              <w:rPr>
                <w:sz w:val="32"/>
                <w:szCs w:val="32"/>
              </w:rPr>
              <w:t xml:space="preserve"> </w:t>
            </w:r>
            <w:r w:rsidR="00043C7A">
              <w:rPr>
                <w:sz w:val="32"/>
                <w:szCs w:val="32"/>
              </w:rPr>
              <w:t>Meeting Agenda</w:t>
            </w:r>
          </w:p>
        </w:tc>
      </w:tr>
      <w:tr w:rsidR="00CC2DE2" w:rsidRPr="00215323" w14:paraId="1CD95CF7"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662A5F6A" w14:textId="77777777" w:rsidR="00CC2DE2" w:rsidRPr="0090666B" w:rsidRDefault="00CC2DE2" w:rsidP="00EC58F2">
            <w:pPr>
              <w:rPr>
                <w:rFonts w:ascii="Times New Roman" w:hAnsi="Times New Roman" w:cs="Times New Roman"/>
                <w:b w:val="0"/>
                <w:bCs w:val="0"/>
                <w:sz w:val="20"/>
                <w:szCs w:val="20"/>
              </w:rPr>
            </w:pPr>
            <w:r w:rsidRPr="0090666B">
              <w:rPr>
                <w:rFonts w:ascii="Times New Roman" w:hAnsi="Times New Roman" w:cs="Times New Roman"/>
                <w:sz w:val="20"/>
                <w:szCs w:val="20"/>
              </w:rPr>
              <w:t>Objective</w:t>
            </w:r>
          </w:p>
        </w:tc>
        <w:tc>
          <w:tcPr>
            <w:tcW w:w="9540" w:type="dxa"/>
            <w:gridSpan w:val="4"/>
            <w:shd w:val="clear" w:color="auto" w:fill="auto"/>
          </w:tcPr>
          <w:p w14:paraId="029B5A06" w14:textId="53FB6691" w:rsidR="00CC2DE2" w:rsidRPr="0090666B" w:rsidRDefault="005310B7" w:rsidP="00983E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Council</w:t>
            </w:r>
            <w:r w:rsidR="00E5740C">
              <w:rPr>
                <w:rFonts w:ascii="Times New Roman" w:hAnsi="Times New Roman" w:cs="Times New Roman"/>
                <w:sz w:val="20"/>
                <w:szCs w:val="20"/>
              </w:rPr>
              <w:t xml:space="preserve"> Meeting</w:t>
            </w:r>
          </w:p>
        </w:tc>
      </w:tr>
      <w:tr w:rsidR="00CC2DE2" w:rsidRPr="00215323" w14:paraId="5DBEFD86" w14:textId="77777777" w:rsidTr="00285EDB">
        <w:trPr>
          <w:gridAfter w:val="1"/>
          <w:wAfter w:w="1710" w:type="dxa"/>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252D9F87" w14:textId="77777777" w:rsidR="00CC2DE2" w:rsidRPr="0090666B" w:rsidRDefault="00CC2DE2" w:rsidP="00EC58F2">
            <w:pPr>
              <w:rPr>
                <w:rFonts w:ascii="Times New Roman" w:hAnsi="Times New Roman" w:cs="Times New Roman"/>
                <w:b w:val="0"/>
                <w:bCs w:val="0"/>
                <w:sz w:val="20"/>
                <w:szCs w:val="20"/>
              </w:rPr>
            </w:pPr>
            <w:r w:rsidRPr="0090666B">
              <w:rPr>
                <w:rFonts w:ascii="Times New Roman" w:hAnsi="Times New Roman" w:cs="Times New Roman"/>
                <w:sz w:val="20"/>
                <w:szCs w:val="20"/>
              </w:rPr>
              <w:t>Date</w:t>
            </w:r>
          </w:p>
        </w:tc>
        <w:tc>
          <w:tcPr>
            <w:tcW w:w="9540" w:type="dxa"/>
            <w:gridSpan w:val="4"/>
            <w:shd w:val="clear" w:color="auto" w:fill="auto"/>
          </w:tcPr>
          <w:p w14:paraId="624DCD04" w14:textId="2C3B1877" w:rsidR="00CC2DE2" w:rsidRPr="0090666B" w:rsidRDefault="001F0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Monday</w:t>
            </w:r>
            <w:r w:rsidR="00F67511">
              <w:rPr>
                <w:rFonts w:ascii="Times New Roman" w:hAnsi="Times New Roman" w:cs="Times New Roman"/>
                <w:sz w:val="20"/>
                <w:szCs w:val="20"/>
              </w:rPr>
              <w:t>,</w:t>
            </w:r>
            <w:r w:rsidR="00C04A52">
              <w:rPr>
                <w:rFonts w:ascii="Times New Roman" w:hAnsi="Times New Roman" w:cs="Times New Roman"/>
                <w:sz w:val="20"/>
                <w:szCs w:val="20"/>
              </w:rPr>
              <w:t xml:space="preserve"> </w:t>
            </w:r>
            <w:r w:rsidR="009E0CE0">
              <w:rPr>
                <w:rFonts w:ascii="Times New Roman" w:hAnsi="Times New Roman" w:cs="Times New Roman"/>
                <w:sz w:val="20"/>
                <w:szCs w:val="20"/>
              </w:rPr>
              <w:t>September</w:t>
            </w:r>
            <w:r w:rsidR="00C021EA">
              <w:rPr>
                <w:rFonts w:ascii="Times New Roman" w:hAnsi="Times New Roman" w:cs="Times New Roman"/>
                <w:sz w:val="20"/>
                <w:szCs w:val="20"/>
              </w:rPr>
              <w:t xml:space="preserve"> </w:t>
            </w:r>
            <w:r w:rsidR="000D7145">
              <w:rPr>
                <w:rFonts w:ascii="Times New Roman" w:hAnsi="Times New Roman" w:cs="Times New Roman"/>
                <w:sz w:val="20"/>
                <w:szCs w:val="20"/>
              </w:rPr>
              <w:t>1</w:t>
            </w:r>
            <w:r w:rsidR="009E0CE0">
              <w:rPr>
                <w:rFonts w:ascii="Times New Roman" w:hAnsi="Times New Roman" w:cs="Times New Roman"/>
                <w:sz w:val="20"/>
                <w:szCs w:val="20"/>
              </w:rPr>
              <w:t>5</w:t>
            </w:r>
            <w:r w:rsidR="003D3271" w:rsidRPr="003D3271">
              <w:rPr>
                <w:rFonts w:ascii="Times New Roman" w:hAnsi="Times New Roman" w:cs="Times New Roman"/>
                <w:sz w:val="20"/>
                <w:szCs w:val="20"/>
                <w:vertAlign w:val="superscript"/>
              </w:rPr>
              <w:t>th</w:t>
            </w:r>
            <w:r w:rsidR="00DA3B6E">
              <w:rPr>
                <w:rFonts w:ascii="Times New Roman" w:hAnsi="Times New Roman" w:cs="Times New Roman"/>
                <w:sz w:val="20"/>
                <w:szCs w:val="20"/>
              </w:rPr>
              <w:t>, 202</w:t>
            </w:r>
            <w:r w:rsidR="0067321B">
              <w:rPr>
                <w:rFonts w:ascii="Times New Roman" w:hAnsi="Times New Roman" w:cs="Times New Roman"/>
                <w:sz w:val="20"/>
                <w:szCs w:val="20"/>
              </w:rPr>
              <w:t>5</w:t>
            </w:r>
          </w:p>
        </w:tc>
      </w:tr>
      <w:tr w:rsidR="00EC58F2" w:rsidRPr="00215323" w14:paraId="25A6FACD"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309"/>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3B67959D" w14:textId="77777777" w:rsidR="00EC58F2" w:rsidRPr="0090666B" w:rsidRDefault="00EC58F2" w:rsidP="00EC58F2">
            <w:pPr>
              <w:rPr>
                <w:rFonts w:ascii="Times New Roman" w:hAnsi="Times New Roman" w:cs="Times New Roman"/>
                <w:sz w:val="20"/>
                <w:szCs w:val="20"/>
              </w:rPr>
            </w:pPr>
            <w:r w:rsidRPr="0090666B">
              <w:rPr>
                <w:rFonts w:ascii="Times New Roman" w:hAnsi="Times New Roman" w:cs="Times New Roman"/>
                <w:sz w:val="20"/>
                <w:szCs w:val="20"/>
              </w:rPr>
              <w:t>Time</w:t>
            </w:r>
          </w:p>
        </w:tc>
        <w:tc>
          <w:tcPr>
            <w:tcW w:w="9540" w:type="dxa"/>
            <w:gridSpan w:val="4"/>
            <w:shd w:val="clear" w:color="auto" w:fill="auto"/>
          </w:tcPr>
          <w:p w14:paraId="0FE37FB5" w14:textId="3A4E856D" w:rsidR="00081472" w:rsidRPr="0090666B" w:rsidRDefault="00F67511" w:rsidP="00F675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Meeting begins at </w:t>
            </w:r>
            <w:r w:rsidR="008A3F3F">
              <w:rPr>
                <w:rFonts w:ascii="Times New Roman" w:hAnsi="Times New Roman" w:cs="Times New Roman"/>
                <w:sz w:val="20"/>
                <w:szCs w:val="20"/>
              </w:rPr>
              <w:t>7</w:t>
            </w:r>
            <w:r>
              <w:rPr>
                <w:rFonts w:ascii="Times New Roman" w:hAnsi="Times New Roman" w:cs="Times New Roman"/>
                <w:sz w:val="20"/>
                <w:szCs w:val="20"/>
              </w:rPr>
              <w:t xml:space="preserve"> </w:t>
            </w:r>
            <w:r w:rsidR="008A3F3F">
              <w:rPr>
                <w:rFonts w:ascii="Times New Roman" w:hAnsi="Times New Roman" w:cs="Times New Roman"/>
                <w:sz w:val="20"/>
                <w:szCs w:val="20"/>
              </w:rPr>
              <w:t>P</w:t>
            </w:r>
            <w:r w:rsidR="00E24640" w:rsidRPr="0090666B">
              <w:rPr>
                <w:rFonts w:ascii="Times New Roman" w:hAnsi="Times New Roman" w:cs="Times New Roman"/>
                <w:sz w:val="20"/>
                <w:szCs w:val="20"/>
              </w:rPr>
              <w:t>M</w:t>
            </w:r>
            <w:r>
              <w:rPr>
                <w:rFonts w:ascii="Times New Roman" w:hAnsi="Times New Roman" w:cs="Times New Roman"/>
                <w:sz w:val="20"/>
                <w:szCs w:val="20"/>
              </w:rPr>
              <w:t xml:space="preserve">; </w:t>
            </w:r>
            <w:r w:rsidR="00C04A47">
              <w:rPr>
                <w:rFonts w:ascii="Times New Roman" w:hAnsi="Times New Roman" w:cs="Times New Roman"/>
                <w:sz w:val="20"/>
                <w:szCs w:val="20"/>
              </w:rPr>
              <w:t>Rosary</w:t>
            </w:r>
            <w:r>
              <w:rPr>
                <w:rFonts w:ascii="Times New Roman" w:hAnsi="Times New Roman" w:cs="Times New Roman"/>
                <w:sz w:val="20"/>
                <w:szCs w:val="20"/>
              </w:rPr>
              <w:t xml:space="preserve"> in Cry Room at 6:30 PM</w:t>
            </w:r>
          </w:p>
        </w:tc>
      </w:tr>
      <w:tr w:rsidR="00CC2DE2" w:rsidRPr="00215323" w14:paraId="74EB6A8D" w14:textId="77777777" w:rsidTr="00285EDB">
        <w:trPr>
          <w:gridAfter w:val="1"/>
          <w:wAfter w:w="1710" w:type="dxa"/>
          <w:trHeight w:val="408"/>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253A5CE6" w14:textId="6C21E086" w:rsidR="00CC2DE2" w:rsidRPr="0090666B" w:rsidRDefault="00274042" w:rsidP="00EC58F2">
            <w:pPr>
              <w:rPr>
                <w:rFonts w:ascii="Times New Roman" w:hAnsi="Times New Roman" w:cs="Times New Roman"/>
                <w:b w:val="0"/>
                <w:bCs w:val="0"/>
                <w:sz w:val="20"/>
                <w:szCs w:val="20"/>
              </w:rPr>
            </w:pPr>
            <w:r w:rsidRPr="0090666B">
              <w:rPr>
                <w:rFonts w:ascii="Times New Roman" w:hAnsi="Times New Roman" w:cs="Times New Roman"/>
                <w:sz w:val="20"/>
                <w:szCs w:val="20"/>
              </w:rPr>
              <w:t>Chapl</w:t>
            </w:r>
            <w:r w:rsidR="00C957EA">
              <w:rPr>
                <w:rFonts w:ascii="Times New Roman" w:hAnsi="Times New Roman" w:cs="Times New Roman"/>
                <w:sz w:val="20"/>
                <w:szCs w:val="20"/>
              </w:rPr>
              <w:t>a</w:t>
            </w:r>
            <w:r w:rsidRPr="0090666B">
              <w:rPr>
                <w:rFonts w:ascii="Times New Roman" w:hAnsi="Times New Roman" w:cs="Times New Roman"/>
                <w:sz w:val="20"/>
                <w:szCs w:val="20"/>
              </w:rPr>
              <w:t>in</w:t>
            </w:r>
          </w:p>
        </w:tc>
        <w:tc>
          <w:tcPr>
            <w:tcW w:w="9540" w:type="dxa"/>
            <w:gridSpan w:val="4"/>
            <w:shd w:val="clear" w:color="auto" w:fill="auto"/>
          </w:tcPr>
          <w:p w14:paraId="4B0AB5C0" w14:textId="271CEEE8" w:rsidR="00CC2DE2" w:rsidRPr="0090666B" w:rsidRDefault="00466570" w:rsidP="00CC2D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D</w:t>
            </w:r>
            <w:r w:rsidR="00862FC7">
              <w:rPr>
                <w:rFonts w:ascii="Times New Roman" w:hAnsi="Times New Roman" w:cs="Times New Roman"/>
                <w:sz w:val="20"/>
                <w:szCs w:val="20"/>
              </w:rPr>
              <w:t>cn</w:t>
            </w:r>
            <w:proofErr w:type="spellEnd"/>
            <w:r w:rsidR="00274042" w:rsidRPr="0090666B">
              <w:rPr>
                <w:rFonts w:ascii="Times New Roman" w:hAnsi="Times New Roman" w:cs="Times New Roman"/>
                <w:sz w:val="20"/>
                <w:szCs w:val="20"/>
              </w:rPr>
              <w:t xml:space="preserve">. </w:t>
            </w:r>
            <w:r w:rsidR="005A3B4B">
              <w:rPr>
                <w:rFonts w:ascii="Times New Roman" w:hAnsi="Times New Roman" w:cs="Times New Roman"/>
                <w:sz w:val="20"/>
                <w:szCs w:val="20"/>
              </w:rPr>
              <w:t>Leon</w:t>
            </w:r>
            <w:r w:rsidR="00290302">
              <w:rPr>
                <w:rFonts w:ascii="Times New Roman" w:hAnsi="Times New Roman" w:cs="Times New Roman"/>
                <w:sz w:val="20"/>
                <w:szCs w:val="20"/>
              </w:rPr>
              <w:t xml:space="preserve"> </w:t>
            </w:r>
            <w:r w:rsidR="008E695E">
              <w:rPr>
                <w:rFonts w:ascii="Times New Roman" w:hAnsi="Times New Roman" w:cs="Times New Roman"/>
                <w:sz w:val="20"/>
                <w:szCs w:val="20"/>
              </w:rPr>
              <w:t>Suprenant</w:t>
            </w:r>
          </w:p>
        </w:tc>
      </w:tr>
      <w:tr w:rsidR="00CC2DE2" w:rsidRPr="002C6282" w14:paraId="2E9138F2"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1272"/>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3730E1F7" w14:textId="336BF624" w:rsidR="00CC2DE2" w:rsidRPr="0090666B" w:rsidRDefault="00274042" w:rsidP="00EC58F2">
            <w:pPr>
              <w:rPr>
                <w:rFonts w:ascii="Times New Roman" w:hAnsi="Times New Roman" w:cs="Times New Roman"/>
                <w:b w:val="0"/>
                <w:bCs w:val="0"/>
                <w:sz w:val="20"/>
                <w:szCs w:val="20"/>
              </w:rPr>
            </w:pPr>
            <w:r w:rsidRPr="0090666B">
              <w:rPr>
                <w:rFonts w:ascii="Times New Roman" w:hAnsi="Times New Roman" w:cs="Times New Roman"/>
                <w:sz w:val="20"/>
                <w:szCs w:val="20"/>
              </w:rPr>
              <w:t>Officers</w:t>
            </w:r>
          </w:p>
        </w:tc>
        <w:tc>
          <w:tcPr>
            <w:tcW w:w="9540" w:type="dxa"/>
            <w:gridSpan w:val="4"/>
            <w:shd w:val="clear" w:color="auto" w:fill="auto"/>
          </w:tcPr>
          <w:p w14:paraId="2417A489" w14:textId="53AE6870" w:rsidR="00274042" w:rsidRPr="0090666B" w:rsidRDefault="00274042" w:rsidP="00390B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0666B">
              <w:rPr>
                <w:rFonts w:ascii="Times New Roman" w:hAnsi="Times New Roman" w:cs="Times New Roman"/>
                <w:sz w:val="20"/>
                <w:szCs w:val="20"/>
              </w:rPr>
              <w:t xml:space="preserve">Grand Knight: </w:t>
            </w:r>
            <w:r w:rsidR="00BF35AB">
              <w:rPr>
                <w:rFonts w:ascii="Times New Roman" w:hAnsi="Times New Roman" w:cs="Times New Roman"/>
                <w:b/>
                <w:bCs/>
                <w:sz w:val="20"/>
                <w:szCs w:val="20"/>
              </w:rPr>
              <w:t>Alex Montgomery-Soares</w:t>
            </w:r>
            <w:r w:rsidR="0090666B">
              <w:rPr>
                <w:rFonts w:ascii="Times New Roman" w:hAnsi="Times New Roman" w:cs="Times New Roman"/>
                <w:sz w:val="20"/>
                <w:szCs w:val="20"/>
              </w:rPr>
              <w:t xml:space="preserve">/ </w:t>
            </w:r>
            <w:r w:rsidRPr="0090666B">
              <w:rPr>
                <w:rFonts w:ascii="Times New Roman" w:hAnsi="Times New Roman" w:cs="Times New Roman"/>
                <w:sz w:val="20"/>
                <w:szCs w:val="20"/>
              </w:rPr>
              <w:t xml:space="preserve">Deputy Grand Knight: </w:t>
            </w:r>
            <w:r w:rsidR="000D7145">
              <w:rPr>
                <w:rFonts w:ascii="Times New Roman" w:hAnsi="Times New Roman" w:cs="Times New Roman"/>
                <w:b/>
                <w:bCs/>
                <w:sz w:val="20"/>
                <w:szCs w:val="20"/>
              </w:rPr>
              <w:t>Henry Marsh</w:t>
            </w:r>
          </w:p>
          <w:p w14:paraId="2D95C956" w14:textId="7388B781" w:rsidR="00E34810" w:rsidRDefault="00E34810" w:rsidP="00390B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Treasurer: </w:t>
            </w:r>
            <w:r w:rsidRPr="00FE1EC0">
              <w:rPr>
                <w:rFonts w:ascii="Times New Roman" w:hAnsi="Times New Roman" w:cs="Times New Roman"/>
                <w:b/>
                <w:bCs/>
                <w:sz w:val="20"/>
                <w:szCs w:val="20"/>
              </w:rPr>
              <w:t>Rob Ragusin</w:t>
            </w:r>
            <w:r>
              <w:rPr>
                <w:rFonts w:ascii="Times New Roman" w:hAnsi="Times New Roman" w:cs="Times New Roman"/>
                <w:sz w:val="20"/>
                <w:szCs w:val="20"/>
              </w:rPr>
              <w:t xml:space="preserve"> / </w:t>
            </w:r>
            <w:r w:rsidRPr="0090666B">
              <w:rPr>
                <w:rFonts w:ascii="Times New Roman" w:hAnsi="Times New Roman" w:cs="Times New Roman"/>
                <w:sz w:val="20"/>
                <w:szCs w:val="20"/>
              </w:rPr>
              <w:t xml:space="preserve">Financial Secretary: </w:t>
            </w:r>
            <w:r w:rsidRPr="00FE1EC0">
              <w:rPr>
                <w:rFonts w:ascii="Times New Roman" w:hAnsi="Times New Roman" w:cs="Times New Roman"/>
                <w:b/>
                <w:bCs/>
                <w:sz w:val="20"/>
                <w:szCs w:val="20"/>
              </w:rPr>
              <w:t>Jeff Bartz</w:t>
            </w:r>
          </w:p>
          <w:p w14:paraId="2AEA0771" w14:textId="437AE684" w:rsidR="0090666B" w:rsidRDefault="0090666B" w:rsidP="00390B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0666B">
              <w:rPr>
                <w:rFonts w:ascii="Times New Roman" w:hAnsi="Times New Roman" w:cs="Times New Roman"/>
                <w:sz w:val="20"/>
                <w:szCs w:val="20"/>
              </w:rPr>
              <w:t xml:space="preserve">Recorder: </w:t>
            </w:r>
            <w:r w:rsidR="00BA7C5A">
              <w:rPr>
                <w:rFonts w:ascii="Times New Roman" w:hAnsi="Times New Roman" w:cs="Times New Roman"/>
                <w:b/>
                <w:bCs/>
                <w:sz w:val="20"/>
                <w:szCs w:val="20"/>
              </w:rPr>
              <w:t>Roberto</w:t>
            </w:r>
            <w:r w:rsidR="00F6407B" w:rsidRPr="00FE1EC0">
              <w:rPr>
                <w:rFonts w:ascii="Times New Roman" w:hAnsi="Times New Roman" w:cs="Times New Roman"/>
                <w:b/>
                <w:bCs/>
                <w:sz w:val="20"/>
                <w:szCs w:val="20"/>
              </w:rPr>
              <w:t xml:space="preserve"> </w:t>
            </w:r>
            <w:r w:rsidR="00BA7C5A">
              <w:rPr>
                <w:rFonts w:ascii="Times New Roman" w:hAnsi="Times New Roman" w:cs="Times New Roman"/>
                <w:b/>
                <w:bCs/>
                <w:sz w:val="20"/>
                <w:szCs w:val="20"/>
              </w:rPr>
              <w:t>Gutierrez</w:t>
            </w:r>
            <w:r>
              <w:rPr>
                <w:rFonts w:ascii="Times New Roman" w:hAnsi="Times New Roman" w:cs="Times New Roman"/>
                <w:sz w:val="20"/>
                <w:szCs w:val="20"/>
              </w:rPr>
              <w:t xml:space="preserve"> / </w:t>
            </w:r>
            <w:r w:rsidRPr="0090666B">
              <w:rPr>
                <w:rFonts w:ascii="Times New Roman" w:hAnsi="Times New Roman" w:cs="Times New Roman"/>
                <w:sz w:val="20"/>
                <w:szCs w:val="20"/>
              </w:rPr>
              <w:t xml:space="preserve">Chancellor: </w:t>
            </w:r>
            <w:r w:rsidR="00B26D6E" w:rsidRPr="00FE1EC0">
              <w:rPr>
                <w:rFonts w:ascii="Times New Roman" w:hAnsi="Times New Roman" w:cs="Times New Roman"/>
                <w:b/>
                <w:bCs/>
                <w:sz w:val="20"/>
                <w:szCs w:val="20"/>
              </w:rPr>
              <w:t>Tim Walker</w:t>
            </w:r>
            <w:r w:rsidR="00E34810">
              <w:rPr>
                <w:rFonts w:ascii="Times New Roman" w:hAnsi="Times New Roman" w:cs="Times New Roman"/>
                <w:sz w:val="20"/>
                <w:szCs w:val="20"/>
              </w:rPr>
              <w:t xml:space="preserve"> </w:t>
            </w:r>
            <w:r>
              <w:rPr>
                <w:rFonts w:ascii="Times New Roman" w:hAnsi="Times New Roman" w:cs="Times New Roman"/>
                <w:sz w:val="20"/>
                <w:szCs w:val="20"/>
              </w:rPr>
              <w:t xml:space="preserve">/ </w:t>
            </w:r>
            <w:r w:rsidR="00FA0997">
              <w:rPr>
                <w:rFonts w:ascii="Times New Roman" w:hAnsi="Times New Roman" w:cs="Times New Roman"/>
                <w:sz w:val="20"/>
                <w:szCs w:val="20"/>
              </w:rPr>
              <w:t>Advocate:</w:t>
            </w:r>
            <w:r w:rsidR="00850E8C">
              <w:rPr>
                <w:rFonts w:ascii="Times New Roman" w:hAnsi="Times New Roman" w:cs="Times New Roman"/>
                <w:sz w:val="20"/>
                <w:szCs w:val="20"/>
              </w:rPr>
              <w:t xml:space="preserve"> </w:t>
            </w:r>
            <w:r w:rsidR="00850E8C" w:rsidRPr="00FE1EC0">
              <w:rPr>
                <w:rFonts w:ascii="Times New Roman" w:hAnsi="Times New Roman" w:cs="Times New Roman"/>
                <w:b/>
                <w:bCs/>
                <w:sz w:val="20"/>
                <w:szCs w:val="20"/>
              </w:rPr>
              <w:t>And</w:t>
            </w:r>
            <w:r w:rsidR="0053095A">
              <w:rPr>
                <w:rFonts w:ascii="Times New Roman" w:hAnsi="Times New Roman" w:cs="Times New Roman"/>
                <w:b/>
                <w:bCs/>
                <w:sz w:val="20"/>
                <w:szCs w:val="20"/>
              </w:rPr>
              <w:t>y</w:t>
            </w:r>
            <w:r w:rsidR="00850E8C" w:rsidRPr="00FE1EC0">
              <w:rPr>
                <w:rFonts w:ascii="Times New Roman" w:hAnsi="Times New Roman" w:cs="Times New Roman"/>
                <w:b/>
                <w:bCs/>
                <w:sz w:val="20"/>
                <w:szCs w:val="20"/>
              </w:rPr>
              <w:t xml:space="preserve"> </w:t>
            </w:r>
            <w:r w:rsidR="00861BEE">
              <w:rPr>
                <w:rFonts w:ascii="Times New Roman" w:hAnsi="Times New Roman" w:cs="Times New Roman"/>
                <w:b/>
                <w:bCs/>
                <w:sz w:val="20"/>
                <w:szCs w:val="20"/>
              </w:rPr>
              <w:t>Boehm</w:t>
            </w:r>
            <w:r w:rsidR="00B26D6E">
              <w:rPr>
                <w:rFonts w:ascii="Times New Roman" w:hAnsi="Times New Roman" w:cs="Times New Roman"/>
                <w:sz w:val="20"/>
                <w:szCs w:val="20"/>
              </w:rPr>
              <w:t xml:space="preserve"> </w:t>
            </w:r>
            <w:r>
              <w:rPr>
                <w:rFonts w:ascii="Times New Roman" w:hAnsi="Times New Roman" w:cs="Times New Roman"/>
                <w:sz w:val="20"/>
                <w:szCs w:val="20"/>
              </w:rPr>
              <w:t xml:space="preserve">/ Warden: </w:t>
            </w:r>
            <w:r w:rsidRPr="00FE1EC0">
              <w:rPr>
                <w:rFonts w:ascii="Times New Roman" w:hAnsi="Times New Roman" w:cs="Times New Roman"/>
                <w:b/>
                <w:bCs/>
                <w:sz w:val="20"/>
                <w:szCs w:val="20"/>
              </w:rPr>
              <w:t>Bill Schoep</w:t>
            </w:r>
          </w:p>
          <w:p w14:paraId="66E11320" w14:textId="51D7F680" w:rsidR="0090666B" w:rsidRPr="00FE1EC0" w:rsidRDefault="0090666B" w:rsidP="00390B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sz w:val="20"/>
                <w:szCs w:val="20"/>
              </w:rPr>
              <w:t xml:space="preserve">Inside Guard: </w:t>
            </w:r>
            <w:r w:rsidRPr="00FE1EC0">
              <w:rPr>
                <w:rFonts w:ascii="Times New Roman" w:hAnsi="Times New Roman" w:cs="Times New Roman"/>
                <w:b/>
                <w:bCs/>
                <w:sz w:val="20"/>
                <w:szCs w:val="20"/>
              </w:rPr>
              <w:t>John Kimmi</w:t>
            </w:r>
            <w:r>
              <w:rPr>
                <w:rFonts w:ascii="Times New Roman" w:hAnsi="Times New Roman" w:cs="Times New Roman"/>
                <w:sz w:val="20"/>
                <w:szCs w:val="20"/>
              </w:rPr>
              <w:t xml:space="preserve"> / Outside Guard: </w:t>
            </w:r>
            <w:r w:rsidR="00925CB7" w:rsidRPr="00FE1EC0">
              <w:rPr>
                <w:rFonts w:ascii="Times New Roman" w:hAnsi="Times New Roman" w:cs="Times New Roman"/>
                <w:b/>
                <w:bCs/>
                <w:sz w:val="20"/>
                <w:szCs w:val="20"/>
              </w:rPr>
              <w:t>Chad Bowles</w:t>
            </w:r>
          </w:p>
          <w:p w14:paraId="6959A163" w14:textId="131CAC43" w:rsidR="00274042" w:rsidRPr="002C6282" w:rsidRDefault="0090666B" w:rsidP="00EB1B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6282">
              <w:rPr>
                <w:rFonts w:ascii="Times New Roman" w:hAnsi="Times New Roman" w:cs="Times New Roman"/>
                <w:sz w:val="20"/>
                <w:szCs w:val="20"/>
              </w:rPr>
              <w:t>Trustees: 3yr</w:t>
            </w:r>
            <w:r w:rsidR="002C6282" w:rsidRPr="002C6282">
              <w:rPr>
                <w:rFonts w:ascii="Times New Roman" w:hAnsi="Times New Roman" w:cs="Times New Roman"/>
                <w:sz w:val="20"/>
                <w:szCs w:val="20"/>
              </w:rPr>
              <w:t xml:space="preserve"> </w:t>
            </w:r>
            <w:r w:rsidR="00113945">
              <w:rPr>
                <w:rFonts w:ascii="Times New Roman" w:hAnsi="Times New Roman" w:cs="Times New Roman"/>
                <w:sz w:val="20"/>
                <w:szCs w:val="20"/>
              </w:rPr>
              <w:t>–</w:t>
            </w:r>
            <w:r w:rsidR="008A76BE">
              <w:rPr>
                <w:rFonts w:ascii="Times New Roman" w:hAnsi="Times New Roman" w:cs="Times New Roman"/>
                <w:sz w:val="20"/>
                <w:szCs w:val="20"/>
              </w:rPr>
              <w:t xml:space="preserve"> </w:t>
            </w:r>
            <w:r w:rsidR="008A76BE" w:rsidRPr="00FE1EC0">
              <w:rPr>
                <w:rFonts w:ascii="Times New Roman" w:hAnsi="Times New Roman" w:cs="Times New Roman"/>
                <w:b/>
                <w:bCs/>
                <w:sz w:val="20"/>
                <w:szCs w:val="20"/>
              </w:rPr>
              <w:t>Jo</w:t>
            </w:r>
            <w:r w:rsidR="0022201C">
              <w:rPr>
                <w:rFonts w:ascii="Times New Roman" w:hAnsi="Times New Roman" w:cs="Times New Roman"/>
                <w:b/>
                <w:bCs/>
                <w:sz w:val="20"/>
                <w:szCs w:val="20"/>
              </w:rPr>
              <w:t>hn Williams</w:t>
            </w:r>
            <w:r w:rsidR="008A76BE">
              <w:rPr>
                <w:rFonts w:ascii="Times New Roman" w:hAnsi="Times New Roman" w:cs="Times New Roman"/>
                <w:b/>
                <w:bCs/>
                <w:sz w:val="20"/>
                <w:szCs w:val="20"/>
              </w:rPr>
              <w:t>,</w:t>
            </w:r>
            <w:r w:rsidR="008A76BE" w:rsidRPr="002C6282">
              <w:rPr>
                <w:rFonts w:ascii="Times New Roman" w:hAnsi="Times New Roman" w:cs="Times New Roman"/>
                <w:sz w:val="20"/>
                <w:szCs w:val="20"/>
              </w:rPr>
              <w:t xml:space="preserve"> </w:t>
            </w:r>
            <w:r w:rsidRPr="002C6282">
              <w:rPr>
                <w:rFonts w:ascii="Times New Roman" w:hAnsi="Times New Roman" w:cs="Times New Roman"/>
                <w:sz w:val="20"/>
                <w:szCs w:val="20"/>
              </w:rPr>
              <w:t>2yr</w:t>
            </w:r>
            <w:r w:rsidR="00EB1B2A">
              <w:rPr>
                <w:rFonts w:ascii="Times New Roman" w:hAnsi="Times New Roman" w:cs="Times New Roman"/>
                <w:sz w:val="20"/>
                <w:szCs w:val="20"/>
              </w:rPr>
              <w:t xml:space="preserve"> </w:t>
            </w:r>
            <w:r w:rsidR="00113945">
              <w:rPr>
                <w:rFonts w:ascii="Times New Roman" w:hAnsi="Times New Roman" w:cs="Times New Roman"/>
                <w:sz w:val="20"/>
                <w:szCs w:val="20"/>
              </w:rPr>
              <w:t>–</w:t>
            </w:r>
            <w:r w:rsidRPr="002C6282">
              <w:rPr>
                <w:rFonts w:ascii="Times New Roman" w:hAnsi="Times New Roman" w:cs="Times New Roman"/>
                <w:sz w:val="20"/>
                <w:szCs w:val="20"/>
              </w:rPr>
              <w:t xml:space="preserve"> </w:t>
            </w:r>
            <w:r w:rsidR="00832B4A">
              <w:rPr>
                <w:rFonts w:ascii="Times New Roman" w:hAnsi="Times New Roman" w:cs="Times New Roman"/>
                <w:b/>
                <w:sz w:val="20"/>
                <w:szCs w:val="20"/>
              </w:rPr>
              <w:t>Bob Davis</w:t>
            </w:r>
            <w:r w:rsidR="008A76BE" w:rsidRPr="00FE1EC0">
              <w:rPr>
                <w:rFonts w:ascii="Times New Roman" w:hAnsi="Times New Roman" w:cs="Times New Roman"/>
                <w:b/>
                <w:bCs/>
                <w:sz w:val="20"/>
                <w:szCs w:val="20"/>
              </w:rPr>
              <w:t xml:space="preserve"> </w:t>
            </w:r>
            <w:r w:rsidRPr="002C6282">
              <w:rPr>
                <w:rFonts w:ascii="Times New Roman" w:hAnsi="Times New Roman" w:cs="Times New Roman"/>
                <w:sz w:val="20"/>
                <w:szCs w:val="20"/>
              </w:rPr>
              <w:t>1yr</w:t>
            </w:r>
            <w:r w:rsidR="002C6282">
              <w:rPr>
                <w:rFonts w:ascii="Times New Roman" w:hAnsi="Times New Roman" w:cs="Times New Roman"/>
                <w:sz w:val="20"/>
                <w:szCs w:val="20"/>
              </w:rPr>
              <w:t xml:space="preserve"> </w:t>
            </w:r>
            <w:r w:rsidR="002C6282" w:rsidRPr="00FE1EC0">
              <w:rPr>
                <w:rFonts w:ascii="Times New Roman" w:hAnsi="Times New Roman" w:cs="Times New Roman"/>
                <w:b/>
                <w:bCs/>
                <w:sz w:val="20"/>
                <w:szCs w:val="20"/>
              </w:rPr>
              <w:t>–</w:t>
            </w:r>
            <w:r w:rsidR="00EB1B2A">
              <w:rPr>
                <w:rFonts w:ascii="Times New Roman" w:hAnsi="Times New Roman" w:cs="Times New Roman"/>
                <w:b/>
                <w:bCs/>
                <w:sz w:val="20"/>
                <w:szCs w:val="20"/>
              </w:rPr>
              <w:t xml:space="preserve"> </w:t>
            </w:r>
            <w:r w:rsidR="00832B4A">
              <w:rPr>
                <w:rFonts w:ascii="Times New Roman" w:hAnsi="Times New Roman" w:cs="Times New Roman"/>
                <w:b/>
                <w:bCs/>
                <w:sz w:val="20"/>
                <w:szCs w:val="20"/>
              </w:rPr>
              <w:t>David Tout</w:t>
            </w:r>
            <w:r w:rsidR="008A76BE" w:rsidRPr="002C6282">
              <w:rPr>
                <w:rFonts w:ascii="Times New Roman" w:hAnsi="Times New Roman" w:cs="Times New Roman"/>
                <w:sz w:val="20"/>
                <w:szCs w:val="20"/>
              </w:rPr>
              <w:t xml:space="preserve"> </w:t>
            </w:r>
          </w:p>
        </w:tc>
      </w:tr>
      <w:tr w:rsidR="00D73D0D" w:rsidRPr="00215323" w14:paraId="174CBE73" w14:textId="77777777" w:rsidTr="00285EDB">
        <w:trPr>
          <w:gridAfter w:val="1"/>
          <w:wAfter w:w="1710" w:type="dxa"/>
          <w:trHeight w:val="52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02E8EFBF" w14:textId="5FBDE66A" w:rsidR="009E5C10" w:rsidRPr="002C6282" w:rsidRDefault="009E5C10" w:rsidP="00606FCE">
            <w:pPr>
              <w:jc w:val="center"/>
              <w:rPr>
                <w:rFonts w:ascii="Times New Roman" w:hAnsi="Times New Roman" w:cs="Times New Roman"/>
                <w:sz w:val="20"/>
                <w:szCs w:val="20"/>
              </w:rPr>
            </w:pPr>
          </w:p>
        </w:tc>
        <w:tc>
          <w:tcPr>
            <w:tcW w:w="1800" w:type="dxa"/>
            <w:gridSpan w:val="2"/>
            <w:shd w:val="clear" w:color="auto" w:fill="auto"/>
          </w:tcPr>
          <w:p w14:paraId="3D421BF9" w14:textId="02B2955A" w:rsidR="009E5C10" w:rsidRPr="002C6282" w:rsidRDefault="00C957EA" w:rsidP="009E5C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Chaplain</w:t>
            </w:r>
            <w:r w:rsidR="009E5C10">
              <w:rPr>
                <w:rFonts w:ascii="Times New Roman" w:hAnsi="Times New Roman" w:cs="Times New Roman"/>
                <w:sz w:val="20"/>
                <w:szCs w:val="20"/>
              </w:rPr>
              <w:t xml:space="preserve"> Report</w:t>
            </w:r>
          </w:p>
        </w:tc>
        <w:tc>
          <w:tcPr>
            <w:tcW w:w="6030" w:type="dxa"/>
            <w:shd w:val="clear" w:color="auto" w:fill="auto"/>
          </w:tcPr>
          <w:p w14:paraId="2C37F208" w14:textId="0FE73A25" w:rsidR="00B621AF" w:rsidRPr="00007C0A" w:rsidRDefault="00161035" w:rsidP="00B621A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Meeting Prayer</w:t>
            </w:r>
          </w:p>
        </w:tc>
        <w:tc>
          <w:tcPr>
            <w:tcW w:w="1710" w:type="dxa"/>
            <w:shd w:val="clear" w:color="auto" w:fill="auto"/>
          </w:tcPr>
          <w:p w14:paraId="794CEDD3" w14:textId="06085E35" w:rsidR="00891BB5" w:rsidRPr="0090666B" w:rsidRDefault="00891BB5" w:rsidP="00891B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 </w:t>
            </w:r>
            <w:r w:rsidR="00161035">
              <w:rPr>
                <w:rFonts w:ascii="Times New Roman" w:hAnsi="Times New Roman" w:cs="Times New Roman"/>
                <w:b/>
                <w:sz w:val="20"/>
                <w:szCs w:val="20"/>
              </w:rPr>
              <w:t>Dc</w:t>
            </w:r>
            <w:r w:rsidR="007B3A93">
              <w:rPr>
                <w:rFonts w:ascii="Times New Roman" w:hAnsi="Times New Roman" w:cs="Times New Roman"/>
                <w:b/>
                <w:sz w:val="20"/>
                <w:szCs w:val="20"/>
              </w:rPr>
              <w:t xml:space="preserve">. </w:t>
            </w:r>
            <w:r w:rsidR="008E695E">
              <w:rPr>
                <w:rFonts w:ascii="Times New Roman" w:hAnsi="Times New Roman" w:cs="Times New Roman"/>
                <w:b/>
                <w:sz w:val="20"/>
                <w:szCs w:val="20"/>
              </w:rPr>
              <w:t>Leon Suprenant</w:t>
            </w:r>
          </w:p>
        </w:tc>
      </w:tr>
      <w:tr w:rsidR="00D73D0D" w:rsidRPr="00215323" w14:paraId="53C8487D"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822"/>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0649D73B" w14:textId="77777777" w:rsidR="009E5C10" w:rsidRPr="002C6282" w:rsidRDefault="009E5C10" w:rsidP="00606FCE">
            <w:pPr>
              <w:jc w:val="center"/>
              <w:rPr>
                <w:rFonts w:ascii="Times New Roman" w:hAnsi="Times New Roman" w:cs="Times New Roman"/>
                <w:sz w:val="20"/>
                <w:szCs w:val="20"/>
              </w:rPr>
            </w:pPr>
          </w:p>
        </w:tc>
        <w:tc>
          <w:tcPr>
            <w:tcW w:w="1800" w:type="dxa"/>
            <w:gridSpan w:val="2"/>
            <w:shd w:val="clear" w:color="auto" w:fill="auto"/>
          </w:tcPr>
          <w:p w14:paraId="59D2B472" w14:textId="29314A28" w:rsidR="009E5C10" w:rsidRPr="009E5C10" w:rsidRDefault="009E5C10" w:rsidP="009E5C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9E5C10">
              <w:rPr>
                <w:rFonts w:ascii="Times New Roman" w:hAnsi="Times New Roman" w:cs="Times New Roman"/>
                <w:bCs/>
                <w:sz w:val="20"/>
                <w:szCs w:val="20"/>
              </w:rPr>
              <w:t>Grand Knight Re</w:t>
            </w:r>
            <w:r>
              <w:rPr>
                <w:rFonts w:ascii="Times New Roman" w:hAnsi="Times New Roman" w:cs="Times New Roman"/>
                <w:bCs/>
                <w:sz w:val="20"/>
                <w:szCs w:val="20"/>
              </w:rPr>
              <w:t>p</w:t>
            </w:r>
            <w:r w:rsidRPr="009E5C10">
              <w:rPr>
                <w:rFonts w:ascii="Times New Roman" w:hAnsi="Times New Roman" w:cs="Times New Roman"/>
                <w:bCs/>
                <w:sz w:val="20"/>
                <w:szCs w:val="20"/>
              </w:rPr>
              <w:t>ort</w:t>
            </w:r>
          </w:p>
        </w:tc>
        <w:tc>
          <w:tcPr>
            <w:tcW w:w="6030" w:type="dxa"/>
            <w:shd w:val="clear" w:color="auto" w:fill="auto"/>
          </w:tcPr>
          <w:p w14:paraId="73AA8C38" w14:textId="66FFE2CC" w:rsidR="00CF2EF7" w:rsidRPr="00CF2EF7" w:rsidRDefault="00CF2EF7" w:rsidP="00CF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F694B3" w14:textId="74A8329C" w:rsidR="00DA6FED" w:rsidRDefault="00614066" w:rsidP="00DA6FE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Successful </w:t>
            </w:r>
            <w:r w:rsidR="00040F4B">
              <w:rPr>
                <w:rFonts w:ascii="Times New Roman" w:hAnsi="Times New Roman" w:cs="Times New Roman"/>
                <w:sz w:val="20"/>
                <w:szCs w:val="20"/>
              </w:rPr>
              <w:t>Old Settlers Days 2025</w:t>
            </w:r>
          </w:p>
          <w:p w14:paraId="647D52CB" w14:textId="77777777" w:rsidR="00D0615F" w:rsidRPr="00AB5F0F" w:rsidRDefault="00677FB8" w:rsidP="00DA6FE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 xml:space="preserve">Fall Fest </w:t>
            </w:r>
            <w:proofErr w:type="gramStart"/>
            <w:r>
              <w:rPr>
                <w:rFonts w:ascii="Times New Roman" w:hAnsi="Times New Roman" w:cs="Times New Roman"/>
                <w:color w:val="000000"/>
                <w:sz w:val="20"/>
                <w:szCs w:val="20"/>
              </w:rPr>
              <w:t xml:space="preserve">2025 </w:t>
            </w:r>
            <w:r w:rsidR="00947ECE">
              <w:rPr>
                <w:rFonts w:ascii="Times New Roman" w:hAnsi="Times New Roman" w:cs="Times New Roman"/>
                <w:color w:val="000000"/>
                <w:sz w:val="20"/>
                <w:szCs w:val="20"/>
              </w:rPr>
              <w:t xml:space="preserve"> –</w:t>
            </w:r>
            <w:proofErr w:type="gramEnd"/>
            <w:r w:rsidR="00947ECE">
              <w:rPr>
                <w:rFonts w:ascii="Times New Roman" w:hAnsi="Times New Roman" w:cs="Times New Roman"/>
                <w:color w:val="000000"/>
                <w:sz w:val="20"/>
                <w:szCs w:val="20"/>
              </w:rPr>
              <w:t xml:space="preserve"> </w:t>
            </w:r>
            <w:proofErr w:type="spellStart"/>
            <w:r w:rsidR="00947ECE">
              <w:rPr>
                <w:rFonts w:ascii="Times New Roman" w:hAnsi="Times New Roman" w:cs="Times New Roman"/>
                <w:color w:val="000000"/>
                <w:sz w:val="20"/>
                <w:szCs w:val="20"/>
              </w:rPr>
              <w:t>SignUpGenius</w:t>
            </w:r>
            <w:proofErr w:type="spellEnd"/>
            <w:r>
              <w:rPr>
                <w:rFonts w:ascii="Times New Roman" w:hAnsi="Times New Roman" w:cs="Times New Roman"/>
                <w:color w:val="000000"/>
                <w:sz w:val="20"/>
                <w:szCs w:val="20"/>
              </w:rPr>
              <w:t xml:space="preserve"> out</w:t>
            </w:r>
            <w:r w:rsidR="00947ECE">
              <w:rPr>
                <w:rFonts w:ascii="Times New Roman" w:hAnsi="Times New Roman" w:cs="Times New Roman"/>
                <w:color w:val="000000"/>
                <w:sz w:val="20"/>
                <w:szCs w:val="20"/>
              </w:rPr>
              <w:t xml:space="preserve"> –</w:t>
            </w:r>
            <w:r w:rsidR="00F611D6">
              <w:rPr>
                <w:rFonts w:ascii="Times New Roman" w:hAnsi="Times New Roman" w:cs="Times New Roman"/>
                <w:color w:val="000000"/>
                <w:sz w:val="20"/>
                <w:szCs w:val="20"/>
              </w:rPr>
              <w:t xml:space="preserve"> 09/20</w:t>
            </w:r>
          </w:p>
          <w:p w14:paraId="0361543B" w14:textId="78D12A4C" w:rsidR="00AB5F0F" w:rsidRPr="00A136D5" w:rsidRDefault="00CF2EF7" w:rsidP="00DA6FE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45FF">
              <w:rPr>
                <w:rFonts w:ascii="Times New Roman" w:hAnsi="Times New Roman" w:cs="Times New Roman"/>
                <w:color w:val="000000"/>
                <w:sz w:val="20"/>
                <w:szCs w:val="20"/>
              </w:rPr>
              <w:t>Catholic Man Night</w:t>
            </w:r>
            <w:r>
              <w:rPr>
                <w:rFonts w:ascii="Times New Roman" w:hAnsi="Times New Roman" w:cs="Times New Roman"/>
                <w:color w:val="000000"/>
                <w:sz w:val="20"/>
                <w:szCs w:val="20"/>
              </w:rPr>
              <w:t xml:space="preserve"> – 09/27</w:t>
            </w:r>
          </w:p>
        </w:tc>
        <w:tc>
          <w:tcPr>
            <w:tcW w:w="1710" w:type="dxa"/>
            <w:shd w:val="clear" w:color="auto" w:fill="auto"/>
          </w:tcPr>
          <w:p w14:paraId="47E9149B" w14:textId="59588CD7" w:rsidR="009E5C10" w:rsidRPr="0090666B" w:rsidRDefault="00464496" w:rsidP="00606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Alex Montgomery-Soares</w:t>
            </w:r>
          </w:p>
        </w:tc>
      </w:tr>
      <w:tr w:rsidR="00D73D0D" w:rsidRPr="00215323" w14:paraId="3412AA05" w14:textId="77777777" w:rsidTr="00285EDB">
        <w:trPr>
          <w:gridAfter w:val="1"/>
          <w:wAfter w:w="1710" w:type="dxa"/>
          <w:trHeight w:val="318"/>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5025D2E7" w14:textId="77777777" w:rsidR="001268A2" w:rsidRPr="002C6282" w:rsidRDefault="001268A2" w:rsidP="00F05DC3">
            <w:pPr>
              <w:rPr>
                <w:rFonts w:ascii="Times New Roman" w:hAnsi="Times New Roman" w:cs="Times New Roman"/>
                <w:sz w:val="20"/>
                <w:szCs w:val="20"/>
              </w:rPr>
            </w:pPr>
          </w:p>
        </w:tc>
        <w:tc>
          <w:tcPr>
            <w:tcW w:w="1800" w:type="dxa"/>
            <w:gridSpan w:val="2"/>
            <w:shd w:val="clear" w:color="auto" w:fill="auto"/>
          </w:tcPr>
          <w:p w14:paraId="10690EA8"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0666B">
              <w:rPr>
                <w:rFonts w:ascii="Times New Roman" w:hAnsi="Times New Roman" w:cs="Times New Roman"/>
                <w:b/>
                <w:sz w:val="20"/>
                <w:szCs w:val="20"/>
              </w:rPr>
              <w:t>Agenda Items</w:t>
            </w:r>
          </w:p>
        </w:tc>
        <w:tc>
          <w:tcPr>
            <w:tcW w:w="6030" w:type="dxa"/>
            <w:shd w:val="clear" w:color="auto" w:fill="auto"/>
          </w:tcPr>
          <w:p w14:paraId="7E8F6162"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0666B">
              <w:rPr>
                <w:rFonts w:ascii="Times New Roman" w:hAnsi="Times New Roman" w:cs="Times New Roman"/>
                <w:b/>
                <w:sz w:val="20"/>
                <w:szCs w:val="20"/>
              </w:rPr>
              <w:t>Action Points</w:t>
            </w:r>
          </w:p>
        </w:tc>
        <w:tc>
          <w:tcPr>
            <w:tcW w:w="1710" w:type="dxa"/>
            <w:shd w:val="clear" w:color="auto" w:fill="auto"/>
          </w:tcPr>
          <w:p w14:paraId="258D2D61"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0666B">
              <w:rPr>
                <w:rFonts w:ascii="Times New Roman" w:hAnsi="Times New Roman" w:cs="Times New Roman"/>
                <w:b/>
                <w:sz w:val="20"/>
                <w:szCs w:val="20"/>
              </w:rPr>
              <w:t>Owner</w:t>
            </w:r>
          </w:p>
        </w:tc>
      </w:tr>
      <w:tr w:rsidR="00D73D0D" w:rsidRPr="001268A2" w14:paraId="198CF210"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tcPr>
          <w:p w14:paraId="479CCA21" w14:textId="77777777" w:rsidR="00527511" w:rsidRDefault="00527511" w:rsidP="002C6282">
            <w:pPr>
              <w:jc w:val="center"/>
              <w:rPr>
                <w:rFonts w:ascii="Times New Roman" w:hAnsi="Times New Roman" w:cs="Times New Roman"/>
                <w:b w:val="0"/>
                <w:bCs w:val="0"/>
                <w:sz w:val="20"/>
                <w:szCs w:val="20"/>
              </w:rPr>
            </w:pPr>
            <w:r>
              <w:rPr>
                <w:rFonts w:ascii="Times New Roman" w:hAnsi="Times New Roman" w:cs="Times New Roman"/>
                <w:sz w:val="20"/>
                <w:szCs w:val="20"/>
              </w:rPr>
              <w:t>Finance</w:t>
            </w:r>
          </w:p>
          <w:p w14:paraId="0595375B" w14:textId="497C7B8E" w:rsidR="00527511" w:rsidRPr="0090666B" w:rsidRDefault="00527511" w:rsidP="002C6282">
            <w:pPr>
              <w:jc w:val="center"/>
              <w:rPr>
                <w:rFonts w:ascii="Times New Roman" w:hAnsi="Times New Roman" w:cs="Times New Roman"/>
                <w:sz w:val="20"/>
                <w:szCs w:val="20"/>
              </w:rPr>
            </w:pPr>
            <w:r>
              <w:rPr>
                <w:rFonts w:ascii="Times New Roman" w:hAnsi="Times New Roman" w:cs="Times New Roman"/>
                <w:sz w:val="20"/>
                <w:szCs w:val="20"/>
              </w:rPr>
              <w:t>Report</w:t>
            </w:r>
          </w:p>
        </w:tc>
        <w:tc>
          <w:tcPr>
            <w:tcW w:w="1800" w:type="dxa"/>
            <w:gridSpan w:val="2"/>
            <w:shd w:val="clear" w:color="auto" w:fill="auto"/>
          </w:tcPr>
          <w:p w14:paraId="487959ED" w14:textId="41DA3DAF" w:rsidR="009E5C10" w:rsidRDefault="00527511"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Treasurer</w:t>
            </w:r>
          </w:p>
        </w:tc>
        <w:tc>
          <w:tcPr>
            <w:tcW w:w="6030" w:type="dxa"/>
            <w:shd w:val="clear" w:color="auto" w:fill="auto"/>
          </w:tcPr>
          <w:p w14:paraId="727BB7F4" w14:textId="1E4AC45B" w:rsidR="00527511" w:rsidRDefault="000C19B8" w:rsidP="00E3481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Current Financial Report</w:t>
            </w:r>
          </w:p>
        </w:tc>
        <w:tc>
          <w:tcPr>
            <w:tcW w:w="1710" w:type="dxa"/>
            <w:shd w:val="clear" w:color="auto" w:fill="auto"/>
          </w:tcPr>
          <w:p w14:paraId="0F4D0A33" w14:textId="1E09D281" w:rsidR="00527511" w:rsidRDefault="00527511"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Rob Ragusin</w:t>
            </w:r>
          </w:p>
        </w:tc>
      </w:tr>
      <w:tr w:rsidR="00D73D0D" w:rsidRPr="001268A2" w14:paraId="1A2AA84D" w14:textId="77777777" w:rsidTr="00285EDB">
        <w:trPr>
          <w:gridAfter w:val="1"/>
          <w:wAfter w:w="1710" w:type="dxa"/>
          <w:trHeight w:val="579"/>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tcPr>
          <w:p w14:paraId="5ABD6CF4" w14:textId="77777777" w:rsidR="00527511" w:rsidRPr="0090666B" w:rsidRDefault="00527511" w:rsidP="002C6282">
            <w:pPr>
              <w:jc w:val="center"/>
              <w:rPr>
                <w:rFonts w:ascii="Times New Roman" w:hAnsi="Times New Roman" w:cs="Times New Roman"/>
                <w:sz w:val="20"/>
                <w:szCs w:val="20"/>
              </w:rPr>
            </w:pPr>
          </w:p>
        </w:tc>
        <w:tc>
          <w:tcPr>
            <w:tcW w:w="1800" w:type="dxa"/>
            <w:gridSpan w:val="2"/>
            <w:shd w:val="clear" w:color="auto" w:fill="auto"/>
          </w:tcPr>
          <w:p w14:paraId="3009B3E5" w14:textId="4280AA65" w:rsidR="00527511" w:rsidRDefault="00527511"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Financial Secretary</w:t>
            </w:r>
          </w:p>
        </w:tc>
        <w:tc>
          <w:tcPr>
            <w:tcW w:w="6030" w:type="dxa"/>
            <w:shd w:val="clear" w:color="auto" w:fill="auto"/>
          </w:tcPr>
          <w:p w14:paraId="7F471734" w14:textId="0796D2DD" w:rsidR="00A23837" w:rsidRPr="00FF0C6D" w:rsidRDefault="009E5C10" w:rsidP="00FF0C6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796">
              <w:rPr>
                <w:rFonts w:ascii="Times New Roman" w:hAnsi="Times New Roman" w:cs="Times New Roman"/>
                <w:sz w:val="20"/>
                <w:szCs w:val="20"/>
              </w:rPr>
              <w:t>Membership Card Report</w:t>
            </w:r>
            <w:r w:rsidR="00D15B18" w:rsidRPr="00752796">
              <w:rPr>
                <w:rFonts w:ascii="Times New Roman" w:hAnsi="Times New Roman" w:cs="Times New Roman"/>
                <w:sz w:val="20"/>
                <w:szCs w:val="20"/>
              </w:rPr>
              <w:t xml:space="preserve"> -</w:t>
            </w:r>
            <w:r w:rsidR="0047443B" w:rsidRPr="00752796">
              <w:rPr>
                <w:rFonts w:ascii="Times New Roman" w:hAnsi="Times New Roman" w:cs="Times New Roman"/>
                <w:sz w:val="20"/>
                <w:szCs w:val="20"/>
              </w:rPr>
              <w:t xml:space="preserve"> Budget Repo</w:t>
            </w:r>
            <w:r w:rsidR="00FF0C6D">
              <w:rPr>
                <w:rFonts w:ascii="Times New Roman" w:hAnsi="Times New Roman" w:cs="Times New Roman"/>
                <w:sz w:val="20"/>
                <w:szCs w:val="20"/>
              </w:rPr>
              <w:t>rt</w:t>
            </w:r>
          </w:p>
        </w:tc>
        <w:tc>
          <w:tcPr>
            <w:tcW w:w="1710" w:type="dxa"/>
            <w:shd w:val="clear" w:color="auto" w:fill="auto"/>
          </w:tcPr>
          <w:p w14:paraId="65521CE0" w14:textId="2D325E71" w:rsidR="00527511" w:rsidRDefault="00527511"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Jeff Bartz</w:t>
            </w:r>
          </w:p>
        </w:tc>
      </w:tr>
      <w:tr w:rsidR="00527511" w:rsidRPr="001268A2" w14:paraId="313EE75D"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282"/>
        </w:trPr>
        <w:tc>
          <w:tcPr>
            <w:cnfStyle w:val="001000000000" w:firstRow="0" w:lastRow="0" w:firstColumn="1" w:lastColumn="0" w:oddVBand="0" w:evenVBand="0" w:oddHBand="0" w:evenHBand="0" w:firstRowFirstColumn="0" w:firstRowLastColumn="0" w:lastRowFirstColumn="0" w:lastRowLastColumn="0"/>
            <w:tcW w:w="11160" w:type="dxa"/>
            <w:gridSpan w:val="5"/>
            <w:shd w:val="clear" w:color="auto" w:fill="auto"/>
          </w:tcPr>
          <w:p w14:paraId="1FDB0AED" w14:textId="6B14BD50" w:rsidR="00527511" w:rsidRDefault="00527511" w:rsidP="00527511">
            <w:pPr>
              <w:jc w:val="center"/>
              <w:rPr>
                <w:rFonts w:ascii="Times New Roman" w:hAnsi="Times New Roman" w:cs="Times New Roman"/>
                <w:sz w:val="20"/>
                <w:szCs w:val="20"/>
              </w:rPr>
            </w:pPr>
            <w:r>
              <w:rPr>
                <w:rFonts w:ascii="Times New Roman" w:hAnsi="Times New Roman" w:cs="Times New Roman"/>
                <w:sz w:val="20"/>
                <w:szCs w:val="20"/>
              </w:rPr>
              <w:t>Committee Reports</w:t>
            </w:r>
          </w:p>
        </w:tc>
      </w:tr>
      <w:tr w:rsidR="00947A7D" w:rsidRPr="001268A2" w14:paraId="1628A6F1" w14:textId="77777777" w:rsidTr="00285EDB">
        <w:trPr>
          <w:gridAfter w:val="1"/>
          <w:wAfter w:w="1710" w:type="dxa"/>
          <w:trHeight w:val="525"/>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74074CED" w14:textId="7FE29F1D" w:rsidR="00947A7D" w:rsidRPr="0090666B" w:rsidRDefault="00947A7D" w:rsidP="00947A7D">
            <w:pPr>
              <w:jc w:val="center"/>
              <w:rPr>
                <w:rFonts w:ascii="Times New Roman" w:hAnsi="Times New Roman" w:cs="Times New Roman"/>
                <w:sz w:val="20"/>
                <w:szCs w:val="20"/>
              </w:rPr>
            </w:pPr>
            <w:r>
              <w:rPr>
                <w:rFonts w:ascii="Times New Roman" w:hAnsi="Times New Roman" w:cs="Times New Roman"/>
                <w:sz w:val="20"/>
                <w:szCs w:val="20"/>
              </w:rPr>
              <w:t>Membership Director</w:t>
            </w:r>
          </w:p>
        </w:tc>
        <w:tc>
          <w:tcPr>
            <w:tcW w:w="7380" w:type="dxa"/>
            <w:gridSpan w:val="2"/>
            <w:shd w:val="clear" w:color="auto" w:fill="auto"/>
          </w:tcPr>
          <w:p w14:paraId="0CD1162C" w14:textId="6E1439F5" w:rsidR="00A4033A" w:rsidRPr="003D7703" w:rsidRDefault="00E42EAE" w:rsidP="003D7703">
            <w:pPr>
              <w:pStyle w:val="ListParagraph"/>
              <w:numPr>
                <w:ilvl w:val="0"/>
                <w:numId w:val="26"/>
              </w:numPr>
              <w:ind w:left="7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Updates </w:t>
            </w:r>
            <w:r w:rsidR="008C5C0C">
              <w:rPr>
                <w:rFonts w:ascii="Times New Roman" w:hAnsi="Times New Roman" w:cs="Times New Roman"/>
                <w:sz w:val="20"/>
                <w:szCs w:val="20"/>
              </w:rPr>
              <w:t>-</w:t>
            </w:r>
            <w:r>
              <w:rPr>
                <w:rFonts w:ascii="Times New Roman" w:hAnsi="Times New Roman" w:cs="Times New Roman"/>
                <w:sz w:val="20"/>
                <w:szCs w:val="20"/>
              </w:rPr>
              <w:t xml:space="preserve"> </w:t>
            </w:r>
            <w:r w:rsidR="00EC497C">
              <w:rPr>
                <w:rFonts w:ascii="Times New Roman" w:hAnsi="Times New Roman" w:cs="Times New Roman"/>
                <w:sz w:val="20"/>
                <w:szCs w:val="20"/>
              </w:rPr>
              <w:t>Exemplification</w:t>
            </w:r>
            <w:r w:rsidR="00752796">
              <w:rPr>
                <w:rFonts w:ascii="Times New Roman" w:hAnsi="Times New Roman" w:cs="Times New Roman"/>
                <w:sz w:val="20"/>
                <w:szCs w:val="20"/>
              </w:rPr>
              <w:t xml:space="preserve"> </w:t>
            </w:r>
            <w:r w:rsidR="00615182">
              <w:rPr>
                <w:rFonts w:ascii="Times New Roman" w:hAnsi="Times New Roman" w:cs="Times New Roman"/>
                <w:sz w:val="20"/>
                <w:szCs w:val="20"/>
              </w:rPr>
              <w:t xml:space="preserve">– </w:t>
            </w:r>
          </w:p>
          <w:p w14:paraId="571F071F" w14:textId="3C456CB6" w:rsidR="001822B5" w:rsidRPr="00A4033A" w:rsidRDefault="001822B5" w:rsidP="00A40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5C61272C" w14:textId="745B47B6" w:rsidR="00947A7D" w:rsidRPr="0090666B" w:rsidRDefault="00EB1B2A" w:rsidP="00FD43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Alfredo Diaz</w:t>
            </w:r>
          </w:p>
        </w:tc>
      </w:tr>
      <w:tr w:rsidR="00947A7D" w:rsidRPr="001268A2" w14:paraId="00BAA88A"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498"/>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7F0E4CC7" w14:textId="4576B772" w:rsidR="00947A7D" w:rsidRPr="0090666B" w:rsidRDefault="00947A7D" w:rsidP="00947A7D">
            <w:pPr>
              <w:jc w:val="center"/>
              <w:rPr>
                <w:rFonts w:ascii="Times New Roman" w:hAnsi="Times New Roman" w:cs="Times New Roman"/>
                <w:sz w:val="20"/>
                <w:szCs w:val="20"/>
              </w:rPr>
            </w:pPr>
            <w:r>
              <w:rPr>
                <w:rFonts w:ascii="Times New Roman" w:hAnsi="Times New Roman" w:cs="Times New Roman"/>
                <w:sz w:val="20"/>
                <w:szCs w:val="20"/>
              </w:rPr>
              <w:t>Program Director</w:t>
            </w:r>
          </w:p>
        </w:tc>
        <w:tc>
          <w:tcPr>
            <w:tcW w:w="7380" w:type="dxa"/>
            <w:gridSpan w:val="2"/>
            <w:shd w:val="clear" w:color="auto" w:fill="auto"/>
          </w:tcPr>
          <w:p w14:paraId="5946CED9" w14:textId="648F405C" w:rsidR="00AA6848" w:rsidRPr="00240E7B" w:rsidRDefault="00947A7D" w:rsidP="00240E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E34810">
              <w:rPr>
                <w:rFonts w:ascii="Times New Roman" w:hAnsi="Times New Roman" w:cs="Times New Roman"/>
                <w:sz w:val="20"/>
                <w:szCs w:val="20"/>
              </w:rPr>
              <w:t>Upcoming Activities:</w:t>
            </w:r>
          </w:p>
        </w:tc>
        <w:tc>
          <w:tcPr>
            <w:tcW w:w="1710" w:type="dxa"/>
            <w:shd w:val="clear" w:color="auto" w:fill="auto"/>
          </w:tcPr>
          <w:p w14:paraId="490C8798" w14:textId="4B30F33A" w:rsidR="00947A7D" w:rsidRPr="0090666B" w:rsidRDefault="008A5025"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Henry Marsh</w:t>
            </w:r>
          </w:p>
        </w:tc>
      </w:tr>
      <w:tr w:rsidR="00947A7D" w:rsidRPr="001268A2" w14:paraId="217F8D08" w14:textId="77777777" w:rsidTr="00285EDB">
        <w:trPr>
          <w:gridAfter w:val="1"/>
          <w:wAfter w:w="1710" w:type="dxa"/>
          <w:trHeight w:val="795"/>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0EA55AD3" w14:textId="45EAE9ED" w:rsidR="00947A7D" w:rsidRDefault="004D0770" w:rsidP="00947A7D">
            <w:pPr>
              <w:jc w:val="center"/>
              <w:rPr>
                <w:rFonts w:ascii="Times New Roman" w:hAnsi="Times New Roman" w:cs="Times New Roman"/>
                <w:b w:val="0"/>
                <w:bCs w:val="0"/>
                <w:sz w:val="20"/>
                <w:szCs w:val="20"/>
              </w:rPr>
            </w:pPr>
            <w:r>
              <w:rPr>
                <w:rFonts w:ascii="Times New Roman" w:hAnsi="Times New Roman" w:cs="Times New Roman"/>
                <w:sz w:val="20"/>
                <w:szCs w:val="20"/>
              </w:rPr>
              <w:t>Co/</w:t>
            </w:r>
            <w:r w:rsidR="00947A7D">
              <w:rPr>
                <w:rFonts w:ascii="Times New Roman" w:hAnsi="Times New Roman" w:cs="Times New Roman"/>
                <w:sz w:val="20"/>
                <w:szCs w:val="20"/>
              </w:rPr>
              <w:t>Faith Director</w:t>
            </w:r>
          </w:p>
          <w:p w14:paraId="4841104A" w14:textId="77777777" w:rsidR="004D0770" w:rsidRDefault="004D0770" w:rsidP="00947A7D">
            <w:pPr>
              <w:jc w:val="center"/>
              <w:rPr>
                <w:rFonts w:ascii="Times New Roman" w:hAnsi="Times New Roman" w:cs="Times New Roman"/>
                <w:b w:val="0"/>
                <w:bCs w:val="0"/>
                <w:sz w:val="20"/>
                <w:szCs w:val="20"/>
              </w:rPr>
            </w:pPr>
          </w:p>
          <w:p w14:paraId="752A655B" w14:textId="77777777" w:rsidR="004637CD" w:rsidRDefault="004637CD" w:rsidP="00947A7D">
            <w:pPr>
              <w:jc w:val="center"/>
              <w:rPr>
                <w:rFonts w:ascii="Times New Roman" w:hAnsi="Times New Roman" w:cs="Times New Roman"/>
                <w:b w:val="0"/>
                <w:bCs w:val="0"/>
                <w:sz w:val="20"/>
                <w:szCs w:val="20"/>
              </w:rPr>
            </w:pPr>
          </w:p>
          <w:p w14:paraId="362C7882" w14:textId="0F6D74E6" w:rsidR="004D0770" w:rsidRPr="0090666B" w:rsidRDefault="004D0770" w:rsidP="00947A7D">
            <w:pPr>
              <w:jc w:val="center"/>
              <w:rPr>
                <w:rFonts w:ascii="Times New Roman" w:hAnsi="Times New Roman" w:cs="Times New Roman"/>
                <w:sz w:val="20"/>
                <w:szCs w:val="20"/>
              </w:rPr>
            </w:pPr>
            <w:r>
              <w:rPr>
                <w:rFonts w:ascii="Times New Roman" w:hAnsi="Times New Roman" w:cs="Times New Roman"/>
                <w:sz w:val="20"/>
                <w:szCs w:val="20"/>
              </w:rPr>
              <w:t>Co/Faith Director</w:t>
            </w:r>
          </w:p>
        </w:tc>
        <w:tc>
          <w:tcPr>
            <w:tcW w:w="7380" w:type="dxa"/>
            <w:gridSpan w:val="2"/>
            <w:shd w:val="clear" w:color="auto" w:fill="auto"/>
          </w:tcPr>
          <w:p w14:paraId="7869F6DA" w14:textId="62172ECA" w:rsidR="00240E7B" w:rsidRPr="002B5F3D" w:rsidRDefault="00947A7D" w:rsidP="00240E7B">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4089">
              <w:rPr>
                <w:rFonts w:ascii="Times New Roman" w:hAnsi="Times New Roman" w:cs="Times New Roman"/>
                <w:sz w:val="20"/>
                <w:szCs w:val="20"/>
              </w:rPr>
              <w:t>St. Mary's Food Kitchen</w:t>
            </w:r>
            <w:r w:rsidR="008328CD">
              <w:rPr>
                <w:rFonts w:ascii="Times New Roman" w:hAnsi="Times New Roman" w:cs="Times New Roman"/>
                <w:sz w:val="20"/>
                <w:szCs w:val="20"/>
              </w:rPr>
              <w:t xml:space="preserve"> –</w:t>
            </w:r>
            <w:r w:rsidR="00A35822">
              <w:rPr>
                <w:rFonts w:ascii="Times New Roman" w:hAnsi="Times New Roman" w:cs="Times New Roman"/>
                <w:sz w:val="20"/>
                <w:szCs w:val="20"/>
              </w:rPr>
              <w:t xml:space="preserve"> </w:t>
            </w:r>
            <w:r w:rsidR="00DC7C17" w:rsidRPr="0093252C">
              <w:rPr>
                <w:rFonts w:ascii="Times New Roman" w:hAnsi="Times New Roman" w:cs="Times New Roman"/>
                <w:sz w:val="20"/>
                <w:szCs w:val="20"/>
              </w:rPr>
              <w:t xml:space="preserve">St. First Friday </w:t>
            </w:r>
            <w:r w:rsidR="006E65FC" w:rsidRPr="0093252C">
              <w:rPr>
                <w:rFonts w:ascii="Times New Roman" w:hAnsi="Times New Roman" w:cs="Times New Roman"/>
                <w:sz w:val="20"/>
                <w:szCs w:val="20"/>
              </w:rPr>
              <w:t>adoration</w:t>
            </w:r>
          </w:p>
          <w:p w14:paraId="38D0A774" w14:textId="6F0C24C7" w:rsidR="00A235A1" w:rsidRPr="006E65FC" w:rsidRDefault="002A5D26" w:rsidP="0078253C">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0"/>
                <w:szCs w:val="20"/>
              </w:rPr>
              <w:t>C</w:t>
            </w:r>
            <w:r w:rsidRPr="0093252C">
              <w:rPr>
                <w:rFonts w:ascii="Times New Roman" w:hAnsi="Times New Roman" w:cs="Times New Roman"/>
                <w:sz w:val="20"/>
                <w:szCs w:val="20"/>
              </w:rPr>
              <w:t>o</w:t>
            </w:r>
            <w:r>
              <w:rPr>
                <w:rFonts w:ascii="Times New Roman" w:hAnsi="Times New Roman" w:cs="Times New Roman"/>
                <w:sz w:val="20"/>
                <w:szCs w:val="20"/>
              </w:rPr>
              <w:t xml:space="preserve">rporate Communion </w:t>
            </w:r>
            <w:proofErr w:type="gramStart"/>
            <w:r w:rsidR="000C74EA">
              <w:t>–</w:t>
            </w:r>
            <w:r w:rsidR="00240E7B">
              <w:t xml:space="preserve"> </w:t>
            </w:r>
            <w:r w:rsidR="00D0589A">
              <w:t xml:space="preserve"> </w:t>
            </w:r>
            <w:r w:rsidR="008C32A3">
              <w:t>9</w:t>
            </w:r>
            <w:proofErr w:type="gramEnd"/>
            <w:r w:rsidR="008C32A3">
              <w:t>/21</w:t>
            </w:r>
          </w:p>
          <w:p w14:paraId="26C5B86C" w14:textId="0811898E" w:rsidR="000463EE" w:rsidRPr="00752796" w:rsidRDefault="00B94C5A" w:rsidP="0075279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Street Cleanup</w:t>
            </w:r>
            <w:r w:rsidR="003D1CC1">
              <w:rPr>
                <w:rFonts w:ascii="Times New Roman" w:hAnsi="Times New Roman" w:cs="Times New Roman"/>
                <w:sz w:val="20"/>
                <w:szCs w:val="20"/>
              </w:rPr>
              <w:t xml:space="preserve"> </w:t>
            </w:r>
            <w:r w:rsidR="00E84292">
              <w:rPr>
                <w:rFonts w:ascii="Times New Roman" w:hAnsi="Times New Roman" w:cs="Times New Roman"/>
                <w:sz w:val="20"/>
                <w:szCs w:val="20"/>
              </w:rPr>
              <w:t>–</w:t>
            </w:r>
            <w:r w:rsidR="00147261">
              <w:rPr>
                <w:rFonts w:ascii="Times New Roman" w:hAnsi="Times New Roman" w:cs="Times New Roman"/>
                <w:sz w:val="20"/>
                <w:szCs w:val="20"/>
              </w:rPr>
              <w:t xml:space="preserve"> </w:t>
            </w:r>
            <w:r w:rsidR="00496982">
              <w:rPr>
                <w:rFonts w:ascii="Times New Roman" w:hAnsi="Times New Roman" w:cs="Times New Roman"/>
                <w:sz w:val="20"/>
                <w:szCs w:val="20"/>
              </w:rPr>
              <w:t xml:space="preserve">next </w:t>
            </w:r>
            <w:r w:rsidR="00A10F37">
              <w:rPr>
                <w:rFonts w:ascii="Times New Roman" w:hAnsi="Times New Roman" w:cs="Times New Roman"/>
                <w:sz w:val="20"/>
                <w:szCs w:val="20"/>
              </w:rPr>
              <w:t>outing –</w:t>
            </w:r>
            <w:r w:rsidR="00A73F0A">
              <w:rPr>
                <w:rFonts w:ascii="Times New Roman" w:hAnsi="Times New Roman" w:cs="Times New Roman"/>
                <w:sz w:val="20"/>
                <w:szCs w:val="20"/>
              </w:rPr>
              <w:t xml:space="preserve"> update</w:t>
            </w:r>
          </w:p>
        </w:tc>
        <w:tc>
          <w:tcPr>
            <w:tcW w:w="1710" w:type="dxa"/>
            <w:shd w:val="clear" w:color="auto" w:fill="auto"/>
          </w:tcPr>
          <w:p w14:paraId="47B546AE" w14:textId="0389BB27" w:rsidR="00EC7C32" w:rsidRDefault="000463EE"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Tom Keegan    </w:t>
            </w:r>
          </w:p>
          <w:p w14:paraId="729D8EE3" w14:textId="68E22BC0" w:rsidR="00947A7D" w:rsidRPr="0090666B" w:rsidRDefault="000463EE"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Oscar Horn    </w:t>
            </w:r>
          </w:p>
        </w:tc>
      </w:tr>
      <w:tr w:rsidR="00947A7D" w:rsidRPr="001268A2" w14:paraId="1D429FB0"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750"/>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2EBDD3E8" w14:textId="13E49EB9" w:rsidR="00947A7D" w:rsidRPr="0090666B" w:rsidRDefault="00947A7D" w:rsidP="00947A7D">
            <w:pPr>
              <w:jc w:val="center"/>
              <w:rPr>
                <w:rFonts w:ascii="Times New Roman" w:hAnsi="Times New Roman" w:cs="Times New Roman"/>
                <w:sz w:val="20"/>
                <w:szCs w:val="20"/>
              </w:rPr>
            </w:pPr>
            <w:r>
              <w:rPr>
                <w:rFonts w:ascii="Times New Roman" w:hAnsi="Times New Roman" w:cs="Times New Roman"/>
                <w:sz w:val="20"/>
                <w:szCs w:val="20"/>
              </w:rPr>
              <w:t>Community Director</w:t>
            </w:r>
          </w:p>
        </w:tc>
        <w:tc>
          <w:tcPr>
            <w:tcW w:w="7380" w:type="dxa"/>
            <w:gridSpan w:val="2"/>
            <w:shd w:val="clear" w:color="auto" w:fill="auto"/>
          </w:tcPr>
          <w:p w14:paraId="7FA258AC" w14:textId="5D6F7024" w:rsidR="00B1604C" w:rsidRPr="005E5941" w:rsidRDefault="009968C6" w:rsidP="005E594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Next </w:t>
            </w:r>
            <w:r w:rsidR="00CA79AD">
              <w:rPr>
                <w:rFonts w:ascii="Times New Roman" w:hAnsi="Times New Roman" w:cs="Times New Roman"/>
                <w:sz w:val="20"/>
                <w:szCs w:val="20"/>
              </w:rPr>
              <w:t>Homeless Uplift</w:t>
            </w:r>
            <w:r w:rsidR="007A5A3D">
              <w:rPr>
                <w:rFonts w:ascii="Times New Roman" w:hAnsi="Times New Roman" w:cs="Times New Roman"/>
                <w:sz w:val="20"/>
                <w:szCs w:val="20"/>
              </w:rPr>
              <w:t xml:space="preserve"> </w:t>
            </w:r>
            <w:r w:rsidR="00BD3749">
              <w:rPr>
                <w:rFonts w:ascii="Times New Roman" w:hAnsi="Times New Roman" w:cs="Times New Roman"/>
                <w:sz w:val="20"/>
                <w:szCs w:val="20"/>
              </w:rPr>
              <w:t>–</w:t>
            </w:r>
            <w:r w:rsidR="000E460B">
              <w:rPr>
                <w:rFonts w:ascii="Times New Roman" w:hAnsi="Times New Roman" w:cs="Times New Roman"/>
                <w:sz w:val="20"/>
                <w:szCs w:val="20"/>
              </w:rPr>
              <w:t xml:space="preserve"> </w:t>
            </w:r>
            <w:r w:rsidR="00D16863">
              <w:rPr>
                <w:rFonts w:ascii="Times New Roman" w:hAnsi="Times New Roman" w:cs="Times New Roman"/>
                <w:sz w:val="20"/>
                <w:szCs w:val="20"/>
              </w:rPr>
              <w:t>Next outin</w:t>
            </w:r>
            <w:r w:rsidR="004A4481">
              <w:rPr>
                <w:rFonts w:ascii="Times New Roman" w:hAnsi="Times New Roman" w:cs="Times New Roman"/>
                <w:sz w:val="20"/>
                <w:szCs w:val="20"/>
              </w:rPr>
              <w:t>g</w:t>
            </w:r>
            <w:r w:rsidR="00733D30">
              <w:rPr>
                <w:rFonts w:ascii="Times New Roman" w:hAnsi="Times New Roman" w:cs="Times New Roman"/>
                <w:sz w:val="20"/>
                <w:szCs w:val="20"/>
              </w:rPr>
              <w:t xml:space="preserve"> </w:t>
            </w:r>
            <w:r w:rsidR="0065643A">
              <w:rPr>
                <w:rFonts w:ascii="Times New Roman" w:hAnsi="Times New Roman" w:cs="Times New Roman"/>
                <w:sz w:val="20"/>
                <w:szCs w:val="20"/>
              </w:rPr>
              <w:t>October</w:t>
            </w:r>
            <w:r w:rsidR="00733D30">
              <w:rPr>
                <w:rFonts w:ascii="Times New Roman" w:hAnsi="Times New Roman" w:cs="Times New Roman"/>
                <w:sz w:val="20"/>
                <w:szCs w:val="20"/>
              </w:rPr>
              <w:t xml:space="preserve"> 1</w:t>
            </w:r>
            <w:r w:rsidR="0065643A">
              <w:rPr>
                <w:rFonts w:ascii="Times New Roman" w:hAnsi="Times New Roman" w:cs="Times New Roman"/>
                <w:sz w:val="20"/>
                <w:szCs w:val="20"/>
              </w:rPr>
              <w:t>1</w:t>
            </w:r>
            <w:r w:rsidR="00733D30" w:rsidRPr="00733D30">
              <w:rPr>
                <w:rFonts w:ascii="Times New Roman" w:hAnsi="Times New Roman" w:cs="Times New Roman"/>
                <w:sz w:val="20"/>
                <w:szCs w:val="20"/>
                <w:vertAlign w:val="superscript"/>
              </w:rPr>
              <w:t>th</w:t>
            </w:r>
          </w:p>
          <w:p w14:paraId="2F3AFFB6" w14:textId="4AC99225" w:rsidR="00BD561F" w:rsidRPr="00906D18" w:rsidRDefault="00AC152D" w:rsidP="00906D18">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Next </w:t>
            </w:r>
            <w:r w:rsidR="00074B1A">
              <w:rPr>
                <w:rFonts w:ascii="Times New Roman" w:hAnsi="Times New Roman" w:cs="Times New Roman"/>
                <w:sz w:val="20"/>
                <w:szCs w:val="20"/>
              </w:rPr>
              <w:t>Shalom House Dinne</w:t>
            </w:r>
            <w:r w:rsidR="006531A3">
              <w:rPr>
                <w:rFonts w:ascii="Times New Roman" w:hAnsi="Times New Roman" w:cs="Times New Roman"/>
                <w:sz w:val="20"/>
                <w:szCs w:val="20"/>
              </w:rPr>
              <w:t>r</w:t>
            </w:r>
            <w:r w:rsidR="005E6BD6">
              <w:rPr>
                <w:rFonts w:ascii="Times New Roman" w:hAnsi="Times New Roman" w:cs="Times New Roman"/>
                <w:sz w:val="20"/>
                <w:szCs w:val="20"/>
              </w:rPr>
              <w:t xml:space="preserve"> –</w:t>
            </w:r>
            <w:r w:rsidR="00202FE6">
              <w:rPr>
                <w:rFonts w:ascii="Times New Roman" w:hAnsi="Times New Roman" w:cs="Times New Roman"/>
                <w:sz w:val="20"/>
                <w:szCs w:val="20"/>
              </w:rPr>
              <w:t xml:space="preserve"> </w:t>
            </w:r>
            <w:r w:rsidR="005E6BD6">
              <w:rPr>
                <w:rFonts w:ascii="Times New Roman" w:hAnsi="Times New Roman" w:cs="Times New Roman"/>
                <w:sz w:val="20"/>
                <w:szCs w:val="20"/>
              </w:rPr>
              <w:t xml:space="preserve"> </w:t>
            </w:r>
          </w:p>
        </w:tc>
        <w:tc>
          <w:tcPr>
            <w:tcW w:w="1710" w:type="dxa"/>
            <w:shd w:val="clear" w:color="auto" w:fill="auto"/>
          </w:tcPr>
          <w:p w14:paraId="25FB2083" w14:textId="45F113B0" w:rsidR="001870E4" w:rsidRDefault="00947A7D"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7511">
              <w:rPr>
                <w:rFonts w:ascii="Times New Roman" w:hAnsi="Times New Roman" w:cs="Times New Roman"/>
                <w:sz w:val="20"/>
                <w:szCs w:val="20"/>
              </w:rPr>
              <w:t>Bill Schoep</w:t>
            </w:r>
          </w:p>
          <w:p w14:paraId="7F746D86" w14:textId="77777777" w:rsidR="00623D6E" w:rsidRDefault="00623D6E"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Tom Farmer</w:t>
            </w:r>
          </w:p>
          <w:p w14:paraId="50927295" w14:textId="3A88F7C7" w:rsidR="00BD561F" w:rsidRPr="0090666B" w:rsidRDefault="00BD561F"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7511">
              <w:rPr>
                <w:rFonts w:ascii="Times New Roman" w:hAnsi="Times New Roman" w:cs="Times New Roman"/>
                <w:sz w:val="20"/>
                <w:szCs w:val="20"/>
              </w:rPr>
              <w:t>Mark Brinkman</w:t>
            </w:r>
          </w:p>
        </w:tc>
      </w:tr>
      <w:tr w:rsidR="00947A7D" w:rsidRPr="001268A2" w14:paraId="5C1CD730" w14:textId="77777777" w:rsidTr="00285EDB">
        <w:trPr>
          <w:gridAfter w:val="1"/>
          <w:wAfter w:w="1710" w:type="dxa"/>
          <w:trHeight w:val="300"/>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11AC9156" w14:textId="3D0CC5D5" w:rsidR="00947A7D" w:rsidRPr="0090666B" w:rsidRDefault="00947A7D" w:rsidP="00947A7D">
            <w:pPr>
              <w:jc w:val="center"/>
              <w:rPr>
                <w:rFonts w:ascii="Times New Roman" w:hAnsi="Times New Roman" w:cs="Times New Roman"/>
                <w:sz w:val="20"/>
                <w:szCs w:val="20"/>
              </w:rPr>
            </w:pPr>
            <w:r>
              <w:rPr>
                <w:rFonts w:ascii="Times New Roman" w:hAnsi="Times New Roman" w:cs="Times New Roman"/>
                <w:sz w:val="20"/>
                <w:szCs w:val="20"/>
              </w:rPr>
              <w:t>Life Director</w:t>
            </w:r>
          </w:p>
        </w:tc>
        <w:tc>
          <w:tcPr>
            <w:tcW w:w="7380" w:type="dxa"/>
            <w:gridSpan w:val="2"/>
            <w:shd w:val="clear" w:color="auto" w:fill="auto"/>
          </w:tcPr>
          <w:p w14:paraId="3F51B0F6" w14:textId="12523476" w:rsidR="00D16863" w:rsidRPr="00752796" w:rsidRDefault="00851327" w:rsidP="0075279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Updates</w:t>
            </w:r>
            <w:r w:rsidR="001E0204">
              <w:rPr>
                <w:rFonts w:ascii="Times New Roman" w:hAnsi="Times New Roman" w:cs="Times New Roman"/>
                <w:sz w:val="20"/>
                <w:szCs w:val="20"/>
              </w:rPr>
              <w:t xml:space="preserve"> </w:t>
            </w:r>
          </w:p>
        </w:tc>
        <w:tc>
          <w:tcPr>
            <w:tcW w:w="1710" w:type="dxa"/>
            <w:shd w:val="clear" w:color="auto" w:fill="auto"/>
          </w:tcPr>
          <w:p w14:paraId="28F50DBD" w14:textId="65F4ECA2" w:rsidR="00947A7D" w:rsidRPr="0090666B" w:rsidRDefault="00947A7D"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Troy Mills</w:t>
            </w:r>
          </w:p>
        </w:tc>
      </w:tr>
      <w:tr w:rsidR="00947A7D" w:rsidRPr="001268A2" w14:paraId="15BBCCCC"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520"/>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71EB3D41" w14:textId="7A635473" w:rsidR="00947A7D" w:rsidRPr="0090666B" w:rsidRDefault="00947A7D" w:rsidP="00947A7D">
            <w:pPr>
              <w:jc w:val="center"/>
              <w:rPr>
                <w:rFonts w:ascii="Times New Roman" w:hAnsi="Times New Roman" w:cs="Times New Roman"/>
                <w:sz w:val="20"/>
                <w:szCs w:val="20"/>
              </w:rPr>
            </w:pPr>
            <w:r w:rsidRPr="00527511">
              <w:rPr>
                <w:rFonts w:ascii="Times New Roman" w:hAnsi="Times New Roman" w:cs="Times New Roman"/>
                <w:sz w:val="20"/>
                <w:szCs w:val="20"/>
              </w:rPr>
              <w:t>Council &amp; Youth Director</w:t>
            </w:r>
          </w:p>
        </w:tc>
        <w:tc>
          <w:tcPr>
            <w:tcW w:w="7380" w:type="dxa"/>
            <w:gridSpan w:val="2"/>
            <w:shd w:val="clear" w:color="auto" w:fill="auto"/>
          </w:tcPr>
          <w:p w14:paraId="72417CCB" w14:textId="4581C326" w:rsidR="00947A7D" w:rsidRPr="00B94C5A" w:rsidRDefault="00651C83" w:rsidP="00B94C5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Knight of the Month</w:t>
            </w:r>
            <w:r w:rsidR="007E2084">
              <w:rPr>
                <w:rFonts w:ascii="Times New Roman" w:hAnsi="Times New Roman" w:cs="Times New Roman"/>
                <w:sz w:val="20"/>
                <w:szCs w:val="20"/>
              </w:rPr>
              <w:t xml:space="preserve"> Nominations:</w:t>
            </w:r>
            <w:r w:rsidR="00C021EA">
              <w:rPr>
                <w:rFonts w:ascii="Times New Roman" w:hAnsi="Times New Roman" w:cs="Times New Roman"/>
                <w:sz w:val="20"/>
                <w:szCs w:val="20"/>
              </w:rPr>
              <w:t xml:space="preserve"> </w:t>
            </w:r>
            <w:r w:rsidR="00B82E75">
              <w:rPr>
                <w:rFonts w:ascii="Times New Roman" w:hAnsi="Times New Roman" w:cs="Times New Roman"/>
                <w:sz w:val="20"/>
                <w:szCs w:val="20"/>
              </w:rPr>
              <w:t xml:space="preserve"> </w:t>
            </w:r>
            <w:r w:rsidR="00D417A6">
              <w:rPr>
                <w:rFonts w:ascii="Times New Roman" w:hAnsi="Times New Roman" w:cs="Times New Roman"/>
                <w:sz w:val="20"/>
                <w:szCs w:val="20"/>
              </w:rPr>
              <w:t xml:space="preserve">Myles Clark or </w:t>
            </w:r>
            <w:r w:rsidR="00C52EC9">
              <w:rPr>
                <w:rFonts w:ascii="Times New Roman" w:hAnsi="Times New Roman" w:cs="Times New Roman"/>
                <w:sz w:val="20"/>
                <w:szCs w:val="20"/>
              </w:rPr>
              <w:t>Brian Coburn</w:t>
            </w:r>
          </w:p>
        </w:tc>
        <w:tc>
          <w:tcPr>
            <w:tcW w:w="1710" w:type="dxa"/>
            <w:shd w:val="clear" w:color="auto" w:fill="auto"/>
          </w:tcPr>
          <w:p w14:paraId="555D613F" w14:textId="2217FED4" w:rsidR="00947A7D" w:rsidRPr="0090666B" w:rsidRDefault="00CF3AD0"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Tim Walker </w:t>
            </w:r>
          </w:p>
          <w:p w14:paraId="7A687E22" w14:textId="77777777" w:rsidR="00947A7D" w:rsidRPr="0090666B" w:rsidRDefault="00947A7D" w:rsidP="00457B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47A7D" w:rsidRPr="001268A2" w14:paraId="4CD30460" w14:textId="77777777" w:rsidTr="00285EDB">
        <w:trPr>
          <w:gridAfter w:val="1"/>
          <w:wAfter w:w="1710" w:type="dxa"/>
          <w:trHeight w:val="462"/>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546CD805" w14:textId="71F28C8F" w:rsidR="00947A7D" w:rsidRPr="0090666B" w:rsidRDefault="004D0770" w:rsidP="004D0770">
            <w:pPr>
              <w:rPr>
                <w:rFonts w:ascii="Times New Roman" w:hAnsi="Times New Roman" w:cs="Times New Roman"/>
                <w:sz w:val="20"/>
                <w:szCs w:val="20"/>
              </w:rPr>
            </w:pPr>
            <w:r>
              <w:rPr>
                <w:rFonts w:ascii="Times New Roman" w:hAnsi="Times New Roman" w:cs="Times New Roman"/>
                <w:sz w:val="20"/>
                <w:szCs w:val="20"/>
              </w:rPr>
              <w:t xml:space="preserve">     </w:t>
            </w:r>
            <w:r w:rsidR="00947A7D">
              <w:rPr>
                <w:rFonts w:ascii="Times New Roman" w:hAnsi="Times New Roman" w:cs="Times New Roman"/>
                <w:sz w:val="20"/>
                <w:szCs w:val="20"/>
              </w:rPr>
              <w:t>Family Director</w:t>
            </w:r>
          </w:p>
        </w:tc>
        <w:tc>
          <w:tcPr>
            <w:tcW w:w="7380" w:type="dxa"/>
            <w:gridSpan w:val="2"/>
            <w:shd w:val="clear" w:color="auto" w:fill="auto"/>
          </w:tcPr>
          <w:p w14:paraId="6EA81819" w14:textId="3A89B579" w:rsidR="005E369F" w:rsidRPr="00BD561F" w:rsidRDefault="00A17E53" w:rsidP="00BD561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Family of the </w:t>
            </w:r>
            <w:r w:rsidR="00651C83">
              <w:rPr>
                <w:rFonts w:ascii="Times New Roman" w:hAnsi="Times New Roman" w:cs="Times New Roman"/>
                <w:sz w:val="20"/>
                <w:szCs w:val="20"/>
              </w:rPr>
              <w:t>Month</w:t>
            </w:r>
            <w:r>
              <w:rPr>
                <w:rFonts w:ascii="Times New Roman" w:hAnsi="Times New Roman" w:cs="Times New Roman"/>
                <w:sz w:val="20"/>
                <w:szCs w:val="20"/>
              </w:rPr>
              <w:t xml:space="preserve"> </w:t>
            </w:r>
            <w:r w:rsidR="007E2084">
              <w:rPr>
                <w:rFonts w:ascii="Times New Roman" w:hAnsi="Times New Roman" w:cs="Times New Roman"/>
                <w:sz w:val="20"/>
                <w:szCs w:val="20"/>
              </w:rPr>
              <w:t>Nominations:</w:t>
            </w:r>
            <w:r w:rsidR="00CC14F5">
              <w:rPr>
                <w:rFonts w:ascii="Times New Roman" w:hAnsi="Times New Roman" w:cs="Times New Roman"/>
                <w:sz w:val="20"/>
                <w:szCs w:val="20"/>
              </w:rPr>
              <w:t xml:space="preserve"> </w:t>
            </w:r>
            <w:r w:rsidR="00CF3AD0">
              <w:rPr>
                <w:rFonts w:ascii="Times New Roman" w:hAnsi="Times New Roman" w:cs="Times New Roman"/>
                <w:sz w:val="20"/>
                <w:szCs w:val="20"/>
              </w:rPr>
              <w:t xml:space="preserve"> </w:t>
            </w:r>
            <w:r w:rsidR="00434282">
              <w:rPr>
                <w:rFonts w:ascii="Times New Roman" w:hAnsi="Times New Roman" w:cs="Times New Roman"/>
                <w:sz w:val="20"/>
                <w:szCs w:val="20"/>
              </w:rPr>
              <w:t xml:space="preserve">Andy </w:t>
            </w:r>
            <w:r w:rsidR="00434282">
              <w:rPr>
                <w:rFonts w:ascii="Times New Roman" w:hAnsi="Times New Roman" w:cs="Times New Roman"/>
                <w:sz w:val="20"/>
                <w:szCs w:val="20"/>
              </w:rPr>
              <w:t>Boehm</w:t>
            </w:r>
            <w:r w:rsidR="00434282">
              <w:rPr>
                <w:rFonts w:ascii="Times New Roman" w:hAnsi="Times New Roman" w:cs="Times New Roman"/>
                <w:sz w:val="20"/>
                <w:szCs w:val="20"/>
              </w:rPr>
              <w:t xml:space="preserve"> Family </w:t>
            </w:r>
          </w:p>
        </w:tc>
        <w:tc>
          <w:tcPr>
            <w:tcW w:w="1710" w:type="dxa"/>
            <w:shd w:val="clear" w:color="auto" w:fill="auto"/>
          </w:tcPr>
          <w:p w14:paraId="41B16095" w14:textId="4EC126BF" w:rsidR="00947A7D" w:rsidRPr="0090666B" w:rsidRDefault="009E0CA7" w:rsidP="00457B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John William</w:t>
            </w:r>
            <w:r w:rsidR="005E369F">
              <w:rPr>
                <w:rFonts w:ascii="Times New Roman" w:hAnsi="Times New Roman" w:cs="Times New Roman"/>
                <w:sz w:val="20"/>
                <w:szCs w:val="20"/>
              </w:rPr>
              <w:t>s</w:t>
            </w:r>
          </w:p>
        </w:tc>
      </w:tr>
      <w:tr w:rsidR="00947A7D" w:rsidRPr="001268A2" w14:paraId="74BF2455"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345"/>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19ADAA97" w14:textId="3518E31F" w:rsidR="00947A7D" w:rsidRPr="0090666B" w:rsidRDefault="00947A7D" w:rsidP="00947A7D">
            <w:pPr>
              <w:jc w:val="center"/>
              <w:rPr>
                <w:rFonts w:ascii="Times New Roman" w:hAnsi="Times New Roman" w:cs="Times New Roman"/>
                <w:sz w:val="20"/>
                <w:szCs w:val="20"/>
              </w:rPr>
            </w:pPr>
            <w:r>
              <w:rPr>
                <w:rFonts w:ascii="Times New Roman" w:hAnsi="Times New Roman" w:cs="Times New Roman"/>
                <w:sz w:val="20"/>
                <w:szCs w:val="20"/>
              </w:rPr>
              <w:t>Newsletter</w:t>
            </w:r>
          </w:p>
        </w:tc>
        <w:tc>
          <w:tcPr>
            <w:tcW w:w="7380" w:type="dxa"/>
            <w:gridSpan w:val="2"/>
            <w:shd w:val="clear" w:color="auto" w:fill="auto"/>
          </w:tcPr>
          <w:p w14:paraId="6DD5CEEF" w14:textId="56A069EC" w:rsidR="00947A7D" w:rsidRPr="0025637F" w:rsidRDefault="00947A7D" w:rsidP="0025637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37F">
              <w:rPr>
                <w:rFonts w:ascii="Times New Roman" w:hAnsi="Times New Roman" w:cs="Times New Roman"/>
                <w:sz w:val="20"/>
                <w:szCs w:val="20"/>
              </w:rPr>
              <w:t xml:space="preserve">Send articles or pictures to </w:t>
            </w:r>
            <w:hyperlink r:id="rId10" w:history="1">
              <w:r w:rsidR="00032753" w:rsidRPr="00C6755A">
                <w:rPr>
                  <w:rStyle w:val="Hyperlink"/>
                  <w:rFonts w:ascii="Times New Roman" w:hAnsi="Times New Roman" w:cs="Times New Roman"/>
                  <w:sz w:val="20"/>
                  <w:szCs w:val="20"/>
                </w:rPr>
                <w:t>KofC7909newsletter@gmail.com</w:t>
              </w:r>
            </w:hyperlink>
            <w:r w:rsidR="00032753">
              <w:rPr>
                <w:rFonts w:ascii="Times New Roman" w:hAnsi="Times New Roman" w:cs="Times New Roman"/>
                <w:sz w:val="20"/>
                <w:szCs w:val="20"/>
              </w:rPr>
              <w:t xml:space="preserve"> – Agenda Posted</w:t>
            </w:r>
          </w:p>
        </w:tc>
        <w:tc>
          <w:tcPr>
            <w:tcW w:w="1710" w:type="dxa"/>
            <w:shd w:val="clear" w:color="auto" w:fill="auto"/>
          </w:tcPr>
          <w:p w14:paraId="7F40D1D7" w14:textId="6573F92C" w:rsidR="00947A7D" w:rsidRPr="0090666B" w:rsidRDefault="00861BEE" w:rsidP="005275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Rich Pawlowicz</w:t>
            </w:r>
          </w:p>
        </w:tc>
      </w:tr>
      <w:tr w:rsidR="006324D0" w:rsidRPr="001268A2" w14:paraId="68809614" w14:textId="77777777" w:rsidTr="00285EDB">
        <w:trPr>
          <w:gridAfter w:val="1"/>
          <w:wAfter w:w="1710" w:type="dxa"/>
          <w:trHeight w:val="336"/>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7F39E02A" w14:textId="783E2C18" w:rsidR="006324D0" w:rsidRDefault="006324D0" w:rsidP="00A6365F">
            <w:pPr>
              <w:jc w:val="center"/>
              <w:rPr>
                <w:rFonts w:ascii="Times New Roman" w:hAnsi="Times New Roman" w:cs="Times New Roman"/>
                <w:sz w:val="20"/>
                <w:szCs w:val="20"/>
              </w:rPr>
            </w:pPr>
            <w:r>
              <w:rPr>
                <w:rFonts w:ascii="Times New Roman" w:hAnsi="Times New Roman" w:cs="Times New Roman"/>
                <w:sz w:val="20"/>
                <w:szCs w:val="20"/>
              </w:rPr>
              <w:t>Tech Director</w:t>
            </w:r>
          </w:p>
        </w:tc>
        <w:tc>
          <w:tcPr>
            <w:tcW w:w="7380" w:type="dxa"/>
            <w:gridSpan w:val="2"/>
            <w:shd w:val="clear" w:color="auto" w:fill="auto"/>
          </w:tcPr>
          <w:p w14:paraId="6A599A00" w14:textId="5EE1299F" w:rsidR="006324D0" w:rsidRDefault="006324D0" w:rsidP="00A6365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7511">
              <w:rPr>
                <w:rFonts w:ascii="Times New Roman" w:hAnsi="Times New Roman" w:cs="Times New Roman"/>
                <w:i/>
                <w:sz w:val="20"/>
                <w:szCs w:val="20"/>
              </w:rPr>
              <w:t>The Leaven</w:t>
            </w:r>
            <w:r>
              <w:rPr>
                <w:rFonts w:ascii="Times New Roman" w:hAnsi="Times New Roman" w:cs="Times New Roman"/>
                <w:i/>
                <w:sz w:val="20"/>
                <w:szCs w:val="20"/>
              </w:rPr>
              <w:t xml:space="preserve"> </w:t>
            </w:r>
          </w:p>
        </w:tc>
        <w:tc>
          <w:tcPr>
            <w:tcW w:w="1710" w:type="dxa"/>
            <w:shd w:val="clear" w:color="auto" w:fill="auto"/>
          </w:tcPr>
          <w:p w14:paraId="0A75E937" w14:textId="0BA38195" w:rsidR="006324D0" w:rsidRPr="0090666B" w:rsidRDefault="006324D0" w:rsidP="00A636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Tim Walker</w:t>
            </w:r>
          </w:p>
        </w:tc>
      </w:tr>
      <w:tr w:rsidR="006324D0" w:rsidRPr="001268A2" w14:paraId="2765991A"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65D78A23" w14:textId="1658FD1B" w:rsidR="006324D0" w:rsidRPr="0090666B" w:rsidRDefault="006324D0" w:rsidP="00A6365F">
            <w:pPr>
              <w:jc w:val="center"/>
              <w:rPr>
                <w:rFonts w:ascii="Times New Roman" w:hAnsi="Times New Roman" w:cs="Times New Roman"/>
                <w:sz w:val="20"/>
                <w:szCs w:val="20"/>
              </w:rPr>
            </w:pPr>
            <w:r>
              <w:rPr>
                <w:rFonts w:ascii="Times New Roman" w:hAnsi="Times New Roman" w:cs="Times New Roman"/>
                <w:sz w:val="20"/>
                <w:szCs w:val="20"/>
              </w:rPr>
              <w:t>Public Relations</w:t>
            </w:r>
          </w:p>
        </w:tc>
        <w:tc>
          <w:tcPr>
            <w:tcW w:w="7380" w:type="dxa"/>
            <w:gridSpan w:val="2"/>
            <w:shd w:val="clear" w:color="auto" w:fill="auto"/>
          </w:tcPr>
          <w:p w14:paraId="3078A7B2" w14:textId="3C1E7981" w:rsidR="006324D0" w:rsidRPr="00F67511" w:rsidRDefault="006324D0" w:rsidP="00A6365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sz w:val="20"/>
                <w:szCs w:val="20"/>
              </w:rPr>
              <w:t>Tim is maintaining the Knights of Columbus 7909 page on Facebook.</w:t>
            </w:r>
          </w:p>
        </w:tc>
        <w:tc>
          <w:tcPr>
            <w:tcW w:w="1710" w:type="dxa"/>
            <w:shd w:val="clear" w:color="auto" w:fill="auto"/>
          </w:tcPr>
          <w:p w14:paraId="0E387823" w14:textId="770B674A" w:rsidR="006324D0" w:rsidRPr="0090666B" w:rsidRDefault="006324D0" w:rsidP="00A636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324D0" w:rsidRPr="001268A2" w14:paraId="0DA4E2C1" w14:textId="77777777" w:rsidTr="00285EDB">
        <w:trPr>
          <w:gridAfter w:val="1"/>
          <w:wAfter w:w="1710" w:type="dxa"/>
          <w:trHeight w:val="340"/>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03DF8A98" w14:textId="5F9C3775" w:rsidR="006324D0" w:rsidRPr="0090666B" w:rsidRDefault="006324D0" w:rsidP="00A6365F">
            <w:pPr>
              <w:jc w:val="center"/>
              <w:rPr>
                <w:rFonts w:ascii="Times New Roman" w:hAnsi="Times New Roman" w:cs="Times New Roman"/>
                <w:sz w:val="20"/>
                <w:szCs w:val="20"/>
              </w:rPr>
            </w:pPr>
            <w:proofErr w:type="gramStart"/>
            <w:r>
              <w:rPr>
                <w:rFonts w:ascii="Times New Roman" w:hAnsi="Times New Roman" w:cs="Times New Roman"/>
                <w:sz w:val="20"/>
                <w:szCs w:val="20"/>
              </w:rPr>
              <w:t>Social Media</w:t>
            </w:r>
            <w:proofErr w:type="gramEnd"/>
          </w:p>
        </w:tc>
        <w:tc>
          <w:tcPr>
            <w:tcW w:w="7380" w:type="dxa"/>
            <w:gridSpan w:val="2"/>
            <w:shd w:val="clear" w:color="auto" w:fill="auto"/>
          </w:tcPr>
          <w:p w14:paraId="31D48EE9" w14:textId="439DD6D2" w:rsidR="006324D0" w:rsidRPr="0090666B" w:rsidRDefault="006324D0" w:rsidP="00DE5C0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427B4222" w14:textId="48DEA21A" w:rsidR="006324D0" w:rsidRPr="0090666B" w:rsidRDefault="006324D0" w:rsidP="00A636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Tim Walker</w:t>
            </w:r>
          </w:p>
        </w:tc>
      </w:tr>
      <w:tr w:rsidR="006324D0" w:rsidRPr="001268A2" w14:paraId="7477AC27"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372"/>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auto"/>
          </w:tcPr>
          <w:p w14:paraId="35990E20" w14:textId="6CE24233" w:rsidR="006324D0" w:rsidRPr="0090666B" w:rsidRDefault="006324D0" w:rsidP="00A6365F">
            <w:pPr>
              <w:jc w:val="center"/>
              <w:rPr>
                <w:rFonts w:ascii="Times New Roman" w:hAnsi="Times New Roman" w:cs="Times New Roman"/>
                <w:sz w:val="20"/>
                <w:szCs w:val="20"/>
              </w:rPr>
            </w:pPr>
            <w:r>
              <w:rPr>
                <w:rFonts w:ascii="Times New Roman" w:hAnsi="Times New Roman" w:cs="Times New Roman"/>
                <w:sz w:val="20"/>
                <w:szCs w:val="20"/>
              </w:rPr>
              <w:t>Website</w:t>
            </w:r>
          </w:p>
        </w:tc>
        <w:tc>
          <w:tcPr>
            <w:tcW w:w="7380" w:type="dxa"/>
            <w:gridSpan w:val="2"/>
            <w:shd w:val="clear" w:color="auto" w:fill="auto"/>
          </w:tcPr>
          <w:p w14:paraId="585EFB58" w14:textId="77777777" w:rsidR="006324D0" w:rsidRDefault="006324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11" w:history="1">
              <w:r w:rsidRPr="00757CD3">
                <w:rPr>
                  <w:rStyle w:val="Hyperlink"/>
                  <w:rFonts w:ascii="Times New Roman" w:hAnsi="Times New Roman" w:cs="Times New Roman"/>
                  <w:sz w:val="20"/>
                  <w:szCs w:val="20"/>
                </w:rPr>
                <w:t>www.kofc7909.org</w:t>
              </w:r>
            </w:hyperlink>
            <w:r>
              <w:rPr>
                <w:rFonts w:ascii="Times New Roman" w:hAnsi="Times New Roman" w:cs="Times New Roman"/>
                <w:sz w:val="20"/>
                <w:szCs w:val="20"/>
              </w:rPr>
              <w:t xml:space="preserve"> – Details for all events can be found on the website.</w:t>
            </w:r>
          </w:p>
          <w:p w14:paraId="60AA5782" w14:textId="77777777" w:rsidR="00680E17" w:rsidRDefault="00680E17" w:rsidP="00680E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BBFA702" w14:textId="61E2552D" w:rsidR="00680E17" w:rsidRPr="00680E17" w:rsidRDefault="00680E17" w:rsidP="00680E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1276D936" w14:textId="273D55A5" w:rsidR="006324D0" w:rsidRPr="0090666B" w:rsidRDefault="006324D0" w:rsidP="00A636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324D0" w:rsidRPr="001268A2" w14:paraId="1C8147AF" w14:textId="65A43A69" w:rsidTr="00285EDB">
        <w:trPr>
          <w:trHeight w:val="300"/>
        </w:trPr>
        <w:tc>
          <w:tcPr>
            <w:cnfStyle w:val="001000000000" w:firstRow="0" w:lastRow="0" w:firstColumn="1" w:lastColumn="0" w:oddVBand="0" w:evenVBand="0" w:oddHBand="0" w:evenHBand="0" w:firstRowFirstColumn="0" w:firstRowLastColumn="0" w:lastRowFirstColumn="0" w:lastRowLastColumn="0"/>
            <w:tcW w:w="11160" w:type="dxa"/>
            <w:gridSpan w:val="5"/>
            <w:shd w:val="clear" w:color="auto" w:fill="auto"/>
          </w:tcPr>
          <w:p w14:paraId="7C3AC46F" w14:textId="77777777" w:rsidR="006324D0" w:rsidRDefault="006324D0" w:rsidP="000A64A5">
            <w:pPr>
              <w:jc w:val="center"/>
              <w:outlineLvl w:val="0"/>
              <w:rPr>
                <w:rFonts w:ascii="Times New Roman" w:hAnsi="Times New Roman" w:cs="Times New Roman"/>
                <w:b w:val="0"/>
                <w:bCs w:val="0"/>
              </w:rPr>
            </w:pPr>
          </w:p>
          <w:p w14:paraId="1D9FF4DB" w14:textId="6092D679" w:rsidR="006324D0" w:rsidRPr="000A64A5" w:rsidRDefault="006324D0" w:rsidP="000A64A5">
            <w:pPr>
              <w:jc w:val="center"/>
              <w:outlineLvl w:val="0"/>
              <w:rPr>
                <w:rFonts w:ascii="Times New Roman" w:hAnsi="Times New Roman" w:cs="Times New Roman"/>
              </w:rPr>
            </w:pPr>
            <w:r w:rsidRPr="000A64A5">
              <w:rPr>
                <w:rFonts w:ascii="Times New Roman" w:hAnsi="Times New Roman" w:cs="Times New Roman"/>
              </w:rPr>
              <w:t>Old Business</w:t>
            </w:r>
          </w:p>
        </w:tc>
        <w:tc>
          <w:tcPr>
            <w:tcW w:w="1710" w:type="dxa"/>
            <w:shd w:val="clear" w:color="auto" w:fill="auto"/>
          </w:tcPr>
          <w:p w14:paraId="6861C6C7" w14:textId="21408D12" w:rsidR="006324D0" w:rsidRPr="001268A2" w:rsidRDefault="006324D0">
            <w:pPr>
              <w:cnfStyle w:val="000000000000" w:firstRow="0" w:lastRow="0" w:firstColumn="0" w:lastColumn="0" w:oddVBand="0" w:evenVBand="0" w:oddHBand="0" w:evenHBand="0" w:firstRowFirstColumn="0" w:firstRowLastColumn="0" w:lastRowFirstColumn="0" w:lastRowLastColumn="0"/>
            </w:pPr>
          </w:p>
        </w:tc>
      </w:tr>
      <w:tr w:rsidR="006324D0" w:rsidRPr="001268A2" w14:paraId="658EDD73"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73BDD0CF" w14:textId="100D7B02" w:rsidR="00A4488C" w:rsidRPr="00382029" w:rsidRDefault="00A4488C" w:rsidP="00382029">
            <w:pPr>
              <w:rPr>
                <w:rFonts w:ascii="Times New Roman" w:hAnsi="Times New Roman" w:cs="Times New Roman"/>
                <w:sz w:val="20"/>
                <w:szCs w:val="20"/>
              </w:rPr>
            </w:pPr>
          </w:p>
          <w:p w14:paraId="1782AC17" w14:textId="68CCC20C" w:rsidR="00434282" w:rsidRPr="00776486" w:rsidRDefault="00434282" w:rsidP="00382029">
            <w:pPr>
              <w:pStyle w:val="ListParagraph"/>
              <w:numPr>
                <w:ilvl w:val="0"/>
                <w:numId w:val="14"/>
              </w:numPr>
              <w:rPr>
                <w:rFonts w:ascii="Times New Roman" w:hAnsi="Times New Roman" w:cs="Times New Roman"/>
                <w:b w:val="0"/>
                <w:bCs w:val="0"/>
                <w:sz w:val="20"/>
                <w:szCs w:val="20"/>
              </w:rPr>
            </w:pPr>
            <w:r w:rsidRPr="00776486">
              <w:rPr>
                <w:rFonts w:ascii="Times New Roman" w:hAnsi="Times New Roman" w:cs="Times New Roman"/>
                <w:b w:val="0"/>
                <w:bCs w:val="0"/>
                <w:sz w:val="20"/>
                <w:szCs w:val="20"/>
              </w:rPr>
              <w:t xml:space="preserve">Old Settlers Days 2025 </w:t>
            </w:r>
            <w:r w:rsidR="003670F7" w:rsidRPr="00776486">
              <w:rPr>
                <w:rFonts w:ascii="Times New Roman" w:hAnsi="Times New Roman" w:cs="Times New Roman"/>
                <w:b w:val="0"/>
                <w:bCs w:val="0"/>
                <w:sz w:val="20"/>
                <w:szCs w:val="20"/>
              </w:rPr>
              <w:t>–</w:t>
            </w:r>
            <w:r w:rsidRPr="00776486">
              <w:rPr>
                <w:rFonts w:ascii="Times New Roman" w:hAnsi="Times New Roman" w:cs="Times New Roman"/>
                <w:b w:val="0"/>
                <w:bCs w:val="0"/>
                <w:sz w:val="20"/>
                <w:szCs w:val="20"/>
              </w:rPr>
              <w:t xml:space="preserve"> </w:t>
            </w:r>
            <w:r w:rsidR="003670F7" w:rsidRPr="00776486">
              <w:rPr>
                <w:rFonts w:ascii="Times New Roman" w:hAnsi="Times New Roman" w:cs="Times New Roman"/>
                <w:b w:val="0"/>
                <w:bCs w:val="0"/>
                <w:sz w:val="20"/>
                <w:szCs w:val="20"/>
              </w:rPr>
              <w:t xml:space="preserve">Leads Recognition, </w:t>
            </w:r>
            <w:r w:rsidR="007F124E" w:rsidRPr="00776486">
              <w:rPr>
                <w:rFonts w:ascii="Times New Roman" w:hAnsi="Times New Roman" w:cs="Times New Roman"/>
                <w:b w:val="0"/>
                <w:bCs w:val="0"/>
                <w:sz w:val="20"/>
                <w:szCs w:val="20"/>
              </w:rPr>
              <w:t>Burrito’s Success, T-shirts Report</w:t>
            </w:r>
            <w:r w:rsidR="00855F46" w:rsidRPr="00776486">
              <w:rPr>
                <w:rFonts w:ascii="Times New Roman" w:hAnsi="Times New Roman" w:cs="Times New Roman"/>
                <w:b w:val="0"/>
                <w:bCs w:val="0"/>
                <w:sz w:val="20"/>
                <w:szCs w:val="20"/>
              </w:rPr>
              <w:t>, New Fryer Low Use</w:t>
            </w:r>
            <w:r w:rsidR="00BF3E72" w:rsidRPr="00776486">
              <w:rPr>
                <w:rFonts w:ascii="Times New Roman" w:hAnsi="Times New Roman" w:cs="Times New Roman"/>
                <w:b w:val="0"/>
                <w:bCs w:val="0"/>
                <w:sz w:val="20"/>
                <w:szCs w:val="20"/>
              </w:rPr>
              <w:t xml:space="preserve">, </w:t>
            </w:r>
            <w:r w:rsidR="00733D4C" w:rsidRPr="00776486">
              <w:rPr>
                <w:rFonts w:ascii="Times New Roman" w:hAnsi="Times New Roman" w:cs="Times New Roman"/>
                <w:b w:val="0"/>
                <w:bCs w:val="0"/>
                <w:sz w:val="20"/>
                <w:szCs w:val="20"/>
              </w:rPr>
              <w:t xml:space="preserve">Trailer Electric </w:t>
            </w:r>
            <w:r w:rsidR="00BF3E72" w:rsidRPr="00776486">
              <w:rPr>
                <w:rFonts w:ascii="Times New Roman" w:hAnsi="Times New Roman" w:cs="Times New Roman"/>
                <w:b w:val="0"/>
                <w:bCs w:val="0"/>
                <w:sz w:val="20"/>
                <w:szCs w:val="20"/>
              </w:rPr>
              <w:t>issues</w:t>
            </w:r>
            <w:r w:rsidR="00BB12A9">
              <w:rPr>
                <w:rFonts w:ascii="Times New Roman" w:hAnsi="Times New Roman" w:cs="Times New Roman"/>
                <w:b w:val="0"/>
                <w:bCs w:val="0"/>
                <w:sz w:val="20"/>
                <w:szCs w:val="20"/>
              </w:rPr>
              <w:t xml:space="preserve">, </w:t>
            </w:r>
            <w:proofErr w:type="spellStart"/>
            <w:r w:rsidR="0009426F">
              <w:rPr>
                <w:rFonts w:ascii="Times New Roman" w:hAnsi="Times New Roman" w:cs="Times New Roman"/>
                <w:b w:val="0"/>
                <w:bCs w:val="0"/>
                <w:sz w:val="20"/>
                <w:szCs w:val="20"/>
              </w:rPr>
              <w:t>WiFi</w:t>
            </w:r>
            <w:proofErr w:type="spellEnd"/>
            <w:r w:rsidR="0009426F">
              <w:rPr>
                <w:rFonts w:ascii="Times New Roman" w:hAnsi="Times New Roman" w:cs="Times New Roman"/>
                <w:b w:val="0"/>
                <w:bCs w:val="0"/>
                <w:sz w:val="20"/>
                <w:szCs w:val="20"/>
              </w:rPr>
              <w:t xml:space="preserve"> Router Data Package</w:t>
            </w:r>
            <w:r w:rsidR="00EA548C">
              <w:rPr>
                <w:rFonts w:ascii="Times New Roman" w:hAnsi="Times New Roman" w:cs="Times New Roman"/>
                <w:b w:val="0"/>
                <w:bCs w:val="0"/>
                <w:sz w:val="20"/>
                <w:szCs w:val="20"/>
              </w:rPr>
              <w:t>, PIG Matts</w:t>
            </w:r>
            <w:r w:rsidR="00450F85">
              <w:rPr>
                <w:rFonts w:ascii="Times New Roman" w:hAnsi="Times New Roman" w:cs="Times New Roman"/>
                <w:b w:val="0"/>
                <w:bCs w:val="0"/>
                <w:sz w:val="20"/>
                <w:szCs w:val="20"/>
              </w:rPr>
              <w:t xml:space="preserve">, </w:t>
            </w:r>
            <w:r w:rsidR="00BF3E72" w:rsidRPr="00776486">
              <w:rPr>
                <w:rFonts w:ascii="Times New Roman" w:hAnsi="Times New Roman" w:cs="Times New Roman"/>
                <w:b w:val="0"/>
                <w:bCs w:val="0"/>
                <w:sz w:val="20"/>
                <w:szCs w:val="20"/>
              </w:rPr>
              <w:t xml:space="preserve">and </w:t>
            </w:r>
            <w:r w:rsidR="00D36A21">
              <w:rPr>
                <w:rFonts w:ascii="Times New Roman" w:hAnsi="Times New Roman" w:cs="Times New Roman"/>
                <w:b w:val="0"/>
                <w:bCs w:val="0"/>
                <w:sz w:val="20"/>
                <w:szCs w:val="20"/>
              </w:rPr>
              <w:t xml:space="preserve">Blue Canopy </w:t>
            </w:r>
            <w:r w:rsidR="00450F85">
              <w:rPr>
                <w:rFonts w:ascii="Times New Roman" w:hAnsi="Times New Roman" w:cs="Times New Roman"/>
                <w:b w:val="0"/>
                <w:bCs w:val="0"/>
                <w:sz w:val="20"/>
                <w:szCs w:val="20"/>
              </w:rPr>
              <w:t>Management.</w:t>
            </w:r>
          </w:p>
          <w:p w14:paraId="66524942" w14:textId="3BFA9714" w:rsidR="006324D0" w:rsidRPr="00C173E3" w:rsidRDefault="006324D0" w:rsidP="00382029">
            <w:pPr>
              <w:pStyle w:val="ListParagraph"/>
              <w:numPr>
                <w:ilvl w:val="0"/>
                <w:numId w:val="14"/>
              </w:numPr>
            </w:pPr>
            <w:r w:rsidRPr="00A5123F">
              <w:rPr>
                <w:rFonts w:ascii="Times New Roman" w:hAnsi="Times New Roman" w:cs="Times New Roman"/>
                <w:b w:val="0"/>
                <w:bCs w:val="0"/>
                <w:sz w:val="20"/>
                <w:szCs w:val="20"/>
              </w:rPr>
              <w:t>Knights Taco Trailer Clean up (Mark Brinkman, Bill Schoep &amp; John Kimmi) –</w:t>
            </w:r>
            <w:r w:rsidR="00382029">
              <w:rPr>
                <w:rFonts w:ascii="Times New Roman" w:hAnsi="Times New Roman" w:cs="Times New Roman"/>
                <w:b w:val="0"/>
                <w:bCs w:val="0"/>
                <w:sz w:val="20"/>
                <w:szCs w:val="20"/>
              </w:rPr>
              <w:t xml:space="preserve"> </w:t>
            </w:r>
            <w:r w:rsidR="00434282">
              <w:rPr>
                <w:rFonts w:ascii="Times New Roman" w:hAnsi="Times New Roman" w:cs="Times New Roman"/>
                <w:b w:val="0"/>
                <w:bCs w:val="0"/>
                <w:sz w:val="20"/>
                <w:szCs w:val="20"/>
              </w:rPr>
              <w:t xml:space="preserve">to be scheduled </w:t>
            </w:r>
          </w:p>
        </w:tc>
        <w:tc>
          <w:tcPr>
            <w:tcW w:w="1710" w:type="dxa"/>
            <w:shd w:val="clear" w:color="auto" w:fill="auto"/>
          </w:tcPr>
          <w:p w14:paraId="7DD167FA" w14:textId="3CBD4B7A" w:rsidR="006324D0" w:rsidRDefault="006324D0" w:rsidP="005F7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Alex Montgomery-Soares</w:t>
            </w:r>
          </w:p>
        </w:tc>
      </w:tr>
      <w:tr w:rsidR="006324D0" w:rsidRPr="001268A2" w14:paraId="5152C50E" w14:textId="2F967ECC" w:rsidTr="00285EDB">
        <w:tc>
          <w:tcPr>
            <w:cnfStyle w:val="001000000000" w:firstRow="0" w:lastRow="0" w:firstColumn="1" w:lastColumn="0" w:oddVBand="0" w:evenVBand="0" w:oddHBand="0" w:evenHBand="0" w:firstRowFirstColumn="0" w:firstRowLastColumn="0" w:lastRowFirstColumn="0" w:lastRowLastColumn="0"/>
            <w:tcW w:w="11160" w:type="dxa"/>
            <w:gridSpan w:val="5"/>
            <w:shd w:val="clear" w:color="auto" w:fill="auto"/>
          </w:tcPr>
          <w:p w14:paraId="38E5CA61" w14:textId="77777777" w:rsidR="00084C8D" w:rsidRDefault="00084C8D" w:rsidP="00A914F3">
            <w:pPr>
              <w:jc w:val="center"/>
              <w:rPr>
                <w:rFonts w:ascii="Times New Roman" w:hAnsi="Times New Roman" w:cs="Times New Roman"/>
                <w:b w:val="0"/>
                <w:bCs w:val="0"/>
              </w:rPr>
            </w:pPr>
          </w:p>
          <w:p w14:paraId="1ADDFD80" w14:textId="12FE17DA" w:rsidR="006324D0" w:rsidRPr="000A64A5" w:rsidRDefault="006324D0" w:rsidP="00A914F3">
            <w:pPr>
              <w:jc w:val="center"/>
              <w:rPr>
                <w:rFonts w:ascii="Times New Roman" w:hAnsi="Times New Roman" w:cs="Times New Roman"/>
              </w:rPr>
            </w:pPr>
            <w:r w:rsidRPr="000A64A5">
              <w:rPr>
                <w:rFonts w:ascii="Times New Roman" w:hAnsi="Times New Roman" w:cs="Times New Roman"/>
              </w:rPr>
              <w:t>New Business</w:t>
            </w:r>
          </w:p>
        </w:tc>
        <w:tc>
          <w:tcPr>
            <w:tcW w:w="1710" w:type="dxa"/>
            <w:shd w:val="clear" w:color="auto" w:fill="auto"/>
          </w:tcPr>
          <w:p w14:paraId="3B8B26DC" w14:textId="4470C1DB" w:rsidR="006324D0" w:rsidRPr="001268A2" w:rsidRDefault="006324D0">
            <w:pPr>
              <w:cnfStyle w:val="000000000000" w:firstRow="0" w:lastRow="0" w:firstColumn="0" w:lastColumn="0" w:oddVBand="0" w:evenVBand="0" w:oddHBand="0" w:evenHBand="0" w:firstRowFirstColumn="0" w:firstRowLastColumn="0" w:lastRowFirstColumn="0" w:lastRowLastColumn="0"/>
            </w:pPr>
          </w:p>
        </w:tc>
      </w:tr>
      <w:tr w:rsidR="006324D0" w:rsidRPr="001268A2" w14:paraId="7F9DDB64"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147"/>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1E0DB636" w14:textId="2AF23BE2" w:rsidR="006324D0" w:rsidRPr="00D945FF" w:rsidRDefault="006324D0" w:rsidP="002726AE">
            <w:pPr>
              <w:rPr>
                <w:rFonts w:ascii="Times New Roman" w:hAnsi="Times New Roman" w:cs="Times New Roman"/>
                <w:b w:val="0"/>
                <w:bCs w:val="0"/>
                <w:sz w:val="20"/>
                <w:szCs w:val="20"/>
              </w:rPr>
            </w:pPr>
          </w:p>
          <w:p w14:paraId="25CAC4DA" w14:textId="12CE4D54" w:rsidR="006F7E4E" w:rsidRPr="00DF69A3" w:rsidRDefault="00CB7272" w:rsidP="006F7E4E">
            <w:pPr>
              <w:pStyle w:val="ListParagraph"/>
              <w:numPr>
                <w:ilvl w:val="0"/>
                <w:numId w:val="30"/>
              </w:numPr>
              <w:rPr>
                <w:rFonts w:ascii="Times New Roman" w:hAnsi="Times New Roman" w:cs="Times New Roman"/>
                <w:b w:val="0"/>
                <w:bCs w:val="0"/>
                <w:color w:val="000000"/>
                <w:sz w:val="20"/>
                <w:szCs w:val="20"/>
              </w:rPr>
            </w:pPr>
            <w:r>
              <w:rPr>
                <w:rFonts w:ascii="Times New Roman" w:hAnsi="Times New Roman" w:cs="Times New Roman"/>
                <w:b w:val="0"/>
                <w:bCs w:val="0"/>
                <w:sz w:val="20"/>
                <w:szCs w:val="20"/>
              </w:rPr>
              <w:t>Fall Fest 2025</w:t>
            </w:r>
            <w:r w:rsidR="00C507E5">
              <w:rPr>
                <w:rFonts w:ascii="Times New Roman" w:hAnsi="Times New Roman" w:cs="Times New Roman"/>
                <w:b w:val="0"/>
                <w:bCs w:val="0"/>
                <w:sz w:val="20"/>
                <w:szCs w:val="20"/>
              </w:rPr>
              <w:t xml:space="preserve"> – Lead</w:t>
            </w:r>
            <w:r w:rsidR="00DF69A3">
              <w:rPr>
                <w:rFonts w:ascii="Times New Roman" w:hAnsi="Times New Roman" w:cs="Times New Roman"/>
                <w:b w:val="0"/>
                <w:bCs w:val="0"/>
                <w:sz w:val="20"/>
                <w:szCs w:val="20"/>
              </w:rPr>
              <w:t xml:space="preserve">’s Jeff Bartz </w:t>
            </w:r>
            <w:r w:rsidR="007211CB">
              <w:rPr>
                <w:rFonts w:ascii="Times New Roman" w:hAnsi="Times New Roman" w:cs="Times New Roman"/>
                <w:b w:val="0"/>
                <w:bCs w:val="0"/>
                <w:sz w:val="20"/>
                <w:szCs w:val="20"/>
              </w:rPr>
              <w:t>(cashiers and overall</w:t>
            </w:r>
            <w:r w:rsidR="001F363E">
              <w:rPr>
                <w:rFonts w:ascii="Times New Roman" w:hAnsi="Times New Roman" w:cs="Times New Roman"/>
                <w:b w:val="0"/>
                <w:bCs w:val="0"/>
                <w:sz w:val="20"/>
                <w:szCs w:val="20"/>
              </w:rPr>
              <w:t xml:space="preserve"> leader)</w:t>
            </w:r>
          </w:p>
          <w:p w14:paraId="0F0209E9" w14:textId="53D9950E" w:rsidR="00DF69A3" w:rsidRPr="00E82033" w:rsidRDefault="00DF69A3" w:rsidP="00DF69A3">
            <w:pPr>
              <w:pStyle w:val="ListParagraph"/>
              <w:numPr>
                <w:ilvl w:val="0"/>
                <w:numId w:val="30"/>
              </w:numPr>
              <w:ind w:left="106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Food – Burgers</w:t>
            </w:r>
            <w:r w:rsidR="00235796">
              <w:rPr>
                <w:rFonts w:ascii="Times New Roman" w:hAnsi="Times New Roman" w:cs="Times New Roman"/>
                <w:b w:val="0"/>
                <w:bCs w:val="0"/>
                <w:color w:val="000000"/>
                <w:sz w:val="20"/>
                <w:szCs w:val="20"/>
              </w:rPr>
              <w:t xml:space="preserve"> (patties – Kimmi lead), Hotdog</w:t>
            </w:r>
            <w:r w:rsidR="00734816">
              <w:rPr>
                <w:rFonts w:ascii="Times New Roman" w:hAnsi="Times New Roman" w:cs="Times New Roman"/>
                <w:b w:val="0"/>
                <w:bCs w:val="0"/>
                <w:color w:val="000000"/>
                <w:sz w:val="20"/>
                <w:szCs w:val="20"/>
              </w:rPr>
              <w:t>s, Nachos (left from OSD25)</w:t>
            </w:r>
          </w:p>
          <w:p w14:paraId="4A084C4A" w14:textId="124AC7D7" w:rsidR="00E82033" w:rsidRPr="00500BDA" w:rsidRDefault="00E82033" w:rsidP="00DF69A3">
            <w:pPr>
              <w:pStyle w:val="ListParagraph"/>
              <w:numPr>
                <w:ilvl w:val="0"/>
                <w:numId w:val="30"/>
              </w:numPr>
              <w:ind w:left="106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Drinks – Water</w:t>
            </w:r>
            <w:r w:rsidR="007F68D3">
              <w:rPr>
                <w:rFonts w:ascii="Times New Roman" w:hAnsi="Times New Roman" w:cs="Times New Roman"/>
                <w:b w:val="0"/>
                <w:bCs w:val="0"/>
                <w:color w:val="000000"/>
                <w:sz w:val="20"/>
                <w:szCs w:val="20"/>
              </w:rPr>
              <w:t xml:space="preserve"> (sold with meal or singles &amp;</w:t>
            </w:r>
            <w:r>
              <w:rPr>
                <w:rFonts w:ascii="Times New Roman" w:hAnsi="Times New Roman" w:cs="Times New Roman"/>
                <w:b w:val="0"/>
                <w:bCs w:val="0"/>
                <w:color w:val="000000"/>
                <w:sz w:val="20"/>
                <w:szCs w:val="20"/>
              </w:rPr>
              <w:t xml:space="preserve"> Wine &amp; Beer (</w:t>
            </w:r>
            <w:r w:rsidR="007F68D3">
              <w:rPr>
                <w:rFonts w:ascii="Times New Roman" w:hAnsi="Times New Roman" w:cs="Times New Roman"/>
                <w:b w:val="0"/>
                <w:bCs w:val="0"/>
                <w:color w:val="000000"/>
                <w:sz w:val="20"/>
                <w:szCs w:val="20"/>
              </w:rPr>
              <w:t>donations)</w:t>
            </w:r>
          </w:p>
          <w:p w14:paraId="20521DE0" w14:textId="5B984A7F" w:rsidR="00500BDA" w:rsidRPr="00084C8D" w:rsidRDefault="00500BDA" w:rsidP="00DF69A3">
            <w:pPr>
              <w:pStyle w:val="ListParagraph"/>
              <w:numPr>
                <w:ilvl w:val="0"/>
                <w:numId w:val="30"/>
              </w:numPr>
              <w:ind w:left="106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 xml:space="preserve">Tables </w:t>
            </w:r>
            <w:r w:rsidR="006E0F73">
              <w:rPr>
                <w:rFonts w:ascii="Times New Roman" w:hAnsi="Times New Roman" w:cs="Times New Roman"/>
                <w:b w:val="0"/>
                <w:bCs w:val="0"/>
                <w:color w:val="000000"/>
                <w:sz w:val="20"/>
                <w:szCs w:val="20"/>
              </w:rPr>
              <w:t>and chair for our use – we take care of them – round tables will be provided by school/church</w:t>
            </w:r>
          </w:p>
          <w:p w14:paraId="0EF18E8B" w14:textId="76055406" w:rsidR="00084C8D" w:rsidRPr="006F7E4E" w:rsidRDefault="007211CB" w:rsidP="00DF69A3">
            <w:pPr>
              <w:pStyle w:val="ListParagraph"/>
              <w:numPr>
                <w:ilvl w:val="0"/>
                <w:numId w:val="30"/>
              </w:numPr>
              <w:ind w:left="106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Canopies needed 2-3</w:t>
            </w:r>
          </w:p>
          <w:p w14:paraId="6071EBE7" w14:textId="43E791A2" w:rsidR="00D945FF" w:rsidRPr="00BE4430" w:rsidRDefault="00D945FF" w:rsidP="006F7E4E">
            <w:pPr>
              <w:pStyle w:val="ListParagraph"/>
              <w:numPr>
                <w:ilvl w:val="0"/>
                <w:numId w:val="30"/>
              </w:numPr>
              <w:rPr>
                <w:rFonts w:ascii="Times New Roman" w:hAnsi="Times New Roman" w:cs="Times New Roman"/>
                <w:b w:val="0"/>
                <w:bCs w:val="0"/>
                <w:color w:val="000000"/>
                <w:sz w:val="20"/>
                <w:szCs w:val="20"/>
              </w:rPr>
            </w:pPr>
            <w:r w:rsidRPr="00D945FF">
              <w:rPr>
                <w:rFonts w:ascii="Times New Roman" w:hAnsi="Times New Roman" w:cs="Times New Roman"/>
                <w:b w:val="0"/>
                <w:bCs w:val="0"/>
                <w:color w:val="000000"/>
                <w:sz w:val="20"/>
                <w:szCs w:val="20"/>
              </w:rPr>
              <w:t xml:space="preserve">Catholic Man Night – September </w:t>
            </w:r>
            <w:r w:rsidR="00A77687">
              <w:rPr>
                <w:rFonts w:ascii="Times New Roman" w:hAnsi="Times New Roman" w:cs="Times New Roman"/>
                <w:b w:val="0"/>
                <w:bCs w:val="0"/>
                <w:color w:val="000000"/>
                <w:sz w:val="20"/>
                <w:szCs w:val="20"/>
              </w:rPr>
              <w:t>27</w:t>
            </w:r>
            <w:r w:rsidRPr="00D945FF">
              <w:rPr>
                <w:rFonts w:ascii="Times New Roman" w:hAnsi="Times New Roman" w:cs="Times New Roman"/>
                <w:b w:val="0"/>
                <w:bCs w:val="0"/>
                <w:color w:val="000000"/>
                <w:sz w:val="20"/>
                <w:szCs w:val="20"/>
                <w:vertAlign w:val="superscript"/>
              </w:rPr>
              <w:t>th</w:t>
            </w:r>
            <w:r w:rsidRPr="00D945FF">
              <w:rPr>
                <w:rFonts w:ascii="Times New Roman" w:hAnsi="Times New Roman" w:cs="Times New Roman"/>
                <w:b w:val="0"/>
                <w:bCs w:val="0"/>
                <w:color w:val="000000"/>
                <w:sz w:val="20"/>
                <w:szCs w:val="20"/>
              </w:rPr>
              <w:t xml:space="preserve"> – 6pm–9pm – from our brother knight Karl Osman: </w:t>
            </w:r>
            <w:r w:rsidRPr="00D945FF">
              <w:rPr>
                <w:rFonts w:ascii="Times New Roman" w:hAnsi="Times New Roman" w:cs="Times New Roman"/>
                <w:b w:val="0"/>
                <w:bCs w:val="0"/>
                <w:color w:val="000000"/>
                <w:sz w:val="20"/>
                <w:szCs w:val="20"/>
                <w:shd w:val="clear" w:color="auto" w:fill="FFFFFF"/>
              </w:rPr>
              <w:t xml:space="preserve">This is an epic event for all men to attend. </w:t>
            </w:r>
            <w:r w:rsidR="001179F3">
              <w:rPr>
                <w:rFonts w:ascii="Times New Roman" w:hAnsi="Times New Roman" w:cs="Times New Roman"/>
                <w:b w:val="0"/>
                <w:bCs w:val="0"/>
                <w:color w:val="000000"/>
                <w:sz w:val="20"/>
                <w:szCs w:val="20"/>
                <w:shd w:val="clear" w:color="auto" w:fill="FFFFFF"/>
              </w:rPr>
              <w:t xml:space="preserve">Have you sign up for it? </w:t>
            </w:r>
            <w:r w:rsidR="00356D03">
              <w:rPr>
                <w:rFonts w:ascii="Times New Roman" w:hAnsi="Times New Roman" w:cs="Times New Roman"/>
                <w:b w:val="0"/>
                <w:bCs w:val="0"/>
                <w:color w:val="000000"/>
                <w:sz w:val="20"/>
                <w:szCs w:val="20"/>
                <w:shd w:val="clear" w:color="auto" w:fill="FFFFFF"/>
              </w:rPr>
              <w:t xml:space="preserve"> (This is a Knights sponsored event, please</w:t>
            </w:r>
            <w:r w:rsidR="00F05E50">
              <w:rPr>
                <w:rFonts w:ascii="Times New Roman" w:hAnsi="Times New Roman" w:cs="Times New Roman"/>
                <w:b w:val="0"/>
                <w:bCs w:val="0"/>
                <w:color w:val="000000"/>
                <w:sz w:val="20"/>
                <w:szCs w:val="20"/>
                <w:shd w:val="clear" w:color="auto" w:fill="FFFFFF"/>
              </w:rPr>
              <w:t xml:space="preserve"> use this link to </w:t>
            </w:r>
            <w:r w:rsidR="00356D03">
              <w:rPr>
                <w:rFonts w:ascii="Times New Roman" w:hAnsi="Times New Roman" w:cs="Times New Roman"/>
                <w:b w:val="0"/>
                <w:bCs w:val="0"/>
                <w:color w:val="000000"/>
                <w:sz w:val="20"/>
                <w:szCs w:val="20"/>
                <w:shd w:val="clear" w:color="auto" w:fill="FFFFFF"/>
              </w:rPr>
              <w:t xml:space="preserve">attend) </w:t>
            </w:r>
            <w:hyperlink r:id="rId12" w:history="1">
              <w:r w:rsidR="00F05E50" w:rsidRPr="00C6755A">
                <w:rPr>
                  <w:rStyle w:val="Hyperlink"/>
                  <w:rFonts w:ascii="Times New Roman" w:hAnsi="Times New Roman" w:cs="Times New Roman"/>
                  <w:sz w:val="20"/>
                  <w:szCs w:val="20"/>
                  <w:shd w:val="clear" w:color="auto" w:fill="FFFFFF"/>
                </w:rPr>
                <w:t>https://forms.gle/E73VSWayqbvUPov88</w:t>
              </w:r>
            </w:hyperlink>
            <w:r w:rsidR="00F05E50">
              <w:rPr>
                <w:rFonts w:ascii="Times New Roman" w:hAnsi="Times New Roman" w:cs="Times New Roman"/>
                <w:b w:val="0"/>
                <w:bCs w:val="0"/>
                <w:color w:val="000000"/>
                <w:sz w:val="20"/>
                <w:szCs w:val="20"/>
                <w:shd w:val="clear" w:color="auto" w:fill="FFFFFF"/>
              </w:rPr>
              <w:t xml:space="preserve"> </w:t>
            </w:r>
          </w:p>
          <w:p w14:paraId="73C63AD6" w14:textId="4C5AFB02" w:rsidR="00BE4430" w:rsidRPr="00C912B5" w:rsidRDefault="001C1677" w:rsidP="006F7E4E">
            <w:pPr>
              <w:pStyle w:val="ListParagraph"/>
              <w:numPr>
                <w:ilvl w:val="0"/>
                <w:numId w:val="30"/>
              </w:num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shd w:val="clear" w:color="auto" w:fill="FFFFFF"/>
              </w:rPr>
              <w:t>Ms. G</w:t>
            </w:r>
            <w:r w:rsidR="00F46977">
              <w:rPr>
                <w:rFonts w:ascii="Times New Roman" w:hAnsi="Times New Roman" w:cs="Times New Roman"/>
                <w:b w:val="0"/>
                <w:bCs w:val="0"/>
                <w:color w:val="000000"/>
                <w:sz w:val="20"/>
                <w:szCs w:val="20"/>
                <w:shd w:val="clear" w:color="auto" w:fill="FFFFFF"/>
              </w:rPr>
              <w:t>i</w:t>
            </w:r>
            <w:r>
              <w:rPr>
                <w:rFonts w:ascii="Times New Roman" w:hAnsi="Times New Roman" w:cs="Times New Roman"/>
                <w:b w:val="0"/>
                <w:bCs w:val="0"/>
                <w:color w:val="000000"/>
                <w:sz w:val="20"/>
                <w:szCs w:val="20"/>
                <w:shd w:val="clear" w:color="auto" w:fill="FFFFFF"/>
              </w:rPr>
              <w:t xml:space="preserve">nny’s </w:t>
            </w:r>
            <w:r w:rsidR="002B6443">
              <w:rPr>
                <w:rFonts w:ascii="Times New Roman" w:hAnsi="Times New Roman" w:cs="Times New Roman"/>
                <w:b w:val="0"/>
                <w:bCs w:val="0"/>
                <w:color w:val="000000"/>
                <w:sz w:val="20"/>
                <w:szCs w:val="20"/>
                <w:shd w:val="clear" w:color="auto" w:fill="FFFFFF"/>
              </w:rPr>
              <w:t>Birthday Celebration – Ge</w:t>
            </w:r>
            <w:r w:rsidR="006233F7">
              <w:rPr>
                <w:rFonts w:ascii="Times New Roman" w:hAnsi="Times New Roman" w:cs="Times New Roman"/>
                <w:b w:val="0"/>
                <w:bCs w:val="0"/>
                <w:color w:val="000000"/>
                <w:sz w:val="20"/>
                <w:szCs w:val="20"/>
                <w:shd w:val="clear" w:color="auto" w:fill="FFFFFF"/>
              </w:rPr>
              <w:t>orge Martin’s Mom</w:t>
            </w:r>
            <w:r w:rsidR="000A0DCD">
              <w:rPr>
                <w:rFonts w:ascii="Times New Roman" w:hAnsi="Times New Roman" w:cs="Times New Roman"/>
                <w:b w:val="0"/>
                <w:bCs w:val="0"/>
                <w:color w:val="000000"/>
                <w:sz w:val="20"/>
                <w:szCs w:val="20"/>
                <w:shd w:val="clear" w:color="auto" w:fill="FFFFFF"/>
              </w:rPr>
              <w:t xml:space="preserve"> (what we need? Who can help)</w:t>
            </w:r>
          </w:p>
          <w:p w14:paraId="6FB73212" w14:textId="3D37D058" w:rsidR="00C912B5" w:rsidRPr="00D945FF" w:rsidRDefault="005C662B" w:rsidP="006F7E4E">
            <w:pPr>
              <w:pStyle w:val="ListParagraph"/>
              <w:numPr>
                <w:ilvl w:val="0"/>
                <w:numId w:val="30"/>
              </w:numP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 xml:space="preserve">JPK House of Love – </w:t>
            </w:r>
            <w:r w:rsidR="000A0DCD">
              <w:rPr>
                <w:rFonts w:ascii="Times New Roman" w:hAnsi="Times New Roman" w:cs="Times New Roman"/>
                <w:b w:val="0"/>
                <w:bCs w:val="0"/>
                <w:color w:val="000000"/>
                <w:sz w:val="20"/>
                <w:szCs w:val="20"/>
              </w:rPr>
              <w:t xml:space="preserve">Donation ($150) + more small individual participation </w:t>
            </w:r>
          </w:p>
          <w:p w14:paraId="6B8A9C2C" w14:textId="5F9C19A3" w:rsidR="006324D0" w:rsidRPr="00D945FF" w:rsidRDefault="006324D0" w:rsidP="0014518A">
            <w:pPr>
              <w:rPr>
                <w:rFonts w:ascii="Times New Roman" w:hAnsi="Times New Roman" w:cs="Times New Roman"/>
                <w:b w:val="0"/>
                <w:bCs w:val="0"/>
                <w:sz w:val="20"/>
                <w:szCs w:val="20"/>
              </w:rPr>
            </w:pPr>
          </w:p>
        </w:tc>
        <w:tc>
          <w:tcPr>
            <w:tcW w:w="1710" w:type="dxa"/>
            <w:shd w:val="clear" w:color="auto" w:fill="auto"/>
          </w:tcPr>
          <w:p w14:paraId="1D71D5EC" w14:textId="77777777" w:rsidR="007F6BB4" w:rsidRDefault="007F6BB4"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400F8D6" w14:textId="77777777" w:rsidR="00DC31F0" w:rsidRDefault="00C507E5"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Jeff Bartz</w:t>
            </w:r>
            <w:r w:rsidR="00307E9B">
              <w:rPr>
                <w:rFonts w:ascii="Times New Roman" w:hAnsi="Times New Roman" w:cs="Times New Roman"/>
                <w:sz w:val="20"/>
                <w:szCs w:val="20"/>
              </w:rPr>
              <w:t xml:space="preserve"> </w:t>
            </w:r>
          </w:p>
          <w:p w14:paraId="58AA22E1"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78FBFA"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20B6959"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D0941E"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C466E9D"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4F1D58"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45AA087" w14:textId="77777777"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AC2FCC" w14:textId="34C9D1FD" w:rsidR="00E16503" w:rsidRDefault="00E16503"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George Martin</w:t>
            </w:r>
          </w:p>
          <w:p w14:paraId="3F962F35" w14:textId="49DD1D7E" w:rsidR="006233F7" w:rsidRDefault="006233F7" w:rsidP="007F6B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Dan O’Rourke</w:t>
            </w:r>
          </w:p>
        </w:tc>
      </w:tr>
      <w:tr w:rsidR="006324D0" w:rsidRPr="001268A2" w14:paraId="61E2B154" w14:textId="77777777" w:rsidTr="00285EDB">
        <w:trPr>
          <w:gridAfter w:val="1"/>
          <w:wAfter w:w="1710" w:type="dxa"/>
          <w:trHeight w:val="336"/>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1E3C05EB" w14:textId="2E3796EA" w:rsidR="006324D0" w:rsidRPr="00875B55" w:rsidRDefault="00625B6B" w:rsidP="00875B55">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 </w:t>
            </w:r>
            <w:r w:rsidR="006324D0" w:rsidRPr="00875B55">
              <w:rPr>
                <w:rFonts w:ascii="Times New Roman" w:hAnsi="Times New Roman" w:cs="Times New Roman"/>
                <w:sz w:val="20"/>
                <w:szCs w:val="20"/>
              </w:rPr>
              <w:t>District Deputy Report</w:t>
            </w:r>
          </w:p>
        </w:tc>
        <w:tc>
          <w:tcPr>
            <w:tcW w:w="1710" w:type="dxa"/>
            <w:shd w:val="clear" w:color="auto" w:fill="auto"/>
          </w:tcPr>
          <w:p w14:paraId="7FBBC788" w14:textId="6E578C38" w:rsidR="006324D0" w:rsidRDefault="006324D0" w:rsidP="00A914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John Williams</w:t>
            </w:r>
          </w:p>
        </w:tc>
      </w:tr>
      <w:tr w:rsidR="006324D0" w:rsidRPr="001268A2" w14:paraId="432B0625"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336"/>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53741639" w14:textId="76FDE227" w:rsidR="006324D0" w:rsidRDefault="006324D0" w:rsidP="00A914F3">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4</w:t>
            </w:r>
            <w:r w:rsidRPr="00C26228">
              <w:rPr>
                <w:rFonts w:ascii="Times New Roman" w:hAnsi="Times New Roman" w:cs="Times New Roman"/>
                <w:sz w:val="20"/>
                <w:szCs w:val="20"/>
                <w:vertAlign w:val="superscript"/>
              </w:rPr>
              <w:t>th</w:t>
            </w:r>
            <w:r>
              <w:rPr>
                <w:rFonts w:ascii="Times New Roman" w:hAnsi="Times New Roman" w:cs="Times New Roman"/>
                <w:sz w:val="20"/>
                <w:szCs w:val="20"/>
              </w:rPr>
              <w:t xml:space="preserve"> Degree Report </w:t>
            </w:r>
          </w:p>
        </w:tc>
        <w:tc>
          <w:tcPr>
            <w:tcW w:w="1710" w:type="dxa"/>
            <w:shd w:val="clear" w:color="auto" w:fill="auto"/>
          </w:tcPr>
          <w:p w14:paraId="278562C6" w14:textId="30354AB9" w:rsidR="006324D0" w:rsidRDefault="006324D0" w:rsidP="00A914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Henry Marsh </w:t>
            </w:r>
          </w:p>
        </w:tc>
      </w:tr>
      <w:tr w:rsidR="006324D0" w:rsidRPr="001268A2" w14:paraId="1BE5A862" w14:textId="77777777" w:rsidTr="00285EDB">
        <w:trPr>
          <w:gridAfter w:val="1"/>
          <w:wAfter w:w="1710" w:type="dxa"/>
          <w:trHeight w:val="336"/>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5A429D1A" w14:textId="3B14F2BE" w:rsidR="006324D0" w:rsidRDefault="006324D0" w:rsidP="00A914F3">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Good of The Order - Lector</w:t>
            </w:r>
          </w:p>
        </w:tc>
        <w:tc>
          <w:tcPr>
            <w:tcW w:w="1710" w:type="dxa"/>
            <w:shd w:val="clear" w:color="auto" w:fill="auto"/>
          </w:tcPr>
          <w:p w14:paraId="4891C955" w14:textId="06C73FB1" w:rsidR="006324D0" w:rsidRDefault="00CC0ADD" w:rsidP="00A914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Tom Keegan</w:t>
            </w:r>
          </w:p>
        </w:tc>
      </w:tr>
      <w:tr w:rsidR="006324D0" w:rsidRPr="001268A2" w14:paraId="6959F876" w14:textId="77777777" w:rsidTr="00285EDB">
        <w:trPr>
          <w:gridAfter w:val="1"/>
          <w:cnfStyle w:val="000000100000" w:firstRow="0" w:lastRow="0" w:firstColumn="0" w:lastColumn="0" w:oddVBand="0" w:evenVBand="0" w:oddHBand="1" w:evenHBand="0" w:firstRowFirstColumn="0" w:firstRowLastColumn="0" w:lastRowFirstColumn="0" w:lastRowLastColumn="0"/>
          <w:wAfter w:w="1710" w:type="dxa"/>
          <w:trHeight w:val="336"/>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auto"/>
          </w:tcPr>
          <w:p w14:paraId="54797DA9" w14:textId="29C9EB7A" w:rsidR="006324D0" w:rsidRDefault="006324D0" w:rsidP="00F6751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Prayer Intentions and Remembrance (With Hail Mary prayed afterward)</w:t>
            </w:r>
          </w:p>
        </w:tc>
        <w:tc>
          <w:tcPr>
            <w:tcW w:w="1710" w:type="dxa"/>
            <w:shd w:val="clear" w:color="auto" w:fill="auto"/>
          </w:tcPr>
          <w:p w14:paraId="53D68FDD" w14:textId="621933BE" w:rsidR="006324D0" w:rsidRDefault="006324D0" w:rsidP="00A914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tbl>
      <w:tblPr>
        <w:tblStyle w:val="LightShading-Accent1"/>
        <w:tblpPr w:leftFromText="180" w:rightFromText="180" w:vertAnchor="text" w:horzAnchor="margin" w:tblpX="-370" w:tblpY="106"/>
        <w:tblW w:w="5177"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1250"/>
        <w:gridCol w:w="3020"/>
        <w:gridCol w:w="1851"/>
        <w:gridCol w:w="1248"/>
        <w:gridCol w:w="3793"/>
      </w:tblGrid>
      <w:tr w:rsidR="00BA42AD" w14:paraId="0347713A" w14:textId="77777777" w:rsidTr="00285EDB">
        <w:trPr>
          <w:cnfStyle w:val="100000000000" w:firstRow="1" w:lastRow="0" w:firstColumn="0" w:lastColumn="0" w:oddVBand="0" w:evenVBand="0" w:oddHBand="0" w:evenHBand="0" w:firstRowFirstColumn="0" w:firstRowLastColumn="0" w:lastRowFirstColumn="0" w:lastRowLastColumn="0"/>
        </w:trPr>
        <w:tc>
          <w:tcPr>
            <w:tcW w:w="560" w:type="pct"/>
            <w:tcBorders>
              <w:top w:val="none" w:sz="0" w:space="0" w:color="auto"/>
              <w:left w:val="none" w:sz="0" w:space="0" w:color="auto"/>
              <w:bottom w:val="none" w:sz="0" w:space="0" w:color="auto"/>
              <w:right w:val="none" w:sz="0" w:space="0" w:color="auto"/>
            </w:tcBorders>
          </w:tcPr>
          <w:p w14:paraId="43CB104A" w14:textId="75D8DCE4" w:rsidR="00BA42AD" w:rsidRPr="00D029C7" w:rsidRDefault="00F67511" w:rsidP="00932D7F">
            <w:pPr>
              <w:rPr>
                <w:color w:val="auto"/>
                <w:sz w:val="20"/>
                <w:szCs w:val="20"/>
              </w:rPr>
            </w:pPr>
            <w:r w:rsidRPr="00D029C7">
              <w:rPr>
                <w:color w:val="auto"/>
                <w:sz w:val="20"/>
                <w:szCs w:val="20"/>
              </w:rPr>
              <w:t>Month</w:t>
            </w:r>
          </w:p>
        </w:tc>
        <w:tc>
          <w:tcPr>
            <w:tcW w:w="1353" w:type="pct"/>
            <w:tcBorders>
              <w:top w:val="none" w:sz="0" w:space="0" w:color="auto"/>
              <w:left w:val="none" w:sz="0" w:space="0" w:color="auto"/>
              <w:bottom w:val="none" w:sz="0" w:space="0" w:color="auto"/>
              <w:right w:val="none" w:sz="0" w:space="0" w:color="auto"/>
            </w:tcBorders>
            <w:noWrap/>
          </w:tcPr>
          <w:p w14:paraId="603CAE23" w14:textId="77777777" w:rsidR="00BA42AD" w:rsidRPr="006A4089" w:rsidRDefault="00BA42AD" w:rsidP="00932D7F">
            <w:pPr>
              <w:rPr>
                <w:b w:val="0"/>
                <w:bCs w:val="0"/>
                <w:color w:val="auto"/>
                <w:sz w:val="20"/>
                <w:szCs w:val="20"/>
              </w:rPr>
            </w:pPr>
            <w:r w:rsidRPr="00D029C7">
              <w:rPr>
                <w:color w:val="auto"/>
                <w:sz w:val="20"/>
                <w:szCs w:val="20"/>
              </w:rPr>
              <w:t>Upcoming Events</w:t>
            </w:r>
          </w:p>
        </w:tc>
        <w:tc>
          <w:tcPr>
            <w:tcW w:w="829" w:type="pct"/>
            <w:tcBorders>
              <w:top w:val="none" w:sz="0" w:space="0" w:color="auto"/>
              <w:left w:val="none" w:sz="0" w:space="0" w:color="auto"/>
              <w:bottom w:val="none" w:sz="0" w:space="0" w:color="auto"/>
              <w:right w:val="none" w:sz="0" w:space="0" w:color="auto"/>
            </w:tcBorders>
          </w:tcPr>
          <w:p w14:paraId="12F16AF4" w14:textId="5D0E95AC" w:rsidR="00BA42AD" w:rsidRPr="00D029C7" w:rsidRDefault="000A78F7" w:rsidP="00932D7F">
            <w:pPr>
              <w:rPr>
                <w:color w:val="auto"/>
                <w:sz w:val="20"/>
                <w:szCs w:val="20"/>
              </w:rPr>
            </w:pPr>
            <w:r w:rsidRPr="00D029C7">
              <w:rPr>
                <w:color w:val="auto"/>
                <w:sz w:val="20"/>
                <w:szCs w:val="20"/>
              </w:rPr>
              <w:t>Date</w:t>
            </w:r>
          </w:p>
        </w:tc>
        <w:tc>
          <w:tcPr>
            <w:tcW w:w="559" w:type="pct"/>
            <w:tcBorders>
              <w:top w:val="none" w:sz="0" w:space="0" w:color="auto"/>
              <w:left w:val="none" w:sz="0" w:space="0" w:color="auto"/>
              <w:bottom w:val="none" w:sz="0" w:space="0" w:color="auto"/>
              <w:right w:val="none" w:sz="0" w:space="0" w:color="auto"/>
            </w:tcBorders>
          </w:tcPr>
          <w:p w14:paraId="52A0DE3E" w14:textId="3749314D" w:rsidR="00BA42AD" w:rsidRPr="00D029C7" w:rsidRDefault="000A78F7" w:rsidP="00932D7F">
            <w:pPr>
              <w:rPr>
                <w:color w:val="auto"/>
                <w:sz w:val="20"/>
                <w:szCs w:val="20"/>
              </w:rPr>
            </w:pPr>
            <w:r w:rsidRPr="00D029C7">
              <w:rPr>
                <w:color w:val="auto"/>
                <w:sz w:val="20"/>
                <w:szCs w:val="20"/>
              </w:rPr>
              <w:t>Day</w:t>
            </w:r>
          </w:p>
        </w:tc>
        <w:tc>
          <w:tcPr>
            <w:tcW w:w="1699" w:type="pct"/>
            <w:tcBorders>
              <w:top w:val="none" w:sz="0" w:space="0" w:color="auto"/>
              <w:left w:val="none" w:sz="0" w:space="0" w:color="auto"/>
              <w:bottom w:val="none" w:sz="0" w:space="0" w:color="auto"/>
              <w:right w:val="none" w:sz="0" w:space="0" w:color="auto"/>
            </w:tcBorders>
          </w:tcPr>
          <w:p w14:paraId="007AD4EE" w14:textId="77777777" w:rsidR="00BA42AD" w:rsidRPr="00D029C7" w:rsidRDefault="00BA42AD" w:rsidP="00932D7F">
            <w:pPr>
              <w:rPr>
                <w:color w:val="auto"/>
                <w:sz w:val="20"/>
                <w:szCs w:val="20"/>
              </w:rPr>
            </w:pPr>
            <w:r w:rsidRPr="00D029C7">
              <w:rPr>
                <w:color w:val="auto"/>
                <w:sz w:val="20"/>
                <w:szCs w:val="20"/>
              </w:rPr>
              <w:t>Time/Location</w:t>
            </w:r>
          </w:p>
        </w:tc>
      </w:tr>
      <w:tr w:rsidR="006007D4" w14:paraId="5FB6B250" w14:textId="77777777" w:rsidTr="00285EDB">
        <w:tc>
          <w:tcPr>
            <w:tcW w:w="560" w:type="pct"/>
          </w:tcPr>
          <w:p w14:paraId="7565FBF5" w14:textId="545E5E5A" w:rsidR="006007D4" w:rsidRPr="009374A0" w:rsidRDefault="006007D4" w:rsidP="00AA4345">
            <w:pPr>
              <w:rPr>
                <w:rFonts w:ascii="Times New Roman" w:hAnsi="Times New Roman" w:cs="Times New Roman"/>
                <w:sz w:val="20"/>
                <w:szCs w:val="20"/>
              </w:rPr>
            </w:pPr>
            <w:r w:rsidRPr="009374A0">
              <w:rPr>
                <w:rFonts w:ascii="Times New Roman" w:hAnsi="Times New Roman" w:cs="Times New Roman"/>
                <w:color w:val="auto"/>
                <w:sz w:val="20"/>
                <w:szCs w:val="20"/>
              </w:rPr>
              <w:t>September</w:t>
            </w:r>
          </w:p>
        </w:tc>
        <w:tc>
          <w:tcPr>
            <w:tcW w:w="1353" w:type="pct"/>
            <w:noWrap/>
          </w:tcPr>
          <w:p w14:paraId="647FE468" w14:textId="6B8787DE" w:rsidR="006007D4" w:rsidRPr="009374A0" w:rsidRDefault="00774B6D" w:rsidP="00AA4345">
            <w:pPr>
              <w:rPr>
                <w:rFonts w:ascii="Times New Roman" w:hAnsi="Times New Roman" w:cs="Times New Roman"/>
                <w:sz w:val="20"/>
                <w:szCs w:val="20"/>
              </w:rPr>
            </w:pPr>
            <w:r w:rsidRPr="009374A0">
              <w:rPr>
                <w:rFonts w:ascii="Times New Roman" w:hAnsi="Times New Roman" w:cs="Times New Roman"/>
                <w:color w:val="auto"/>
                <w:sz w:val="20"/>
                <w:szCs w:val="20"/>
              </w:rPr>
              <w:t>Fall Fest 2025</w:t>
            </w:r>
            <w:r w:rsidR="006007D4" w:rsidRPr="009374A0">
              <w:rPr>
                <w:rFonts w:ascii="Times New Roman" w:hAnsi="Times New Roman" w:cs="Times New Roman"/>
                <w:color w:val="auto"/>
                <w:sz w:val="20"/>
                <w:szCs w:val="20"/>
              </w:rPr>
              <w:t xml:space="preserve"> </w:t>
            </w:r>
          </w:p>
        </w:tc>
        <w:tc>
          <w:tcPr>
            <w:tcW w:w="829" w:type="pct"/>
          </w:tcPr>
          <w:p w14:paraId="196A541B" w14:textId="6CF23C7F" w:rsidR="006007D4" w:rsidRPr="009374A0" w:rsidRDefault="006007D4" w:rsidP="00AA4345">
            <w:pPr>
              <w:pStyle w:val="DecimalAligned"/>
              <w:rPr>
                <w:rFonts w:ascii="Times New Roman" w:hAnsi="Times New Roman" w:cs="Times New Roman"/>
                <w:sz w:val="20"/>
                <w:szCs w:val="20"/>
              </w:rPr>
            </w:pPr>
            <w:r w:rsidRPr="009374A0">
              <w:rPr>
                <w:rFonts w:ascii="Times New Roman" w:hAnsi="Times New Roman" w:cs="Times New Roman"/>
                <w:color w:val="auto"/>
                <w:sz w:val="20"/>
                <w:szCs w:val="20"/>
              </w:rPr>
              <w:t xml:space="preserve">September </w:t>
            </w:r>
            <w:r w:rsidR="008A5A42" w:rsidRPr="009374A0">
              <w:rPr>
                <w:rFonts w:ascii="Times New Roman" w:hAnsi="Times New Roman" w:cs="Times New Roman"/>
                <w:color w:val="auto"/>
                <w:sz w:val="20"/>
                <w:szCs w:val="20"/>
              </w:rPr>
              <w:t>20</w:t>
            </w:r>
            <w:r w:rsidR="00BE1B79" w:rsidRPr="009374A0">
              <w:rPr>
                <w:rFonts w:ascii="Times New Roman" w:hAnsi="Times New Roman" w:cs="Times New Roman"/>
                <w:color w:val="auto"/>
                <w:sz w:val="20"/>
                <w:szCs w:val="20"/>
                <w:vertAlign w:val="superscript"/>
              </w:rPr>
              <w:t>th</w:t>
            </w:r>
          </w:p>
        </w:tc>
        <w:tc>
          <w:tcPr>
            <w:tcW w:w="559" w:type="pct"/>
          </w:tcPr>
          <w:p w14:paraId="1F295FFC" w14:textId="400C199B" w:rsidR="006007D4" w:rsidRPr="009374A0" w:rsidRDefault="00ED72F3" w:rsidP="00AA4345">
            <w:pPr>
              <w:pStyle w:val="DecimalAligned"/>
              <w:rPr>
                <w:rFonts w:ascii="Times New Roman" w:hAnsi="Times New Roman" w:cs="Times New Roman"/>
                <w:sz w:val="20"/>
                <w:szCs w:val="20"/>
              </w:rPr>
            </w:pPr>
            <w:r w:rsidRPr="009374A0">
              <w:rPr>
                <w:rFonts w:ascii="Times New Roman" w:hAnsi="Times New Roman" w:cs="Times New Roman"/>
                <w:color w:val="auto"/>
                <w:sz w:val="20"/>
                <w:szCs w:val="20"/>
              </w:rPr>
              <w:t>Saturday</w:t>
            </w:r>
          </w:p>
        </w:tc>
        <w:tc>
          <w:tcPr>
            <w:tcW w:w="1699" w:type="pct"/>
          </w:tcPr>
          <w:p w14:paraId="115407AA" w14:textId="6F67A29B" w:rsidR="00DF5EFD" w:rsidRPr="009374A0" w:rsidRDefault="00ED72F3" w:rsidP="00AA4345">
            <w:pPr>
              <w:pStyle w:val="DecimalAligned"/>
              <w:tabs>
                <w:tab w:val="clear" w:pos="360"/>
              </w:tabs>
              <w:rPr>
                <w:rFonts w:ascii="Times New Roman" w:hAnsi="Times New Roman" w:cs="Times New Roman"/>
                <w:color w:val="auto"/>
                <w:sz w:val="20"/>
                <w:szCs w:val="20"/>
              </w:rPr>
            </w:pPr>
            <w:r w:rsidRPr="009374A0">
              <w:rPr>
                <w:rFonts w:ascii="Times New Roman" w:hAnsi="Times New Roman" w:cs="Times New Roman"/>
                <w:color w:val="auto"/>
                <w:sz w:val="20"/>
                <w:szCs w:val="20"/>
              </w:rPr>
              <w:t>Prince of Peace Parking Lot</w:t>
            </w:r>
          </w:p>
        </w:tc>
      </w:tr>
      <w:tr w:rsidR="009374A0" w14:paraId="19D7F390" w14:textId="77777777" w:rsidTr="00285EDB">
        <w:tc>
          <w:tcPr>
            <w:tcW w:w="560" w:type="pct"/>
          </w:tcPr>
          <w:p w14:paraId="4B8058B0" w14:textId="77777777" w:rsidR="009374A0" w:rsidRPr="009374A0" w:rsidRDefault="009374A0" w:rsidP="00AA4345">
            <w:pPr>
              <w:rPr>
                <w:rFonts w:ascii="Times New Roman" w:hAnsi="Times New Roman" w:cs="Times New Roman"/>
                <w:sz w:val="20"/>
                <w:szCs w:val="20"/>
              </w:rPr>
            </w:pPr>
          </w:p>
        </w:tc>
        <w:tc>
          <w:tcPr>
            <w:tcW w:w="1353" w:type="pct"/>
            <w:noWrap/>
          </w:tcPr>
          <w:p w14:paraId="15D73587" w14:textId="02709976" w:rsidR="009374A0" w:rsidRPr="009374A0" w:rsidRDefault="009374A0" w:rsidP="00AA4345">
            <w:pPr>
              <w:rPr>
                <w:rFonts w:ascii="Times New Roman" w:hAnsi="Times New Roman" w:cs="Times New Roman"/>
                <w:sz w:val="20"/>
                <w:szCs w:val="20"/>
              </w:rPr>
            </w:pPr>
            <w:r w:rsidRPr="009374A0">
              <w:rPr>
                <w:rFonts w:ascii="Times New Roman" w:hAnsi="Times New Roman" w:cs="Times New Roman"/>
                <w:color w:val="000000"/>
                <w:sz w:val="20"/>
                <w:szCs w:val="20"/>
              </w:rPr>
              <w:t>Catholic Man Night</w:t>
            </w:r>
          </w:p>
        </w:tc>
        <w:tc>
          <w:tcPr>
            <w:tcW w:w="829" w:type="pct"/>
          </w:tcPr>
          <w:p w14:paraId="7C2D2A7F" w14:textId="287D3BD7" w:rsidR="009374A0" w:rsidRPr="009374A0" w:rsidRDefault="00647CAC" w:rsidP="00AA4345">
            <w:pPr>
              <w:pStyle w:val="DecimalAligned"/>
              <w:rPr>
                <w:rFonts w:ascii="Times New Roman" w:hAnsi="Times New Roman" w:cs="Times New Roman"/>
                <w:sz w:val="20"/>
                <w:szCs w:val="20"/>
              </w:rPr>
            </w:pPr>
            <w:r w:rsidRPr="009374A0">
              <w:rPr>
                <w:rFonts w:ascii="Times New Roman" w:hAnsi="Times New Roman" w:cs="Times New Roman"/>
                <w:color w:val="auto"/>
                <w:sz w:val="20"/>
                <w:szCs w:val="20"/>
              </w:rPr>
              <w:t>September 2</w:t>
            </w:r>
            <w:r>
              <w:rPr>
                <w:rFonts w:ascii="Times New Roman" w:hAnsi="Times New Roman" w:cs="Times New Roman"/>
                <w:color w:val="auto"/>
                <w:sz w:val="20"/>
                <w:szCs w:val="20"/>
              </w:rPr>
              <w:t>7</w:t>
            </w:r>
            <w:r w:rsidRPr="009374A0">
              <w:rPr>
                <w:rFonts w:ascii="Times New Roman" w:hAnsi="Times New Roman" w:cs="Times New Roman"/>
                <w:color w:val="auto"/>
                <w:sz w:val="20"/>
                <w:szCs w:val="20"/>
                <w:vertAlign w:val="superscript"/>
              </w:rPr>
              <w:t>th</w:t>
            </w:r>
          </w:p>
        </w:tc>
        <w:tc>
          <w:tcPr>
            <w:tcW w:w="559" w:type="pct"/>
          </w:tcPr>
          <w:p w14:paraId="6BC43BA7" w14:textId="1EBD8A59" w:rsidR="009374A0" w:rsidRPr="009374A0" w:rsidRDefault="00647CAC" w:rsidP="00AA4345">
            <w:pPr>
              <w:pStyle w:val="DecimalAligned"/>
              <w:rPr>
                <w:rFonts w:ascii="Times New Roman" w:hAnsi="Times New Roman" w:cs="Times New Roman"/>
                <w:sz w:val="20"/>
                <w:szCs w:val="20"/>
              </w:rPr>
            </w:pPr>
            <w:r w:rsidRPr="009374A0">
              <w:rPr>
                <w:rFonts w:ascii="Times New Roman" w:hAnsi="Times New Roman" w:cs="Times New Roman"/>
                <w:color w:val="auto"/>
                <w:sz w:val="20"/>
                <w:szCs w:val="20"/>
              </w:rPr>
              <w:t>Saturday</w:t>
            </w:r>
          </w:p>
        </w:tc>
        <w:tc>
          <w:tcPr>
            <w:tcW w:w="1699" w:type="pct"/>
          </w:tcPr>
          <w:p w14:paraId="623156B3" w14:textId="7B0D4B31" w:rsidR="009374A0" w:rsidRPr="009374A0" w:rsidRDefault="007F6BB4" w:rsidP="00AA4345">
            <w:pPr>
              <w:pStyle w:val="DecimalAligned"/>
              <w:tabs>
                <w:tab w:val="clear" w:pos="360"/>
              </w:tabs>
              <w:rPr>
                <w:rFonts w:ascii="Times New Roman" w:hAnsi="Times New Roman" w:cs="Times New Roman"/>
                <w:sz w:val="20"/>
                <w:szCs w:val="20"/>
              </w:rPr>
            </w:pPr>
            <w:r>
              <w:rPr>
                <w:rFonts w:ascii="Times New Roman" w:hAnsi="Times New Roman" w:cs="Times New Roman"/>
                <w:color w:val="auto"/>
                <w:sz w:val="20"/>
                <w:szCs w:val="20"/>
              </w:rPr>
              <w:t xml:space="preserve">6 </w:t>
            </w:r>
            <w:r w:rsidRPr="009374A0">
              <w:rPr>
                <w:rFonts w:ascii="Times New Roman" w:hAnsi="Times New Roman" w:cs="Times New Roman"/>
                <w:color w:val="auto"/>
                <w:sz w:val="20"/>
                <w:szCs w:val="20"/>
              </w:rPr>
              <w:t>PM, Parish Hall Meeting Room</w:t>
            </w:r>
          </w:p>
        </w:tc>
      </w:tr>
      <w:tr w:rsidR="00AA4345" w14:paraId="24E9002D" w14:textId="77777777" w:rsidTr="00285EDB">
        <w:tc>
          <w:tcPr>
            <w:tcW w:w="560" w:type="pct"/>
          </w:tcPr>
          <w:p w14:paraId="4401052F" w14:textId="1C196B0D" w:rsidR="00AA4345" w:rsidRPr="009374A0" w:rsidDel="00503E8C" w:rsidRDefault="00ED72F3" w:rsidP="00AA4345">
            <w:pPr>
              <w:rPr>
                <w:rFonts w:ascii="Times New Roman" w:hAnsi="Times New Roman" w:cs="Times New Roman"/>
                <w:color w:val="auto"/>
                <w:sz w:val="20"/>
                <w:szCs w:val="20"/>
              </w:rPr>
            </w:pPr>
            <w:r w:rsidRPr="009374A0">
              <w:rPr>
                <w:rFonts w:ascii="Times New Roman" w:hAnsi="Times New Roman" w:cs="Times New Roman"/>
                <w:color w:val="auto"/>
                <w:sz w:val="20"/>
                <w:szCs w:val="20"/>
              </w:rPr>
              <w:t>October</w:t>
            </w:r>
          </w:p>
        </w:tc>
        <w:tc>
          <w:tcPr>
            <w:tcW w:w="1353" w:type="pct"/>
            <w:noWrap/>
          </w:tcPr>
          <w:p w14:paraId="7630A427" w14:textId="5E5C30DD" w:rsidR="00AA4345" w:rsidRPr="009374A0" w:rsidRDefault="00B02F7D" w:rsidP="00AA4345">
            <w:pPr>
              <w:rPr>
                <w:rFonts w:ascii="Times New Roman" w:hAnsi="Times New Roman" w:cs="Times New Roman"/>
                <w:color w:val="auto"/>
                <w:sz w:val="20"/>
                <w:szCs w:val="20"/>
              </w:rPr>
            </w:pPr>
            <w:r w:rsidRPr="009374A0">
              <w:rPr>
                <w:rFonts w:ascii="Times New Roman" w:hAnsi="Times New Roman" w:cs="Times New Roman"/>
                <w:color w:val="auto"/>
                <w:sz w:val="20"/>
                <w:szCs w:val="20"/>
              </w:rPr>
              <w:t>Officer’s Meeting</w:t>
            </w:r>
          </w:p>
        </w:tc>
        <w:tc>
          <w:tcPr>
            <w:tcW w:w="829" w:type="pct"/>
          </w:tcPr>
          <w:p w14:paraId="43166254" w14:textId="0494A26B" w:rsidR="00AA4345" w:rsidRPr="009374A0" w:rsidRDefault="004F1809" w:rsidP="00AA4345">
            <w:pPr>
              <w:pStyle w:val="DecimalAligned"/>
              <w:rPr>
                <w:rFonts w:ascii="Times New Roman" w:hAnsi="Times New Roman" w:cs="Times New Roman"/>
                <w:color w:val="auto"/>
                <w:sz w:val="20"/>
                <w:szCs w:val="20"/>
              </w:rPr>
            </w:pPr>
            <w:r w:rsidRPr="009374A0">
              <w:rPr>
                <w:rFonts w:ascii="Times New Roman" w:hAnsi="Times New Roman" w:cs="Times New Roman"/>
                <w:color w:val="auto"/>
                <w:sz w:val="20"/>
                <w:szCs w:val="20"/>
              </w:rPr>
              <w:t>Octo</w:t>
            </w:r>
            <w:r w:rsidR="00520861" w:rsidRPr="009374A0">
              <w:rPr>
                <w:rFonts w:ascii="Times New Roman" w:hAnsi="Times New Roman" w:cs="Times New Roman"/>
                <w:color w:val="auto"/>
                <w:sz w:val="20"/>
                <w:szCs w:val="20"/>
              </w:rPr>
              <w:t xml:space="preserve">ber </w:t>
            </w:r>
            <w:r w:rsidR="00DF5EFD" w:rsidRPr="009374A0">
              <w:rPr>
                <w:rFonts w:ascii="Times New Roman" w:hAnsi="Times New Roman" w:cs="Times New Roman"/>
                <w:color w:val="auto"/>
                <w:sz w:val="20"/>
                <w:szCs w:val="20"/>
              </w:rPr>
              <w:t>7</w:t>
            </w:r>
            <w:r w:rsidR="00DF5EFD" w:rsidRPr="009374A0">
              <w:rPr>
                <w:rFonts w:ascii="Times New Roman" w:hAnsi="Times New Roman" w:cs="Times New Roman"/>
                <w:color w:val="auto"/>
                <w:sz w:val="20"/>
                <w:szCs w:val="20"/>
                <w:vertAlign w:val="superscript"/>
              </w:rPr>
              <w:t>th</w:t>
            </w:r>
          </w:p>
        </w:tc>
        <w:tc>
          <w:tcPr>
            <w:tcW w:w="559" w:type="pct"/>
          </w:tcPr>
          <w:p w14:paraId="4CC71B96" w14:textId="048D68D3" w:rsidR="00AA4345" w:rsidRPr="009374A0" w:rsidRDefault="00895762" w:rsidP="00AA4345">
            <w:pPr>
              <w:pStyle w:val="DecimalAligned"/>
              <w:rPr>
                <w:rFonts w:ascii="Times New Roman" w:hAnsi="Times New Roman" w:cs="Times New Roman"/>
                <w:color w:val="auto"/>
                <w:sz w:val="20"/>
                <w:szCs w:val="20"/>
              </w:rPr>
            </w:pPr>
            <w:r w:rsidRPr="009374A0">
              <w:rPr>
                <w:rFonts w:ascii="Times New Roman" w:hAnsi="Times New Roman" w:cs="Times New Roman"/>
                <w:color w:val="auto"/>
                <w:sz w:val="20"/>
                <w:szCs w:val="20"/>
              </w:rPr>
              <w:t>Tuesday</w:t>
            </w:r>
          </w:p>
        </w:tc>
        <w:tc>
          <w:tcPr>
            <w:tcW w:w="1699" w:type="pct"/>
          </w:tcPr>
          <w:p w14:paraId="0D7A38FD" w14:textId="67BA8C15" w:rsidR="002A424C" w:rsidRPr="009374A0" w:rsidRDefault="00895762" w:rsidP="00AA4345">
            <w:pPr>
              <w:pStyle w:val="DecimalAligned"/>
              <w:tabs>
                <w:tab w:val="clear" w:pos="360"/>
              </w:tabs>
              <w:rPr>
                <w:rFonts w:ascii="Times New Roman" w:hAnsi="Times New Roman" w:cs="Times New Roman"/>
                <w:color w:val="auto"/>
                <w:sz w:val="20"/>
                <w:szCs w:val="20"/>
              </w:rPr>
            </w:pPr>
            <w:r w:rsidRPr="009374A0">
              <w:rPr>
                <w:rFonts w:ascii="Times New Roman" w:hAnsi="Times New Roman" w:cs="Times New Roman"/>
                <w:color w:val="auto"/>
                <w:sz w:val="20"/>
                <w:szCs w:val="20"/>
              </w:rPr>
              <w:t>7 PM, Parish Hall Meeting Room</w:t>
            </w:r>
          </w:p>
        </w:tc>
      </w:tr>
      <w:tr w:rsidR="00AA4345" w14:paraId="7AC418C5" w14:textId="77777777" w:rsidTr="00285EDB">
        <w:tc>
          <w:tcPr>
            <w:tcW w:w="560" w:type="pct"/>
          </w:tcPr>
          <w:p w14:paraId="5DE84022" w14:textId="74004C68" w:rsidR="00AA4345" w:rsidRPr="009374A0" w:rsidDel="00503E8C" w:rsidRDefault="00AA4345" w:rsidP="00AA4345">
            <w:pPr>
              <w:rPr>
                <w:rFonts w:ascii="Times New Roman" w:hAnsi="Times New Roman" w:cs="Times New Roman"/>
                <w:color w:val="auto"/>
                <w:sz w:val="20"/>
                <w:szCs w:val="20"/>
              </w:rPr>
            </w:pPr>
          </w:p>
        </w:tc>
        <w:tc>
          <w:tcPr>
            <w:tcW w:w="1353" w:type="pct"/>
            <w:noWrap/>
          </w:tcPr>
          <w:p w14:paraId="31F13C88" w14:textId="686DA1B3" w:rsidR="00AA4345" w:rsidRPr="009374A0" w:rsidRDefault="00001DA2" w:rsidP="00AA4345">
            <w:pPr>
              <w:rPr>
                <w:rFonts w:ascii="Times New Roman" w:hAnsi="Times New Roman" w:cs="Times New Roman"/>
                <w:color w:val="auto"/>
                <w:sz w:val="20"/>
                <w:szCs w:val="20"/>
              </w:rPr>
            </w:pPr>
            <w:r w:rsidRPr="009374A0">
              <w:rPr>
                <w:rFonts w:ascii="Times New Roman" w:hAnsi="Times New Roman" w:cs="Times New Roman"/>
                <w:color w:val="auto"/>
                <w:sz w:val="20"/>
                <w:szCs w:val="20"/>
              </w:rPr>
              <w:t>General Council’s Meeting</w:t>
            </w:r>
          </w:p>
        </w:tc>
        <w:tc>
          <w:tcPr>
            <w:tcW w:w="829" w:type="pct"/>
          </w:tcPr>
          <w:p w14:paraId="0EAC01A1" w14:textId="44565A7F" w:rsidR="00AA4345" w:rsidRPr="009374A0" w:rsidRDefault="00DF5EFD" w:rsidP="00AA4345">
            <w:pPr>
              <w:pStyle w:val="DecimalAligned"/>
              <w:rPr>
                <w:rFonts w:ascii="Times New Roman" w:hAnsi="Times New Roman" w:cs="Times New Roman"/>
                <w:color w:val="auto"/>
                <w:sz w:val="20"/>
                <w:szCs w:val="20"/>
              </w:rPr>
            </w:pPr>
            <w:r w:rsidRPr="009374A0">
              <w:rPr>
                <w:rFonts w:ascii="Times New Roman" w:hAnsi="Times New Roman" w:cs="Times New Roman"/>
                <w:color w:val="auto"/>
                <w:sz w:val="20"/>
                <w:szCs w:val="20"/>
              </w:rPr>
              <w:t>Octo</w:t>
            </w:r>
            <w:r w:rsidR="001D521D" w:rsidRPr="009374A0">
              <w:rPr>
                <w:rFonts w:ascii="Times New Roman" w:hAnsi="Times New Roman" w:cs="Times New Roman"/>
                <w:color w:val="auto"/>
                <w:sz w:val="20"/>
                <w:szCs w:val="20"/>
              </w:rPr>
              <w:t>ber</w:t>
            </w:r>
            <w:r w:rsidR="00DC43DE" w:rsidRPr="009374A0">
              <w:rPr>
                <w:rFonts w:ascii="Times New Roman" w:hAnsi="Times New Roman" w:cs="Times New Roman"/>
                <w:color w:val="auto"/>
                <w:sz w:val="20"/>
                <w:szCs w:val="20"/>
              </w:rPr>
              <w:t xml:space="preserve"> </w:t>
            </w:r>
            <w:r w:rsidRPr="009374A0">
              <w:rPr>
                <w:rFonts w:ascii="Times New Roman" w:hAnsi="Times New Roman" w:cs="Times New Roman"/>
                <w:color w:val="auto"/>
                <w:sz w:val="20"/>
                <w:szCs w:val="20"/>
              </w:rPr>
              <w:t>20</w:t>
            </w:r>
            <w:r w:rsidRPr="009374A0">
              <w:rPr>
                <w:rFonts w:ascii="Times New Roman" w:hAnsi="Times New Roman" w:cs="Times New Roman"/>
                <w:color w:val="auto"/>
                <w:sz w:val="20"/>
                <w:szCs w:val="20"/>
                <w:vertAlign w:val="superscript"/>
              </w:rPr>
              <w:t>th</w:t>
            </w:r>
            <w:r w:rsidRPr="009374A0">
              <w:rPr>
                <w:rFonts w:ascii="Times New Roman" w:hAnsi="Times New Roman" w:cs="Times New Roman"/>
                <w:color w:val="auto"/>
                <w:sz w:val="20"/>
                <w:szCs w:val="20"/>
              </w:rPr>
              <w:t xml:space="preserve"> </w:t>
            </w:r>
            <w:r w:rsidR="00DC43DE" w:rsidRPr="009374A0">
              <w:rPr>
                <w:rFonts w:ascii="Times New Roman" w:hAnsi="Times New Roman" w:cs="Times New Roman"/>
                <w:color w:val="auto"/>
                <w:sz w:val="20"/>
                <w:szCs w:val="20"/>
              </w:rPr>
              <w:t xml:space="preserve"> </w:t>
            </w:r>
            <w:r w:rsidR="007145F6" w:rsidRPr="009374A0">
              <w:rPr>
                <w:rFonts w:ascii="Times New Roman" w:hAnsi="Times New Roman" w:cs="Times New Roman"/>
                <w:color w:val="auto"/>
                <w:sz w:val="20"/>
                <w:szCs w:val="20"/>
              </w:rPr>
              <w:t xml:space="preserve"> </w:t>
            </w:r>
          </w:p>
        </w:tc>
        <w:tc>
          <w:tcPr>
            <w:tcW w:w="559" w:type="pct"/>
          </w:tcPr>
          <w:p w14:paraId="77C73741" w14:textId="4312B587" w:rsidR="00AA4345" w:rsidRPr="009374A0" w:rsidRDefault="00A5132F" w:rsidP="00AA4345">
            <w:pPr>
              <w:pStyle w:val="DecimalAligned"/>
              <w:rPr>
                <w:rFonts w:ascii="Times New Roman" w:hAnsi="Times New Roman" w:cs="Times New Roman"/>
                <w:color w:val="auto"/>
                <w:sz w:val="20"/>
                <w:szCs w:val="20"/>
              </w:rPr>
            </w:pPr>
            <w:r w:rsidRPr="009374A0">
              <w:rPr>
                <w:rFonts w:ascii="Times New Roman" w:hAnsi="Times New Roman" w:cs="Times New Roman"/>
                <w:color w:val="auto"/>
                <w:sz w:val="20"/>
                <w:szCs w:val="20"/>
              </w:rPr>
              <w:t>Monday</w:t>
            </w:r>
          </w:p>
        </w:tc>
        <w:tc>
          <w:tcPr>
            <w:tcW w:w="1699" w:type="pct"/>
          </w:tcPr>
          <w:p w14:paraId="309FBA8A" w14:textId="21F9EEB8" w:rsidR="006007D4" w:rsidRPr="009374A0" w:rsidRDefault="00E23796" w:rsidP="00AA4345">
            <w:pPr>
              <w:pStyle w:val="DecimalAligned"/>
              <w:tabs>
                <w:tab w:val="clear" w:pos="360"/>
              </w:tabs>
              <w:rPr>
                <w:rFonts w:ascii="Times New Roman" w:hAnsi="Times New Roman" w:cs="Times New Roman"/>
                <w:color w:val="auto"/>
                <w:sz w:val="20"/>
                <w:szCs w:val="20"/>
              </w:rPr>
            </w:pPr>
            <w:r w:rsidRPr="009374A0">
              <w:rPr>
                <w:rFonts w:ascii="Times New Roman" w:hAnsi="Times New Roman" w:cs="Times New Roman"/>
                <w:color w:val="auto"/>
                <w:sz w:val="20"/>
                <w:szCs w:val="20"/>
              </w:rPr>
              <w:t>7 PM, Parish Hall</w:t>
            </w:r>
            <w:r w:rsidR="00A5132F" w:rsidRPr="009374A0">
              <w:rPr>
                <w:rFonts w:ascii="Times New Roman" w:hAnsi="Times New Roman" w:cs="Times New Roman"/>
                <w:color w:val="auto"/>
                <w:sz w:val="20"/>
                <w:szCs w:val="20"/>
              </w:rPr>
              <w:t xml:space="preserve"> Meeting Room</w:t>
            </w:r>
          </w:p>
        </w:tc>
      </w:tr>
      <w:tr w:rsidR="00AA4345" w14:paraId="420328FF" w14:textId="77777777" w:rsidTr="00285EDB">
        <w:trPr>
          <w:cnfStyle w:val="010000000000" w:firstRow="0" w:lastRow="1" w:firstColumn="0" w:lastColumn="0" w:oddVBand="0" w:evenVBand="0" w:oddHBand="0" w:evenHBand="0" w:firstRowFirstColumn="0" w:firstRowLastColumn="0" w:lastRowFirstColumn="0" w:lastRowLastColumn="0"/>
        </w:trPr>
        <w:tc>
          <w:tcPr>
            <w:tcW w:w="560" w:type="pct"/>
          </w:tcPr>
          <w:p w14:paraId="1D9BCC2C" w14:textId="77777777" w:rsidR="00AA4345" w:rsidRPr="00503E8C" w:rsidDel="00503E8C" w:rsidRDefault="00AA4345" w:rsidP="00AA4345">
            <w:pPr>
              <w:rPr>
                <w:sz w:val="20"/>
                <w:szCs w:val="20"/>
              </w:rPr>
            </w:pPr>
          </w:p>
        </w:tc>
        <w:tc>
          <w:tcPr>
            <w:tcW w:w="1353" w:type="pct"/>
            <w:noWrap/>
          </w:tcPr>
          <w:p w14:paraId="7CF477F1" w14:textId="77777777" w:rsidR="00AA4345" w:rsidRPr="00C40DE8" w:rsidRDefault="00AA4345" w:rsidP="00AA4345"/>
        </w:tc>
        <w:tc>
          <w:tcPr>
            <w:tcW w:w="829" w:type="pct"/>
          </w:tcPr>
          <w:p w14:paraId="49AA4F16" w14:textId="77777777" w:rsidR="00AA4345" w:rsidRPr="00C40DE8" w:rsidRDefault="00AA4345" w:rsidP="00AA4345">
            <w:pPr>
              <w:pStyle w:val="DecimalAligned"/>
            </w:pPr>
          </w:p>
        </w:tc>
        <w:tc>
          <w:tcPr>
            <w:tcW w:w="559" w:type="pct"/>
          </w:tcPr>
          <w:p w14:paraId="25A8E69F" w14:textId="77777777" w:rsidR="00AA4345" w:rsidRPr="00C40DE8" w:rsidRDefault="00AA4345" w:rsidP="00AA4345">
            <w:pPr>
              <w:pStyle w:val="DecimalAligned"/>
            </w:pPr>
          </w:p>
        </w:tc>
        <w:tc>
          <w:tcPr>
            <w:tcW w:w="1699" w:type="pct"/>
          </w:tcPr>
          <w:p w14:paraId="5BA41D41" w14:textId="77777777" w:rsidR="00AA4345" w:rsidRPr="00C40DE8" w:rsidRDefault="00AA4345" w:rsidP="00AA4345">
            <w:pPr>
              <w:pStyle w:val="DecimalAligned"/>
            </w:pPr>
          </w:p>
        </w:tc>
      </w:tr>
    </w:tbl>
    <w:p w14:paraId="79AC177A" w14:textId="77777777" w:rsidR="00AC152D" w:rsidRDefault="00443516" w:rsidP="005E5941">
      <w:pPr>
        <w:rPr>
          <w:b/>
          <w:bCs/>
        </w:rPr>
      </w:pPr>
      <w:r>
        <w:rPr>
          <w:b/>
          <w:bCs/>
        </w:rPr>
        <w:t xml:space="preserve">                    </w:t>
      </w:r>
    </w:p>
    <w:p w14:paraId="717A1CA7" w14:textId="10BE9022" w:rsidR="00E105CE" w:rsidRPr="00404D35" w:rsidRDefault="00E105CE" w:rsidP="006A4089">
      <w:pPr>
        <w:jc w:val="center"/>
        <w:rPr>
          <w:b/>
          <w:bCs/>
        </w:rPr>
      </w:pPr>
      <w:r w:rsidRPr="00404D35">
        <w:rPr>
          <w:b/>
          <w:bCs/>
        </w:rPr>
        <w:t>Prayer for the Canonization of Blessed Michael McGivney Founder of the Knights of Columbus</w:t>
      </w:r>
    </w:p>
    <w:p w14:paraId="41731A2A" w14:textId="7F7CE58B" w:rsidR="00E105CE" w:rsidRDefault="00E105CE" w:rsidP="00404D35">
      <w:pPr>
        <w:jc w:val="both"/>
        <w:rPr>
          <w:sz w:val="20"/>
        </w:rPr>
      </w:pPr>
      <w:r w:rsidRPr="00D7283F">
        <w:rPr>
          <w:sz w:val="20"/>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Through Christ our Lord. Amen.</w:t>
      </w:r>
    </w:p>
    <w:p w14:paraId="00CA7B43" w14:textId="77777777" w:rsidR="009A660E" w:rsidRDefault="009A660E" w:rsidP="00404D35">
      <w:pPr>
        <w:jc w:val="both"/>
        <w:rPr>
          <w:sz w:val="20"/>
        </w:rPr>
      </w:pPr>
    </w:p>
    <w:p w14:paraId="2CFD15EF" w14:textId="77777777" w:rsidR="00A54A32" w:rsidRDefault="00A54A32" w:rsidP="00404D35">
      <w:pPr>
        <w:jc w:val="both"/>
        <w:rPr>
          <w:sz w:val="20"/>
        </w:rPr>
      </w:pPr>
    </w:p>
    <w:p w14:paraId="0A6094C8" w14:textId="77777777" w:rsidR="00A54A32" w:rsidRDefault="00A54A32" w:rsidP="00404D35">
      <w:pPr>
        <w:jc w:val="both"/>
        <w:rPr>
          <w:sz w:val="20"/>
        </w:rPr>
      </w:pPr>
    </w:p>
    <w:p w14:paraId="2BCB75B3" w14:textId="77777777" w:rsidR="00A54A32" w:rsidRDefault="00A54A32" w:rsidP="00404D35">
      <w:pPr>
        <w:jc w:val="both"/>
        <w:rPr>
          <w:sz w:val="20"/>
        </w:rPr>
      </w:pPr>
    </w:p>
    <w:p w14:paraId="0F6AA27B" w14:textId="77777777" w:rsidR="009A660E" w:rsidRPr="00D7283F" w:rsidRDefault="009A660E" w:rsidP="00072DD8">
      <w:pPr>
        <w:pStyle w:val="NormalWeb"/>
        <w:rPr>
          <w:sz w:val="20"/>
        </w:rPr>
      </w:pPr>
    </w:p>
    <w:sectPr w:rsidR="009A660E" w:rsidRPr="00D7283F" w:rsidSect="00551E0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3868" w14:textId="77777777" w:rsidR="00187C36" w:rsidRDefault="00187C36" w:rsidP="00E105CE">
      <w:pPr>
        <w:spacing w:after="0" w:line="240" w:lineRule="auto"/>
      </w:pPr>
      <w:r>
        <w:separator/>
      </w:r>
    </w:p>
  </w:endnote>
  <w:endnote w:type="continuationSeparator" w:id="0">
    <w:p w14:paraId="5B882B76" w14:textId="77777777" w:rsidR="00187C36" w:rsidRDefault="00187C36" w:rsidP="00E105CE">
      <w:pPr>
        <w:spacing w:after="0" w:line="240" w:lineRule="auto"/>
      </w:pPr>
      <w:r>
        <w:continuationSeparator/>
      </w:r>
    </w:p>
  </w:endnote>
  <w:endnote w:type="continuationNotice" w:id="1">
    <w:p w14:paraId="7A9EDF53" w14:textId="77777777" w:rsidR="00187C36" w:rsidRDefault="00187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267"/>
      <w:docPartObj>
        <w:docPartGallery w:val="Page Numbers (Bottom of Page)"/>
        <w:docPartUnique/>
      </w:docPartObj>
    </w:sdtPr>
    <w:sdtEndPr>
      <w:rPr>
        <w:color w:val="7F7F7F" w:themeColor="background1" w:themeShade="7F"/>
        <w:spacing w:val="60"/>
      </w:rPr>
    </w:sdtEndPr>
    <w:sdtContent>
      <w:p w14:paraId="13B65955" w14:textId="33B20598" w:rsidR="007228A1" w:rsidRDefault="007228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3B50">
          <w:rPr>
            <w:noProof/>
          </w:rPr>
          <w:t>2</w:t>
        </w:r>
        <w:r>
          <w:rPr>
            <w:noProof/>
          </w:rPr>
          <w:fldChar w:fldCharType="end"/>
        </w:r>
        <w:r>
          <w:t xml:space="preserve"> | </w:t>
        </w:r>
        <w:r>
          <w:rPr>
            <w:color w:val="7F7F7F" w:themeColor="background1" w:themeShade="7F"/>
            <w:spacing w:val="60"/>
          </w:rPr>
          <w:t>Page</w:t>
        </w:r>
      </w:p>
    </w:sdtContent>
  </w:sdt>
  <w:p w14:paraId="2C04D970" w14:textId="77777777" w:rsidR="007228A1" w:rsidRDefault="0072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17DA" w14:textId="77777777" w:rsidR="00187C36" w:rsidRDefault="00187C36" w:rsidP="00E105CE">
      <w:pPr>
        <w:spacing w:after="0" w:line="240" w:lineRule="auto"/>
      </w:pPr>
      <w:r>
        <w:separator/>
      </w:r>
    </w:p>
  </w:footnote>
  <w:footnote w:type="continuationSeparator" w:id="0">
    <w:p w14:paraId="1AE6D8D7" w14:textId="77777777" w:rsidR="00187C36" w:rsidRDefault="00187C36" w:rsidP="00E105CE">
      <w:pPr>
        <w:spacing w:after="0" w:line="240" w:lineRule="auto"/>
      </w:pPr>
      <w:r>
        <w:continuationSeparator/>
      </w:r>
    </w:p>
  </w:footnote>
  <w:footnote w:type="continuationNotice" w:id="1">
    <w:p w14:paraId="5CDF9C57" w14:textId="77777777" w:rsidR="00187C36" w:rsidRDefault="00187C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12.05pt;visibility:visible;mso-wrap-style:square" o:bullet="t">
        <v:imagedata r:id="rId1" o:title=""/>
      </v:shape>
    </w:pict>
  </w:numPicBullet>
  <w:numPicBullet w:numPicBulletId="1">
    <w:pict>
      <v:shape id="_x0000_i1027" type="#_x0000_t75" style="width:29.95pt;height:22.9pt;visibility:visible;mso-wrap-style:square" o:bullet="t">
        <v:imagedata r:id="rId2" o:title=""/>
      </v:shape>
    </w:pict>
  </w:numPicBullet>
  <w:abstractNum w:abstractNumId="0" w15:restartNumberingAfterBreak="0">
    <w:nsid w:val="01D45D35"/>
    <w:multiLevelType w:val="hybridMultilevel"/>
    <w:tmpl w:val="F62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D8F"/>
    <w:multiLevelType w:val="hybridMultilevel"/>
    <w:tmpl w:val="CCF8CB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6DF4"/>
    <w:multiLevelType w:val="multilevel"/>
    <w:tmpl w:val="0B1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40C0F"/>
    <w:multiLevelType w:val="hybridMultilevel"/>
    <w:tmpl w:val="8914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7C7A"/>
    <w:multiLevelType w:val="hybridMultilevel"/>
    <w:tmpl w:val="5148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153C"/>
    <w:multiLevelType w:val="multilevel"/>
    <w:tmpl w:val="B18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B1437"/>
    <w:multiLevelType w:val="hybridMultilevel"/>
    <w:tmpl w:val="55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1084"/>
    <w:multiLevelType w:val="hybridMultilevel"/>
    <w:tmpl w:val="2778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B7DA7"/>
    <w:multiLevelType w:val="hybridMultilevel"/>
    <w:tmpl w:val="9BB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2CF0"/>
    <w:multiLevelType w:val="hybridMultilevel"/>
    <w:tmpl w:val="4ACC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A5499"/>
    <w:multiLevelType w:val="hybridMultilevel"/>
    <w:tmpl w:val="7F58EFF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11" w15:restartNumberingAfterBreak="0">
    <w:nsid w:val="3C7756BA"/>
    <w:multiLevelType w:val="hybridMultilevel"/>
    <w:tmpl w:val="C7B2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6AC"/>
    <w:multiLevelType w:val="hybridMultilevel"/>
    <w:tmpl w:val="88B27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E089D"/>
    <w:multiLevelType w:val="hybridMultilevel"/>
    <w:tmpl w:val="2A3A565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45A22675"/>
    <w:multiLevelType w:val="hybridMultilevel"/>
    <w:tmpl w:val="7A187F36"/>
    <w:lvl w:ilvl="0" w:tplc="8536DE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44D3F"/>
    <w:multiLevelType w:val="hybridMultilevel"/>
    <w:tmpl w:val="5BB0E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87083"/>
    <w:multiLevelType w:val="hybridMultilevel"/>
    <w:tmpl w:val="DFD44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B0F61"/>
    <w:multiLevelType w:val="hybridMultilevel"/>
    <w:tmpl w:val="725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43506"/>
    <w:multiLevelType w:val="hybridMultilevel"/>
    <w:tmpl w:val="D33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21C7D"/>
    <w:multiLevelType w:val="hybridMultilevel"/>
    <w:tmpl w:val="39329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3C1A7D"/>
    <w:multiLevelType w:val="hybridMultilevel"/>
    <w:tmpl w:val="A7D62F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A054A"/>
    <w:multiLevelType w:val="hybridMultilevel"/>
    <w:tmpl w:val="3B2451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2F52BA9"/>
    <w:multiLevelType w:val="hybridMultilevel"/>
    <w:tmpl w:val="A314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67269"/>
    <w:multiLevelType w:val="hybridMultilevel"/>
    <w:tmpl w:val="D16E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24C9F"/>
    <w:multiLevelType w:val="hybridMultilevel"/>
    <w:tmpl w:val="4434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4748D"/>
    <w:multiLevelType w:val="hybridMultilevel"/>
    <w:tmpl w:val="4C1406D2"/>
    <w:lvl w:ilvl="0" w:tplc="0D0E1BFE">
      <w:start w:val="1"/>
      <w:numFmt w:val="bullet"/>
      <w:lvlText w:val=""/>
      <w:lvlPicBulletId w:val="1"/>
      <w:lvlJc w:val="left"/>
      <w:pPr>
        <w:tabs>
          <w:tab w:val="num" w:pos="720"/>
        </w:tabs>
        <w:ind w:left="720" w:hanging="360"/>
      </w:pPr>
      <w:rPr>
        <w:rFonts w:ascii="Symbol" w:hAnsi="Symbol" w:hint="default"/>
      </w:rPr>
    </w:lvl>
    <w:lvl w:ilvl="1" w:tplc="40E885FA" w:tentative="1">
      <w:start w:val="1"/>
      <w:numFmt w:val="bullet"/>
      <w:lvlText w:val=""/>
      <w:lvlJc w:val="left"/>
      <w:pPr>
        <w:tabs>
          <w:tab w:val="num" w:pos="1440"/>
        </w:tabs>
        <w:ind w:left="1440" w:hanging="360"/>
      </w:pPr>
      <w:rPr>
        <w:rFonts w:ascii="Symbol" w:hAnsi="Symbol" w:hint="default"/>
      </w:rPr>
    </w:lvl>
    <w:lvl w:ilvl="2" w:tplc="4DD0878A" w:tentative="1">
      <w:start w:val="1"/>
      <w:numFmt w:val="bullet"/>
      <w:lvlText w:val=""/>
      <w:lvlJc w:val="left"/>
      <w:pPr>
        <w:tabs>
          <w:tab w:val="num" w:pos="2160"/>
        </w:tabs>
        <w:ind w:left="2160" w:hanging="360"/>
      </w:pPr>
      <w:rPr>
        <w:rFonts w:ascii="Symbol" w:hAnsi="Symbol" w:hint="default"/>
      </w:rPr>
    </w:lvl>
    <w:lvl w:ilvl="3" w:tplc="24F403F6" w:tentative="1">
      <w:start w:val="1"/>
      <w:numFmt w:val="bullet"/>
      <w:lvlText w:val=""/>
      <w:lvlJc w:val="left"/>
      <w:pPr>
        <w:tabs>
          <w:tab w:val="num" w:pos="2880"/>
        </w:tabs>
        <w:ind w:left="2880" w:hanging="360"/>
      </w:pPr>
      <w:rPr>
        <w:rFonts w:ascii="Symbol" w:hAnsi="Symbol" w:hint="default"/>
      </w:rPr>
    </w:lvl>
    <w:lvl w:ilvl="4" w:tplc="59C8DF98" w:tentative="1">
      <w:start w:val="1"/>
      <w:numFmt w:val="bullet"/>
      <w:lvlText w:val=""/>
      <w:lvlJc w:val="left"/>
      <w:pPr>
        <w:tabs>
          <w:tab w:val="num" w:pos="3600"/>
        </w:tabs>
        <w:ind w:left="3600" w:hanging="360"/>
      </w:pPr>
      <w:rPr>
        <w:rFonts w:ascii="Symbol" w:hAnsi="Symbol" w:hint="default"/>
      </w:rPr>
    </w:lvl>
    <w:lvl w:ilvl="5" w:tplc="76CA9028" w:tentative="1">
      <w:start w:val="1"/>
      <w:numFmt w:val="bullet"/>
      <w:lvlText w:val=""/>
      <w:lvlJc w:val="left"/>
      <w:pPr>
        <w:tabs>
          <w:tab w:val="num" w:pos="4320"/>
        </w:tabs>
        <w:ind w:left="4320" w:hanging="360"/>
      </w:pPr>
      <w:rPr>
        <w:rFonts w:ascii="Symbol" w:hAnsi="Symbol" w:hint="default"/>
      </w:rPr>
    </w:lvl>
    <w:lvl w:ilvl="6" w:tplc="EF482F32" w:tentative="1">
      <w:start w:val="1"/>
      <w:numFmt w:val="bullet"/>
      <w:lvlText w:val=""/>
      <w:lvlJc w:val="left"/>
      <w:pPr>
        <w:tabs>
          <w:tab w:val="num" w:pos="5040"/>
        </w:tabs>
        <w:ind w:left="5040" w:hanging="360"/>
      </w:pPr>
      <w:rPr>
        <w:rFonts w:ascii="Symbol" w:hAnsi="Symbol" w:hint="default"/>
      </w:rPr>
    </w:lvl>
    <w:lvl w:ilvl="7" w:tplc="1C3C8190" w:tentative="1">
      <w:start w:val="1"/>
      <w:numFmt w:val="bullet"/>
      <w:lvlText w:val=""/>
      <w:lvlJc w:val="left"/>
      <w:pPr>
        <w:tabs>
          <w:tab w:val="num" w:pos="5760"/>
        </w:tabs>
        <w:ind w:left="5760" w:hanging="360"/>
      </w:pPr>
      <w:rPr>
        <w:rFonts w:ascii="Symbol" w:hAnsi="Symbol" w:hint="default"/>
      </w:rPr>
    </w:lvl>
    <w:lvl w:ilvl="8" w:tplc="DB9C98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184027"/>
    <w:multiLevelType w:val="hybridMultilevel"/>
    <w:tmpl w:val="389A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B5EBA"/>
    <w:multiLevelType w:val="hybridMultilevel"/>
    <w:tmpl w:val="DB5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448A1"/>
    <w:multiLevelType w:val="hybridMultilevel"/>
    <w:tmpl w:val="F5E01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43B69"/>
    <w:multiLevelType w:val="hybridMultilevel"/>
    <w:tmpl w:val="B34278E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0" w15:restartNumberingAfterBreak="0">
    <w:nsid w:val="7D0F0CC9"/>
    <w:multiLevelType w:val="hybridMultilevel"/>
    <w:tmpl w:val="FE9C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3767B"/>
    <w:multiLevelType w:val="hybridMultilevel"/>
    <w:tmpl w:val="3BC8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2603">
    <w:abstractNumId w:val="8"/>
  </w:num>
  <w:num w:numId="2" w16cid:durableId="1363285012">
    <w:abstractNumId w:val="11"/>
  </w:num>
  <w:num w:numId="3" w16cid:durableId="674234806">
    <w:abstractNumId w:val="15"/>
  </w:num>
  <w:num w:numId="4" w16cid:durableId="812674138">
    <w:abstractNumId w:val="1"/>
  </w:num>
  <w:num w:numId="5" w16cid:durableId="183179517">
    <w:abstractNumId w:val="20"/>
  </w:num>
  <w:num w:numId="6" w16cid:durableId="1039206243">
    <w:abstractNumId w:val="28"/>
  </w:num>
  <w:num w:numId="7" w16cid:durableId="1534028418">
    <w:abstractNumId w:val="12"/>
  </w:num>
  <w:num w:numId="8" w16cid:durableId="415905845">
    <w:abstractNumId w:val="24"/>
  </w:num>
  <w:num w:numId="9" w16cid:durableId="1299146941">
    <w:abstractNumId w:val="7"/>
  </w:num>
  <w:num w:numId="10" w16cid:durableId="1770813310">
    <w:abstractNumId w:val="18"/>
  </w:num>
  <w:num w:numId="11" w16cid:durableId="759453569">
    <w:abstractNumId w:val="17"/>
  </w:num>
  <w:num w:numId="12" w16cid:durableId="1236470727">
    <w:abstractNumId w:val="31"/>
  </w:num>
  <w:num w:numId="13" w16cid:durableId="1063681257">
    <w:abstractNumId w:val="0"/>
  </w:num>
  <w:num w:numId="14" w16cid:durableId="589775388">
    <w:abstractNumId w:val="3"/>
  </w:num>
  <w:num w:numId="15" w16cid:durableId="313069672">
    <w:abstractNumId w:val="25"/>
  </w:num>
  <w:num w:numId="16" w16cid:durableId="838278110">
    <w:abstractNumId w:val="26"/>
  </w:num>
  <w:num w:numId="17" w16cid:durableId="323777586">
    <w:abstractNumId w:val="6"/>
  </w:num>
  <w:num w:numId="18" w16cid:durableId="10035669">
    <w:abstractNumId w:val="22"/>
  </w:num>
  <w:num w:numId="19" w16cid:durableId="1711874936">
    <w:abstractNumId w:val="14"/>
  </w:num>
  <w:num w:numId="20" w16cid:durableId="484124188">
    <w:abstractNumId w:val="4"/>
  </w:num>
  <w:num w:numId="21" w16cid:durableId="1719167215">
    <w:abstractNumId w:val="19"/>
  </w:num>
  <w:num w:numId="22" w16cid:durableId="1602880744">
    <w:abstractNumId w:val="30"/>
  </w:num>
  <w:num w:numId="23" w16cid:durableId="1101533196">
    <w:abstractNumId w:val="13"/>
  </w:num>
  <w:num w:numId="24" w16cid:durableId="1008487096">
    <w:abstractNumId w:val="21"/>
  </w:num>
  <w:num w:numId="25" w16cid:durableId="59638706">
    <w:abstractNumId w:val="23"/>
  </w:num>
  <w:num w:numId="26" w16cid:durableId="716927569">
    <w:abstractNumId w:val="16"/>
  </w:num>
  <w:num w:numId="27" w16cid:durableId="1669209429">
    <w:abstractNumId w:val="29"/>
  </w:num>
  <w:num w:numId="28" w16cid:durableId="1033923043">
    <w:abstractNumId w:val="10"/>
  </w:num>
  <w:num w:numId="29" w16cid:durableId="301085699">
    <w:abstractNumId w:val="27"/>
  </w:num>
  <w:num w:numId="30" w16cid:durableId="1156190780">
    <w:abstractNumId w:val="9"/>
  </w:num>
  <w:num w:numId="31" w16cid:durableId="1019815677">
    <w:abstractNumId w:val="2"/>
  </w:num>
  <w:num w:numId="32" w16cid:durableId="1644506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5D"/>
    <w:rsid w:val="000007FC"/>
    <w:rsid w:val="0000092A"/>
    <w:rsid w:val="00000D8C"/>
    <w:rsid w:val="000010F9"/>
    <w:rsid w:val="00001A4C"/>
    <w:rsid w:val="00001DA2"/>
    <w:rsid w:val="00002809"/>
    <w:rsid w:val="000036EC"/>
    <w:rsid w:val="00004F12"/>
    <w:rsid w:val="00005582"/>
    <w:rsid w:val="00005C3E"/>
    <w:rsid w:val="00006E67"/>
    <w:rsid w:val="000078DD"/>
    <w:rsid w:val="00007C0A"/>
    <w:rsid w:val="00010392"/>
    <w:rsid w:val="00010CC4"/>
    <w:rsid w:val="0001198B"/>
    <w:rsid w:val="000127CE"/>
    <w:rsid w:val="00012EED"/>
    <w:rsid w:val="00013333"/>
    <w:rsid w:val="00013C8C"/>
    <w:rsid w:val="00014BF6"/>
    <w:rsid w:val="00015636"/>
    <w:rsid w:val="00016C2F"/>
    <w:rsid w:val="00020EC3"/>
    <w:rsid w:val="00021197"/>
    <w:rsid w:val="0002235B"/>
    <w:rsid w:val="00024AA7"/>
    <w:rsid w:val="00026F70"/>
    <w:rsid w:val="00027B5A"/>
    <w:rsid w:val="00031EA6"/>
    <w:rsid w:val="000320FC"/>
    <w:rsid w:val="00032753"/>
    <w:rsid w:val="00033483"/>
    <w:rsid w:val="000343A8"/>
    <w:rsid w:val="00034CD3"/>
    <w:rsid w:val="00034E9C"/>
    <w:rsid w:val="000367CC"/>
    <w:rsid w:val="0004000A"/>
    <w:rsid w:val="00040E98"/>
    <w:rsid w:val="00040F4B"/>
    <w:rsid w:val="0004124D"/>
    <w:rsid w:val="00041585"/>
    <w:rsid w:val="00043436"/>
    <w:rsid w:val="00043455"/>
    <w:rsid w:val="00043C7A"/>
    <w:rsid w:val="0004480E"/>
    <w:rsid w:val="0004618C"/>
    <w:rsid w:val="000463EE"/>
    <w:rsid w:val="000467DF"/>
    <w:rsid w:val="000469B9"/>
    <w:rsid w:val="00046E49"/>
    <w:rsid w:val="00047B5E"/>
    <w:rsid w:val="00047CC4"/>
    <w:rsid w:val="00050728"/>
    <w:rsid w:val="00053204"/>
    <w:rsid w:val="0005454F"/>
    <w:rsid w:val="000559D2"/>
    <w:rsid w:val="00057102"/>
    <w:rsid w:val="0005783D"/>
    <w:rsid w:val="00060728"/>
    <w:rsid w:val="00061382"/>
    <w:rsid w:val="000617A6"/>
    <w:rsid w:val="00062AD2"/>
    <w:rsid w:val="00062EAE"/>
    <w:rsid w:val="00064A99"/>
    <w:rsid w:val="000661A0"/>
    <w:rsid w:val="0006773F"/>
    <w:rsid w:val="00067D2E"/>
    <w:rsid w:val="00070030"/>
    <w:rsid w:val="00072DD8"/>
    <w:rsid w:val="000732AD"/>
    <w:rsid w:val="00074B1A"/>
    <w:rsid w:val="00074CD0"/>
    <w:rsid w:val="00076492"/>
    <w:rsid w:val="00076E30"/>
    <w:rsid w:val="00081472"/>
    <w:rsid w:val="00081E68"/>
    <w:rsid w:val="0008278F"/>
    <w:rsid w:val="00082F25"/>
    <w:rsid w:val="00084C8D"/>
    <w:rsid w:val="000868C1"/>
    <w:rsid w:val="00086964"/>
    <w:rsid w:val="00086CE3"/>
    <w:rsid w:val="0008756C"/>
    <w:rsid w:val="0009426F"/>
    <w:rsid w:val="00095966"/>
    <w:rsid w:val="00095B03"/>
    <w:rsid w:val="00096E34"/>
    <w:rsid w:val="00097D10"/>
    <w:rsid w:val="000A0DCD"/>
    <w:rsid w:val="000A122C"/>
    <w:rsid w:val="000A2776"/>
    <w:rsid w:val="000A2BE9"/>
    <w:rsid w:val="000A3575"/>
    <w:rsid w:val="000A3A96"/>
    <w:rsid w:val="000A3BB7"/>
    <w:rsid w:val="000A408E"/>
    <w:rsid w:val="000A443A"/>
    <w:rsid w:val="000A64A5"/>
    <w:rsid w:val="000A78F7"/>
    <w:rsid w:val="000B1FBA"/>
    <w:rsid w:val="000B40A2"/>
    <w:rsid w:val="000B520F"/>
    <w:rsid w:val="000B5F37"/>
    <w:rsid w:val="000B66F9"/>
    <w:rsid w:val="000C180B"/>
    <w:rsid w:val="000C19B8"/>
    <w:rsid w:val="000C1B24"/>
    <w:rsid w:val="000C1F77"/>
    <w:rsid w:val="000C240D"/>
    <w:rsid w:val="000C294E"/>
    <w:rsid w:val="000C2CA7"/>
    <w:rsid w:val="000C395E"/>
    <w:rsid w:val="000C50E5"/>
    <w:rsid w:val="000C557C"/>
    <w:rsid w:val="000C581D"/>
    <w:rsid w:val="000C5D78"/>
    <w:rsid w:val="000C5F59"/>
    <w:rsid w:val="000C74EA"/>
    <w:rsid w:val="000D27E4"/>
    <w:rsid w:val="000D3B91"/>
    <w:rsid w:val="000D6782"/>
    <w:rsid w:val="000D7145"/>
    <w:rsid w:val="000D7306"/>
    <w:rsid w:val="000D784E"/>
    <w:rsid w:val="000E02C3"/>
    <w:rsid w:val="000E190C"/>
    <w:rsid w:val="000E460B"/>
    <w:rsid w:val="000E6165"/>
    <w:rsid w:val="000E68DA"/>
    <w:rsid w:val="000E7125"/>
    <w:rsid w:val="000F02A5"/>
    <w:rsid w:val="000F0653"/>
    <w:rsid w:val="000F2490"/>
    <w:rsid w:val="000F2666"/>
    <w:rsid w:val="000F3B50"/>
    <w:rsid w:val="000F48F4"/>
    <w:rsid w:val="000F4E9A"/>
    <w:rsid w:val="000F5BB9"/>
    <w:rsid w:val="000F76A2"/>
    <w:rsid w:val="00101825"/>
    <w:rsid w:val="0010218D"/>
    <w:rsid w:val="001024D8"/>
    <w:rsid w:val="0010296A"/>
    <w:rsid w:val="001031BE"/>
    <w:rsid w:val="00105FD0"/>
    <w:rsid w:val="0010647E"/>
    <w:rsid w:val="001074A5"/>
    <w:rsid w:val="00107F8D"/>
    <w:rsid w:val="0011285E"/>
    <w:rsid w:val="00112E57"/>
    <w:rsid w:val="00113945"/>
    <w:rsid w:val="0011399E"/>
    <w:rsid w:val="00113A0F"/>
    <w:rsid w:val="00114D33"/>
    <w:rsid w:val="0011503E"/>
    <w:rsid w:val="001152D4"/>
    <w:rsid w:val="00116C03"/>
    <w:rsid w:val="001172F0"/>
    <w:rsid w:val="001179F3"/>
    <w:rsid w:val="00121179"/>
    <w:rsid w:val="0012242A"/>
    <w:rsid w:val="00122897"/>
    <w:rsid w:val="001234ED"/>
    <w:rsid w:val="0012410C"/>
    <w:rsid w:val="00124E5F"/>
    <w:rsid w:val="00125BFF"/>
    <w:rsid w:val="001265D2"/>
    <w:rsid w:val="001268A2"/>
    <w:rsid w:val="00126B29"/>
    <w:rsid w:val="00131AF4"/>
    <w:rsid w:val="00132915"/>
    <w:rsid w:val="001349BF"/>
    <w:rsid w:val="00135311"/>
    <w:rsid w:val="00136BD5"/>
    <w:rsid w:val="00137A4E"/>
    <w:rsid w:val="0014056C"/>
    <w:rsid w:val="0014295B"/>
    <w:rsid w:val="00143FD7"/>
    <w:rsid w:val="001440B5"/>
    <w:rsid w:val="0014518A"/>
    <w:rsid w:val="001452E1"/>
    <w:rsid w:val="0014601E"/>
    <w:rsid w:val="00146F79"/>
    <w:rsid w:val="00147261"/>
    <w:rsid w:val="00147566"/>
    <w:rsid w:val="001477ED"/>
    <w:rsid w:val="00147AA8"/>
    <w:rsid w:val="00147FEE"/>
    <w:rsid w:val="0015688F"/>
    <w:rsid w:val="00156AAA"/>
    <w:rsid w:val="001578A7"/>
    <w:rsid w:val="00161035"/>
    <w:rsid w:val="00162083"/>
    <w:rsid w:val="0016228E"/>
    <w:rsid w:val="001630A5"/>
    <w:rsid w:val="001656C5"/>
    <w:rsid w:val="00170CEB"/>
    <w:rsid w:val="001711B7"/>
    <w:rsid w:val="00173961"/>
    <w:rsid w:val="001753A7"/>
    <w:rsid w:val="00175955"/>
    <w:rsid w:val="00175DE9"/>
    <w:rsid w:val="001805D1"/>
    <w:rsid w:val="00181549"/>
    <w:rsid w:val="00181886"/>
    <w:rsid w:val="001822B5"/>
    <w:rsid w:val="00182996"/>
    <w:rsid w:val="00183226"/>
    <w:rsid w:val="00183355"/>
    <w:rsid w:val="00184993"/>
    <w:rsid w:val="00184D31"/>
    <w:rsid w:val="001851D5"/>
    <w:rsid w:val="00185209"/>
    <w:rsid w:val="001870E4"/>
    <w:rsid w:val="00187C36"/>
    <w:rsid w:val="001902DF"/>
    <w:rsid w:val="00190499"/>
    <w:rsid w:val="00191391"/>
    <w:rsid w:val="00194F3A"/>
    <w:rsid w:val="0019618C"/>
    <w:rsid w:val="00196E69"/>
    <w:rsid w:val="001970A8"/>
    <w:rsid w:val="001A0A73"/>
    <w:rsid w:val="001A3950"/>
    <w:rsid w:val="001A59F3"/>
    <w:rsid w:val="001A75E0"/>
    <w:rsid w:val="001B0257"/>
    <w:rsid w:val="001B0D6F"/>
    <w:rsid w:val="001B36D2"/>
    <w:rsid w:val="001B386E"/>
    <w:rsid w:val="001B664A"/>
    <w:rsid w:val="001B7AEE"/>
    <w:rsid w:val="001C1677"/>
    <w:rsid w:val="001C500C"/>
    <w:rsid w:val="001C5171"/>
    <w:rsid w:val="001C5B4C"/>
    <w:rsid w:val="001C6AE8"/>
    <w:rsid w:val="001D17A9"/>
    <w:rsid w:val="001D18F0"/>
    <w:rsid w:val="001D26E7"/>
    <w:rsid w:val="001D3AA3"/>
    <w:rsid w:val="001D521D"/>
    <w:rsid w:val="001D563F"/>
    <w:rsid w:val="001D565B"/>
    <w:rsid w:val="001D613A"/>
    <w:rsid w:val="001D74B1"/>
    <w:rsid w:val="001E0204"/>
    <w:rsid w:val="001E1F86"/>
    <w:rsid w:val="001E5766"/>
    <w:rsid w:val="001F0968"/>
    <w:rsid w:val="001F0D3F"/>
    <w:rsid w:val="001F1767"/>
    <w:rsid w:val="001F1CAF"/>
    <w:rsid w:val="001F2A82"/>
    <w:rsid w:val="001F363E"/>
    <w:rsid w:val="001F41C2"/>
    <w:rsid w:val="001F4E62"/>
    <w:rsid w:val="001F6C75"/>
    <w:rsid w:val="001F6F54"/>
    <w:rsid w:val="001F78F2"/>
    <w:rsid w:val="00201C57"/>
    <w:rsid w:val="00202804"/>
    <w:rsid w:val="00202FE6"/>
    <w:rsid w:val="0020434F"/>
    <w:rsid w:val="00204B9A"/>
    <w:rsid w:val="00205562"/>
    <w:rsid w:val="00207668"/>
    <w:rsid w:val="002148D2"/>
    <w:rsid w:val="002151A9"/>
    <w:rsid w:val="00215323"/>
    <w:rsid w:val="002159D7"/>
    <w:rsid w:val="002171CC"/>
    <w:rsid w:val="0021732F"/>
    <w:rsid w:val="00217806"/>
    <w:rsid w:val="00217A44"/>
    <w:rsid w:val="0022201C"/>
    <w:rsid w:val="002229B2"/>
    <w:rsid w:val="00225042"/>
    <w:rsid w:val="00226468"/>
    <w:rsid w:val="00230023"/>
    <w:rsid w:val="00231D82"/>
    <w:rsid w:val="00232EFD"/>
    <w:rsid w:val="00233053"/>
    <w:rsid w:val="00233F6F"/>
    <w:rsid w:val="00233FB1"/>
    <w:rsid w:val="00235796"/>
    <w:rsid w:val="00237660"/>
    <w:rsid w:val="002409FE"/>
    <w:rsid w:val="00240E7B"/>
    <w:rsid w:val="00240FEA"/>
    <w:rsid w:val="00241036"/>
    <w:rsid w:val="002435A8"/>
    <w:rsid w:val="00243A6B"/>
    <w:rsid w:val="00243C8A"/>
    <w:rsid w:val="00243DBA"/>
    <w:rsid w:val="002458CC"/>
    <w:rsid w:val="00245F85"/>
    <w:rsid w:val="0024620A"/>
    <w:rsid w:val="00246760"/>
    <w:rsid w:val="002479DC"/>
    <w:rsid w:val="00247A5D"/>
    <w:rsid w:val="002508D7"/>
    <w:rsid w:val="002528A8"/>
    <w:rsid w:val="0025456C"/>
    <w:rsid w:val="00255001"/>
    <w:rsid w:val="00255DD7"/>
    <w:rsid w:val="0025637F"/>
    <w:rsid w:val="00256A21"/>
    <w:rsid w:val="00257424"/>
    <w:rsid w:val="0025748E"/>
    <w:rsid w:val="00263384"/>
    <w:rsid w:val="0026357E"/>
    <w:rsid w:val="002639D8"/>
    <w:rsid w:val="0026443F"/>
    <w:rsid w:val="00265A99"/>
    <w:rsid w:val="002669DF"/>
    <w:rsid w:val="0027012A"/>
    <w:rsid w:val="00271694"/>
    <w:rsid w:val="00271802"/>
    <w:rsid w:val="00272582"/>
    <w:rsid w:val="002726AE"/>
    <w:rsid w:val="00274042"/>
    <w:rsid w:val="00274B08"/>
    <w:rsid w:val="00274FDE"/>
    <w:rsid w:val="00275396"/>
    <w:rsid w:val="00276038"/>
    <w:rsid w:val="0027722B"/>
    <w:rsid w:val="0028114A"/>
    <w:rsid w:val="00282F3E"/>
    <w:rsid w:val="00283EF2"/>
    <w:rsid w:val="00285EDB"/>
    <w:rsid w:val="00286625"/>
    <w:rsid w:val="00290302"/>
    <w:rsid w:val="0029088D"/>
    <w:rsid w:val="00292048"/>
    <w:rsid w:val="002922D3"/>
    <w:rsid w:val="00292301"/>
    <w:rsid w:val="002930DE"/>
    <w:rsid w:val="00293D9F"/>
    <w:rsid w:val="002949F2"/>
    <w:rsid w:val="002960BE"/>
    <w:rsid w:val="002977D6"/>
    <w:rsid w:val="002A11F7"/>
    <w:rsid w:val="002A164B"/>
    <w:rsid w:val="002A18D2"/>
    <w:rsid w:val="002A4161"/>
    <w:rsid w:val="002A424C"/>
    <w:rsid w:val="002A5D26"/>
    <w:rsid w:val="002A602A"/>
    <w:rsid w:val="002A68C2"/>
    <w:rsid w:val="002A7587"/>
    <w:rsid w:val="002B0C30"/>
    <w:rsid w:val="002B2615"/>
    <w:rsid w:val="002B5F3D"/>
    <w:rsid w:val="002B5F50"/>
    <w:rsid w:val="002B643F"/>
    <w:rsid w:val="002B6443"/>
    <w:rsid w:val="002B7575"/>
    <w:rsid w:val="002B794C"/>
    <w:rsid w:val="002B7CCF"/>
    <w:rsid w:val="002C18FC"/>
    <w:rsid w:val="002C6282"/>
    <w:rsid w:val="002D183B"/>
    <w:rsid w:val="002D1D4E"/>
    <w:rsid w:val="002D2B10"/>
    <w:rsid w:val="002D3D7F"/>
    <w:rsid w:val="002D52D8"/>
    <w:rsid w:val="002D5BA4"/>
    <w:rsid w:val="002D6590"/>
    <w:rsid w:val="002D6EB5"/>
    <w:rsid w:val="002E016D"/>
    <w:rsid w:val="002E0B8D"/>
    <w:rsid w:val="002E1A64"/>
    <w:rsid w:val="002E3494"/>
    <w:rsid w:val="002E435D"/>
    <w:rsid w:val="002E6064"/>
    <w:rsid w:val="002E71E0"/>
    <w:rsid w:val="002F0348"/>
    <w:rsid w:val="002F41D9"/>
    <w:rsid w:val="002F5556"/>
    <w:rsid w:val="002F62BE"/>
    <w:rsid w:val="002F6808"/>
    <w:rsid w:val="002F6815"/>
    <w:rsid w:val="002F7334"/>
    <w:rsid w:val="002F7CBD"/>
    <w:rsid w:val="002F7D69"/>
    <w:rsid w:val="00301719"/>
    <w:rsid w:val="00301A3D"/>
    <w:rsid w:val="00303139"/>
    <w:rsid w:val="00305509"/>
    <w:rsid w:val="00305C3B"/>
    <w:rsid w:val="003066EC"/>
    <w:rsid w:val="0030677E"/>
    <w:rsid w:val="003067DA"/>
    <w:rsid w:val="00307E9B"/>
    <w:rsid w:val="003109A6"/>
    <w:rsid w:val="00313695"/>
    <w:rsid w:val="00315BD0"/>
    <w:rsid w:val="00317D3F"/>
    <w:rsid w:val="0032244B"/>
    <w:rsid w:val="003232BE"/>
    <w:rsid w:val="00323B8A"/>
    <w:rsid w:val="00323E6A"/>
    <w:rsid w:val="003247AC"/>
    <w:rsid w:val="00324B11"/>
    <w:rsid w:val="00325532"/>
    <w:rsid w:val="00327925"/>
    <w:rsid w:val="00330C78"/>
    <w:rsid w:val="00331523"/>
    <w:rsid w:val="0033183F"/>
    <w:rsid w:val="00331AE5"/>
    <w:rsid w:val="00331D5D"/>
    <w:rsid w:val="00331F36"/>
    <w:rsid w:val="00332B43"/>
    <w:rsid w:val="003334C7"/>
    <w:rsid w:val="00334821"/>
    <w:rsid w:val="00335D5A"/>
    <w:rsid w:val="00336020"/>
    <w:rsid w:val="00336199"/>
    <w:rsid w:val="00336B34"/>
    <w:rsid w:val="00336E58"/>
    <w:rsid w:val="003449F6"/>
    <w:rsid w:val="00345273"/>
    <w:rsid w:val="0034548E"/>
    <w:rsid w:val="00346C86"/>
    <w:rsid w:val="003473A5"/>
    <w:rsid w:val="00347F04"/>
    <w:rsid w:val="00350D77"/>
    <w:rsid w:val="00351823"/>
    <w:rsid w:val="00353136"/>
    <w:rsid w:val="003540FF"/>
    <w:rsid w:val="00354B36"/>
    <w:rsid w:val="00354D05"/>
    <w:rsid w:val="0035622D"/>
    <w:rsid w:val="00356D03"/>
    <w:rsid w:val="00357BA1"/>
    <w:rsid w:val="00360A03"/>
    <w:rsid w:val="0036222C"/>
    <w:rsid w:val="0036415E"/>
    <w:rsid w:val="003661AB"/>
    <w:rsid w:val="00366475"/>
    <w:rsid w:val="003670F7"/>
    <w:rsid w:val="003701AA"/>
    <w:rsid w:val="00370A5A"/>
    <w:rsid w:val="003726E8"/>
    <w:rsid w:val="003735CC"/>
    <w:rsid w:val="00376676"/>
    <w:rsid w:val="003769EE"/>
    <w:rsid w:val="0037717A"/>
    <w:rsid w:val="003778E0"/>
    <w:rsid w:val="00382029"/>
    <w:rsid w:val="003829E4"/>
    <w:rsid w:val="00383155"/>
    <w:rsid w:val="00385C72"/>
    <w:rsid w:val="00385EDC"/>
    <w:rsid w:val="003875CE"/>
    <w:rsid w:val="00387EE4"/>
    <w:rsid w:val="0039090E"/>
    <w:rsid w:val="00390B39"/>
    <w:rsid w:val="00392520"/>
    <w:rsid w:val="00393345"/>
    <w:rsid w:val="0039391F"/>
    <w:rsid w:val="00394507"/>
    <w:rsid w:val="003953E8"/>
    <w:rsid w:val="0039661E"/>
    <w:rsid w:val="003A1126"/>
    <w:rsid w:val="003A2C6F"/>
    <w:rsid w:val="003A2D13"/>
    <w:rsid w:val="003A3DE6"/>
    <w:rsid w:val="003A6708"/>
    <w:rsid w:val="003B19A6"/>
    <w:rsid w:val="003B1F47"/>
    <w:rsid w:val="003B2929"/>
    <w:rsid w:val="003B33B9"/>
    <w:rsid w:val="003B4221"/>
    <w:rsid w:val="003B6A93"/>
    <w:rsid w:val="003B743F"/>
    <w:rsid w:val="003C11D8"/>
    <w:rsid w:val="003C2332"/>
    <w:rsid w:val="003C3598"/>
    <w:rsid w:val="003C38EE"/>
    <w:rsid w:val="003C43D6"/>
    <w:rsid w:val="003C43FE"/>
    <w:rsid w:val="003C5B44"/>
    <w:rsid w:val="003C5C67"/>
    <w:rsid w:val="003C5EAC"/>
    <w:rsid w:val="003C63DF"/>
    <w:rsid w:val="003C7248"/>
    <w:rsid w:val="003C7401"/>
    <w:rsid w:val="003C78BD"/>
    <w:rsid w:val="003D067E"/>
    <w:rsid w:val="003D1CC1"/>
    <w:rsid w:val="003D2C6C"/>
    <w:rsid w:val="003D2C90"/>
    <w:rsid w:val="003D3271"/>
    <w:rsid w:val="003D3337"/>
    <w:rsid w:val="003D3381"/>
    <w:rsid w:val="003D33BC"/>
    <w:rsid w:val="003D4B0A"/>
    <w:rsid w:val="003D6891"/>
    <w:rsid w:val="003D6D22"/>
    <w:rsid w:val="003D76D6"/>
    <w:rsid w:val="003D7703"/>
    <w:rsid w:val="003E0FD0"/>
    <w:rsid w:val="003E2C8C"/>
    <w:rsid w:val="003E2DD6"/>
    <w:rsid w:val="003E502F"/>
    <w:rsid w:val="003E5F2C"/>
    <w:rsid w:val="003E66E0"/>
    <w:rsid w:val="003F105B"/>
    <w:rsid w:val="003F1CC4"/>
    <w:rsid w:val="003F2234"/>
    <w:rsid w:val="003F26A2"/>
    <w:rsid w:val="003F3E7A"/>
    <w:rsid w:val="003F5D57"/>
    <w:rsid w:val="00400BCC"/>
    <w:rsid w:val="00400F8E"/>
    <w:rsid w:val="0040138A"/>
    <w:rsid w:val="00401463"/>
    <w:rsid w:val="00403E6E"/>
    <w:rsid w:val="00404435"/>
    <w:rsid w:val="00404D35"/>
    <w:rsid w:val="004050EA"/>
    <w:rsid w:val="00405B6B"/>
    <w:rsid w:val="0040646A"/>
    <w:rsid w:val="004073AF"/>
    <w:rsid w:val="00412AFF"/>
    <w:rsid w:val="00413769"/>
    <w:rsid w:val="004148F8"/>
    <w:rsid w:val="004154A1"/>
    <w:rsid w:val="00415ECD"/>
    <w:rsid w:val="00417673"/>
    <w:rsid w:val="0041791E"/>
    <w:rsid w:val="00420BD0"/>
    <w:rsid w:val="00421599"/>
    <w:rsid w:val="004228BE"/>
    <w:rsid w:val="00423CF3"/>
    <w:rsid w:val="004245B9"/>
    <w:rsid w:val="004257AB"/>
    <w:rsid w:val="00426200"/>
    <w:rsid w:val="0042773A"/>
    <w:rsid w:val="0042782D"/>
    <w:rsid w:val="00433C4B"/>
    <w:rsid w:val="00434282"/>
    <w:rsid w:val="0043428F"/>
    <w:rsid w:val="00434306"/>
    <w:rsid w:val="00434B6D"/>
    <w:rsid w:val="004372F1"/>
    <w:rsid w:val="00440887"/>
    <w:rsid w:val="00442151"/>
    <w:rsid w:val="00443516"/>
    <w:rsid w:val="00443A24"/>
    <w:rsid w:val="00443A9E"/>
    <w:rsid w:val="004470AB"/>
    <w:rsid w:val="004500EF"/>
    <w:rsid w:val="0045049E"/>
    <w:rsid w:val="00450BAA"/>
    <w:rsid w:val="00450F85"/>
    <w:rsid w:val="004522E2"/>
    <w:rsid w:val="004547DC"/>
    <w:rsid w:val="00457086"/>
    <w:rsid w:val="00457B17"/>
    <w:rsid w:val="00461B6D"/>
    <w:rsid w:val="00461DDD"/>
    <w:rsid w:val="00462C35"/>
    <w:rsid w:val="00463182"/>
    <w:rsid w:val="0046339B"/>
    <w:rsid w:val="004637CD"/>
    <w:rsid w:val="00464496"/>
    <w:rsid w:val="00465BA3"/>
    <w:rsid w:val="00465CE6"/>
    <w:rsid w:val="00466570"/>
    <w:rsid w:val="00466ACE"/>
    <w:rsid w:val="00470B82"/>
    <w:rsid w:val="00471113"/>
    <w:rsid w:val="00471532"/>
    <w:rsid w:val="004718AF"/>
    <w:rsid w:val="00471B05"/>
    <w:rsid w:val="00471E84"/>
    <w:rsid w:val="0047377D"/>
    <w:rsid w:val="00473B36"/>
    <w:rsid w:val="0047443B"/>
    <w:rsid w:val="004774DC"/>
    <w:rsid w:val="004778E6"/>
    <w:rsid w:val="00480A8D"/>
    <w:rsid w:val="00480B21"/>
    <w:rsid w:val="00483505"/>
    <w:rsid w:val="00483510"/>
    <w:rsid w:val="00484530"/>
    <w:rsid w:val="00485B15"/>
    <w:rsid w:val="004872EF"/>
    <w:rsid w:val="00490457"/>
    <w:rsid w:val="00490832"/>
    <w:rsid w:val="00490AB2"/>
    <w:rsid w:val="00491FDE"/>
    <w:rsid w:val="0049227B"/>
    <w:rsid w:val="00492372"/>
    <w:rsid w:val="0049277E"/>
    <w:rsid w:val="004937B8"/>
    <w:rsid w:val="00496982"/>
    <w:rsid w:val="0049758F"/>
    <w:rsid w:val="00497F6D"/>
    <w:rsid w:val="004A1C43"/>
    <w:rsid w:val="004A1FAC"/>
    <w:rsid w:val="004A2C4E"/>
    <w:rsid w:val="004A2DFB"/>
    <w:rsid w:val="004A327B"/>
    <w:rsid w:val="004A4481"/>
    <w:rsid w:val="004A4782"/>
    <w:rsid w:val="004A5AA6"/>
    <w:rsid w:val="004A66B6"/>
    <w:rsid w:val="004A70CE"/>
    <w:rsid w:val="004A721F"/>
    <w:rsid w:val="004B2814"/>
    <w:rsid w:val="004B3D01"/>
    <w:rsid w:val="004B46A5"/>
    <w:rsid w:val="004B47A9"/>
    <w:rsid w:val="004B4EA2"/>
    <w:rsid w:val="004B5AAD"/>
    <w:rsid w:val="004B6144"/>
    <w:rsid w:val="004B63F3"/>
    <w:rsid w:val="004B64A8"/>
    <w:rsid w:val="004B655E"/>
    <w:rsid w:val="004C4258"/>
    <w:rsid w:val="004C4581"/>
    <w:rsid w:val="004C596E"/>
    <w:rsid w:val="004C6637"/>
    <w:rsid w:val="004D0770"/>
    <w:rsid w:val="004D1D9D"/>
    <w:rsid w:val="004D2F4E"/>
    <w:rsid w:val="004D3F50"/>
    <w:rsid w:val="004D5085"/>
    <w:rsid w:val="004D54E9"/>
    <w:rsid w:val="004D577F"/>
    <w:rsid w:val="004D72C0"/>
    <w:rsid w:val="004E1025"/>
    <w:rsid w:val="004E407A"/>
    <w:rsid w:val="004E44F6"/>
    <w:rsid w:val="004E6D53"/>
    <w:rsid w:val="004E70A7"/>
    <w:rsid w:val="004E798E"/>
    <w:rsid w:val="004F0993"/>
    <w:rsid w:val="004F09F2"/>
    <w:rsid w:val="004F1809"/>
    <w:rsid w:val="004F20C1"/>
    <w:rsid w:val="004F30EC"/>
    <w:rsid w:val="004F392B"/>
    <w:rsid w:val="004F4D18"/>
    <w:rsid w:val="004F6E22"/>
    <w:rsid w:val="0050034F"/>
    <w:rsid w:val="00500BDA"/>
    <w:rsid w:val="00501091"/>
    <w:rsid w:val="005022BA"/>
    <w:rsid w:val="00503C1B"/>
    <w:rsid w:val="00503E8C"/>
    <w:rsid w:val="005056F9"/>
    <w:rsid w:val="00507609"/>
    <w:rsid w:val="00507B11"/>
    <w:rsid w:val="005121B2"/>
    <w:rsid w:val="00512B6E"/>
    <w:rsid w:val="00513584"/>
    <w:rsid w:val="00514D76"/>
    <w:rsid w:val="0051599B"/>
    <w:rsid w:val="005175FC"/>
    <w:rsid w:val="00517AD8"/>
    <w:rsid w:val="00520861"/>
    <w:rsid w:val="00520E19"/>
    <w:rsid w:val="00523727"/>
    <w:rsid w:val="00523CC1"/>
    <w:rsid w:val="005243BD"/>
    <w:rsid w:val="00524D7C"/>
    <w:rsid w:val="00526DC8"/>
    <w:rsid w:val="00527511"/>
    <w:rsid w:val="005275BE"/>
    <w:rsid w:val="0053095A"/>
    <w:rsid w:val="005310B7"/>
    <w:rsid w:val="0053429F"/>
    <w:rsid w:val="00534BB9"/>
    <w:rsid w:val="005363DD"/>
    <w:rsid w:val="00537A4B"/>
    <w:rsid w:val="0054467D"/>
    <w:rsid w:val="005458E1"/>
    <w:rsid w:val="00551216"/>
    <w:rsid w:val="00551E02"/>
    <w:rsid w:val="00552DAF"/>
    <w:rsid w:val="00552E2B"/>
    <w:rsid w:val="00553BDF"/>
    <w:rsid w:val="00555E8B"/>
    <w:rsid w:val="00561165"/>
    <w:rsid w:val="00561A8B"/>
    <w:rsid w:val="00561B80"/>
    <w:rsid w:val="005621DE"/>
    <w:rsid w:val="0056346F"/>
    <w:rsid w:val="00563ECF"/>
    <w:rsid w:val="00564352"/>
    <w:rsid w:val="005649E0"/>
    <w:rsid w:val="00564DC7"/>
    <w:rsid w:val="005664EB"/>
    <w:rsid w:val="005716DE"/>
    <w:rsid w:val="005719A0"/>
    <w:rsid w:val="00571F2F"/>
    <w:rsid w:val="0057247A"/>
    <w:rsid w:val="00573D58"/>
    <w:rsid w:val="005756F9"/>
    <w:rsid w:val="0057570D"/>
    <w:rsid w:val="00575970"/>
    <w:rsid w:val="00577BF1"/>
    <w:rsid w:val="00580532"/>
    <w:rsid w:val="005809CE"/>
    <w:rsid w:val="005810F4"/>
    <w:rsid w:val="00584456"/>
    <w:rsid w:val="00586085"/>
    <w:rsid w:val="00586AFA"/>
    <w:rsid w:val="0059006B"/>
    <w:rsid w:val="00590508"/>
    <w:rsid w:val="00590DD5"/>
    <w:rsid w:val="00591653"/>
    <w:rsid w:val="00593168"/>
    <w:rsid w:val="0059357A"/>
    <w:rsid w:val="00594025"/>
    <w:rsid w:val="005941F4"/>
    <w:rsid w:val="0059433D"/>
    <w:rsid w:val="00594B13"/>
    <w:rsid w:val="0059564F"/>
    <w:rsid w:val="00595B35"/>
    <w:rsid w:val="00595F14"/>
    <w:rsid w:val="00597731"/>
    <w:rsid w:val="005A07D8"/>
    <w:rsid w:val="005A226C"/>
    <w:rsid w:val="005A234F"/>
    <w:rsid w:val="005A2B53"/>
    <w:rsid w:val="005A3B4B"/>
    <w:rsid w:val="005A681C"/>
    <w:rsid w:val="005A7B4A"/>
    <w:rsid w:val="005B16C0"/>
    <w:rsid w:val="005B1EE3"/>
    <w:rsid w:val="005B63BA"/>
    <w:rsid w:val="005B63CE"/>
    <w:rsid w:val="005B64A3"/>
    <w:rsid w:val="005C22F1"/>
    <w:rsid w:val="005C4685"/>
    <w:rsid w:val="005C498C"/>
    <w:rsid w:val="005C59FE"/>
    <w:rsid w:val="005C662B"/>
    <w:rsid w:val="005C6E38"/>
    <w:rsid w:val="005C73CC"/>
    <w:rsid w:val="005C73CF"/>
    <w:rsid w:val="005C7E0F"/>
    <w:rsid w:val="005D0361"/>
    <w:rsid w:val="005D1EBA"/>
    <w:rsid w:val="005D227F"/>
    <w:rsid w:val="005D4272"/>
    <w:rsid w:val="005D6014"/>
    <w:rsid w:val="005D6881"/>
    <w:rsid w:val="005E0BF9"/>
    <w:rsid w:val="005E118E"/>
    <w:rsid w:val="005E172A"/>
    <w:rsid w:val="005E369F"/>
    <w:rsid w:val="005E5941"/>
    <w:rsid w:val="005E6BD6"/>
    <w:rsid w:val="005F01B3"/>
    <w:rsid w:val="005F0FCA"/>
    <w:rsid w:val="005F1112"/>
    <w:rsid w:val="005F175D"/>
    <w:rsid w:val="005F199B"/>
    <w:rsid w:val="005F332F"/>
    <w:rsid w:val="005F5298"/>
    <w:rsid w:val="005F60F7"/>
    <w:rsid w:val="005F6118"/>
    <w:rsid w:val="005F625D"/>
    <w:rsid w:val="005F6759"/>
    <w:rsid w:val="005F6F60"/>
    <w:rsid w:val="005F7555"/>
    <w:rsid w:val="005F7842"/>
    <w:rsid w:val="006007D4"/>
    <w:rsid w:val="00601DE0"/>
    <w:rsid w:val="00601E09"/>
    <w:rsid w:val="006021AA"/>
    <w:rsid w:val="00602BA2"/>
    <w:rsid w:val="00603FD2"/>
    <w:rsid w:val="00606867"/>
    <w:rsid w:val="00606AA5"/>
    <w:rsid w:val="00606FCE"/>
    <w:rsid w:val="0061026B"/>
    <w:rsid w:val="00611016"/>
    <w:rsid w:val="006111A6"/>
    <w:rsid w:val="00611BE2"/>
    <w:rsid w:val="00612238"/>
    <w:rsid w:val="00613B4C"/>
    <w:rsid w:val="00614066"/>
    <w:rsid w:val="00615182"/>
    <w:rsid w:val="0061602D"/>
    <w:rsid w:val="00617237"/>
    <w:rsid w:val="00620892"/>
    <w:rsid w:val="006224B6"/>
    <w:rsid w:val="006233F7"/>
    <w:rsid w:val="00623D6E"/>
    <w:rsid w:val="00625B6B"/>
    <w:rsid w:val="00625F47"/>
    <w:rsid w:val="0063118B"/>
    <w:rsid w:val="006313E4"/>
    <w:rsid w:val="006324D0"/>
    <w:rsid w:val="00632EE8"/>
    <w:rsid w:val="006336EF"/>
    <w:rsid w:val="00633A21"/>
    <w:rsid w:val="00636B71"/>
    <w:rsid w:val="00637C43"/>
    <w:rsid w:val="00640319"/>
    <w:rsid w:val="00640DE7"/>
    <w:rsid w:val="00641618"/>
    <w:rsid w:val="00641A0C"/>
    <w:rsid w:val="006425E5"/>
    <w:rsid w:val="0064421F"/>
    <w:rsid w:val="006444B7"/>
    <w:rsid w:val="006446B5"/>
    <w:rsid w:val="00644806"/>
    <w:rsid w:val="00644F50"/>
    <w:rsid w:val="00645EF9"/>
    <w:rsid w:val="0064698E"/>
    <w:rsid w:val="00647CAC"/>
    <w:rsid w:val="00650D03"/>
    <w:rsid w:val="00651406"/>
    <w:rsid w:val="00651C83"/>
    <w:rsid w:val="00652EBB"/>
    <w:rsid w:val="006531A3"/>
    <w:rsid w:val="00653AE6"/>
    <w:rsid w:val="006545A9"/>
    <w:rsid w:val="0065643A"/>
    <w:rsid w:val="006579E3"/>
    <w:rsid w:val="0066014A"/>
    <w:rsid w:val="006614C1"/>
    <w:rsid w:val="006614E0"/>
    <w:rsid w:val="00661E17"/>
    <w:rsid w:val="006621A3"/>
    <w:rsid w:val="0066251D"/>
    <w:rsid w:val="00663884"/>
    <w:rsid w:val="00664A9B"/>
    <w:rsid w:val="00667AFC"/>
    <w:rsid w:val="00671B4D"/>
    <w:rsid w:val="00672E33"/>
    <w:rsid w:val="0067321B"/>
    <w:rsid w:val="006748E3"/>
    <w:rsid w:val="00674D1A"/>
    <w:rsid w:val="00674EEB"/>
    <w:rsid w:val="00675CD2"/>
    <w:rsid w:val="00676A45"/>
    <w:rsid w:val="00677FB8"/>
    <w:rsid w:val="00680E17"/>
    <w:rsid w:val="00680FEF"/>
    <w:rsid w:val="00681E13"/>
    <w:rsid w:val="00682B96"/>
    <w:rsid w:val="0068531A"/>
    <w:rsid w:val="006855E5"/>
    <w:rsid w:val="006859DC"/>
    <w:rsid w:val="00686B03"/>
    <w:rsid w:val="00691502"/>
    <w:rsid w:val="00691844"/>
    <w:rsid w:val="00691F10"/>
    <w:rsid w:val="00694BFA"/>
    <w:rsid w:val="00694F07"/>
    <w:rsid w:val="00694F1E"/>
    <w:rsid w:val="00696EBB"/>
    <w:rsid w:val="00697377"/>
    <w:rsid w:val="006973BB"/>
    <w:rsid w:val="00697A34"/>
    <w:rsid w:val="006A087D"/>
    <w:rsid w:val="006A22F5"/>
    <w:rsid w:val="006A2687"/>
    <w:rsid w:val="006A3ABD"/>
    <w:rsid w:val="006A4089"/>
    <w:rsid w:val="006A6776"/>
    <w:rsid w:val="006A6992"/>
    <w:rsid w:val="006A7A62"/>
    <w:rsid w:val="006B23BE"/>
    <w:rsid w:val="006B3424"/>
    <w:rsid w:val="006B3EC9"/>
    <w:rsid w:val="006B4531"/>
    <w:rsid w:val="006B47F3"/>
    <w:rsid w:val="006B50AD"/>
    <w:rsid w:val="006B61AA"/>
    <w:rsid w:val="006B61F5"/>
    <w:rsid w:val="006B7B2C"/>
    <w:rsid w:val="006C063C"/>
    <w:rsid w:val="006C29FA"/>
    <w:rsid w:val="006C3AC4"/>
    <w:rsid w:val="006C3DA7"/>
    <w:rsid w:val="006C503F"/>
    <w:rsid w:val="006C59AB"/>
    <w:rsid w:val="006D035D"/>
    <w:rsid w:val="006D0904"/>
    <w:rsid w:val="006D2224"/>
    <w:rsid w:val="006D3385"/>
    <w:rsid w:val="006D38A4"/>
    <w:rsid w:val="006D3B0B"/>
    <w:rsid w:val="006D4F7F"/>
    <w:rsid w:val="006D4F9A"/>
    <w:rsid w:val="006D644C"/>
    <w:rsid w:val="006D6645"/>
    <w:rsid w:val="006D66B1"/>
    <w:rsid w:val="006D7622"/>
    <w:rsid w:val="006E0441"/>
    <w:rsid w:val="006E04AA"/>
    <w:rsid w:val="006E0F73"/>
    <w:rsid w:val="006E3567"/>
    <w:rsid w:val="006E6008"/>
    <w:rsid w:val="006E65FC"/>
    <w:rsid w:val="006E770F"/>
    <w:rsid w:val="006F2DE6"/>
    <w:rsid w:val="006F2E9A"/>
    <w:rsid w:val="006F3D31"/>
    <w:rsid w:val="006F4076"/>
    <w:rsid w:val="006F474F"/>
    <w:rsid w:val="006F5F69"/>
    <w:rsid w:val="006F7575"/>
    <w:rsid w:val="006F7E4E"/>
    <w:rsid w:val="00700831"/>
    <w:rsid w:val="007018E8"/>
    <w:rsid w:val="00702699"/>
    <w:rsid w:val="007041AC"/>
    <w:rsid w:val="00704387"/>
    <w:rsid w:val="007066A9"/>
    <w:rsid w:val="007104B0"/>
    <w:rsid w:val="007111E1"/>
    <w:rsid w:val="00711FC8"/>
    <w:rsid w:val="007121FF"/>
    <w:rsid w:val="007124FE"/>
    <w:rsid w:val="007128B9"/>
    <w:rsid w:val="007134B9"/>
    <w:rsid w:val="007139D1"/>
    <w:rsid w:val="007140EF"/>
    <w:rsid w:val="007145F6"/>
    <w:rsid w:val="00714A95"/>
    <w:rsid w:val="00714BF7"/>
    <w:rsid w:val="0071751C"/>
    <w:rsid w:val="00717801"/>
    <w:rsid w:val="00717AB9"/>
    <w:rsid w:val="00717F1E"/>
    <w:rsid w:val="007211CB"/>
    <w:rsid w:val="00721DBF"/>
    <w:rsid w:val="007228A1"/>
    <w:rsid w:val="00722EF3"/>
    <w:rsid w:val="00723648"/>
    <w:rsid w:val="007253A6"/>
    <w:rsid w:val="00725627"/>
    <w:rsid w:val="007261F4"/>
    <w:rsid w:val="00730AF8"/>
    <w:rsid w:val="00730CBE"/>
    <w:rsid w:val="00732063"/>
    <w:rsid w:val="0073298C"/>
    <w:rsid w:val="00732A85"/>
    <w:rsid w:val="00733D30"/>
    <w:rsid w:val="00733D4C"/>
    <w:rsid w:val="00734816"/>
    <w:rsid w:val="00735467"/>
    <w:rsid w:val="00735717"/>
    <w:rsid w:val="0073698C"/>
    <w:rsid w:val="00737105"/>
    <w:rsid w:val="007372AC"/>
    <w:rsid w:val="00740875"/>
    <w:rsid w:val="00740B4C"/>
    <w:rsid w:val="00740B4E"/>
    <w:rsid w:val="00740B91"/>
    <w:rsid w:val="0074430D"/>
    <w:rsid w:val="0074476D"/>
    <w:rsid w:val="00744F72"/>
    <w:rsid w:val="0074720F"/>
    <w:rsid w:val="007500D5"/>
    <w:rsid w:val="0075038A"/>
    <w:rsid w:val="00750F2E"/>
    <w:rsid w:val="00752796"/>
    <w:rsid w:val="00753498"/>
    <w:rsid w:val="0075408A"/>
    <w:rsid w:val="00754BBB"/>
    <w:rsid w:val="00756C9C"/>
    <w:rsid w:val="00761F23"/>
    <w:rsid w:val="00762478"/>
    <w:rsid w:val="00766263"/>
    <w:rsid w:val="00766347"/>
    <w:rsid w:val="0076638B"/>
    <w:rsid w:val="00772BC5"/>
    <w:rsid w:val="00774B6D"/>
    <w:rsid w:val="00775A60"/>
    <w:rsid w:val="00775D51"/>
    <w:rsid w:val="00776486"/>
    <w:rsid w:val="0077797F"/>
    <w:rsid w:val="007800FF"/>
    <w:rsid w:val="007816AC"/>
    <w:rsid w:val="0078253C"/>
    <w:rsid w:val="0078348A"/>
    <w:rsid w:val="0078362F"/>
    <w:rsid w:val="00783CB7"/>
    <w:rsid w:val="00785DC2"/>
    <w:rsid w:val="00786EB1"/>
    <w:rsid w:val="00787E13"/>
    <w:rsid w:val="0079078B"/>
    <w:rsid w:val="00791325"/>
    <w:rsid w:val="007913AD"/>
    <w:rsid w:val="007939BB"/>
    <w:rsid w:val="00793AE7"/>
    <w:rsid w:val="00793DC0"/>
    <w:rsid w:val="0079461A"/>
    <w:rsid w:val="007950CB"/>
    <w:rsid w:val="00796245"/>
    <w:rsid w:val="00796459"/>
    <w:rsid w:val="00796CED"/>
    <w:rsid w:val="00796ED4"/>
    <w:rsid w:val="007974DD"/>
    <w:rsid w:val="0079786B"/>
    <w:rsid w:val="007A023A"/>
    <w:rsid w:val="007A0936"/>
    <w:rsid w:val="007A11C9"/>
    <w:rsid w:val="007A1DEF"/>
    <w:rsid w:val="007A4069"/>
    <w:rsid w:val="007A5A3D"/>
    <w:rsid w:val="007B0FAA"/>
    <w:rsid w:val="007B1354"/>
    <w:rsid w:val="007B13EA"/>
    <w:rsid w:val="007B1945"/>
    <w:rsid w:val="007B1B8D"/>
    <w:rsid w:val="007B1E40"/>
    <w:rsid w:val="007B2A07"/>
    <w:rsid w:val="007B39AD"/>
    <w:rsid w:val="007B3A77"/>
    <w:rsid w:val="007B3A93"/>
    <w:rsid w:val="007B4953"/>
    <w:rsid w:val="007B4B17"/>
    <w:rsid w:val="007B59A1"/>
    <w:rsid w:val="007B6B1D"/>
    <w:rsid w:val="007C0B39"/>
    <w:rsid w:val="007C1FD7"/>
    <w:rsid w:val="007C35B3"/>
    <w:rsid w:val="007C3B6B"/>
    <w:rsid w:val="007C4C51"/>
    <w:rsid w:val="007C58A6"/>
    <w:rsid w:val="007C63FC"/>
    <w:rsid w:val="007C797D"/>
    <w:rsid w:val="007D04EC"/>
    <w:rsid w:val="007D1180"/>
    <w:rsid w:val="007D3E20"/>
    <w:rsid w:val="007D506F"/>
    <w:rsid w:val="007D63A5"/>
    <w:rsid w:val="007E01B4"/>
    <w:rsid w:val="007E065A"/>
    <w:rsid w:val="007E06BA"/>
    <w:rsid w:val="007E1772"/>
    <w:rsid w:val="007E17F3"/>
    <w:rsid w:val="007E2084"/>
    <w:rsid w:val="007E225D"/>
    <w:rsid w:val="007E3E87"/>
    <w:rsid w:val="007E5A90"/>
    <w:rsid w:val="007F0900"/>
    <w:rsid w:val="007F124E"/>
    <w:rsid w:val="007F35B9"/>
    <w:rsid w:val="007F4F54"/>
    <w:rsid w:val="007F52C6"/>
    <w:rsid w:val="007F5CF2"/>
    <w:rsid w:val="007F68D3"/>
    <w:rsid w:val="007F6BB4"/>
    <w:rsid w:val="00800965"/>
    <w:rsid w:val="00801640"/>
    <w:rsid w:val="00803574"/>
    <w:rsid w:val="00803D0C"/>
    <w:rsid w:val="00804B78"/>
    <w:rsid w:val="008069C2"/>
    <w:rsid w:val="00811920"/>
    <w:rsid w:val="00811F9B"/>
    <w:rsid w:val="008137E6"/>
    <w:rsid w:val="00813D35"/>
    <w:rsid w:val="0081411C"/>
    <w:rsid w:val="0081586E"/>
    <w:rsid w:val="00817698"/>
    <w:rsid w:val="00823230"/>
    <w:rsid w:val="00823F3F"/>
    <w:rsid w:val="00825174"/>
    <w:rsid w:val="00826218"/>
    <w:rsid w:val="00827C6D"/>
    <w:rsid w:val="00830FE4"/>
    <w:rsid w:val="008316D1"/>
    <w:rsid w:val="00831743"/>
    <w:rsid w:val="00832517"/>
    <w:rsid w:val="008328CD"/>
    <w:rsid w:val="00832B3D"/>
    <w:rsid w:val="00832B4A"/>
    <w:rsid w:val="00833045"/>
    <w:rsid w:val="00833656"/>
    <w:rsid w:val="00834A89"/>
    <w:rsid w:val="00835434"/>
    <w:rsid w:val="00835748"/>
    <w:rsid w:val="00835C67"/>
    <w:rsid w:val="00836A26"/>
    <w:rsid w:val="00840B09"/>
    <w:rsid w:val="008415ED"/>
    <w:rsid w:val="00843ABE"/>
    <w:rsid w:val="00844183"/>
    <w:rsid w:val="00845152"/>
    <w:rsid w:val="00846E10"/>
    <w:rsid w:val="00850E8C"/>
    <w:rsid w:val="00851327"/>
    <w:rsid w:val="0085221E"/>
    <w:rsid w:val="00852751"/>
    <w:rsid w:val="00852EF5"/>
    <w:rsid w:val="0085400A"/>
    <w:rsid w:val="008548A2"/>
    <w:rsid w:val="00855F46"/>
    <w:rsid w:val="00856CB8"/>
    <w:rsid w:val="008572E6"/>
    <w:rsid w:val="008574AA"/>
    <w:rsid w:val="00860D7E"/>
    <w:rsid w:val="00860E23"/>
    <w:rsid w:val="00861B2B"/>
    <w:rsid w:val="00861BEE"/>
    <w:rsid w:val="00862A94"/>
    <w:rsid w:val="00862FC7"/>
    <w:rsid w:val="00864348"/>
    <w:rsid w:val="00865645"/>
    <w:rsid w:val="00865948"/>
    <w:rsid w:val="00865C3B"/>
    <w:rsid w:val="00866E04"/>
    <w:rsid w:val="0086747D"/>
    <w:rsid w:val="00867D5B"/>
    <w:rsid w:val="00871679"/>
    <w:rsid w:val="008716F1"/>
    <w:rsid w:val="00872A86"/>
    <w:rsid w:val="0087358A"/>
    <w:rsid w:val="008738F6"/>
    <w:rsid w:val="00875B55"/>
    <w:rsid w:val="008768B5"/>
    <w:rsid w:val="0087722F"/>
    <w:rsid w:val="008815A4"/>
    <w:rsid w:val="00882636"/>
    <w:rsid w:val="00884F7C"/>
    <w:rsid w:val="0088693A"/>
    <w:rsid w:val="00891BB5"/>
    <w:rsid w:val="00895762"/>
    <w:rsid w:val="00896193"/>
    <w:rsid w:val="008968B6"/>
    <w:rsid w:val="00896B59"/>
    <w:rsid w:val="00897819"/>
    <w:rsid w:val="008A3E93"/>
    <w:rsid w:val="008A3F3F"/>
    <w:rsid w:val="008A40DB"/>
    <w:rsid w:val="008A5025"/>
    <w:rsid w:val="008A5A42"/>
    <w:rsid w:val="008A7148"/>
    <w:rsid w:val="008A76BE"/>
    <w:rsid w:val="008B0430"/>
    <w:rsid w:val="008B0EB9"/>
    <w:rsid w:val="008B102F"/>
    <w:rsid w:val="008B67DC"/>
    <w:rsid w:val="008B7E08"/>
    <w:rsid w:val="008C0CDC"/>
    <w:rsid w:val="008C13BF"/>
    <w:rsid w:val="008C17F1"/>
    <w:rsid w:val="008C201B"/>
    <w:rsid w:val="008C32A3"/>
    <w:rsid w:val="008C411B"/>
    <w:rsid w:val="008C4FB0"/>
    <w:rsid w:val="008C5861"/>
    <w:rsid w:val="008C5C0C"/>
    <w:rsid w:val="008C632D"/>
    <w:rsid w:val="008C7CAD"/>
    <w:rsid w:val="008D14EB"/>
    <w:rsid w:val="008D25F2"/>
    <w:rsid w:val="008D2836"/>
    <w:rsid w:val="008D28A0"/>
    <w:rsid w:val="008D290F"/>
    <w:rsid w:val="008D3919"/>
    <w:rsid w:val="008D3EE9"/>
    <w:rsid w:val="008D509D"/>
    <w:rsid w:val="008D6F7F"/>
    <w:rsid w:val="008D736D"/>
    <w:rsid w:val="008E2083"/>
    <w:rsid w:val="008E36A0"/>
    <w:rsid w:val="008E3A13"/>
    <w:rsid w:val="008E695E"/>
    <w:rsid w:val="008E69F0"/>
    <w:rsid w:val="008E7E13"/>
    <w:rsid w:val="008F0BC9"/>
    <w:rsid w:val="008F166C"/>
    <w:rsid w:val="008F2AC8"/>
    <w:rsid w:val="008F38E4"/>
    <w:rsid w:val="008F4A91"/>
    <w:rsid w:val="008F57AB"/>
    <w:rsid w:val="008F596E"/>
    <w:rsid w:val="008F6586"/>
    <w:rsid w:val="008F7189"/>
    <w:rsid w:val="00900210"/>
    <w:rsid w:val="00901270"/>
    <w:rsid w:val="009020FB"/>
    <w:rsid w:val="009025BA"/>
    <w:rsid w:val="00904029"/>
    <w:rsid w:val="0090457B"/>
    <w:rsid w:val="0090666B"/>
    <w:rsid w:val="00906B37"/>
    <w:rsid w:val="00906D18"/>
    <w:rsid w:val="00906EC2"/>
    <w:rsid w:val="00907EB2"/>
    <w:rsid w:val="00911AD4"/>
    <w:rsid w:val="00913136"/>
    <w:rsid w:val="00915098"/>
    <w:rsid w:val="009177D5"/>
    <w:rsid w:val="0092388D"/>
    <w:rsid w:val="00925CB7"/>
    <w:rsid w:val="00926190"/>
    <w:rsid w:val="00926CBD"/>
    <w:rsid w:val="00927456"/>
    <w:rsid w:val="00927998"/>
    <w:rsid w:val="00927EB2"/>
    <w:rsid w:val="00927FA9"/>
    <w:rsid w:val="00930116"/>
    <w:rsid w:val="00931516"/>
    <w:rsid w:val="0093252C"/>
    <w:rsid w:val="00932D7F"/>
    <w:rsid w:val="00933D81"/>
    <w:rsid w:val="009374A0"/>
    <w:rsid w:val="00937D53"/>
    <w:rsid w:val="009401F2"/>
    <w:rsid w:val="009402A7"/>
    <w:rsid w:val="00941BD4"/>
    <w:rsid w:val="00941DF8"/>
    <w:rsid w:val="00943F98"/>
    <w:rsid w:val="0094459D"/>
    <w:rsid w:val="00944FF4"/>
    <w:rsid w:val="00945ADC"/>
    <w:rsid w:val="009475CC"/>
    <w:rsid w:val="00947A7D"/>
    <w:rsid w:val="00947EA5"/>
    <w:rsid w:val="00947ECE"/>
    <w:rsid w:val="009511B1"/>
    <w:rsid w:val="00951498"/>
    <w:rsid w:val="00951D80"/>
    <w:rsid w:val="00952AF2"/>
    <w:rsid w:val="009547C6"/>
    <w:rsid w:val="009565BE"/>
    <w:rsid w:val="00956B21"/>
    <w:rsid w:val="00960279"/>
    <w:rsid w:val="009640B0"/>
    <w:rsid w:val="00965BD6"/>
    <w:rsid w:val="009660FF"/>
    <w:rsid w:val="0096683D"/>
    <w:rsid w:val="00967797"/>
    <w:rsid w:val="00967F3F"/>
    <w:rsid w:val="00970CEF"/>
    <w:rsid w:val="00971412"/>
    <w:rsid w:val="0097162A"/>
    <w:rsid w:val="009726B9"/>
    <w:rsid w:val="009732A4"/>
    <w:rsid w:val="009739FC"/>
    <w:rsid w:val="00973ADE"/>
    <w:rsid w:val="00974303"/>
    <w:rsid w:val="00974848"/>
    <w:rsid w:val="0097513D"/>
    <w:rsid w:val="00975788"/>
    <w:rsid w:val="00975CFD"/>
    <w:rsid w:val="00976DAE"/>
    <w:rsid w:val="009804A0"/>
    <w:rsid w:val="0098358E"/>
    <w:rsid w:val="00983E03"/>
    <w:rsid w:val="009843C2"/>
    <w:rsid w:val="00985408"/>
    <w:rsid w:val="009860DE"/>
    <w:rsid w:val="009879B5"/>
    <w:rsid w:val="00987C61"/>
    <w:rsid w:val="00990CDF"/>
    <w:rsid w:val="00991251"/>
    <w:rsid w:val="009968C6"/>
    <w:rsid w:val="009971B8"/>
    <w:rsid w:val="009A13E4"/>
    <w:rsid w:val="009A3FA6"/>
    <w:rsid w:val="009A417E"/>
    <w:rsid w:val="009A5126"/>
    <w:rsid w:val="009A541D"/>
    <w:rsid w:val="009A660E"/>
    <w:rsid w:val="009A73E1"/>
    <w:rsid w:val="009B0B8B"/>
    <w:rsid w:val="009B1894"/>
    <w:rsid w:val="009B1B22"/>
    <w:rsid w:val="009B2BF3"/>
    <w:rsid w:val="009B3560"/>
    <w:rsid w:val="009B53F5"/>
    <w:rsid w:val="009B5EE2"/>
    <w:rsid w:val="009C3DB5"/>
    <w:rsid w:val="009C4A1C"/>
    <w:rsid w:val="009C4CF8"/>
    <w:rsid w:val="009D113B"/>
    <w:rsid w:val="009D1AD8"/>
    <w:rsid w:val="009D2B07"/>
    <w:rsid w:val="009D560A"/>
    <w:rsid w:val="009D6AB7"/>
    <w:rsid w:val="009D7968"/>
    <w:rsid w:val="009E01D9"/>
    <w:rsid w:val="009E0CA7"/>
    <w:rsid w:val="009E0CE0"/>
    <w:rsid w:val="009E0E2F"/>
    <w:rsid w:val="009E1545"/>
    <w:rsid w:val="009E3358"/>
    <w:rsid w:val="009E3625"/>
    <w:rsid w:val="009E3C87"/>
    <w:rsid w:val="009E5C10"/>
    <w:rsid w:val="009E6CBB"/>
    <w:rsid w:val="009E7588"/>
    <w:rsid w:val="009F2534"/>
    <w:rsid w:val="009F297C"/>
    <w:rsid w:val="009F5491"/>
    <w:rsid w:val="009F5ADF"/>
    <w:rsid w:val="009F66B2"/>
    <w:rsid w:val="009F71D7"/>
    <w:rsid w:val="009F7752"/>
    <w:rsid w:val="009F788D"/>
    <w:rsid w:val="009F7E61"/>
    <w:rsid w:val="00A00E3B"/>
    <w:rsid w:val="00A0295F"/>
    <w:rsid w:val="00A02A37"/>
    <w:rsid w:val="00A070DB"/>
    <w:rsid w:val="00A10F37"/>
    <w:rsid w:val="00A11134"/>
    <w:rsid w:val="00A118B5"/>
    <w:rsid w:val="00A13222"/>
    <w:rsid w:val="00A136D5"/>
    <w:rsid w:val="00A136E6"/>
    <w:rsid w:val="00A1390B"/>
    <w:rsid w:val="00A13C98"/>
    <w:rsid w:val="00A140AF"/>
    <w:rsid w:val="00A144AD"/>
    <w:rsid w:val="00A1494C"/>
    <w:rsid w:val="00A160FE"/>
    <w:rsid w:val="00A17E53"/>
    <w:rsid w:val="00A23533"/>
    <w:rsid w:val="00A235A1"/>
    <w:rsid w:val="00A23837"/>
    <w:rsid w:val="00A2430A"/>
    <w:rsid w:val="00A2576F"/>
    <w:rsid w:val="00A26F31"/>
    <w:rsid w:val="00A274C7"/>
    <w:rsid w:val="00A30329"/>
    <w:rsid w:val="00A30F30"/>
    <w:rsid w:val="00A31757"/>
    <w:rsid w:val="00A3315B"/>
    <w:rsid w:val="00A338FB"/>
    <w:rsid w:val="00A33F78"/>
    <w:rsid w:val="00A35822"/>
    <w:rsid w:val="00A36683"/>
    <w:rsid w:val="00A36730"/>
    <w:rsid w:val="00A4033A"/>
    <w:rsid w:val="00A40BC1"/>
    <w:rsid w:val="00A40CE2"/>
    <w:rsid w:val="00A42C95"/>
    <w:rsid w:val="00A4488C"/>
    <w:rsid w:val="00A464FA"/>
    <w:rsid w:val="00A50CDC"/>
    <w:rsid w:val="00A50F13"/>
    <w:rsid w:val="00A50FC6"/>
    <w:rsid w:val="00A5123F"/>
    <w:rsid w:val="00A5132F"/>
    <w:rsid w:val="00A524E2"/>
    <w:rsid w:val="00A52DCD"/>
    <w:rsid w:val="00A53C39"/>
    <w:rsid w:val="00A54A32"/>
    <w:rsid w:val="00A54BE5"/>
    <w:rsid w:val="00A55F4A"/>
    <w:rsid w:val="00A565A1"/>
    <w:rsid w:val="00A56AF6"/>
    <w:rsid w:val="00A61408"/>
    <w:rsid w:val="00A61600"/>
    <w:rsid w:val="00A6365F"/>
    <w:rsid w:val="00A64F59"/>
    <w:rsid w:val="00A6545F"/>
    <w:rsid w:val="00A736E4"/>
    <w:rsid w:val="00A73F0A"/>
    <w:rsid w:val="00A74489"/>
    <w:rsid w:val="00A744E7"/>
    <w:rsid w:val="00A75426"/>
    <w:rsid w:val="00A76D18"/>
    <w:rsid w:val="00A773B3"/>
    <w:rsid w:val="00A77687"/>
    <w:rsid w:val="00A77D56"/>
    <w:rsid w:val="00A8325C"/>
    <w:rsid w:val="00A84739"/>
    <w:rsid w:val="00A85F08"/>
    <w:rsid w:val="00A87989"/>
    <w:rsid w:val="00A914F3"/>
    <w:rsid w:val="00A91B7F"/>
    <w:rsid w:val="00A92AE1"/>
    <w:rsid w:val="00A92E02"/>
    <w:rsid w:val="00A94F5C"/>
    <w:rsid w:val="00A95275"/>
    <w:rsid w:val="00A954C4"/>
    <w:rsid w:val="00A96B96"/>
    <w:rsid w:val="00A97260"/>
    <w:rsid w:val="00A9726B"/>
    <w:rsid w:val="00AA0763"/>
    <w:rsid w:val="00AA085D"/>
    <w:rsid w:val="00AA1A47"/>
    <w:rsid w:val="00AA3972"/>
    <w:rsid w:val="00AA4345"/>
    <w:rsid w:val="00AA62F3"/>
    <w:rsid w:val="00AA6848"/>
    <w:rsid w:val="00AA6A40"/>
    <w:rsid w:val="00AA7ECA"/>
    <w:rsid w:val="00AB0E9A"/>
    <w:rsid w:val="00AB1006"/>
    <w:rsid w:val="00AB141C"/>
    <w:rsid w:val="00AB27E1"/>
    <w:rsid w:val="00AB3AB0"/>
    <w:rsid w:val="00AB3D12"/>
    <w:rsid w:val="00AB4C97"/>
    <w:rsid w:val="00AB4D01"/>
    <w:rsid w:val="00AB53F5"/>
    <w:rsid w:val="00AB5F0F"/>
    <w:rsid w:val="00AB6F40"/>
    <w:rsid w:val="00AC0717"/>
    <w:rsid w:val="00AC0C5E"/>
    <w:rsid w:val="00AC152D"/>
    <w:rsid w:val="00AC201C"/>
    <w:rsid w:val="00AC4F21"/>
    <w:rsid w:val="00AC5A2E"/>
    <w:rsid w:val="00AC64D7"/>
    <w:rsid w:val="00AC64DA"/>
    <w:rsid w:val="00AC7115"/>
    <w:rsid w:val="00AD1469"/>
    <w:rsid w:val="00AD19F2"/>
    <w:rsid w:val="00AD1D47"/>
    <w:rsid w:val="00AD5AB4"/>
    <w:rsid w:val="00AD5E47"/>
    <w:rsid w:val="00AE2C44"/>
    <w:rsid w:val="00AE4FD3"/>
    <w:rsid w:val="00AE572B"/>
    <w:rsid w:val="00AF0DD5"/>
    <w:rsid w:val="00AF2B87"/>
    <w:rsid w:val="00AF47E4"/>
    <w:rsid w:val="00AF4897"/>
    <w:rsid w:val="00AF6DB4"/>
    <w:rsid w:val="00AF79C5"/>
    <w:rsid w:val="00AF7A74"/>
    <w:rsid w:val="00B00425"/>
    <w:rsid w:val="00B02F24"/>
    <w:rsid w:val="00B02F7D"/>
    <w:rsid w:val="00B048C6"/>
    <w:rsid w:val="00B10435"/>
    <w:rsid w:val="00B1068F"/>
    <w:rsid w:val="00B11925"/>
    <w:rsid w:val="00B11D5D"/>
    <w:rsid w:val="00B13BE9"/>
    <w:rsid w:val="00B1604C"/>
    <w:rsid w:val="00B16B7B"/>
    <w:rsid w:val="00B17089"/>
    <w:rsid w:val="00B2131B"/>
    <w:rsid w:val="00B23099"/>
    <w:rsid w:val="00B23458"/>
    <w:rsid w:val="00B23650"/>
    <w:rsid w:val="00B23C72"/>
    <w:rsid w:val="00B24000"/>
    <w:rsid w:val="00B24FA6"/>
    <w:rsid w:val="00B26D6E"/>
    <w:rsid w:val="00B32D48"/>
    <w:rsid w:val="00B33BDA"/>
    <w:rsid w:val="00B340A6"/>
    <w:rsid w:val="00B3478E"/>
    <w:rsid w:val="00B3584F"/>
    <w:rsid w:val="00B36C5C"/>
    <w:rsid w:val="00B3768C"/>
    <w:rsid w:val="00B37F4D"/>
    <w:rsid w:val="00B40532"/>
    <w:rsid w:val="00B46112"/>
    <w:rsid w:val="00B476B6"/>
    <w:rsid w:val="00B479FE"/>
    <w:rsid w:val="00B47BFE"/>
    <w:rsid w:val="00B52C3F"/>
    <w:rsid w:val="00B53D8F"/>
    <w:rsid w:val="00B5461D"/>
    <w:rsid w:val="00B556DD"/>
    <w:rsid w:val="00B560B1"/>
    <w:rsid w:val="00B56B8A"/>
    <w:rsid w:val="00B5702D"/>
    <w:rsid w:val="00B57C1C"/>
    <w:rsid w:val="00B612EF"/>
    <w:rsid w:val="00B61499"/>
    <w:rsid w:val="00B621AF"/>
    <w:rsid w:val="00B6269F"/>
    <w:rsid w:val="00B63222"/>
    <w:rsid w:val="00B63475"/>
    <w:rsid w:val="00B63AA1"/>
    <w:rsid w:val="00B63FCE"/>
    <w:rsid w:val="00B64C94"/>
    <w:rsid w:val="00B6509D"/>
    <w:rsid w:val="00B66C0C"/>
    <w:rsid w:val="00B71B41"/>
    <w:rsid w:val="00B720FB"/>
    <w:rsid w:val="00B7384F"/>
    <w:rsid w:val="00B75EBE"/>
    <w:rsid w:val="00B7652C"/>
    <w:rsid w:val="00B80D3E"/>
    <w:rsid w:val="00B82E75"/>
    <w:rsid w:val="00B84930"/>
    <w:rsid w:val="00B877CC"/>
    <w:rsid w:val="00B9430F"/>
    <w:rsid w:val="00B94C5A"/>
    <w:rsid w:val="00B95B77"/>
    <w:rsid w:val="00BA002E"/>
    <w:rsid w:val="00BA086C"/>
    <w:rsid w:val="00BA0B31"/>
    <w:rsid w:val="00BA170C"/>
    <w:rsid w:val="00BA18DC"/>
    <w:rsid w:val="00BA2EB0"/>
    <w:rsid w:val="00BA3B8A"/>
    <w:rsid w:val="00BA42AD"/>
    <w:rsid w:val="00BA4CF9"/>
    <w:rsid w:val="00BA5CCF"/>
    <w:rsid w:val="00BA6331"/>
    <w:rsid w:val="00BA634B"/>
    <w:rsid w:val="00BA6726"/>
    <w:rsid w:val="00BA6A4E"/>
    <w:rsid w:val="00BA6CB5"/>
    <w:rsid w:val="00BA6ECC"/>
    <w:rsid w:val="00BA6FA0"/>
    <w:rsid w:val="00BA7C5A"/>
    <w:rsid w:val="00BB0148"/>
    <w:rsid w:val="00BB02C8"/>
    <w:rsid w:val="00BB12A9"/>
    <w:rsid w:val="00BB1394"/>
    <w:rsid w:val="00BB176D"/>
    <w:rsid w:val="00BB1E0A"/>
    <w:rsid w:val="00BB28B9"/>
    <w:rsid w:val="00BB3C38"/>
    <w:rsid w:val="00BB42E1"/>
    <w:rsid w:val="00BB5562"/>
    <w:rsid w:val="00BB5B23"/>
    <w:rsid w:val="00BC1D45"/>
    <w:rsid w:val="00BC2EAE"/>
    <w:rsid w:val="00BC5041"/>
    <w:rsid w:val="00BC6A1E"/>
    <w:rsid w:val="00BC7E81"/>
    <w:rsid w:val="00BD0D43"/>
    <w:rsid w:val="00BD3749"/>
    <w:rsid w:val="00BD4C64"/>
    <w:rsid w:val="00BD561F"/>
    <w:rsid w:val="00BD5F0B"/>
    <w:rsid w:val="00BD6D8B"/>
    <w:rsid w:val="00BD740B"/>
    <w:rsid w:val="00BE11E3"/>
    <w:rsid w:val="00BE1B79"/>
    <w:rsid w:val="00BE3694"/>
    <w:rsid w:val="00BE4430"/>
    <w:rsid w:val="00BE4B6E"/>
    <w:rsid w:val="00BE4DB1"/>
    <w:rsid w:val="00BE5D15"/>
    <w:rsid w:val="00BE61ED"/>
    <w:rsid w:val="00BE6411"/>
    <w:rsid w:val="00BE6F4F"/>
    <w:rsid w:val="00BE73B8"/>
    <w:rsid w:val="00BE7920"/>
    <w:rsid w:val="00BF03C4"/>
    <w:rsid w:val="00BF1A13"/>
    <w:rsid w:val="00BF2317"/>
    <w:rsid w:val="00BF2E91"/>
    <w:rsid w:val="00BF35AB"/>
    <w:rsid w:val="00BF3E72"/>
    <w:rsid w:val="00BF587D"/>
    <w:rsid w:val="00BF6206"/>
    <w:rsid w:val="00BF7D47"/>
    <w:rsid w:val="00C0107C"/>
    <w:rsid w:val="00C019DC"/>
    <w:rsid w:val="00C021EA"/>
    <w:rsid w:val="00C02583"/>
    <w:rsid w:val="00C02A26"/>
    <w:rsid w:val="00C03D96"/>
    <w:rsid w:val="00C04577"/>
    <w:rsid w:val="00C04A47"/>
    <w:rsid w:val="00C04A52"/>
    <w:rsid w:val="00C060CE"/>
    <w:rsid w:val="00C06A7B"/>
    <w:rsid w:val="00C06F4F"/>
    <w:rsid w:val="00C12365"/>
    <w:rsid w:val="00C126FB"/>
    <w:rsid w:val="00C1288C"/>
    <w:rsid w:val="00C14CAA"/>
    <w:rsid w:val="00C1594F"/>
    <w:rsid w:val="00C15CFC"/>
    <w:rsid w:val="00C167B3"/>
    <w:rsid w:val="00C17059"/>
    <w:rsid w:val="00C173E3"/>
    <w:rsid w:val="00C24BBA"/>
    <w:rsid w:val="00C26228"/>
    <w:rsid w:val="00C26397"/>
    <w:rsid w:val="00C2749E"/>
    <w:rsid w:val="00C2791C"/>
    <w:rsid w:val="00C30323"/>
    <w:rsid w:val="00C31D34"/>
    <w:rsid w:val="00C407BE"/>
    <w:rsid w:val="00C408DB"/>
    <w:rsid w:val="00C40DE8"/>
    <w:rsid w:val="00C411BA"/>
    <w:rsid w:val="00C4143F"/>
    <w:rsid w:val="00C41F03"/>
    <w:rsid w:val="00C423BA"/>
    <w:rsid w:val="00C4278F"/>
    <w:rsid w:val="00C431F3"/>
    <w:rsid w:val="00C438BE"/>
    <w:rsid w:val="00C44342"/>
    <w:rsid w:val="00C443A1"/>
    <w:rsid w:val="00C44B28"/>
    <w:rsid w:val="00C44D9E"/>
    <w:rsid w:val="00C4517B"/>
    <w:rsid w:val="00C45E3A"/>
    <w:rsid w:val="00C4796C"/>
    <w:rsid w:val="00C507E5"/>
    <w:rsid w:val="00C50C7B"/>
    <w:rsid w:val="00C512DF"/>
    <w:rsid w:val="00C52199"/>
    <w:rsid w:val="00C52EC9"/>
    <w:rsid w:val="00C52F12"/>
    <w:rsid w:val="00C532C4"/>
    <w:rsid w:val="00C56E11"/>
    <w:rsid w:val="00C632CE"/>
    <w:rsid w:val="00C63988"/>
    <w:rsid w:val="00C63CF5"/>
    <w:rsid w:val="00C71BA6"/>
    <w:rsid w:val="00C74E78"/>
    <w:rsid w:val="00C768D5"/>
    <w:rsid w:val="00C8285F"/>
    <w:rsid w:val="00C8346E"/>
    <w:rsid w:val="00C83755"/>
    <w:rsid w:val="00C84043"/>
    <w:rsid w:val="00C85D87"/>
    <w:rsid w:val="00C877A2"/>
    <w:rsid w:val="00C912B5"/>
    <w:rsid w:val="00C9426F"/>
    <w:rsid w:val="00C94868"/>
    <w:rsid w:val="00C94B74"/>
    <w:rsid w:val="00C957EA"/>
    <w:rsid w:val="00CA1738"/>
    <w:rsid w:val="00CA35C0"/>
    <w:rsid w:val="00CA4930"/>
    <w:rsid w:val="00CA54CB"/>
    <w:rsid w:val="00CA689B"/>
    <w:rsid w:val="00CA6B7C"/>
    <w:rsid w:val="00CA79AD"/>
    <w:rsid w:val="00CB158F"/>
    <w:rsid w:val="00CB2F15"/>
    <w:rsid w:val="00CB34DD"/>
    <w:rsid w:val="00CB3569"/>
    <w:rsid w:val="00CB3902"/>
    <w:rsid w:val="00CB4A72"/>
    <w:rsid w:val="00CB7272"/>
    <w:rsid w:val="00CB7AB6"/>
    <w:rsid w:val="00CC0ADD"/>
    <w:rsid w:val="00CC14F5"/>
    <w:rsid w:val="00CC2A30"/>
    <w:rsid w:val="00CC2DE2"/>
    <w:rsid w:val="00CC3344"/>
    <w:rsid w:val="00CC3C05"/>
    <w:rsid w:val="00CC4D11"/>
    <w:rsid w:val="00CC500F"/>
    <w:rsid w:val="00CC6AF3"/>
    <w:rsid w:val="00CD1B98"/>
    <w:rsid w:val="00CD1C3F"/>
    <w:rsid w:val="00CD28AF"/>
    <w:rsid w:val="00CD3B07"/>
    <w:rsid w:val="00CD3C63"/>
    <w:rsid w:val="00CD3E13"/>
    <w:rsid w:val="00CD50CF"/>
    <w:rsid w:val="00CE0EF7"/>
    <w:rsid w:val="00CE24EB"/>
    <w:rsid w:val="00CE3101"/>
    <w:rsid w:val="00CE3840"/>
    <w:rsid w:val="00CE409D"/>
    <w:rsid w:val="00CE46DF"/>
    <w:rsid w:val="00CE47B1"/>
    <w:rsid w:val="00CF2EF7"/>
    <w:rsid w:val="00CF3077"/>
    <w:rsid w:val="00CF3AD0"/>
    <w:rsid w:val="00CF50D6"/>
    <w:rsid w:val="00D0167B"/>
    <w:rsid w:val="00D019FB"/>
    <w:rsid w:val="00D029C7"/>
    <w:rsid w:val="00D02A9A"/>
    <w:rsid w:val="00D0366D"/>
    <w:rsid w:val="00D04840"/>
    <w:rsid w:val="00D0486D"/>
    <w:rsid w:val="00D0589A"/>
    <w:rsid w:val="00D0593F"/>
    <w:rsid w:val="00D0615F"/>
    <w:rsid w:val="00D06287"/>
    <w:rsid w:val="00D0782F"/>
    <w:rsid w:val="00D12C89"/>
    <w:rsid w:val="00D12D49"/>
    <w:rsid w:val="00D139C2"/>
    <w:rsid w:val="00D15B18"/>
    <w:rsid w:val="00D160D0"/>
    <w:rsid w:val="00D16863"/>
    <w:rsid w:val="00D21118"/>
    <w:rsid w:val="00D2141E"/>
    <w:rsid w:val="00D232E6"/>
    <w:rsid w:val="00D24DE3"/>
    <w:rsid w:val="00D262A0"/>
    <w:rsid w:val="00D26728"/>
    <w:rsid w:val="00D27ACA"/>
    <w:rsid w:val="00D31D23"/>
    <w:rsid w:val="00D328F4"/>
    <w:rsid w:val="00D32C4D"/>
    <w:rsid w:val="00D334DA"/>
    <w:rsid w:val="00D339FD"/>
    <w:rsid w:val="00D349CF"/>
    <w:rsid w:val="00D34F75"/>
    <w:rsid w:val="00D351B3"/>
    <w:rsid w:val="00D352E4"/>
    <w:rsid w:val="00D35439"/>
    <w:rsid w:val="00D358C1"/>
    <w:rsid w:val="00D36A21"/>
    <w:rsid w:val="00D372D9"/>
    <w:rsid w:val="00D40025"/>
    <w:rsid w:val="00D417A6"/>
    <w:rsid w:val="00D41FDF"/>
    <w:rsid w:val="00D42200"/>
    <w:rsid w:val="00D43509"/>
    <w:rsid w:val="00D44A7C"/>
    <w:rsid w:val="00D50637"/>
    <w:rsid w:val="00D50EA5"/>
    <w:rsid w:val="00D522E0"/>
    <w:rsid w:val="00D52652"/>
    <w:rsid w:val="00D52B83"/>
    <w:rsid w:val="00D55040"/>
    <w:rsid w:val="00D60751"/>
    <w:rsid w:val="00D61216"/>
    <w:rsid w:val="00D620D3"/>
    <w:rsid w:val="00D62397"/>
    <w:rsid w:val="00D625EB"/>
    <w:rsid w:val="00D63F2A"/>
    <w:rsid w:val="00D66712"/>
    <w:rsid w:val="00D713D1"/>
    <w:rsid w:val="00D72201"/>
    <w:rsid w:val="00D7283F"/>
    <w:rsid w:val="00D72FCD"/>
    <w:rsid w:val="00D73D0D"/>
    <w:rsid w:val="00D7508A"/>
    <w:rsid w:val="00D75783"/>
    <w:rsid w:val="00D75905"/>
    <w:rsid w:val="00D81163"/>
    <w:rsid w:val="00D83146"/>
    <w:rsid w:val="00D83F03"/>
    <w:rsid w:val="00D83FA0"/>
    <w:rsid w:val="00D8633C"/>
    <w:rsid w:val="00D86EBB"/>
    <w:rsid w:val="00D875A0"/>
    <w:rsid w:val="00D904C7"/>
    <w:rsid w:val="00D90941"/>
    <w:rsid w:val="00D92DB1"/>
    <w:rsid w:val="00D945FF"/>
    <w:rsid w:val="00D95673"/>
    <w:rsid w:val="00D95BC7"/>
    <w:rsid w:val="00DA24A8"/>
    <w:rsid w:val="00DA32E0"/>
    <w:rsid w:val="00DA3B6E"/>
    <w:rsid w:val="00DA6C36"/>
    <w:rsid w:val="00DA6FED"/>
    <w:rsid w:val="00DA7410"/>
    <w:rsid w:val="00DB4686"/>
    <w:rsid w:val="00DB6717"/>
    <w:rsid w:val="00DB67A0"/>
    <w:rsid w:val="00DC09F9"/>
    <w:rsid w:val="00DC11BA"/>
    <w:rsid w:val="00DC15D8"/>
    <w:rsid w:val="00DC31F0"/>
    <w:rsid w:val="00DC3583"/>
    <w:rsid w:val="00DC43DE"/>
    <w:rsid w:val="00DC45D8"/>
    <w:rsid w:val="00DC4ADA"/>
    <w:rsid w:val="00DC65E3"/>
    <w:rsid w:val="00DC7C17"/>
    <w:rsid w:val="00DD0CC2"/>
    <w:rsid w:val="00DD18B8"/>
    <w:rsid w:val="00DD279B"/>
    <w:rsid w:val="00DD312E"/>
    <w:rsid w:val="00DD3A6A"/>
    <w:rsid w:val="00DD40F4"/>
    <w:rsid w:val="00DD5E01"/>
    <w:rsid w:val="00DD75B0"/>
    <w:rsid w:val="00DD77FE"/>
    <w:rsid w:val="00DE006F"/>
    <w:rsid w:val="00DE124A"/>
    <w:rsid w:val="00DE1C56"/>
    <w:rsid w:val="00DE2071"/>
    <w:rsid w:val="00DE37C5"/>
    <w:rsid w:val="00DE4C1D"/>
    <w:rsid w:val="00DE5C05"/>
    <w:rsid w:val="00DE7339"/>
    <w:rsid w:val="00DE7770"/>
    <w:rsid w:val="00DF329C"/>
    <w:rsid w:val="00DF3DF4"/>
    <w:rsid w:val="00DF42F8"/>
    <w:rsid w:val="00DF597B"/>
    <w:rsid w:val="00DF5EFD"/>
    <w:rsid w:val="00DF69A3"/>
    <w:rsid w:val="00DF6B08"/>
    <w:rsid w:val="00DF7B31"/>
    <w:rsid w:val="00E02629"/>
    <w:rsid w:val="00E0328D"/>
    <w:rsid w:val="00E04B52"/>
    <w:rsid w:val="00E04DD4"/>
    <w:rsid w:val="00E05352"/>
    <w:rsid w:val="00E05693"/>
    <w:rsid w:val="00E0621B"/>
    <w:rsid w:val="00E06486"/>
    <w:rsid w:val="00E078DF"/>
    <w:rsid w:val="00E105CE"/>
    <w:rsid w:val="00E105D9"/>
    <w:rsid w:val="00E1206C"/>
    <w:rsid w:val="00E13265"/>
    <w:rsid w:val="00E15B9D"/>
    <w:rsid w:val="00E16503"/>
    <w:rsid w:val="00E20431"/>
    <w:rsid w:val="00E20760"/>
    <w:rsid w:val="00E234F6"/>
    <w:rsid w:val="00E23796"/>
    <w:rsid w:val="00E24640"/>
    <w:rsid w:val="00E24CB8"/>
    <w:rsid w:val="00E25839"/>
    <w:rsid w:val="00E25FAA"/>
    <w:rsid w:val="00E26615"/>
    <w:rsid w:val="00E26828"/>
    <w:rsid w:val="00E2742A"/>
    <w:rsid w:val="00E275F4"/>
    <w:rsid w:val="00E31C71"/>
    <w:rsid w:val="00E32233"/>
    <w:rsid w:val="00E3428E"/>
    <w:rsid w:val="00E34810"/>
    <w:rsid w:val="00E34B68"/>
    <w:rsid w:val="00E35912"/>
    <w:rsid w:val="00E359E5"/>
    <w:rsid w:val="00E3674D"/>
    <w:rsid w:val="00E375A1"/>
    <w:rsid w:val="00E42666"/>
    <w:rsid w:val="00E42EAE"/>
    <w:rsid w:val="00E4449D"/>
    <w:rsid w:val="00E44A13"/>
    <w:rsid w:val="00E44EF2"/>
    <w:rsid w:val="00E456A2"/>
    <w:rsid w:val="00E45C72"/>
    <w:rsid w:val="00E46238"/>
    <w:rsid w:val="00E46457"/>
    <w:rsid w:val="00E47D2C"/>
    <w:rsid w:val="00E50FD0"/>
    <w:rsid w:val="00E52727"/>
    <w:rsid w:val="00E53DD7"/>
    <w:rsid w:val="00E5740C"/>
    <w:rsid w:val="00E57733"/>
    <w:rsid w:val="00E602D1"/>
    <w:rsid w:val="00E61342"/>
    <w:rsid w:val="00E634B1"/>
    <w:rsid w:val="00E648A4"/>
    <w:rsid w:val="00E662FF"/>
    <w:rsid w:val="00E66472"/>
    <w:rsid w:val="00E667F2"/>
    <w:rsid w:val="00E66B42"/>
    <w:rsid w:val="00E679D6"/>
    <w:rsid w:val="00E7161D"/>
    <w:rsid w:val="00E75C0D"/>
    <w:rsid w:val="00E75F7A"/>
    <w:rsid w:val="00E803C2"/>
    <w:rsid w:val="00E82033"/>
    <w:rsid w:val="00E83951"/>
    <w:rsid w:val="00E84292"/>
    <w:rsid w:val="00E85222"/>
    <w:rsid w:val="00E86823"/>
    <w:rsid w:val="00E8792D"/>
    <w:rsid w:val="00E90D2E"/>
    <w:rsid w:val="00E91194"/>
    <w:rsid w:val="00E91A7B"/>
    <w:rsid w:val="00E91C3E"/>
    <w:rsid w:val="00E93BCF"/>
    <w:rsid w:val="00E944C3"/>
    <w:rsid w:val="00E94827"/>
    <w:rsid w:val="00E94DE6"/>
    <w:rsid w:val="00E94FDA"/>
    <w:rsid w:val="00E95F79"/>
    <w:rsid w:val="00EA0F4F"/>
    <w:rsid w:val="00EA142D"/>
    <w:rsid w:val="00EA2407"/>
    <w:rsid w:val="00EA548C"/>
    <w:rsid w:val="00EA7327"/>
    <w:rsid w:val="00EB1B2A"/>
    <w:rsid w:val="00EB1CD5"/>
    <w:rsid w:val="00EB2B32"/>
    <w:rsid w:val="00EB33A9"/>
    <w:rsid w:val="00EB35E1"/>
    <w:rsid w:val="00EB3772"/>
    <w:rsid w:val="00EB477D"/>
    <w:rsid w:val="00EB4D5B"/>
    <w:rsid w:val="00EB6413"/>
    <w:rsid w:val="00EC01A8"/>
    <w:rsid w:val="00EC41F3"/>
    <w:rsid w:val="00EC473B"/>
    <w:rsid w:val="00EC497C"/>
    <w:rsid w:val="00EC58F2"/>
    <w:rsid w:val="00EC5ADB"/>
    <w:rsid w:val="00EC78F3"/>
    <w:rsid w:val="00EC7C32"/>
    <w:rsid w:val="00ED051E"/>
    <w:rsid w:val="00ED0588"/>
    <w:rsid w:val="00ED1FB0"/>
    <w:rsid w:val="00ED2009"/>
    <w:rsid w:val="00ED2072"/>
    <w:rsid w:val="00ED319B"/>
    <w:rsid w:val="00ED452E"/>
    <w:rsid w:val="00ED494B"/>
    <w:rsid w:val="00ED4B67"/>
    <w:rsid w:val="00ED689D"/>
    <w:rsid w:val="00ED72F3"/>
    <w:rsid w:val="00ED7DB4"/>
    <w:rsid w:val="00EE0C3C"/>
    <w:rsid w:val="00EE2971"/>
    <w:rsid w:val="00EE2AE8"/>
    <w:rsid w:val="00EE2B8A"/>
    <w:rsid w:val="00EE335D"/>
    <w:rsid w:val="00EE4346"/>
    <w:rsid w:val="00EE46C4"/>
    <w:rsid w:val="00EE4CBE"/>
    <w:rsid w:val="00EE4D49"/>
    <w:rsid w:val="00EE54D7"/>
    <w:rsid w:val="00EE5D78"/>
    <w:rsid w:val="00EE5EC4"/>
    <w:rsid w:val="00EE61C6"/>
    <w:rsid w:val="00EE637B"/>
    <w:rsid w:val="00EE7F99"/>
    <w:rsid w:val="00EF1FDC"/>
    <w:rsid w:val="00EF2FDF"/>
    <w:rsid w:val="00EF33EC"/>
    <w:rsid w:val="00EF3496"/>
    <w:rsid w:val="00EF4AE1"/>
    <w:rsid w:val="00EF56BD"/>
    <w:rsid w:val="00EF584D"/>
    <w:rsid w:val="00EF660E"/>
    <w:rsid w:val="00F00063"/>
    <w:rsid w:val="00F001EE"/>
    <w:rsid w:val="00F00779"/>
    <w:rsid w:val="00F00D2B"/>
    <w:rsid w:val="00F0109E"/>
    <w:rsid w:val="00F03B03"/>
    <w:rsid w:val="00F04439"/>
    <w:rsid w:val="00F04440"/>
    <w:rsid w:val="00F044C4"/>
    <w:rsid w:val="00F05DC3"/>
    <w:rsid w:val="00F05E50"/>
    <w:rsid w:val="00F070AB"/>
    <w:rsid w:val="00F0723A"/>
    <w:rsid w:val="00F07AAC"/>
    <w:rsid w:val="00F12033"/>
    <w:rsid w:val="00F127BC"/>
    <w:rsid w:val="00F140A2"/>
    <w:rsid w:val="00F207B1"/>
    <w:rsid w:val="00F228CA"/>
    <w:rsid w:val="00F22B0B"/>
    <w:rsid w:val="00F2735E"/>
    <w:rsid w:val="00F31089"/>
    <w:rsid w:val="00F31BB4"/>
    <w:rsid w:val="00F32EF5"/>
    <w:rsid w:val="00F350B6"/>
    <w:rsid w:val="00F361AF"/>
    <w:rsid w:val="00F3652F"/>
    <w:rsid w:val="00F36FAF"/>
    <w:rsid w:val="00F420DA"/>
    <w:rsid w:val="00F42B9D"/>
    <w:rsid w:val="00F432A9"/>
    <w:rsid w:val="00F4440E"/>
    <w:rsid w:val="00F4596A"/>
    <w:rsid w:val="00F45DB6"/>
    <w:rsid w:val="00F46102"/>
    <w:rsid w:val="00F46977"/>
    <w:rsid w:val="00F503D7"/>
    <w:rsid w:val="00F515E2"/>
    <w:rsid w:val="00F51BA9"/>
    <w:rsid w:val="00F51D1D"/>
    <w:rsid w:val="00F52FD8"/>
    <w:rsid w:val="00F54D72"/>
    <w:rsid w:val="00F553CC"/>
    <w:rsid w:val="00F55A2E"/>
    <w:rsid w:val="00F60907"/>
    <w:rsid w:val="00F6094C"/>
    <w:rsid w:val="00F611D6"/>
    <w:rsid w:val="00F61764"/>
    <w:rsid w:val="00F63DC2"/>
    <w:rsid w:val="00F6407B"/>
    <w:rsid w:val="00F65D56"/>
    <w:rsid w:val="00F6645A"/>
    <w:rsid w:val="00F67511"/>
    <w:rsid w:val="00F70B95"/>
    <w:rsid w:val="00F72426"/>
    <w:rsid w:val="00F7330F"/>
    <w:rsid w:val="00F743B0"/>
    <w:rsid w:val="00F75783"/>
    <w:rsid w:val="00F75C17"/>
    <w:rsid w:val="00F75CA1"/>
    <w:rsid w:val="00F812E5"/>
    <w:rsid w:val="00F813F8"/>
    <w:rsid w:val="00F8380B"/>
    <w:rsid w:val="00F83A84"/>
    <w:rsid w:val="00F843DC"/>
    <w:rsid w:val="00F84D12"/>
    <w:rsid w:val="00F85E64"/>
    <w:rsid w:val="00F86C4A"/>
    <w:rsid w:val="00F9064D"/>
    <w:rsid w:val="00F90F45"/>
    <w:rsid w:val="00F91BA6"/>
    <w:rsid w:val="00F91FA8"/>
    <w:rsid w:val="00F92025"/>
    <w:rsid w:val="00F94A29"/>
    <w:rsid w:val="00F94B97"/>
    <w:rsid w:val="00F95DDA"/>
    <w:rsid w:val="00F9667A"/>
    <w:rsid w:val="00F97489"/>
    <w:rsid w:val="00FA0997"/>
    <w:rsid w:val="00FA0B6D"/>
    <w:rsid w:val="00FA14C3"/>
    <w:rsid w:val="00FA1A7E"/>
    <w:rsid w:val="00FA1DAB"/>
    <w:rsid w:val="00FA20A7"/>
    <w:rsid w:val="00FA2359"/>
    <w:rsid w:val="00FA3CA4"/>
    <w:rsid w:val="00FA4EF2"/>
    <w:rsid w:val="00FA5194"/>
    <w:rsid w:val="00FA6328"/>
    <w:rsid w:val="00FA6DA2"/>
    <w:rsid w:val="00FA6EC8"/>
    <w:rsid w:val="00FB250F"/>
    <w:rsid w:val="00FB376B"/>
    <w:rsid w:val="00FB5360"/>
    <w:rsid w:val="00FB5860"/>
    <w:rsid w:val="00FB5975"/>
    <w:rsid w:val="00FB5B0A"/>
    <w:rsid w:val="00FB74D8"/>
    <w:rsid w:val="00FB784D"/>
    <w:rsid w:val="00FC075B"/>
    <w:rsid w:val="00FC10A2"/>
    <w:rsid w:val="00FC3F50"/>
    <w:rsid w:val="00FC4CD8"/>
    <w:rsid w:val="00FC5328"/>
    <w:rsid w:val="00FC5479"/>
    <w:rsid w:val="00FC5BEF"/>
    <w:rsid w:val="00FC67AC"/>
    <w:rsid w:val="00FC70BC"/>
    <w:rsid w:val="00FC72F2"/>
    <w:rsid w:val="00FC7DE9"/>
    <w:rsid w:val="00FD013F"/>
    <w:rsid w:val="00FD18B4"/>
    <w:rsid w:val="00FD28B7"/>
    <w:rsid w:val="00FD313C"/>
    <w:rsid w:val="00FD43EA"/>
    <w:rsid w:val="00FD4463"/>
    <w:rsid w:val="00FD5133"/>
    <w:rsid w:val="00FD61A3"/>
    <w:rsid w:val="00FD63F3"/>
    <w:rsid w:val="00FD6624"/>
    <w:rsid w:val="00FD6F9B"/>
    <w:rsid w:val="00FD7EBC"/>
    <w:rsid w:val="00FE05D0"/>
    <w:rsid w:val="00FE0B94"/>
    <w:rsid w:val="00FE0E5C"/>
    <w:rsid w:val="00FE1D0F"/>
    <w:rsid w:val="00FE1EC0"/>
    <w:rsid w:val="00FE2174"/>
    <w:rsid w:val="00FE254D"/>
    <w:rsid w:val="00FE281B"/>
    <w:rsid w:val="00FE2E2C"/>
    <w:rsid w:val="00FE37A8"/>
    <w:rsid w:val="00FE4A37"/>
    <w:rsid w:val="00FE4E12"/>
    <w:rsid w:val="00FE5C0E"/>
    <w:rsid w:val="00FE5CD9"/>
    <w:rsid w:val="00FE5E19"/>
    <w:rsid w:val="00FE6BC2"/>
    <w:rsid w:val="00FE74F5"/>
    <w:rsid w:val="00FF02F5"/>
    <w:rsid w:val="00FF0C6D"/>
    <w:rsid w:val="00FF0C9F"/>
    <w:rsid w:val="00FF17D6"/>
    <w:rsid w:val="00FF20C2"/>
    <w:rsid w:val="00FF3659"/>
    <w:rsid w:val="00FF4143"/>
    <w:rsid w:val="00FF4B0C"/>
    <w:rsid w:val="00FF65ED"/>
    <w:rsid w:val="00FF6D8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992F5C"/>
  <w15:docId w15:val="{4542D0E6-874E-4935-AFBF-3B2F6CD2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1D"/>
  </w:style>
  <w:style w:type="paragraph" w:styleId="Heading3">
    <w:name w:val="heading 3"/>
    <w:basedOn w:val="Normal"/>
    <w:link w:val="Heading3Char"/>
    <w:uiPriority w:val="9"/>
    <w:qFormat/>
    <w:rsid w:val="00B54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75788"/>
    <w:pPr>
      <w:tabs>
        <w:tab w:val="decimal" w:pos="360"/>
      </w:tabs>
    </w:pPr>
    <w:rPr>
      <w:rFonts w:eastAsiaTheme="minorEastAsia"/>
    </w:rPr>
  </w:style>
  <w:style w:type="paragraph" w:styleId="FootnoteText">
    <w:name w:val="footnote text"/>
    <w:basedOn w:val="Normal"/>
    <w:link w:val="FootnoteTextChar"/>
    <w:uiPriority w:val="99"/>
    <w:unhideWhenUsed/>
    <w:rsid w:val="0097578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75788"/>
    <w:rPr>
      <w:rFonts w:eastAsiaTheme="minorEastAsia"/>
      <w:sz w:val="20"/>
      <w:szCs w:val="20"/>
    </w:rPr>
  </w:style>
  <w:style w:type="character" w:styleId="SubtleEmphasis">
    <w:name w:val="Subtle Emphasis"/>
    <w:basedOn w:val="DefaultParagraphFont"/>
    <w:uiPriority w:val="19"/>
    <w:qFormat/>
    <w:rsid w:val="00975788"/>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975788"/>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9757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Shading-Accent4">
    <w:name w:val="Colorful Shading Accent 4"/>
    <w:basedOn w:val="TableNormal"/>
    <w:uiPriority w:val="71"/>
    <w:rsid w:val="0097578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Grid1-Accent3">
    <w:name w:val="Medium Grid 1 Accent 3"/>
    <w:basedOn w:val="TableNormal"/>
    <w:uiPriority w:val="67"/>
    <w:rsid w:val="006614E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asciiTheme="minorHAnsi" w:hAnsiTheme="minorHAnsi"/>
        <w:b/>
        <w:bCs/>
        <w:sz w:val="22"/>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rPr>
        <w:rFonts w:asciiTheme="minorHAnsi" w:hAnsiTheme="minorHAnsi"/>
        <w:sz w:val="22"/>
      </w:rPr>
      <w:tblPr/>
      <w:tcPr>
        <w:shd w:val="clear" w:color="auto" w:fill="FFFFFF" w:themeFill="background1"/>
      </w:tcPr>
    </w:tblStylePr>
  </w:style>
  <w:style w:type="paragraph" w:styleId="BalloonText">
    <w:name w:val="Balloon Text"/>
    <w:basedOn w:val="Normal"/>
    <w:link w:val="BalloonTextChar"/>
    <w:uiPriority w:val="99"/>
    <w:semiHidden/>
    <w:unhideWhenUsed/>
    <w:rsid w:val="0037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AA"/>
    <w:rPr>
      <w:rFonts w:ascii="Tahoma" w:hAnsi="Tahoma" w:cs="Tahoma"/>
      <w:sz w:val="16"/>
      <w:szCs w:val="16"/>
    </w:rPr>
  </w:style>
  <w:style w:type="paragraph" w:styleId="ListParagraph">
    <w:name w:val="List Paragraph"/>
    <w:basedOn w:val="Normal"/>
    <w:uiPriority w:val="34"/>
    <w:qFormat/>
    <w:rsid w:val="008D290F"/>
    <w:pPr>
      <w:ind w:left="720"/>
      <w:contextualSpacing/>
    </w:pPr>
  </w:style>
  <w:style w:type="table" w:styleId="MediumGrid1-Accent2">
    <w:name w:val="Medium Grid 1 Accent 2"/>
    <w:basedOn w:val="TableNormal"/>
    <w:uiPriority w:val="67"/>
    <w:rsid w:val="00E2583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List2-Accent6">
    <w:name w:val="Medium List 2 Accent 6"/>
    <w:basedOn w:val="TableNormal"/>
    <w:uiPriority w:val="66"/>
    <w:rsid w:val="00286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EF349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E34810"/>
    <w:rPr>
      <w:color w:val="0000FF" w:themeColor="hyperlink"/>
      <w:u w:val="single"/>
    </w:rPr>
  </w:style>
  <w:style w:type="character" w:customStyle="1" w:styleId="UnresolvedMention1">
    <w:name w:val="Unresolved Mention1"/>
    <w:basedOn w:val="DefaultParagraphFont"/>
    <w:uiPriority w:val="99"/>
    <w:semiHidden/>
    <w:unhideWhenUsed/>
    <w:rsid w:val="00E34810"/>
    <w:rPr>
      <w:color w:val="605E5C"/>
      <w:shd w:val="clear" w:color="auto" w:fill="E1DFDD"/>
    </w:rPr>
  </w:style>
  <w:style w:type="table" w:customStyle="1" w:styleId="Calendar2">
    <w:name w:val="Calendar 2"/>
    <w:basedOn w:val="TableNormal"/>
    <w:uiPriority w:val="99"/>
    <w:qFormat/>
    <w:rsid w:val="00861B2B"/>
    <w:pPr>
      <w:spacing w:after="0" w:line="240" w:lineRule="auto"/>
      <w:jc w:val="center"/>
    </w:pPr>
    <w:rPr>
      <w:rFonts w:eastAsiaTheme="minorEastAsia"/>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Accent1">
    <w:name w:val="Light Shading Accent 1"/>
    <w:basedOn w:val="TableNormal"/>
    <w:uiPriority w:val="60"/>
    <w:rsid w:val="00861B2B"/>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E105CE"/>
    <w:rPr>
      <w:color w:val="808080"/>
    </w:rPr>
  </w:style>
  <w:style w:type="paragraph" w:styleId="Header">
    <w:name w:val="header"/>
    <w:basedOn w:val="Normal"/>
    <w:link w:val="HeaderChar"/>
    <w:uiPriority w:val="99"/>
    <w:unhideWhenUsed/>
    <w:rsid w:val="00E1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CE"/>
  </w:style>
  <w:style w:type="paragraph" w:styleId="Footer">
    <w:name w:val="footer"/>
    <w:basedOn w:val="Normal"/>
    <w:link w:val="FooterChar"/>
    <w:uiPriority w:val="99"/>
    <w:unhideWhenUsed/>
    <w:rsid w:val="00E1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CE"/>
  </w:style>
  <w:style w:type="character" w:styleId="FollowedHyperlink">
    <w:name w:val="FollowedHyperlink"/>
    <w:basedOn w:val="DefaultParagraphFont"/>
    <w:uiPriority w:val="99"/>
    <w:semiHidden/>
    <w:unhideWhenUsed/>
    <w:rsid w:val="00D73D0D"/>
    <w:rPr>
      <w:color w:val="800080" w:themeColor="followedHyperlink"/>
      <w:u w:val="single"/>
    </w:rPr>
  </w:style>
  <w:style w:type="paragraph" w:customStyle="1" w:styleId="Report">
    <w:name w:val="Report"/>
    <w:basedOn w:val="Normal"/>
    <w:qFormat/>
    <w:rsid w:val="003E2DD6"/>
    <w:pPr>
      <w:keepLines/>
      <w:widowControl w:val="0"/>
      <w:spacing w:after="144" w:line="240" w:lineRule="auto"/>
    </w:pPr>
    <w:rPr>
      <w:rFonts w:ascii="Arial Narrow" w:eastAsia="Times New Roman" w:hAnsi="Arial Narrow" w:cs="Times New Roman"/>
      <w:sz w:val="20"/>
      <w:szCs w:val="24"/>
    </w:rPr>
  </w:style>
  <w:style w:type="paragraph" w:styleId="Revision">
    <w:name w:val="Revision"/>
    <w:hidden/>
    <w:uiPriority w:val="99"/>
    <w:semiHidden/>
    <w:rsid w:val="005F332F"/>
    <w:pPr>
      <w:spacing w:after="0" w:line="240" w:lineRule="auto"/>
    </w:pPr>
  </w:style>
  <w:style w:type="paragraph" w:styleId="NormalWeb">
    <w:name w:val="Normal (Web)"/>
    <w:basedOn w:val="Normal"/>
    <w:uiPriority w:val="99"/>
    <w:unhideWhenUsed/>
    <w:rsid w:val="00AA4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660E"/>
    <w:rPr>
      <w:b/>
      <w:bCs/>
    </w:rPr>
  </w:style>
  <w:style w:type="character" w:customStyle="1" w:styleId="Heading3Char">
    <w:name w:val="Heading 3 Char"/>
    <w:basedOn w:val="DefaultParagraphFont"/>
    <w:link w:val="Heading3"/>
    <w:uiPriority w:val="9"/>
    <w:rsid w:val="00B5461D"/>
    <w:rPr>
      <w:rFonts w:ascii="Times New Roman" w:eastAsia="Times New Roman" w:hAnsi="Times New Roman" w:cs="Times New Roman"/>
      <w:b/>
      <w:bCs/>
      <w:sz w:val="27"/>
      <w:szCs w:val="27"/>
    </w:rPr>
  </w:style>
  <w:style w:type="character" w:styleId="Emphasis">
    <w:name w:val="Emphasis"/>
    <w:basedOn w:val="DefaultParagraphFont"/>
    <w:uiPriority w:val="20"/>
    <w:qFormat/>
    <w:rsid w:val="00B5461D"/>
    <w:rPr>
      <w:i/>
      <w:iCs/>
    </w:rPr>
  </w:style>
  <w:style w:type="character" w:customStyle="1" w:styleId="apple-converted-space">
    <w:name w:val="apple-converted-space"/>
    <w:basedOn w:val="DefaultParagraphFont"/>
    <w:rsid w:val="00B5461D"/>
  </w:style>
  <w:style w:type="character" w:styleId="UnresolvedMention">
    <w:name w:val="Unresolved Mention"/>
    <w:basedOn w:val="DefaultParagraphFont"/>
    <w:uiPriority w:val="99"/>
    <w:semiHidden/>
    <w:unhideWhenUsed/>
    <w:rsid w:val="0003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6468">
      <w:bodyDiv w:val="1"/>
      <w:marLeft w:val="0"/>
      <w:marRight w:val="0"/>
      <w:marTop w:val="0"/>
      <w:marBottom w:val="0"/>
      <w:divBdr>
        <w:top w:val="none" w:sz="0" w:space="0" w:color="auto"/>
        <w:left w:val="none" w:sz="0" w:space="0" w:color="auto"/>
        <w:bottom w:val="none" w:sz="0" w:space="0" w:color="auto"/>
        <w:right w:val="none" w:sz="0" w:space="0" w:color="auto"/>
      </w:divBdr>
    </w:div>
    <w:div w:id="315844709">
      <w:bodyDiv w:val="1"/>
      <w:marLeft w:val="0"/>
      <w:marRight w:val="0"/>
      <w:marTop w:val="0"/>
      <w:marBottom w:val="0"/>
      <w:divBdr>
        <w:top w:val="none" w:sz="0" w:space="0" w:color="auto"/>
        <w:left w:val="none" w:sz="0" w:space="0" w:color="auto"/>
        <w:bottom w:val="none" w:sz="0" w:space="0" w:color="auto"/>
        <w:right w:val="none" w:sz="0" w:space="0" w:color="auto"/>
      </w:divBdr>
    </w:div>
    <w:div w:id="362444944">
      <w:bodyDiv w:val="1"/>
      <w:marLeft w:val="0"/>
      <w:marRight w:val="0"/>
      <w:marTop w:val="0"/>
      <w:marBottom w:val="0"/>
      <w:divBdr>
        <w:top w:val="none" w:sz="0" w:space="0" w:color="auto"/>
        <w:left w:val="none" w:sz="0" w:space="0" w:color="auto"/>
        <w:bottom w:val="none" w:sz="0" w:space="0" w:color="auto"/>
        <w:right w:val="none" w:sz="0" w:space="0" w:color="auto"/>
      </w:divBdr>
    </w:div>
    <w:div w:id="401757490">
      <w:bodyDiv w:val="1"/>
      <w:marLeft w:val="0"/>
      <w:marRight w:val="0"/>
      <w:marTop w:val="0"/>
      <w:marBottom w:val="0"/>
      <w:divBdr>
        <w:top w:val="none" w:sz="0" w:space="0" w:color="auto"/>
        <w:left w:val="none" w:sz="0" w:space="0" w:color="auto"/>
        <w:bottom w:val="none" w:sz="0" w:space="0" w:color="auto"/>
        <w:right w:val="none" w:sz="0" w:space="0" w:color="auto"/>
      </w:divBdr>
    </w:div>
    <w:div w:id="547180448">
      <w:bodyDiv w:val="1"/>
      <w:marLeft w:val="0"/>
      <w:marRight w:val="0"/>
      <w:marTop w:val="0"/>
      <w:marBottom w:val="0"/>
      <w:divBdr>
        <w:top w:val="none" w:sz="0" w:space="0" w:color="auto"/>
        <w:left w:val="none" w:sz="0" w:space="0" w:color="auto"/>
        <w:bottom w:val="none" w:sz="0" w:space="0" w:color="auto"/>
        <w:right w:val="none" w:sz="0" w:space="0" w:color="auto"/>
      </w:divBdr>
    </w:div>
    <w:div w:id="593369009">
      <w:bodyDiv w:val="1"/>
      <w:marLeft w:val="0"/>
      <w:marRight w:val="0"/>
      <w:marTop w:val="0"/>
      <w:marBottom w:val="0"/>
      <w:divBdr>
        <w:top w:val="none" w:sz="0" w:space="0" w:color="auto"/>
        <w:left w:val="none" w:sz="0" w:space="0" w:color="auto"/>
        <w:bottom w:val="none" w:sz="0" w:space="0" w:color="auto"/>
        <w:right w:val="none" w:sz="0" w:space="0" w:color="auto"/>
      </w:divBdr>
    </w:div>
    <w:div w:id="604386234">
      <w:bodyDiv w:val="1"/>
      <w:marLeft w:val="0"/>
      <w:marRight w:val="0"/>
      <w:marTop w:val="0"/>
      <w:marBottom w:val="0"/>
      <w:divBdr>
        <w:top w:val="none" w:sz="0" w:space="0" w:color="auto"/>
        <w:left w:val="none" w:sz="0" w:space="0" w:color="auto"/>
        <w:bottom w:val="none" w:sz="0" w:space="0" w:color="auto"/>
        <w:right w:val="none" w:sz="0" w:space="0" w:color="auto"/>
      </w:divBdr>
    </w:div>
    <w:div w:id="753211093">
      <w:bodyDiv w:val="1"/>
      <w:marLeft w:val="0"/>
      <w:marRight w:val="0"/>
      <w:marTop w:val="0"/>
      <w:marBottom w:val="0"/>
      <w:divBdr>
        <w:top w:val="none" w:sz="0" w:space="0" w:color="auto"/>
        <w:left w:val="none" w:sz="0" w:space="0" w:color="auto"/>
        <w:bottom w:val="none" w:sz="0" w:space="0" w:color="auto"/>
        <w:right w:val="none" w:sz="0" w:space="0" w:color="auto"/>
      </w:divBdr>
    </w:div>
    <w:div w:id="859782272">
      <w:bodyDiv w:val="1"/>
      <w:marLeft w:val="0"/>
      <w:marRight w:val="0"/>
      <w:marTop w:val="0"/>
      <w:marBottom w:val="0"/>
      <w:divBdr>
        <w:top w:val="none" w:sz="0" w:space="0" w:color="auto"/>
        <w:left w:val="none" w:sz="0" w:space="0" w:color="auto"/>
        <w:bottom w:val="none" w:sz="0" w:space="0" w:color="auto"/>
        <w:right w:val="none" w:sz="0" w:space="0" w:color="auto"/>
      </w:divBdr>
    </w:div>
    <w:div w:id="911963675">
      <w:bodyDiv w:val="1"/>
      <w:marLeft w:val="0"/>
      <w:marRight w:val="0"/>
      <w:marTop w:val="0"/>
      <w:marBottom w:val="0"/>
      <w:divBdr>
        <w:top w:val="none" w:sz="0" w:space="0" w:color="auto"/>
        <w:left w:val="none" w:sz="0" w:space="0" w:color="auto"/>
        <w:bottom w:val="none" w:sz="0" w:space="0" w:color="auto"/>
        <w:right w:val="none" w:sz="0" w:space="0" w:color="auto"/>
      </w:divBdr>
      <w:divsChild>
        <w:div w:id="2005817171">
          <w:marLeft w:val="0"/>
          <w:marRight w:val="0"/>
          <w:marTop w:val="0"/>
          <w:marBottom w:val="0"/>
          <w:divBdr>
            <w:top w:val="none" w:sz="0" w:space="0" w:color="auto"/>
            <w:left w:val="none" w:sz="0" w:space="0" w:color="auto"/>
            <w:bottom w:val="none" w:sz="0" w:space="0" w:color="auto"/>
            <w:right w:val="none" w:sz="0" w:space="0" w:color="auto"/>
          </w:divBdr>
        </w:div>
        <w:div w:id="652753432">
          <w:marLeft w:val="0"/>
          <w:marRight w:val="0"/>
          <w:marTop w:val="0"/>
          <w:marBottom w:val="0"/>
          <w:divBdr>
            <w:top w:val="none" w:sz="0" w:space="0" w:color="auto"/>
            <w:left w:val="none" w:sz="0" w:space="0" w:color="auto"/>
            <w:bottom w:val="none" w:sz="0" w:space="0" w:color="auto"/>
            <w:right w:val="none" w:sz="0" w:space="0" w:color="auto"/>
          </w:divBdr>
        </w:div>
        <w:div w:id="1241018224">
          <w:marLeft w:val="0"/>
          <w:marRight w:val="0"/>
          <w:marTop w:val="0"/>
          <w:marBottom w:val="0"/>
          <w:divBdr>
            <w:top w:val="none" w:sz="0" w:space="0" w:color="auto"/>
            <w:left w:val="none" w:sz="0" w:space="0" w:color="auto"/>
            <w:bottom w:val="none" w:sz="0" w:space="0" w:color="auto"/>
            <w:right w:val="none" w:sz="0" w:space="0" w:color="auto"/>
          </w:divBdr>
        </w:div>
      </w:divsChild>
    </w:div>
    <w:div w:id="959802763">
      <w:bodyDiv w:val="1"/>
      <w:marLeft w:val="0"/>
      <w:marRight w:val="0"/>
      <w:marTop w:val="0"/>
      <w:marBottom w:val="0"/>
      <w:divBdr>
        <w:top w:val="none" w:sz="0" w:space="0" w:color="auto"/>
        <w:left w:val="none" w:sz="0" w:space="0" w:color="auto"/>
        <w:bottom w:val="none" w:sz="0" w:space="0" w:color="auto"/>
        <w:right w:val="none" w:sz="0" w:space="0" w:color="auto"/>
      </w:divBdr>
    </w:div>
    <w:div w:id="1003237303">
      <w:bodyDiv w:val="1"/>
      <w:marLeft w:val="0"/>
      <w:marRight w:val="0"/>
      <w:marTop w:val="0"/>
      <w:marBottom w:val="0"/>
      <w:divBdr>
        <w:top w:val="none" w:sz="0" w:space="0" w:color="auto"/>
        <w:left w:val="none" w:sz="0" w:space="0" w:color="auto"/>
        <w:bottom w:val="none" w:sz="0" w:space="0" w:color="auto"/>
        <w:right w:val="none" w:sz="0" w:space="0" w:color="auto"/>
      </w:divBdr>
    </w:div>
    <w:div w:id="1116801229">
      <w:bodyDiv w:val="1"/>
      <w:marLeft w:val="0"/>
      <w:marRight w:val="0"/>
      <w:marTop w:val="0"/>
      <w:marBottom w:val="0"/>
      <w:divBdr>
        <w:top w:val="none" w:sz="0" w:space="0" w:color="auto"/>
        <w:left w:val="none" w:sz="0" w:space="0" w:color="auto"/>
        <w:bottom w:val="none" w:sz="0" w:space="0" w:color="auto"/>
        <w:right w:val="none" w:sz="0" w:space="0" w:color="auto"/>
      </w:divBdr>
    </w:div>
    <w:div w:id="1234853435">
      <w:bodyDiv w:val="1"/>
      <w:marLeft w:val="0"/>
      <w:marRight w:val="0"/>
      <w:marTop w:val="0"/>
      <w:marBottom w:val="0"/>
      <w:divBdr>
        <w:top w:val="none" w:sz="0" w:space="0" w:color="auto"/>
        <w:left w:val="none" w:sz="0" w:space="0" w:color="auto"/>
        <w:bottom w:val="none" w:sz="0" w:space="0" w:color="auto"/>
        <w:right w:val="none" w:sz="0" w:space="0" w:color="auto"/>
      </w:divBdr>
    </w:div>
    <w:div w:id="1273048471">
      <w:bodyDiv w:val="1"/>
      <w:marLeft w:val="0"/>
      <w:marRight w:val="0"/>
      <w:marTop w:val="0"/>
      <w:marBottom w:val="0"/>
      <w:divBdr>
        <w:top w:val="none" w:sz="0" w:space="0" w:color="auto"/>
        <w:left w:val="none" w:sz="0" w:space="0" w:color="auto"/>
        <w:bottom w:val="none" w:sz="0" w:space="0" w:color="auto"/>
        <w:right w:val="none" w:sz="0" w:space="0" w:color="auto"/>
      </w:divBdr>
    </w:div>
    <w:div w:id="1308365696">
      <w:bodyDiv w:val="1"/>
      <w:marLeft w:val="0"/>
      <w:marRight w:val="0"/>
      <w:marTop w:val="0"/>
      <w:marBottom w:val="0"/>
      <w:divBdr>
        <w:top w:val="none" w:sz="0" w:space="0" w:color="auto"/>
        <w:left w:val="none" w:sz="0" w:space="0" w:color="auto"/>
        <w:bottom w:val="none" w:sz="0" w:space="0" w:color="auto"/>
        <w:right w:val="none" w:sz="0" w:space="0" w:color="auto"/>
      </w:divBdr>
      <w:divsChild>
        <w:div w:id="61215823">
          <w:marLeft w:val="0"/>
          <w:marRight w:val="0"/>
          <w:marTop w:val="0"/>
          <w:marBottom w:val="0"/>
          <w:divBdr>
            <w:top w:val="none" w:sz="0" w:space="0" w:color="auto"/>
            <w:left w:val="none" w:sz="0" w:space="0" w:color="auto"/>
            <w:bottom w:val="none" w:sz="0" w:space="0" w:color="auto"/>
            <w:right w:val="none" w:sz="0" w:space="0" w:color="auto"/>
          </w:divBdr>
          <w:divsChild>
            <w:div w:id="60956224">
              <w:marLeft w:val="0"/>
              <w:marRight w:val="0"/>
              <w:marTop w:val="0"/>
              <w:marBottom w:val="0"/>
              <w:divBdr>
                <w:top w:val="none" w:sz="0" w:space="0" w:color="auto"/>
                <w:left w:val="none" w:sz="0" w:space="0" w:color="auto"/>
                <w:bottom w:val="none" w:sz="0" w:space="0" w:color="auto"/>
                <w:right w:val="none" w:sz="0" w:space="0" w:color="auto"/>
              </w:divBdr>
              <w:divsChild>
                <w:div w:id="320692611">
                  <w:marLeft w:val="0"/>
                  <w:marRight w:val="0"/>
                  <w:marTop w:val="0"/>
                  <w:marBottom w:val="0"/>
                  <w:divBdr>
                    <w:top w:val="none" w:sz="0" w:space="0" w:color="auto"/>
                    <w:left w:val="none" w:sz="0" w:space="0" w:color="auto"/>
                    <w:bottom w:val="none" w:sz="0" w:space="0" w:color="auto"/>
                    <w:right w:val="none" w:sz="0" w:space="0" w:color="auto"/>
                  </w:divBdr>
                  <w:divsChild>
                    <w:div w:id="1389496648">
                      <w:marLeft w:val="0"/>
                      <w:marRight w:val="0"/>
                      <w:marTop w:val="0"/>
                      <w:marBottom w:val="0"/>
                      <w:divBdr>
                        <w:top w:val="none" w:sz="0" w:space="0" w:color="auto"/>
                        <w:left w:val="none" w:sz="0" w:space="0" w:color="auto"/>
                        <w:bottom w:val="none" w:sz="0" w:space="0" w:color="auto"/>
                        <w:right w:val="none" w:sz="0" w:space="0" w:color="auto"/>
                      </w:divBdr>
                      <w:divsChild>
                        <w:div w:id="382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556">
      <w:bodyDiv w:val="1"/>
      <w:marLeft w:val="0"/>
      <w:marRight w:val="0"/>
      <w:marTop w:val="0"/>
      <w:marBottom w:val="0"/>
      <w:divBdr>
        <w:top w:val="none" w:sz="0" w:space="0" w:color="auto"/>
        <w:left w:val="none" w:sz="0" w:space="0" w:color="auto"/>
        <w:bottom w:val="none" w:sz="0" w:space="0" w:color="auto"/>
        <w:right w:val="none" w:sz="0" w:space="0" w:color="auto"/>
      </w:divBdr>
    </w:div>
    <w:div w:id="1336108519">
      <w:bodyDiv w:val="1"/>
      <w:marLeft w:val="0"/>
      <w:marRight w:val="0"/>
      <w:marTop w:val="0"/>
      <w:marBottom w:val="0"/>
      <w:divBdr>
        <w:top w:val="none" w:sz="0" w:space="0" w:color="auto"/>
        <w:left w:val="none" w:sz="0" w:space="0" w:color="auto"/>
        <w:bottom w:val="none" w:sz="0" w:space="0" w:color="auto"/>
        <w:right w:val="none" w:sz="0" w:space="0" w:color="auto"/>
      </w:divBdr>
    </w:div>
    <w:div w:id="1450123777">
      <w:bodyDiv w:val="1"/>
      <w:marLeft w:val="0"/>
      <w:marRight w:val="0"/>
      <w:marTop w:val="0"/>
      <w:marBottom w:val="0"/>
      <w:divBdr>
        <w:top w:val="none" w:sz="0" w:space="0" w:color="auto"/>
        <w:left w:val="none" w:sz="0" w:space="0" w:color="auto"/>
        <w:bottom w:val="none" w:sz="0" w:space="0" w:color="auto"/>
        <w:right w:val="none" w:sz="0" w:space="0" w:color="auto"/>
      </w:divBdr>
      <w:divsChild>
        <w:div w:id="4139370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914930">
              <w:marLeft w:val="0"/>
              <w:marRight w:val="0"/>
              <w:marTop w:val="0"/>
              <w:marBottom w:val="0"/>
              <w:divBdr>
                <w:top w:val="none" w:sz="0" w:space="0" w:color="auto"/>
                <w:left w:val="none" w:sz="0" w:space="0" w:color="auto"/>
                <w:bottom w:val="none" w:sz="0" w:space="0" w:color="auto"/>
                <w:right w:val="none" w:sz="0" w:space="0" w:color="auto"/>
              </w:divBdr>
            </w:div>
            <w:div w:id="2091652522">
              <w:marLeft w:val="0"/>
              <w:marRight w:val="0"/>
              <w:marTop w:val="0"/>
              <w:marBottom w:val="0"/>
              <w:divBdr>
                <w:top w:val="none" w:sz="0" w:space="0" w:color="auto"/>
                <w:left w:val="none" w:sz="0" w:space="0" w:color="auto"/>
                <w:bottom w:val="none" w:sz="0" w:space="0" w:color="auto"/>
                <w:right w:val="none" w:sz="0" w:space="0" w:color="auto"/>
              </w:divBdr>
            </w:div>
          </w:divsChild>
        </w:div>
        <w:div w:id="1329167229">
          <w:blockQuote w:val="1"/>
          <w:marLeft w:val="600"/>
          <w:marRight w:val="0"/>
          <w:marTop w:val="0"/>
          <w:marBottom w:val="0"/>
          <w:divBdr>
            <w:top w:val="none" w:sz="0" w:space="0" w:color="auto"/>
            <w:left w:val="none" w:sz="0" w:space="0" w:color="auto"/>
            <w:bottom w:val="none" w:sz="0" w:space="0" w:color="auto"/>
            <w:right w:val="none" w:sz="0" w:space="0" w:color="auto"/>
          </w:divBdr>
          <w:divsChild>
            <w:div w:id="229269938">
              <w:marLeft w:val="0"/>
              <w:marRight w:val="0"/>
              <w:marTop w:val="0"/>
              <w:marBottom w:val="0"/>
              <w:divBdr>
                <w:top w:val="none" w:sz="0" w:space="0" w:color="auto"/>
                <w:left w:val="none" w:sz="0" w:space="0" w:color="auto"/>
                <w:bottom w:val="none" w:sz="0" w:space="0" w:color="auto"/>
                <w:right w:val="none" w:sz="0" w:space="0" w:color="auto"/>
              </w:divBdr>
            </w:div>
            <w:div w:id="114754816">
              <w:marLeft w:val="0"/>
              <w:marRight w:val="0"/>
              <w:marTop w:val="0"/>
              <w:marBottom w:val="0"/>
              <w:divBdr>
                <w:top w:val="none" w:sz="0" w:space="0" w:color="auto"/>
                <w:left w:val="none" w:sz="0" w:space="0" w:color="auto"/>
                <w:bottom w:val="none" w:sz="0" w:space="0" w:color="auto"/>
                <w:right w:val="none" w:sz="0" w:space="0" w:color="auto"/>
              </w:divBdr>
            </w:div>
          </w:divsChild>
        </w:div>
        <w:div w:id="945893449">
          <w:blockQuote w:val="1"/>
          <w:marLeft w:val="600"/>
          <w:marRight w:val="0"/>
          <w:marTop w:val="0"/>
          <w:marBottom w:val="0"/>
          <w:divBdr>
            <w:top w:val="none" w:sz="0" w:space="0" w:color="auto"/>
            <w:left w:val="none" w:sz="0" w:space="0" w:color="auto"/>
            <w:bottom w:val="none" w:sz="0" w:space="0" w:color="auto"/>
            <w:right w:val="none" w:sz="0" w:space="0" w:color="auto"/>
          </w:divBdr>
          <w:divsChild>
            <w:div w:id="346323833">
              <w:marLeft w:val="0"/>
              <w:marRight w:val="0"/>
              <w:marTop w:val="0"/>
              <w:marBottom w:val="0"/>
              <w:divBdr>
                <w:top w:val="none" w:sz="0" w:space="0" w:color="auto"/>
                <w:left w:val="none" w:sz="0" w:space="0" w:color="auto"/>
                <w:bottom w:val="none" w:sz="0" w:space="0" w:color="auto"/>
                <w:right w:val="none" w:sz="0" w:space="0" w:color="auto"/>
              </w:divBdr>
            </w:div>
            <w:div w:id="1971279202">
              <w:marLeft w:val="0"/>
              <w:marRight w:val="0"/>
              <w:marTop w:val="0"/>
              <w:marBottom w:val="0"/>
              <w:divBdr>
                <w:top w:val="none" w:sz="0" w:space="0" w:color="auto"/>
                <w:left w:val="none" w:sz="0" w:space="0" w:color="auto"/>
                <w:bottom w:val="none" w:sz="0" w:space="0" w:color="auto"/>
                <w:right w:val="none" w:sz="0" w:space="0" w:color="auto"/>
              </w:divBdr>
            </w:div>
          </w:divsChild>
        </w:div>
        <w:div w:id="5681521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7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660">
      <w:bodyDiv w:val="1"/>
      <w:marLeft w:val="0"/>
      <w:marRight w:val="0"/>
      <w:marTop w:val="0"/>
      <w:marBottom w:val="0"/>
      <w:divBdr>
        <w:top w:val="none" w:sz="0" w:space="0" w:color="auto"/>
        <w:left w:val="none" w:sz="0" w:space="0" w:color="auto"/>
        <w:bottom w:val="none" w:sz="0" w:space="0" w:color="auto"/>
        <w:right w:val="none" w:sz="0" w:space="0" w:color="auto"/>
      </w:divBdr>
    </w:div>
    <w:div w:id="1705206669">
      <w:bodyDiv w:val="1"/>
      <w:marLeft w:val="0"/>
      <w:marRight w:val="0"/>
      <w:marTop w:val="0"/>
      <w:marBottom w:val="0"/>
      <w:divBdr>
        <w:top w:val="none" w:sz="0" w:space="0" w:color="auto"/>
        <w:left w:val="none" w:sz="0" w:space="0" w:color="auto"/>
        <w:bottom w:val="none" w:sz="0" w:space="0" w:color="auto"/>
        <w:right w:val="none" w:sz="0" w:space="0" w:color="auto"/>
      </w:divBdr>
    </w:div>
    <w:div w:id="1752041484">
      <w:bodyDiv w:val="1"/>
      <w:marLeft w:val="0"/>
      <w:marRight w:val="0"/>
      <w:marTop w:val="0"/>
      <w:marBottom w:val="0"/>
      <w:divBdr>
        <w:top w:val="none" w:sz="0" w:space="0" w:color="auto"/>
        <w:left w:val="none" w:sz="0" w:space="0" w:color="auto"/>
        <w:bottom w:val="none" w:sz="0" w:space="0" w:color="auto"/>
        <w:right w:val="none" w:sz="0" w:space="0" w:color="auto"/>
      </w:divBdr>
    </w:div>
    <w:div w:id="1810591613">
      <w:bodyDiv w:val="1"/>
      <w:marLeft w:val="0"/>
      <w:marRight w:val="0"/>
      <w:marTop w:val="0"/>
      <w:marBottom w:val="0"/>
      <w:divBdr>
        <w:top w:val="none" w:sz="0" w:space="0" w:color="auto"/>
        <w:left w:val="none" w:sz="0" w:space="0" w:color="auto"/>
        <w:bottom w:val="none" w:sz="0" w:space="0" w:color="auto"/>
        <w:right w:val="none" w:sz="0" w:space="0" w:color="auto"/>
      </w:divBdr>
    </w:div>
    <w:div w:id="1854832150">
      <w:bodyDiv w:val="1"/>
      <w:marLeft w:val="0"/>
      <w:marRight w:val="0"/>
      <w:marTop w:val="0"/>
      <w:marBottom w:val="0"/>
      <w:divBdr>
        <w:top w:val="none" w:sz="0" w:space="0" w:color="auto"/>
        <w:left w:val="none" w:sz="0" w:space="0" w:color="auto"/>
        <w:bottom w:val="none" w:sz="0" w:space="0" w:color="auto"/>
        <w:right w:val="none" w:sz="0" w:space="0" w:color="auto"/>
      </w:divBdr>
    </w:div>
    <w:div w:id="1904945677">
      <w:bodyDiv w:val="1"/>
      <w:marLeft w:val="0"/>
      <w:marRight w:val="0"/>
      <w:marTop w:val="0"/>
      <w:marBottom w:val="0"/>
      <w:divBdr>
        <w:top w:val="none" w:sz="0" w:space="0" w:color="auto"/>
        <w:left w:val="none" w:sz="0" w:space="0" w:color="auto"/>
        <w:bottom w:val="none" w:sz="0" w:space="0" w:color="auto"/>
        <w:right w:val="none" w:sz="0" w:space="0" w:color="auto"/>
      </w:divBdr>
    </w:div>
    <w:div w:id="1921908829">
      <w:bodyDiv w:val="1"/>
      <w:marLeft w:val="0"/>
      <w:marRight w:val="0"/>
      <w:marTop w:val="0"/>
      <w:marBottom w:val="0"/>
      <w:divBdr>
        <w:top w:val="none" w:sz="0" w:space="0" w:color="auto"/>
        <w:left w:val="none" w:sz="0" w:space="0" w:color="auto"/>
        <w:bottom w:val="none" w:sz="0" w:space="0" w:color="auto"/>
        <w:right w:val="none" w:sz="0" w:space="0" w:color="auto"/>
      </w:divBdr>
    </w:div>
    <w:div w:id="1938518094">
      <w:bodyDiv w:val="1"/>
      <w:marLeft w:val="0"/>
      <w:marRight w:val="0"/>
      <w:marTop w:val="0"/>
      <w:marBottom w:val="0"/>
      <w:divBdr>
        <w:top w:val="none" w:sz="0" w:space="0" w:color="auto"/>
        <w:left w:val="none" w:sz="0" w:space="0" w:color="auto"/>
        <w:bottom w:val="none" w:sz="0" w:space="0" w:color="auto"/>
        <w:right w:val="none" w:sz="0" w:space="0" w:color="auto"/>
      </w:divBdr>
    </w:div>
    <w:div w:id="1957324976">
      <w:bodyDiv w:val="1"/>
      <w:marLeft w:val="0"/>
      <w:marRight w:val="0"/>
      <w:marTop w:val="0"/>
      <w:marBottom w:val="0"/>
      <w:divBdr>
        <w:top w:val="none" w:sz="0" w:space="0" w:color="auto"/>
        <w:left w:val="none" w:sz="0" w:space="0" w:color="auto"/>
        <w:bottom w:val="none" w:sz="0" w:space="0" w:color="auto"/>
        <w:right w:val="none" w:sz="0" w:space="0" w:color="auto"/>
      </w:divBdr>
      <w:divsChild>
        <w:div w:id="989334161">
          <w:marLeft w:val="0"/>
          <w:marRight w:val="0"/>
          <w:marTop w:val="0"/>
          <w:marBottom w:val="0"/>
          <w:divBdr>
            <w:top w:val="none" w:sz="0" w:space="0" w:color="auto"/>
            <w:left w:val="none" w:sz="0" w:space="0" w:color="auto"/>
            <w:bottom w:val="none" w:sz="0" w:space="0" w:color="auto"/>
            <w:right w:val="none" w:sz="0" w:space="0" w:color="auto"/>
          </w:divBdr>
          <w:divsChild>
            <w:div w:id="16073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gle/E73VSWayqbvUPov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fc7909.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fC7909newsletter@gmail.com" TargetMode="External"/><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adwayMike\AppData\Roaming\Microsoft\Templates\MSC_MS_EN_IN_Agenda-Conference%20C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A53D-8B2E-445B-BB11-D9D4F2A038E8}">
  <ds:schemaRefs>
    <ds:schemaRef ds:uri="http://schemas.microsoft.com/sharepoint/v3/contenttype/forms"/>
  </ds:schemaRefs>
</ds:datastoreItem>
</file>

<file path=customXml/itemProps2.xml><?xml version="1.0" encoding="utf-8"?>
<ds:datastoreItem xmlns:ds="http://schemas.openxmlformats.org/officeDocument/2006/customXml" ds:itemID="{15049479-AD17-4EE9-805B-E15D7DB3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C:\Users\BroadwayMike\AppData\Roaming\Microsoft\Templates\MSC_MS_EN_IN_Agenda-Conference Call.dotx</Template>
  <TotalTime>59</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 Shedor</dc:creator>
  <cp:lastModifiedBy>Alex Montgomery</cp:lastModifiedBy>
  <cp:revision>68</cp:revision>
  <cp:lastPrinted>2025-09-15T03:00:00Z</cp:lastPrinted>
  <dcterms:created xsi:type="dcterms:W3CDTF">2025-09-14T23:19:00Z</dcterms:created>
  <dcterms:modified xsi:type="dcterms:W3CDTF">2025-09-15T03:00:00Z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TC102819079990</vt:lpwstr>
  </property>
  <property fmtid="{D5CDD505-2E9C-101B-9397-08002B2CF9AE}" pid="3" name="MSIP_Label_3407aa83-163e-4c4f-8caf-a64e89f0586d_Enabled">
    <vt:lpwstr>true</vt:lpwstr>
  </property>
  <property fmtid="{D5CDD505-2E9C-101B-9397-08002B2CF9AE}" pid="4" name="MSIP_Label_3407aa83-163e-4c4f-8caf-a64e89f0586d_SetDate">
    <vt:lpwstr>2025-01-27T17:37:34Z</vt:lpwstr>
  </property>
  <property fmtid="{D5CDD505-2E9C-101B-9397-08002B2CF9AE}" pid="5" name="MSIP_Label_3407aa83-163e-4c4f-8caf-a64e89f0586d_Method">
    <vt:lpwstr>Privileged</vt:lpwstr>
  </property>
  <property fmtid="{D5CDD505-2E9C-101B-9397-08002B2CF9AE}" pid="6" name="MSIP_Label_3407aa83-163e-4c4f-8caf-a64e89f0586d_Name">
    <vt:lpwstr>Public</vt:lpwstr>
  </property>
  <property fmtid="{D5CDD505-2E9C-101B-9397-08002B2CF9AE}" pid="7" name="MSIP_Label_3407aa83-163e-4c4f-8caf-a64e89f0586d_SiteId">
    <vt:lpwstr>ed38c4bc-a204-4511-8009-34c0612c882a</vt:lpwstr>
  </property>
  <property fmtid="{D5CDD505-2E9C-101B-9397-08002B2CF9AE}" pid="8" name="MSIP_Label_3407aa83-163e-4c4f-8caf-a64e89f0586d_ActionId">
    <vt:lpwstr>7ca9ec6c-6258-4d79-9fb2-aa1637086aed</vt:lpwstr>
  </property>
  <property fmtid="{D5CDD505-2E9C-101B-9397-08002B2CF9AE}" pid="9" name="MSIP_Label_3407aa83-163e-4c4f-8caf-a64e89f0586d_ContentBits">
    <vt:lpwstr>0</vt:lpwstr>
  </property>
</Properties>
</file>