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ediumGrid1-Accent1"/>
        <w:tblW w:w="11216" w:type="dxa"/>
        <w:tblInd w:w="-37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628"/>
        <w:gridCol w:w="452"/>
        <w:gridCol w:w="1357"/>
        <w:gridCol w:w="6061"/>
        <w:gridCol w:w="1718"/>
      </w:tblGrid>
      <w:tr w:rsidR="00FD18B4" w:rsidRPr="00215323" w14:paraId="2D631A3D" w14:textId="77777777" w:rsidTr="00DD5FE8">
        <w:trPr>
          <w:cnfStyle w:val="100000000000" w:firstRow="1" w:lastRow="0" w:firstColumn="0" w:lastColumn="0" w:oddVBand="0" w:evenVBand="0" w:oddHBand="0" w:evenHBand="0" w:firstRowFirstColumn="0" w:firstRowLastColumn="0" w:lastRowFirstColumn="0" w:lastRowLastColumn="0"/>
          <w:trHeight w:val="2036"/>
        </w:trPr>
        <w:tc>
          <w:tcPr>
            <w:cnfStyle w:val="001000000000" w:firstRow="0" w:lastRow="0" w:firstColumn="1" w:lastColumn="0" w:oddVBand="0" w:evenVBand="0" w:oddHBand="0" w:evenHBand="0" w:firstRowFirstColumn="0" w:firstRowLastColumn="0" w:lastRowFirstColumn="0" w:lastRowLastColumn="0"/>
            <w:tcW w:w="11216" w:type="dxa"/>
            <w:gridSpan w:val="5"/>
            <w:shd w:val="clear" w:color="auto" w:fill="auto"/>
          </w:tcPr>
          <w:p w14:paraId="06E9AF63" w14:textId="7AAF68A7" w:rsidR="00E25839" w:rsidRDefault="00274042" w:rsidP="000C19B8">
            <w:pPr>
              <w:ind w:left="360"/>
              <w:jc w:val="center"/>
              <w:rPr>
                <w:sz w:val="32"/>
                <w:szCs w:val="32"/>
              </w:rPr>
            </w:pPr>
            <w:r>
              <w:rPr>
                <w:noProof/>
                <w:sz w:val="32"/>
                <w:szCs w:val="32"/>
              </w:rPr>
              <w:drawing>
                <wp:inline distT="0" distB="0" distL="0" distR="0" wp14:anchorId="364ED5D7" wp14:editId="0BF86BA1">
                  <wp:extent cx="1038225" cy="1038225"/>
                  <wp:effectExtent l="0" t="0" r="9525"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_orderkofc.gif"/>
                          <pic:cNvPicPr/>
                        </pic:nvPicPr>
                        <pic:blipFill>
                          <a:blip r:embed="rId9">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p w14:paraId="7BD147A8" w14:textId="77777777" w:rsidR="00EB2328" w:rsidRDefault="00274042" w:rsidP="005C22F1">
            <w:pPr>
              <w:ind w:left="360"/>
              <w:jc w:val="center"/>
              <w:rPr>
                <w:sz w:val="32"/>
                <w:szCs w:val="32"/>
              </w:rPr>
            </w:pPr>
            <w:r>
              <w:rPr>
                <w:sz w:val="32"/>
                <w:szCs w:val="32"/>
              </w:rPr>
              <w:t>Prince of Peace Council #7909</w:t>
            </w:r>
          </w:p>
          <w:p w14:paraId="0EF6CEAA" w14:textId="71CD9F5A" w:rsidR="006D3B0B" w:rsidRPr="00215323" w:rsidRDefault="008E6CFF" w:rsidP="005C22F1">
            <w:pPr>
              <w:ind w:left="360"/>
              <w:jc w:val="center"/>
              <w:rPr>
                <w:sz w:val="32"/>
                <w:szCs w:val="32"/>
              </w:rPr>
            </w:pPr>
            <w:r>
              <w:rPr>
                <w:sz w:val="32"/>
                <w:szCs w:val="32"/>
              </w:rPr>
              <w:t xml:space="preserve">Officers </w:t>
            </w:r>
            <w:r w:rsidR="005928D5">
              <w:rPr>
                <w:sz w:val="32"/>
                <w:szCs w:val="32"/>
              </w:rPr>
              <w:t>Planning Meeting Agenda</w:t>
            </w:r>
          </w:p>
        </w:tc>
      </w:tr>
      <w:tr w:rsidR="00CC2DE2" w:rsidRPr="00215323" w14:paraId="1CD95CF7" w14:textId="77777777" w:rsidTr="00DD5FE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628" w:type="dxa"/>
            <w:shd w:val="clear" w:color="auto" w:fill="auto"/>
          </w:tcPr>
          <w:p w14:paraId="662A5F6A" w14:textId="77777777" w:rsidR="00CC2DE2" w:rsidRPr="0090666B" w:rsidRDefault="00CC2DE2" w:rsidP="00EC58F2">
            <w:pPr>
              <w:rPr>
                <w:b w:val="0"/>
                <w:bCs w:val="0"/>
                <w:sz w:val="20"/>
                <w:szCs w:val="20"/>
              </w:rPr>
            </w:pPr>
            <w:r w:rsidRPr="0090666B">
              <w:rPr>
                <w:sz w:val="20"/>
                <w:szCs w:val="20"/>
              </w:rPr>
              <w:t>Objective</w:t>
            </w:r>
          </w:p>
        </w:tc>
        <w:tc>
          <w:tcPr>
            <w:tcW w:w="9588" w:type="dxa"/>
            <w:gridSpan w:val="4"/>
            <w:shd w:val="clear" w:color="auto" w:fill="auto"/>
          </w:tcPr>
          <w:p w14:paraId="029B5A06" w14:textId="3B6D94EF" w:rsidR="00CC2DE2" w:rsidRPr="0090666B" w:rsidRDefault="006F00BE" w:rsidP="00CC2DE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Officer</w:t>
            </w:r>
            <w:r w:rsidR="008003AE">
              <w:rPr>
                <w:sz w:val="20"/>
                <w:szCs w:val="20"/>
              </w:rPr>
              <w:t>s</w:t>
            </w:r>
            <w:r>
              <w:rPr>
                <w:sz w:val="20"/>
                <w:szCs w:val="20"/>
              </w:rPr>
              <w:t xml:space="preserve"> Planning Meeting</w:t>
            </w:r>
          </w:p>
        </w:tc>
      </w:tr>
      <w:tr w:rsidR="00CC2DE2" w:rsidRPr="00215323" w14:paraId="5DBEFD86" w14:textId="77777777" w:rsidTr="00DD5FE8">
        <w:trPr>
          <w:trHeight w:val="227"/>
        </w:trPr>
        <w:tc>
          <w:tcPr>
            <w:cnfStyle w:val="001000000000" w:firstRow="0" w:lastRow="0" w:firstColumn="1" w:lastColumn="0" w:oddVBand="0" w:evenVBand="0" w:oddHBand="0" w:evenHBand="0" w:firstRowFirstColumn="0" w:firstRowLastColumn="0" w:lastRowFirstColumn="0" w:lastRowLastColumn="0"/>
            <w:tcW w:w="1628" w:type="dxa"/>
            <w:shd w:val="clear" w:color="auto" w:fill="auto"/>
          </w:tcPr>
          <w:p w14:paraId="252D9F87" w14:textId="77777777" w:rsidR="00CC2DE2" w:rsidRPr="0090666B" w:rsidRDefault="00CC2DE2" w:rsidP="00EC58F2">
            <w:pPr>
              <w:rPr>
                <w:b w:val="0"/>
                <w:bCs w:val="0"/>
                <w:sz w:val="20"/>
                <w:szCs w:val="20"/>
              </w:rPr>
            </w:pPr>
            <w:r w:rsidRPr="0090666B">
              <w:rPr>
                <w:sz w:val="20"/>
                <w:szCs w:val="20"/>
              </w:rPr>
              <w:t>Date</w:t>
            </w:r>
          </w:p>
        </w:tc>
        <w:tc>
          <w:tcPr>
            <w:tcW w:w="9588" w:type="dxa"/>
            <w:gridSpan w:val="4"/>
            <w:shd w:val="clear" w:color="auto" w:fill="auto"/>
          </w:tcPr>
          <w:p w14:paraId="624DCD04" w14:textId="6D8EB30D" w:rsidR="00CC2DE2" w:rsidRPr="0090666B" w:rsidRDefault="00C82763" w:rsidP="00FD3CF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August</w:t>
            </w:r>
            <w:r w:rsidR="00C131AA">
              <w:rPr>
                <w:sz w:val="20"/>
                <w:szCs w:val="20"/>
              </w:rPr>
              <w:t xml:space="preserve"> </w:t>
            </w:r>
            <w:r>
              <w:rPr>
                <w:sz w:val="20"/>
                <w:szCs w:val="20"/>
              </w:rPr>
              <w:t>5</w:t>
            </w:r>
            <w:r w:rsidR="007F3E23" w:rsidRPr="007F3E23">
              <w:rPr>
                <w:sz w:val="20"/>
                <w:szCs w:val="20"/>
                <w:vertAlign w:val="superscript"/>
              </w:rPr>
              <w:t>th</w:t>
            </w:r>
            <w:r w:rsidR="000F50C7">
              <w:rPr>
                <w:sz w:val="20"/>
                <w:szCs w:val="20"/>
              </w:rPr>
              <w:t>,</w:t>
            </w:r>
            <w:r w:rsidR="00116E82">
              <w:rPr>
                <w:sz w:val="20"/>
                <w:szCs w:val="20"/>
              </w:rPr>
              <w:t xml:space="preserve"> 202</w:t>
            </w:r>
            <w:r w:rsidR="00B02AB3">
              <w:rPr>
                <w:sz w:val="20"/>
                <w:szCs w:val="20"/>
              </w:rPr>
              <w:t>5</w:t>
            </w:r>
          </w:p>
        </w:tc>
      </w:tr>
      <w:tr w:rsidR="00EC58F2" w:rsidRPr="00215323" w14:paraId="25A6FACD" w14:textId="77777777" w:rsidTr="00DD5FE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628" w:type="dxa"/>
            <w:shd w:val="clear" w:color="auto" w:fill="auto"/>
          </w:tcPr>
          <w:p w14:paraId="3B67959D" w14:textId="16DBE702" w:rsidR="00EC58F2" w:rsidRPr="0090666B" w:rsidRDefault="00EC58F2" w:rsidP="00EC58F2">
            <w:pPr>
              <w:rPr>
                <w:sz w:val="20"/>
                <w:szCs w:val="20"/>
              </w:rPr>
            </w:pPr>
            <w:r w:rsidRPr="0090666B">
              <w:rPr>
                <w:sz w:val="20"/>
                <w:szCs w:val="20"/>
              </w:rPr>
              <w:t>Time</w:t>
            </w:r>
            <w:r w:rsidR="0043104C">
              <w:rPr>
                <w:sz w:val="20"/>
                <w:szCs w:val="20"/>
              </w:rPr>
              <w:t>/Location</w:t>
            </w:r>
          </w:p>
        </w:tc>
        <w:tc>
          <w:tcPr>
            <w:tcW w:w="9588" w:type="dxa"/>
            <w:gridSpan w:val="4"/>
            <w:shd w:val="clear" w:color="auto" w:fill="auto"/>
          </w:tcPr>
          <w:p w14:paraId="0FE37FB5" w14:textId="6C63E94C" w:rsidR="00081472" w:rsidRPr="0090666B" w:rsidRDefault="008A3F3F" w:rsidP="001B025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w:t>
            </w:r>
            <w:r w:rsidR="00A50CDC" w:rsidRPr="0090666B">
              <w:rPr>
                <w:sz w:val="20"/>
                <w:szCs w:val="20"/>
              </w:rPr>
              <w:t>:</w:t>
            </w:r>
            <w:r w:rsidR="005928D5">
              <w:rPr>
                <w:sz w:val="20"/>
                <w:szCs w:val="20"/>
              </w:rPr>
              <w:t>00 PM</w:t>
            </w:r>
            <w:r w:rsidR="0043104C">
              <w:rPr>
                <w:sz w:val="20"/>
                <w:szCs w:val="20"/>
              </w:rPr>
              <w:t>,</w:t>
            </w:r>
            <w:r w:rsidR="005928D5">
              <w:rPr>
                <w:sz w:val="20"/>
                <w:szCs w:val="20"/>
              </w:rPr>
              <w:t xml:space="preserve"> </w:t>
            </w:r>
            <w:r w:rsidR="00C20AC2">
              <w:rPr>
                <w:sz w:val="20"/>
                <w:szCs w:val="20"/>
              </w:rPr>
              <w:t xml:space="preserve">Parish Hall Meeting </w:t>
            </w:r>
            <w:r w:rsidR="005928D5">
              <w:rPr>
                <w:sz w:val="20"/>
                <w:szCs w:val="20"/>
              </w:rPr>
              <w:t xml:space="preserve">Room </w:t>
            </w:r>
          </w:p>
        </w:tc>
      </w:tr>
      <w:tr w:rsidR="00CC2DE2" w:rsidRPr="00215323" w14:paraId="74EB6A8D" w14:textId="77777777" w:rsidTr="00DD5FE8">
        <w:trPr>
          <w:trHeight w:val="266"/>
        </w:trPr>
        <w:tc>
          <w:tcPr>
            <w:cnfStyle w:val="001000000000" w:firstRow="0" w:lastRow="0" w:firstColumn="1" w:lastColumn="0" w:oddVBand="0" w:evenVBand="0" w:oddHBand="0" w:evenHBand="0" w:firstRowFirstColumn="0" w:firstRowLastColumn="0" w:lastRowFirstColumn="0" w:lastRowLastColumn="0"/>
            <w:tcW w:w="1628" w:type="dxa"/>
            <w:shd w:val="clear" w:color="auto" w:fill="auto"/>
          </w:tcPr>
          <w:p w14:paraId="253A5CE6" w14:textId="6C21E086" w:rsidR="00CC2DE2" w:rsidRPr="0090666B" w:rsidRDefault="00274042" w:rsidP="00EC58F2">
            <w:pPr>
              <w:rPr>
                <w:b w:val="0"/>
                <w:bCs w:val="0"/>
                <w:sz w:val="20"/>
                <w:szCs w:val="20"/>
              </w:rPr>
            </w:pPr>
            <w:r w:rsidRPr="0090666B">
              <w:rPr>
                <w:sz w:val="20"/>
                <w:szCs w:val="20"/>
              </w:rPr>
              <w:t>Chapl</w:t>
            </w:r>
            <w:r w:rsidR="00C957EA">
              <w:rPr>
                <w:sz w:val="20"/>
                <w:szCs w:val="20"/>
              </w:rPr>
              <w:t>a</w:t>
            </w:r>
            <w:r w:rsidRPr="0090666B">
              <w:rPr>
                <w:sz w:val="20"/>
                <w:szCs w:val="20"/>
              </w:rPr>
              <w:t>in</w:t>
            </w:r>
          </w:p>
        </w:tc>
        <w:tc>
          <w:tcPr>
            <w:tcW w:w="9588" w:type="dxa"/>
            <w:gridSpan w:val="4"/>
            <w:shd w:val="clear" w:color="auto" w:fill="auto"/>
          </w:tcPr>
          <w:p w14:paraId="4B0AB5C0" w14:textId="48C4A7F1" w:rsidR="00CC2DE2" w:rsidRPr="0090666B" w:rsidRDefault="00203B26" w:rsidP="00CC2DE2">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Dcn</w:t>
            </w:r>
            <w:proofErr w:type="spellEnd"/>
            <w:r>
              <w:rPr>
                <w:sz w:val="20"/>
                <w:szCs w:val="20"/>
              </w:rPr>
              <w:t xml:space="preserve">. </w:t>
            </w:r>
            <w:r w:rsidR="00CD22D1">
              <w:rPr>
                <w:sz w:val="20"/>
                <w:szCs w:val="20"/>
              </w:rPr>
              <w:t>Leon Suprenant</w:t>
            </w:r>
            <w:r w:rsidR="00217554">
              <w:rPr>
                <w:sz w:val="20"/>
                <w:szCs w:val="20"/>
              </w:rPr>
              <w:t xml:space="preserve"> </w:t>
            </w:r>
          </w:p>
        </w:tc>
      </w:tr>
      <w:tr w:rsidR="00CC2DE2" w:rsidRPr="002C6282" w14:paraId="2E9138F2" w14:textId="77777777" w:rsidTr="00DD5FE8">
        <w:trPr>
          <w:cnfStyle w:val="000000100000" w:firstRow="0" w:lastRow="0" w:firstColumn="0" w:lastColumn="0" w:oddVBand="0" w:evenVBand="0" w:oddHBand="1" w:evenHBand="0" w:firstRowFirstColumn="0" w:firstRowLastColumn="0" w:lastRowFirstColumn="0" w:lastRowLastColumn="0"/>
          <w:trHeight w:val="1263"/>
        </w:trPr>
        <w:tc>
          <w:tcPr>
            <w:cnfStyle w:val="001000000000" w:firstRow="0" w:lastRow="0" w:firstColumn="1" w:lastColumn="0" w:oddVBand="0" w:evenVBand="0" w:oddHBand="0" w:evenHBand="0" w:firstRowFirstColumn="0" w:firstRowLastColumn="0" w:lastRowFirstColumn="0" w:lastRowLastColumn="0"/>
            <w:tcW w:w="1628" w:type="dxa"/>
            <w:shd w:val="clear" w:color="auto" w:fill="auto"/>
          </w:tcPr>
          <w:p w14:paraId="3730E1F7" w14:textId="7D82FC20" w:rsidR="00CC2DE2" w:rsidRPr="0090666B" w:rsidRDefault="00274042" w:rsidP="00EC58F2">
            <w:pPr>
              <w:rPr>
                <w:b w:val="0"/>
                <w:bCs w:val="0"/>
                <w:sz w:val="20"/>
                <w:szCs w:val="20"/>
              </w:rPr>
            </w:pPr>
            <w:r w:rsidRPr="0090666B">
              <w:rPr>
                <w:sz w:val="20"/>
                <w:szCs w:val="20"/>
              </w:rPr>
              <w:t>Officers</w:t>
            </w:r>
          </w:p>
        </w:tc>
        <w:tc>
          <w:tcPr>
            <w:tcW w:w="9588" w:type="dxa"/>
            <w:gridSpan w:val="4"/>
            <w:shd w:val="clear" w:color="auto" w:fill="auto"/>
          </w:tcPr>
          <w:p w14:paraId="2417A489" w14:textId="21488CF9" w:rsidR="00274042" w:rsidRPr="0090666B" w:rsidRDefault="00274042" w:rsidP="00390B39">
            <w:pPr>
              <w:cnfStyle w:val="000000100000" w:firstRow="0" w:lastRow="0" w:firstColumn="0" w:lastColumn="0" w:oddVBand="0" w:evenVBand="0" w:oddHBand="1" w:evenHBand="0" w:firstRowFirstColumn="0" w:firstRowLastColumn="0" w:lastRowFirstColumn="0" w:lastRowLastColumn="0"/>
              <w:rPr>
                <w:sz w:val="20"/>
                <w:szCs w:val="20"/>
              </w:rPr>
            </w:pPr>
            <w:r w:rsidRPr="0090666B">
              <w:rPr>
                <w:sz w:val="20"/>
                <w:szCs w:val="20"/>
              </w:rPr>
              <w:t xml:space="preserve">Grand Knight: </w:t>
            </w:r>
            <w:r w:rsidR="00CD22D1">
              <w:rPr>
                <w:b/>
                <w:bCs/>
                <w:sz w:val="20"/>
                <w:szCs w:val="20"/>
              </w:rPr>
              <w:t>Alex</w:t>
            </w:r>
            <w:r w:rsidR="00B72F91">
              <w:rPr>
                <w:b/>
                <w:bCs/>
                <w:sz w:val="20"/>
                <w:szCs w:val="20"/>
              </w:rPr>
              <w:t xml:space="preserve"> </w:t>
            </w:r>
            <w:r w:rsidR="00CD22D1">
              <w:rPr>
                <w:b/>
                <w:bCs/>
                <w:sz w:val="20"/>
                <w:szCs w:val="20"/>
              </w:rPr>
              <w:t>Montgomery-Soares</w:t>
            </w:r>
            <w:r w:rsidR="00CD22D1">
              <w:rPr>
                <w:sz w:val="20"/>
                <w:szCs w:val="20"/>
              </w:rPr>
              <w:t xml:space="preserve"> </w:t>
            </w:r>
            <w:r w:rsidR="0090666B">
              <w:rPr>
                <w:sz w:val="20"/>
                <w:szCs w:val="20"/>
              </w:rPr>
              <w:t xml:space="preserve">/ </w:t>
            </w:r>
            <w:r w:rsidRPr="0090666B">
              <w:rPr>
                <w:sz w:val="20"/>
                <w:szCs w:val="20"/>
              </w:rPr>
              <w:t>Deputy Grand Knight:</w:t>
            </w:r>
            <w:r w:rsidR="00AD4F24">
              <w:rPr>
                <w:sz w:val="20"/>
                <w:szCs w:val="20"/>
              </w:rPr>
              <w:t xml:space="preserve"> Henry Marsh</w:t>
            </w:r>
          </w:p>
          <w:p w14:paraId="2D95C956" w14:textId="7388B781" w:rsidR="00E34810" w:rsidRDefault="00E34810" w:rsidP="00390B3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Treasurer: </w:t>
            </w:r>
            <w:r w:rsidRPr="009A4AC8">
              <w:rPr>
                <w:b/>
                <w:bCs/>
                <w:sz w:val="20"/>
                <w:szCs w:val="20"/>
              </w:rPr>
              <w:t>Rob Ragusin</w:t>
            </w:r>
            <w:r>
              <w:rPr>
                <w:sz w:val="20"/>
                <w:szCs w:val="20"/>
              </w:rPr>
              <w:t xml:space="preserve"> / </w:t>
            </w:r>
            <w:r w:rsidRPr="0090666B">
              <w:rPr>
                <w:sz w:val="20"/>
                <w:szCs w:val="20"/>
              </w:rPr>
              <w:t xml:space="preserve">Financial Secretary: </w:t>
            </w:r>
            <w:r w:rsidRPr="009A4AC8">
              <w:rPr>
                <w:b/>
                <w:bCs/>
                <w:sz w:val="20"/>
                <w:szCs w:val="20"/>
              </w:rPr>
              <w:t>Jeff Bartz</w:t>
            </w:r>
          </w:p>
          <w:p w14:paraId="2AEA0771" w14:textId="6C6A6297" w:rsidR="0090666B" w:rsidRDefault="0090666B" w:rsidP="00390B39">
            <w:pPr>
              <w:cnfStyle w:val="000000100000" w:firstRow="0" w:lastRow="0" w:firstColumn="0" w:lastColumn="0" w:oddVBand="0" w:evenVBand="0" w:oddHBand="1" w:evenHBand="0" w:firstRowFirstColumn="0" w:firstRowLastColumn="0" w:lastRowFirstColumn="0" w:lastRowLastColumn="0"/>
              <w:rPr>
                <w:sz w:val="20"/>
                <w:szCs w:val="20"/>
              </w:rPr>
            </w:pPr>
            <w:r w:rsidRPr="0090666B">
              <w:rPr>
                <w:sz w:val="20"/>
                <w:szCs w:val="20"/>
              </w:rPr>
              <w:t xml:space="preserve">Recorder: </w:t>
            </w:r>
            <w:r w:rsidR="004C5484">
              <w:rPr>
                <w:b/>
                <w:bCs/>
                <w:sz w:val="20"/>
                <w:szCs w:val="20"/>
              </w:rPr>
              <w:t>Roberto Gutierrez</w:t>
            </w:r>
            <w:r>
              <w:rPr>
                <w:sz w:val="20"/>
                <w:szCs w:val="20"/>
              </w:rPr>
              <w:t xml:space="preserve"> / </w:t>
            </w:r>
            <w:r w:rsidRPr="0090666B">
              <w:rPr>
                <w:sz w:val="20"/>
                <w:szCs w:val="20"/>
              </w:rPr>
              <w:t xml:space="preserve">Chancellor: </w:t>
            </w:r>
            <w:r w:rsidR="00B26D6E" w:rsidRPr="009A4AC8">
              <w:rPr>
                <w:b/>
                <w:bCs/>
                <w:sz w:val="20"/>
                <w:szCs w:val="20"/>
              </w:rPr>
              <w:t>Tim Walker</w:t>
            </w:r>
            <w:r w:rsidR="00E34810">
              <w:rPr>
                <w:sz w:val="20"/>
                <w:szCs w:val="20"/>
              </w:rPr>
              <w:t xml:space="preserve"> </w:t>
            </w:r>
            <w:r>
              <w:rPr>
                <w:sz w:val="20"/>
                <w:szCs w:val="20"/>
              </w:rPr>
              <w:t xml:space="preserve">/ Advocate </w:t>
            </w:r>
            <w:r w:rsidR="008065F9">
              <w:rPr>
                <w:b/>
                <w:bCs/>
                <w:sz w:val="20"/>
                <w:szCs w:val="20"/>
              </w:rPr>
              <w:t>And</w:t>
            </w:r>
            <w:r w:rsidR="00A6726A">
              <w:rPr>
                <w:b/>
                <w:bCs/>
                <w:sz w:val="20"/>
                <w:szCs w:val="20"/>
              </w:rPr>
              <w:t>y</w:t>
            </w:r>
            <w:r w:rsidR="008065F9">
              <w:rPr>
                <w:b/>
                <w:bCs/>
                <w:sz w:val="20"/>
                <w:szCs w:val="20"/>
              </w:rPr>
              <w:t xml:space="preserve"> Boehm</w:t>
            </w:r>
            <w:r w:rsidR="00B26D6E">
              <w:rPr>
                <w:sz w:val="20"/>
                <w:szCs w:val="20"/>
              </w:rPr>
              <w:t xml:space="preserve"> </w:t>
            </w:r>
            <w:r>
              <w:rPr>
                <w:sz w:val="20"/>
                <w:szCs w:val="20"/>
              </w:rPr>
              <w:t xml:space="preserve">/ Warden: </w:t>
            </w:r>
            <w:r w:rsidRPr="00A76E83">
              <w:rPr>
                <w:b/>
                <w:bCs/>
                <w:sz w:val="20"/>
                <w:szCs w:val="20"/>
              </w:rPr>
              <w:t>Bill Schoep</w:t>
            </w:r>
          </w:p>
          <w:p w14:paraId="66E11320" w14:textId="08B7C6A4" w:rsidR="0090666B" w:rsidRDefault="0090666B" w:rsidP="00390B3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Inside Guard: </w:t>
            </w:r>
            <w:r w:rsidRPr="009A4AC8">
              <w:rPr>
                <w:b/>
                <w:bCs/>
                <w:sz w:val="20"/>
                <w:szCs w:val="20"/>
              </w:rPr>
              <w:t>John Kimmi</w:t>
            </w:r>
            <w:r>
              <w:rPr>
                <w:sz w:val="20"/>
                <w:szCs w:val="20"/>
              </w:rPr>
              <w:t xml:space="preserve"> / Outside Guard</w:t>
            </w:r>
            <w:r w:rsidRPr="008E2185">
              <w:rPr>
                <w:bCs/>
                <w:sz w:val="20"/>
                <w:szCs w:val="20"/>
              </w:rPr>
              <w:t>:</w:t>
            </w:r>
            <w:r w:rsidRPr="009A4AC8">
              <w:rPr>
                <w:b/>
                <w:bCs/>
                <w:sz w:val="20"/>
                <w:szCs w:val="20"/>
              </w:rPr>
              <w:t xml:space="preserve"> </w:t>
            </w:r>
            <w:r w:rsidR="004505C6" w:rsidRPr="009A4AC8">
              <w:rPr>
                <w:b/>
                <w:bCs/>
                <w:sz w:val="20"/>
                <w:szCs w:val="20"/>
              </w:rPr>
              <w:t>Chad Bowles</w:t>
            </w:r>
            <w:r w:rsidR="00113945">
              <w:rPr>
                <w:sz w:val="20"/>
                <w:szCs w:val="20"/>
              </w:rPr>
              <w:t xml:space="preserve"> / Lector: </w:t>
            </w:r>
            <w:r w:rsidR="00987896">
              <w:rPr>
                <w:b/>
                <w:bCs/>
                <w:sz w:val="20"/>
                <w:szCs w:val="20"/>
              </w:rPr>
              <w:t>Tom Keegan</w:t>
            </w:r>
          </w:p>
          <w:p w14:paraId="6959A163" w14:textId="1237360F" w:rsidR="00274042" w:rsidRPr="002C6282" w:rsidRDefault="0090666B" w:rsidP="002C6282">
            <w:pPr>
              <w:cnfStyle w:val="000000100000" w:firstRow="0" w:lastRow="0" w:firstColumn="0" w:lastColumn="0" w:oddVBand="0" w:evenVBand="0" w:oddHBand="1" w:evenHBand="0" w:firstRowFirstColumn="0" w:firstRowLastColumn="0" w:lastRowFirstColumn="0" w:lastRowLastColumn="0"/>
              <w:rPr>
                <w:sz w:val="20"/>
                <w:szCs w:val="20"/>
              </w:rPr>
            </w:pPr>
            <w:r w:rsidRPr="002C6282">
              <w:rPr>
                <w:sz w:val="20"/>
                <w:szCs w:val="20"/>
              </w:rPr>
              <w:t>Trustees: 3yr</w:t>
            </w:r>
            <w:r w:rsidR="002C6282" w:rsidRPr="002C6282">
              <w:rPr>
                <w:sz w:val="20"/>
                <w:szCs w:val="20"/>
              </w:rPr>
              <w:t xml:space="preserve"> </w:t>
            </w:r>
            <w:r w:rsidR="00113945">
              <w:rPr>
                <w:sz w:val="20"/>
                <w:szCs w:val="20"/>
              </w:rPr>
              <w:t>–</w:t>
            </w:r>
            <w:r w:rsidR="002C6282" w:rsidRPr="002C6282">
              <w:rPr>
                <w:sz w:val="20"/>
                <w:szCs w:val="20"/>
              </w:rPr>
              <w:t xml:space="preserve"> </w:t>
            </w:r>
            <w:r w:rsidR="009933C5">
              <w:rPr>
                <w:b/>
                <w:bCs/>
                <w:sz w:val="20"/>
                <w:szCs w:val="20"/>
              </w:rPr>
              <w:t>Bob Davis</w:t>
            </w:r>
            <w:r w:rsidRPr="002C6282">
              <w:rPr>
                <w:sz w:val="20"/>
                <w:szCs w:val="20"/>
              </w:rPr>
              <w:t xml:space="preserve">, 2yr </w:t>
            </w:r>
            <w:r w:rsidR="00113945">
              <w:rPr>
                <w:sz w:val="20"/>
                <w:szCs w:val="20"/>
              </w:rPr>
              <w:t>–</w:t>
            </w:r>
            <w:r w:rsidRPr="002C6282">
              <w:rPr>
                <w:sz w:val="20"/>
                <w:szCs w:val="20"/>
              </w:rPr>
              <w:t xml:space="preserve"> </w:t>
            </w:r>
            <w:r w:rsidR="00686A96">
              <w:rPr>
                <w:b/>
                <w:bCs/>
                <w:sz w:val="20"/>
                <w:szCs w:val="20"/>
              </w:rPr>
              <w:t>John Williams</w:t>
            </w:r>
            <w:r w:rsidR="00B72F91">
              <w:rPr>
                <w:b/>
                <w:bCs/>
                <w:sz w:val="20"/>
                <w:szCs w:val="20"/>
              </w:rPr>
              <w:t xml:space="preserve">, </w:t>
            </w:r>
            <w:r w:rsidRPr="002C6282">
              <w:rPr>
                <w:sz w:val="20"/>
                <w:szCs w:val="20"/>
              </w:rPr>
              <w:t>1yr</w:t>
            </w:r>
            <w:r w:rsidR="002C6282">
              <w:rPr>
                <w:sz w:val="20"/>
                <w:szCs w:val="20"/>
              </w:rPr>
              <w:t xml:space="preserve"> – </w:t>
            </w:r>
            <w:r w:rsidR="00E02991">
              <w:rPr>
                <w:b/>
                <w:bCs/>
                <w:sz w:val="20"/>
                <w:szCs w:val="20"/>
              </w:rPr>
              <w:t>Jon Thielen</w:t>
            </w:r>
            <w:r w:rsidR="00E02991" w:rsidDel="002C0018">
              <w:rPr>
                <w:b/>
                <w:bCs/>
                <w:sz w:val="20"/>
                <w:szCs w:val="20"/>
              </w:rPr>
              <w:t xml:space="preserve"> </w:t>
            </w:r>
          </w:p>
        </w:tc>
      </w:tr>
      <w:tr w:rsidR="00D73D0D" w:rsidRPr="00215323" w14:paraId="174CBE73" w14:textId="77777777" w:rsidTr="00F26954">
        <w:trPr>
          <w:trHeight w:val="516"/>
        </w:trPr>
        <w:tc>
          <w:tcPr>
            <w:cnfStyle w:val="001000000000" w:firstRow="0" w:lastRow="0" w:firstColumn="1" w:lastColumn="0" w:oddVBand="0" w:evenVBand="0" w:oddHBand="0" w:evenHBand="0" w:firstRowFirstColumn="0" w:firstRowLastColumn="0" w:lastRowFirstColumn="0" w:lastRowLastColumn="0"/>
            <w:tcW w:w="1628" w:type="dxa"/>
            <w:shd w:val="clear" w:color="auto" w:fill="auto"/>
          </w:tcPr>
          <w:p w14:paraId="02E8EFBF" w14:textId="18FA4CEE" w:rsidR="009E5C10" w:rsidRPr="002C6282" w:rsidRDefault="009E5C10" w:rsidP="00606FCE">
            <w:pPr>
              <w:jc w:val="center"/>
              <w:rPr>
                <w:sz w:val="20"/>
                <w:szCs w:val="20"/>
              </w:rPr>
            </w:pPr>
          </w:p>
        </w:tc>
        <w:tc>
          <w:tcPr>
            <w:tcW w:w="1809" w:type="dxa"/>
            <w:gridSpan w:val="2"/>
            <w:shd w:val="clear" w:color="auto" w:fill="auto"/>
          </w:tcPr>
          <w:p w14:paraId="3D421BF9" w14:textId="0E51E97E" w:rsidR="009E5C10" w:rsidRPr="002C6282" w:rsidRDefault="00C957EA" w:rsidP="009E5C10">
            <w:pPr>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Chaplain</w:t>
            </w:r>
            <w:r w:rsidR="009E5C10">
              <w:rPr>
                <w:sz w:val="20"/>
                <w:szCs w:val="20"/>
              </w:rPr>
              <w:t xml:space="preserve"> Report</w:t>
            </w:r>
          </w:p>
        </w:tc>
        <w:tc>
          <w:tcPr>
            <w:tcW w:w="6061" w:type="dxa"/>
            <w:shd w:val="clear" w:color="auto" w:fill="auto"/>
          </w:tcPr>
          <w:p w14:paraId="2C37F208" w14:textId="14728AC0" w:rsidR="009E5C10" w:rsidRPr="00A06F6F" w:rsidRDefault="009E5C10" w:rsidP="00A06F6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663FEF">
              <w:rPr>
                <w:sz w:val="20"/>
                <w:szCs w:val="20"/>
              </w:rPr>
              <w:t>Parish Needs</w:t>
            </w:r>
          </w:p>
        </w:tc>
        <w:tc>
          <w:tcPr>
            <w:tcW w:w="1718" w:type="dxa"/>
            <w:shd w:val="clear" w:color="auto" w:fill="auto"/>
          </w:tcPr>
          <w:p w14:paraId="794CEDD3" w14:textId="26166CC9" w:rsidR="009E5C10" w:rsidRPr="00642926" w:rsidRDefault="00203B26" w:rsidP="00DA7FB9">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Dcn</w:t>
            </w:r>
            <w:proofErr w:type="spellEnd"/>
            <w:r>
              <w:rPr>
                <w:sz w:val="20"/>
                <w:szCs w:val="20"/>
              </w:rPr>
              <w:t xml:space="preserve">. </w:t>
            </w:r>
            <w:r w:rsidR="00A04C84">
              <w:rPr>
                <w:sz w:val="20"/>
                <w:szCs w:val="20"/>
              </w:rPr>
              <w:t>Leon Suprenant</w:t>
            </w:r>
            <w:r w:rsidR="009E5C10" w:rsidRPr="00642926">
              <w:rPr>
                <w:sz w:val="20"/>
                <w:szCs w:val="20"/>
              </w:rPr>
              <w:t xml:space="preserve"> </w:t>
            </w:r>
          </w:p>
        </w:tc>
      </w:tr>
      <w:tr w:rsidR="00D73D0D" w:rsidRPr="00215323" w14:paraId="53C8487D" w14:textId="77777777" w:rsidTr="00F26954">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628" w:type="dxa"/>
            <w:shd w:val="clear" w:color="auto" w:fill="auto"/>
          </w:tcPr>
          <w:p w14:paraId="0649D73B" w14:textId="77777777" w:rsidR="009E5C10" w:rsidRPr="002C6282" w:rsidRDefault="009E5C10" w:rsidP="00606FCE">
            <w:pPr>
              <w:jc w:val="center"/>
              <w:rPr>
                <w:sz w:val="20"/>
                <w:szCs w:val="20"/>
              </w:rPr>
            </w:pPr>
          </w:p>
        </w:tc>
        <w:tc>
          <w:tcPr>
            <w:tcW w:w="1809" w:type="dxa"/>
            <w:gridSpan w:val="2"/>
            <w:shd w:val="clear" w:color="auto" w:fill="auto"/>
          </w:tcPr>
          <w:p w14:paraId="59D2B472" w14:textId="29314A28" w:rsidR="009E5C10" w:rsidRPr="009E5C10" w:rsidRDefault="009E5C10" w:rsidP="009E5C10">
            <w:pPr>
              <w:cnfStyle w:val="000000100000" w:firstRow="0" w:lastRow="0" w:firstColumn="0" w:lastColumn="0" w:oddVBand="0" w:evenVBand="0" w:oddHBand="1" w:evenHBand="0" w:firstRowFirstColumn="0" w:firstRowLastColumn="0" w:lastRowFirstColumn="0" w:lastRowLastColumn="0"/>
              <w:rPr>
                <w:bCs/>
                <w:sz w:val="20"/>
                <w:szCs w:val="20"/>
              </w:rPr>
            </w:pPr>
            <w:r w:rsidRPr="009E5C10">
              <w:rPr>
                <w:bCs/>
                <w:sz w:val="20"/>
                <w:szCs w:val="20"/>
              </w:rPr>
              <w:t>Grand Knight Re</w:t>
            </w:r>
            <w:r>
              <w:rPr>
                <w:bCs/>
                <w:sz w:val="20"/>
                <w:szCs w:val="20"/>
              </w:rPr>
              <w:t>p</w:t>
            </w:r>
            <w:r w:rsidRPr="009E5C10">
              <w:rPr>
                <w:bCs/>
                <w:sz w:val="20"/>
                <w:szCs w:val="20"/>
              </w:rPr>
              <w:t>ort</w:t>
            </w:r>
          </w:p>
        </w:tc>
        <w:tc>
          <w:tcPr>
            <w:tcW w:w="6061" w:type="dxa"/>
            <w:shd w:val="clear" w:color="auto" w:fill="auto"/>
          </w:tcPr>
          <w:p w14:paraId="74862223" w14:textId="09278040" w:rsidR="00165084" w:rsidRPr="009948C4" w:rsidRDefault="00B24CA6" w:rsidP="00726F23">
            <w:pPr>
              <w:cnfStyle w:val="000000100000" w:firstRow="0" w:lastRow="0" w:firstColumn="0" w:lastColumn="0" w:oddVBand="0" w:evenVBand="0" w:oddHBand="1" w:evenHBand="0" w:firstRowFirstColumn="0" w:firstRowLastColumn="0" w:lastRowFirstColumn="0" w:lastRowLastColumn="0"/>
              <w:rPr>
                <w:sz w:val="20"/>
                <w:szCs w:val="20"/>
              </w:rPr>
            </w:pPr>
            <w:r w:rsidRPr="005F17D0">
              <w:rPr>
                <w:sz w:val="20"/>
                <w:szCs w:val="20"/>
              </w:rPr>
              <w:t xml:space="preserve">Newsletter </w:t>
            </w:r>
            <w:r w:rsidR="00610FB4">
              <w:rPr>
                <w:sz w:val="20"/>
                <w:szCs w:val="20"/>
              </w:rPr>
              <w:t>sen</w:t>
            </w:r>
            <w:r w:rsidR="002D1533">
              <w:rPr>
                <w:sz w:val="20"/>
                <w:szCs w:val="20"/>
              </w:rPr>
              <w:t>t</w:t>
            </w:r>
            <w:r w:rsidR="009948C4">
              <w:rPr>
                <w:sz w:val="20"/>
                <w:szCs w:val="20"/>
              </w:rPr>
              <w:t xml:space="preserve"> </w:t>
            </w:r>
            <w:r w:rsidR="00165084">
              <w:rPr>
                <w:sz w:val="20"/>
                <w:szCs w:val="20"/>
              </w:rPr>
              <w:t xml:space="preserve">– </w:t>
            </w:r>
            <w:r w:rsidR="00A265D7">
              <w:rPr>
                <w:sz w:val="20"/>
                <w:szCs w:val="20"/>
              </w:rPr>
              <w:t>August</w:t>
            </w:r>
            <w:r w:rsidR="00165084">
              <w:rPr>
                <w:sz w:val="20"/>
                <w:szCs w:val="20"/>
              </w:rPr>
              <w:t xml:space="preserve"> </w:t>
            </w:r>
            <w:r w:rsidR="00A265D7">
              <w:rPr>
                <w:sz w:val="20"/>
                <w:szCs w:val="20"/>
              </w:rPr>
              <w:t>4</w:t>
            </w:r>
            <w:r w:rsidR="00165084" w:rsidRPr="00165084">
              <w:rPr>
                <w:sz w:val="20"/>
                <w:szCs w:val="20"/>
                <w:vertAlign w:val="superscript"/>
              </w:rPr>
              <w:t>th</w:t>
            </w:r>
          </w:p>
          <w:p w14:paraId="0361543B" w14:textId="453AFBB7" w:rsidR="00BE2697" w:rsidRPr="00A74457" w:rsidRDefault="009D343D" w:rsidP="00A74457">
            <w:pPr>
              <w:cnfStyle w:val="000000100000" w:firstRow="0" w:lastRow="0" w:firstColumn="0" w:lastColumn="0" w:oddVBand="0" w:evenVBand="0" w:oddHBand="1" w:evenHBand="0" w:firstRowFirstColumn="0" w:firstRowLastColumn="0" w:lastRowFirstColumn="0" w:lastRowLastColumn="0"/>
              <w:rPr>
                <w:b/>
                <w:bCs/>
                <w:color w:val="000000"/>
                <w:sz w:val="20"/>
                <w:szCs w:val="20"/>
              </w:rPr>
            </w:pPr>
            <w:r>
              <w:rPr>
                <w:color w:val="000000"/>
                <w:sz w:val="20"/>
                <w:szCs w:val="20"/>
              </w:rPr>
              <w:t xml:space="preserve">Officer’s Meeting </w:t>
            </w:r>
            <w:r w:rsidR="00464822">
              <w:rPr>
                <w:color w:val="000000"/>
                <w:sz w:val="20"/>
                <w:szCs w:val="20"/>
              </w:rPr>
              <w:t>Topics</w:t>
            </w:r>
            <w:r>
              <w:rPr>
                <w:color w:val="000000"/>
                <w:sz w:val="20"/>
                <w:szCs w:val="20"/>
              </w:rPr>
              <w:t xml:space="preserve"> on website</w:t>
            </w:r>
            <w:r w:rsidR="00464822">
              <w:rPr>
                <w:color w:val="000000"/>
                <w:sz w:val="20"/>
                <w:szCs w:val="20"/>
              </w:rPr>
              <w:t xml:space="preserve"> </w:t>
            </w:r>
          </w:p>
        </w:tc>
        <w:tc>
          <w:tcPr>
            <w:tcW w:w="1718" w:type="dxa"/>
            <w:shd w:val="clear" w:color="auto" w:fill="auto"/>
          </w:tcPr>
          <w:p w14:paraId="47E9149B" w14:textId="76EA562E" w:rsidR="009E5C10" w:rsidRPr="00642926" w:rsidRDefault="00A04C84" w:rsidP="000C1E3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Alex Montgomery-Soares</w:t>
            </w:r>
            <w:r w:rsidR="00FD3CF2">
              <w:rPr>
                <w:sz w:val="20"/>
                <w:szCs w:val="20"/>
              </w:rPr>
              <w:t xml:space="preserve"> </w:t>
            </w:r>
          </w:p>
        </w:tc>
      </w:tr>
      <w:tr w:rsidR="00D73D0D" w:rsidRPr="00215323" w14:paraId="3412AA05" w14:textId="77777777" w:rsidTr="00F26954">
        <w:trPr>
          <w:trHeight w:val="315"/>
        </w:trPr>
        <w:tc>
          <w:tcPr>
            <w:cnfStyle w:val="001000000000" w:firstRow="0" w:lastRow="0" w:firstColumn="1" w:lastColumn="0" w:oddVBand="0" w:evenVBand="0" w:oddHBand="0" w:evenHBand="0" w:firstRowFirstColumn="0" w:firstRowLastColumn="0" w:lastRowFirstColumn="0" w:lastRowLastColumn="0"/>
            <w:tcW w:w="1628" w:type="dxa"/>
            <w:shd w:val="clear" w:color="auto" w:fill="auto"/>
          </w:tcPr>
          <w:p w14:paraId="5025D2E7" w14:textId="77777777" w:rsidR="001268A2" w:rsidRPr="002C6282" w:rsidRDefault="001268A2" w:rsidP="00F05DC3">
            <w:pPr>
              <w:rPr>
                <w:sz w:val="20"/>
                <w:szCs w:val="20"/>
              </w:rPr>
            </w:pPr>
          </w:p>
        </w:tc>
        <w:tc>
          <w:tcPr>
            <w:tcW w:w="1809" w:type="dxa"/>
            <w:gridSpan w:val="2"/>
            <w:shd w:val="clear" w:color="auto" w:fill="auto"/>
          </w:tcPr>
          <w:p w14:paraId="10690EA8" w14:textId="77777777" w:rsidR="00A50F13" w:rsidRPr="0090666B" w:rsidRDefault="00A50F13" w:rsidP="00606FC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90666B">
              <w:rPr>
                <w:b/>
                <w:sz w:val="20"/>
                <w:szCs w:val="20"/>
              </w:rPr>
              <w:t>Agenda Items</w:t>
            </w:r>
          </w:p>
        </w:tc>
        <w:tc>
          <w:tcPr>
            <w:tcW w:w="6061" w:type="dxa"/>
            <w:shd w:val="clear" w:color="auto" w:fill="auto"/>
          </w:tcPr>
          <w:p w14:paraId="7E8F6162" w14:textId="77777777" w:rsidR="00A50F13" w:rsidRPr="0090666B" w:rsidRDefault="00A50F13" w:rsidP="00606FC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90666B">
              <w:rPr>
                <w:b/>
                <w:sz w:val="20"/>
                <w:szCs w:val="20"/>
              </w:rPr>
              <w:t>Action Points</w:t>
            </w:r>
          </w:p>
        </w:tc>
        <w:tc>
          <w:tcPr>
            <w:tcW w:w="1718" w:type="dxa"/>
            <w:shd w:val="clear" w:color="auto" w:fill="auto"/>
          </w:tcPr>
          <w:p w14:paraId="258D2D61" w14:textId="77777777" w:rsidR="00A50F13" w:rsidRPr="0090666B" w:rsidRDefault="00A50F13" w:rsidP="00606FC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90666B">
              <w:rPr>
                <w:b/>
                <w:sz w:val="20"/>
                <w:szCs w:val="20"/>
              </w:rPr>
              <w:t>Owner</w:t>
            </w:r>
          </w:p>
        </w:tc>
      </w:tr>
      <w:tr w:rsidR="00D73D0D" w:rsidRPr="001268A2" w14:paraId="198CF210" w14:textId="77777777" w:rsidTr="00F26954">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628" w:type="dxa"/>
            <w:vMerge w:val="restart"/>
            <w:shd w:val="clear" w:color="auto" w:fill="auto"/>
          </w:tcPr>
          <w:p w14:paraId="479CCA21" w14:textId="77777777" w:rsidR="00527511" w:rsidRDefault="00527511" w:rsidP="002C6282">
            <w:pPr>
              <w:jc w:val="center"/>
              <w:rPr>
                <w:b w:val="0"/>
                <w:bCs w:val="0"/>
                <w:sz w:val="20"/>
                <w:szCs w:val="20"/>
              </w:rPr>
            </w:pPr>
            <w:r>
              <w:rPr>
                <w:sz w:val="20"/>
                <w:szCs w:val="20"/>
              </w:rPr>
              <w:t>Finance</w:t>
            </w:r>
          </w:p>
          <w:p w14:paraId="0595375B" w14:textId="497C7B8E" w:rsidR="00527511" w:rsidRPr="0090666B" w:rsidRDefault="00527511" w:rsidP="002C6282">
            <w:pPr>
              <w:jc w:val="center"/>
              <w:rPr>
                <w:sz w:val="20"/>
                <w:szCs w:val="20"/>
              </w:rPr>
            </w:pPr>
            <w:r>
              <w:rPr>
                <w:sz w:val="20"/>
                <w:szCs w:val="20"/>
              </w:rPr>
              <w:t>Report</w:t>
            </w:r>
          </w:p>
        </w:tc>
        <w:tc>
          <w:tcPr>
            <w:tcW w:w="1809" w:type="dxa"/>
            <w:gridSpan w:val="2"/>
            <w:shd w:val="clear" w:color="auto" w:fill="auto"/>
          </w:tcPr>
          <w:p w14:paraId="487959ED" w14:textId="41DA3DAF" w:rsidR="009E5C10" w:rsidRDefault="00527511" w:rsidP="00457B1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Treasurer</w:t>
            </w:r>
          </w:p>
        </w:tc>
        <w:tc>
          <w:tcPr>
            <w:tcW w:w="6061" w:type="dxa"/>
            <w:shd w:val="clear" w:color="auto" w:fill="auto"/>
          </w:tcPr>
          <w:p w14:paraId="727BB7F4" w14:textId="47CE0699" w:rsidR="00527511" w:rsidRDefault="000C19B8" w:rsidP="00E34810">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Current Financial Report</w:t>
            </w:r>
            <w:r w:rsidR="000610CB">
              <w:rPr>
                <w:sz w:val="20"/>
                <w:szCs w:val="20"/>
              </w:rPr>
              <w:t xml:space="preserve"> – Rob sent in his </w:t>
            </w:r>
            <w:r w:rsidR="00026B00">
              <w:rPr>
                <w:sz w:val="20"/>
                <w:szCs w:val="20"/>
              </w:rPr>
              <w:t>report</w:t>
            </w:r>
          </w:p>
        </w:tc>
        <w:tc>
          <w:tcPr>
            <w:tcW w:w="1718" w:type="dxa"/>
            <w:shd w:val="clear" w:color="auto" w:fill="auto"/>
          </w:tcPr>
          <w:p w14:paraId="0F4D0A33" w14:textId="37C7198E" w:rsidR="003E79C1" w:rsidRDefault="00527511" w:rsidP="00457B1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Rob Ragusin</w:t>
            </w:r>
          </w:p>
        </w:tc>
      </w:tr>
      <w:tr w:rsidR="00D73D0D" w:rsidRPr="001268A2" w14:paraId="1A2AA84D" w14:textId="77777777" w:rsidTr="00F26954">
        <w:trPr>
          <w:trHeight w:val="143"/>
        </w:trPr>
        <w:tc>
          <w:tcPr>
            <w:cnfStyle w:val="001000000000" w:firstRow="0" w:lastRow="0" w:firstColumn="1" w:lastColumn="0" w:oddVBand="0" w:evenVBand="0" w:oddHBand="0" w:evenHBand="0" w:firstRowFirstColumn="0" w:firstRowLastColumn="0" w:lastRowFirstColumn="0" w:lastRowLastColumn="0"/>
            <w:tcW w:w="1628" w:type="dxa"/>
            <w:vMerge/>
            <w:shd w:val="clear" w:color="auto" w:fill="auto"/>
          </w:tcPr>
          <w:p w14:paraId="5ABD6CF4" w14:textId="77777777" w:rsidR="00527511" w:rsidRPr="0090666B" w:rsidRDefault="00527511" w:rsidP="002C6282">
            <w:pPr>
              <w:jc w:val="center"/>
              <w:rPr>
                <w:sz w:val="20"/>
                <w:szCs w:val="20"/>
              </w:rPr>
            </w:pPr>
          </w:p>
        </w:tc>
        <w:tc>
          <w:tcPr>
            <w:tcW w:w="1809" w:type="dxa"/>
            <w:gridSpan w:val="2"/>
            <w:shd w:val="clear" w:color="auto" w:fill="auto"/>
          </w:tcPr>
          <w:p w14:paraId="3009B3E5" w14:textId="4280AA65" w:rsidR="00527511" w:rsidRDefault="00527511" w:rsidP="00457B1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Financial Secretary</w:t>
            </w:r>
          </w:p>
        </w:tc>
        <w:tc>
          <w:tcPr>
            <w:tcW w:w="6061" w:type="dxa"/>
            <w:shd w:val="clear" w:color="auto" w:fill="auto"/>
          </w:tcPr>
          <w:p w14:paraId="7F471734" w14:textId="7AF65A13" w:rsidR="00B24F37" w:rsidRPr="001A630B" w:rsidRDefault="009E5C10" w:rsidP="001A630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Bills and Communications</w:t>
            </w:r>
            <w:r w:rsidR="001A630B">
              <w:rPr>
                <w:sz w:val="20"/>
                <w:szCs w:val="20"/>
              </w:rPr>
              <w:t xml:space="preserve"> - </w:t>
            </w:r>
            <w:r w:rsidRPr="001A630B">
              <w:rPr>
                <w:sz w:val="20"/>
                <w:szCs w:val="20"/>
              </w:rPr>
              <w:t>Membership Card Report</w:t>
            </w:r>
            <w:r w:rsidR="00CF7697" w:rsidRPr="001A630B">
              <w:rPr>
                <w:sz w:val="20"/>
                <w:szCs w:val="20"/>
              </w:rPr>
              <w:t xml:space="preserve"> </w:t>
            </w:r>
          </w:p>
        </w:tc>
        <w:tc>
          <w:tcPr>
            <w:tcW w:w="1718" w:type="dxa"/>
            <w:shd w:val="clear" w:color="auto" w:fill="auto"/>
          </w:tcPr>
          <w:p w14:paraId="65521CE0" w14:textId="2D325E71" w:rsidR="00527511" w:rsidRDefault="00527511" w:rsidP="00457B1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Jeff Bartz</w:t>
            </w:r>
          </w:p>
        </w:tc>
      </w:tr>
      <w:tr w:rsidR="00527511" w:rsidRPr="001268A2" w14:paraId="313EE75D" w14:textId="77777777" w:rsidTr="00DD5FE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216" w:type="dxa"/>
            <w:gridSpan w:val="5"/>
            <w:shd w:val="clear" w:color="auto" w:fill="auto"/>
          </w:tcPr>
          <w:p w14:paraId="1FDB0AED" w14:textId="6B14BD50" w:rsidR="00527511" w:rsidRDefault="00527511" w:rsidP="00527511">
            <w:pPr>
              <w:jc w:val="center"/>
              <w:rPr>
                <w:sz w:val="20"/>
                <w:szCs w:val="20"/>
              </w:rPr>
            </w:pPr>
            <w:r>
              <w:rPr>
                <w:sz w:val="20"/>
                <w:szCs w:val="20"/>
              </w:rPr>
              <w:t>Committee Reports</w:t>
            </w:r>
          </w:p>
        </w:tc>
      </w:tr>
      <w:tr w:rsidR="00947A7D" w:rsidRPr="001268A2" w14:paraId="1628A6F1" w14:textId="77777777" w:rsidTr="00F26954">
        <w:trPr>
          <w:trHeight w:val="521"/>
        </w:trPr>
        <w:tc>
          <w:tcPr>
            <w:cnfStyle w:val="001000000000" w:firstRow="0" w:lastRow="0" w:firstColumn="1" w:lastColumn="0" w:oddVBand="0" w:evenVBand="0" w:oddHBand="0" w:evenHBand="0" w:firstRowFirstColumn="0" w:firstRowLastColumn="0" w:lastRowFirstColumn="0" w:lastRowLastColumn="0"/>
            <w:tcW w:w="2080" w:type="dxa"/>
            <w:gridSpan w:val="2"/>
            <w:shd w:val="clear" w:color="auto" w:fill="auto"/>
          </w:tcPr>
          <w:p w14:paraId="74074CED" w14:textId="7FE29F1D" w:rsidR="00947A7D" w:rsidRPr="0090666B" w:rsidRDefault="00947A7D" w:rsidP="00947A7D">
            <w:pPr>
              <w:jc w:val="center"/>
              <w:rPr>
                <w:sz w:val="20"/>
                <w:szCs w:val="20"/>
              </w:rPr>
            </w:pPr>
            <w:r>
              <w:rPr>
                <w:sz w:val="20"/>
                <w:szCs w:val="20"/>
              </w:rPr>
              <w:t>Membership Director</w:t>
            </w:r>
          </w:p>
        </w:tc>
        <w:tc>
          <w:tcPr>
            <w:tcW w:w="7418" w:type="dxa"/>
            <w:gridSpan w:val="2"/>
            <w:shd w:val="clear" w:color="auto" w:fill="auto"/>
          </w:tcPr>
          <w:p w14:paraId="571F071F" w14:textId="744DD915" w:rsidR="006A3F27" w:rsidRPr="0076734F" w:rsidRDefault="00853A97" w:rsidP="0076734F">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Updates</w:t>
            </w:r>
            <w:r w:rsidR="000610CB">
              <w:rPr>
                <w:sz w:val="20"/>
                <w:szCs w:val="20"/>
              </w:rPr>
              <w:t xml:space="preserve"> </w:t>
            </w:r>
            <w:r w:rsidR="00C41A1B">
              <w:rPr>
                <w:sz w:val="20"/>
                <w:szCs w:val="20"/>
              </w:rPr>
              <w:t xml:space="preserve">– 2 short from meeting the 15 – e-join </w:t>
            </w:r>
            <w:r w:rsidR="00942837">
              <w:rPr>
                <w:sz w:val="20"/>
                <w:szCs w:val="20"/>
              </w:rPr>
              <w:t xml:space="preserve">2 – needs to be </w:t>
            </w:r>
            <w:r w:rsidR="00E16BCD">
              <w:rPr>
                <w:sz w:val="20"/>
                <w:szCs w:val="20"/>
              </w:rPr>
              <w:t>confirmed</w:t>
            </w:r>
            <w:r w:rsidR="002F30E9">
              <w:rPr>
                <w:sz w:val="20"/>
                <w:szCs w:val="20"/>
              </w:rPr>
              <w:t>?</w:t>
            </w:r>
            <w:r w:rsidR="008C38E3">
              <w:rPr>
                <w:sz w:val="20"/>
                <w:szCs w:val="20"/>
              </w:rPr>
              <w:t xml:space="preserve"> No</w:t>
            </w:r>
          </w:p>
        </w:tc>
        <w:tc>
          <w:tcPr>
            <w:tcW w:w="1718" w:type="dxa"/>
            <w:shd w:val="clear" w:color="auto" w:fill="auto"/>
          </w:tcPr>
          <w:p w14:paraId="5C61272C" w14:textId="46075708" w:rsidR="00947A7D" w:rsidRPr="0090666B" w:rsidRDefault="00B72F91" w:rsidP="00FD43E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Alfredo Diaz</w:t>
            </w:r>
          </w:p>
        </w:tc>
      </w:tr>
      <w:tr w:rsidR="00947A7D" w:rsidRPr="001268A2" w14:paraId="00BAA88A" w14:textId="77777777" w:rsidTr="00F2695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080" w:type="dxa"/>
            <w:gridSpan w:val="2"/>
            <w:shd w:val="clear" w:color="auto" w:fill="auto"/>
          </w:tcPr>
          <w:p w14:paraId="7F0E4CC7" w14:textId="4576B772" w:rsidR="00947A7D" w:rsidRPr="0090666B" w:rsidRDefault="00947A7D" w:rsidP="00947A7D">
            <w:pPr>
              <w:jc w:val="center"/>
              <w:rPr>
                <w:sz w:val="20"/>
                <w:szCs w:val="20"/>
              </w:rPr>
            </w:pPr>
            <w:r>
              <w:rPr>
                <w:sz w:val="20"/>
                <w:szCs w:val="20"/>
              </w:rPr>
              <w:t>Program Director</w:t>
            </w:r>
          </w:p>
        </w:tc>
        <w:tc>
          <w:tcPr>
            <w:tcW w:w="7418" w:type="dxa"/>
            <w:gridSpan w:val="2"/>
            <w:shd w:val="clear" w:color="auto" w:fill="auto"/>
          </w:tcPr>
          <w:p w14:paraId="249DA78A" w14:textId="14C198EA" w:rsidR="00FD3CF2" w:rsidRPr="000C1E34" w:rsidRDefault="00947A7D" w:rsidP="000C1E34">
            <w:pPr>
              <w:cnfStyle w:val="000000100000" w:firstRow="0" w:lastRow="0" w:firstColumn="0" w:lastColumn="0" w:oddVBand="0" w:evenVBand="0" w:oddHBand="1" w:evenHBand="0" w:firstRowFirstColumn="0" w:firstRowLastColumn="0" w:lastRowFirstColumn="0" w:lastRowLastColumn="0"/>
              <w:rPr>
                <w:sz w:val="20"/>
                <w:szCs w:val="20"/>
              </w:rPr>
            </w:pPr>
            <w:r w:rsidRPr="00E34810">
              <w:rPr>
                <w:sz w:val="20"/>
                <w:szCs w:val="20"/>
              </w:rPr>
              <w:t>Upcoming Activities:</w:t>
            </w:r>
          </w:p>
          <w:p w14:paraId="5946CED9" w14:textId="36FCEBED" w:rsidR="00726F23" w:rsidRPr="00726F23" w:rsidRDefault="00D9514E" w:rsidP="009A2BD4">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Old Se</w:t>
            </w:r>
            <w:r w:rsidR="00910DDF">
              <w:rPr>
                <w:sz w:val="20"/>
                <w:szCs w:val="20"/>
              </w:rPr>
              <w:t>ttlers</w:t>
            </w:r>
          </w:p>
        </w:tc>
        <w:tc>
          <w:tcPr>
            <w:tcW w:w="1718" w:type="dxa"/>
            <w:shd w:val="clear" w:color="auto" w:fill="auto"/>
          </w:tcPr>
          <w:p w14:paraId="490C8798" w14:textId="5E350140" w:rsidR="00947A7D" w:rsidRPr="0090666B" w:rsidRDefault="00571948" w:rsidP="00457B1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Alfredo Diaz</w:t>
            </w:r>
          </w:p>
        </w:tc>
      </w:tr>
      <w:tr w:rsidR="00947A7D" w:rsidRPr="001268A2" w14:paraId="217F8D08" w14:textId="77777777" w:rsidTr="00F26954">
        <w:trPr>
          <w:trHeight w:val="789"/>
        </w:trPr>
        <w:tc>
          <w:tcPr>
            <w:cnfStyle w:val="001000000000" w:firstRow="0" w:lastRow="0" w:firstColumn="1" w:lastColumn="0" w:oddVBand="0" w:evenVBand="0" w:oddHBand="0" w:evenHBand="0" w:firstRowFirstColumn="0" w:firstRowLastColumn="0" w:lastRowFirstColumn="0" w:lastRowLastColumn="0"/>
            <w:tcW w:w="2080" w:type="dxa"/>
            <w:gridSpan w:val="2"/>
            <w:shd w:val="clear" w:color="auto" w:fill="auto"/>
          </w:tcPr>
          <w:p w14:paraId="7D1C6608" w14:textId="42235299" w:rsidR="00947A7D" w:rsidRDefault="007A09FD" w:rsidP="00947A7D">
            <w:pPr>
              <w:jc w:val="center"/>
              <w:rPr>
                <w:b w:val="0"/>
                <w:bCs w:val="0"/>
                <w:sz w:val="20"/>
                <w:szCs w:val="20"/>
              </w:rPr>
            </w:pPr>
            <w:r>
              <w:rPr>
                <w:sz w:val="20"/>
                <w:szCs w:val="20"/>
              </w:rPr>
              <w:t>Co /</w:t>
            </w:r>
            <w:r w:rsidR="00947A7D">
              <w:rPr>
                <w:sz w:val="20"/>
                <w:szCs w:val="20"/>
              </w:rPr>
              <w:t>Faith Director</w:t>
            </w:r>
          </w:p>
          <w:p w14:paraId="552F5A78" w14:textId="77777777" w:rsidR="007A09FD" w:rsidRDefault="007A09FD" w:rsidP="00947A7D">
            <w:pPr>
              <w:jc w:val="center"/>
              <w:rPr>
                <w:b w:val="0"/>
                <w:bCs w:val="0"/>
                <w:sz w:val="20"/>
                <w:szCs w:val="20"/>
              </w:rPr>
            </w:pPr>
          </w:p>
          <w:p w14:paraId="362C7882" w14:textId="7CBA17D1" w:rsidR="007A09FD" w:rsidRPr="0090666B" w:rsidRDefault="007A09FD" w:rsidP="00947A7D">
            <w:pPr>
              <w:jc w:val="center"/>
              <w:rPr>
                <w:sz w:val="20"/>
                <w:szCs w:val="20"/>
              </w:rPr>
            </w:pPr>
            <w:r>
              <w:rPr>
                <w:sz w:val="20"/>
                <w:szCs w:val="20"/>
              </w:rPr>
              <w:t>Co / Faith Director</w:t>
            </w:r>
          </w:p>
        </w:tc>
        <w:tc>
          <w:tcPr>
            <w:tcW w:w="7418" w:type="dxa"/>
            <w:gridSpan w:val="2"/>
            <w:shd w:val="clear" w:color="auto" w:fill="auto"/>
          </w:tcPr>
          <w:p w14:paraId="38B447A0" w14:textId="089DE3E4" w:rsidR="00916AB0" w:rsidRDefault="00864DDE" w:rsidP="00916AB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sidRPr="00916AB0">
              <w:rPr>
                <w:sz w:val="20"/>
                <w:szCs w:val="20"/>
              </w:rPr>
              <w:t>St Mary’s</w:t>
            </w:r>
            <w:r w:rsidR="00101CF1" w:rsidRPr="00916AB0">
              <w:rPr>
                <w:sz w:val="20"/>
                <w:szCs w:val="20"/>
              </w:rPr>
              <w:t xml:space="preserve"> updates</w:t>
            </w:r>
            <w:r w:rsidR="00CA39F5" w:rsidRPr="00916AB0">
              <w:rPr>
                <w:sz w:val="20"/>
                <w:szCs w:val="20"/>
              </w:rPr>
              <w:t xml:space="preserve"> </w:t>
            </w:r>
            <w:r w:rsidR="00264311">
              <w:rPr>
                <w:sz w:val="20"/>
                <w:szCs w:val="20"/>
              </w:rPr>
              <w:t xml:space="preserve">| </w:t>
            </w:r>
            <w:r w:rsidR="00872B64" w:rsidRPr="00916AB0">
              <w:rPr>
                <w:sz w:val="20"/>
                <w:szCs w:val="20"/>
              </w:rPr>
              <w:t>S</w:t>
            </w:r>
            <w:r w:rsidR="0083718D" w:rsidRPr="00916AB0">
              <w:rPr>
                <w:sz w:val="20"/>
                <w:szCs w:val="20"/>
              </w:rPr>
              <w:t xml:space="preserve">tations of the </w:t>
            </w:r>
            <w:r w:rsidR="0070499B" w:rsidRPr="00916AB0">
              <w:rPr>
                <w:sz w:val="20"/>
                <w:szCs w:val="20"/>
              </w:rPr>
              <w:t>C</w:t>
            </w:r>
            <w:r w:rsidR="0083718D" w:rsidRPr="00916AB0">
              <w:rPr>
                <w:sz w:val="20"/>
                <w:szCs w:val="20"/>
              </w:rPr>
              <w:t>ross</w:t>
            </w:r>
            <w:r w:rsidR="00890AC7">
              <w:rPr>
                <w:sz w:val="20"/>
                <w:szCs w:val="20"/>
              </w:rPr>
              <w:t xml:space="preserve"> </w:t>
            </w:r>
            <w:r w:rsidR="00264311">
              <w:rPr>
                <w:sz w:val="20"/>
                <w:szCs w:val="20"/>
              </w:rPr>
              <w:t xml:space="preserve">| </w:t>
            </w:r>
            <w:r w:rsidR="00264311" w:rsidRPr="00776030">
              <w:rPr>
                <w:rFonts w:ascii="System Font" w:hAnsi="System Font" w:cs="System Font"/>
                <w:sz w:val="20"/>
                <w:szCs w:val="20"/>
              </w:rPr>
              <w:t>Need for more ushers</w:t>
            </w:r>
          </w:p>
          <w:p w14:paraId="5F3EDFCA" w14:textId="673B9B34" w:rsidR="00776030" w:rsidRPr="00776030" w:rsidRDefault="00A5139E" w:rsidP="0077603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Pr>
                <w:rFonts w:ascii="System Font" w:hAnsi="System Font" w:cs="System Font"/>
                <w:sz w:val="20"/>
                <w:szCs w:val="20"/>
              </w:rPr>
              <w:t>F</w:t>
            </w:r>
            <w:r w:rsidR="00916AB0" w:rsidRPr="00916AB0">
              <w:rPr>
                <w:rFonts w:ascii="System Font" w:hAnsi="System Font" w:cs="System Font"/>
                <w:sz w:val="20"/>
                <w:szCs w:val="20"/>
              </w:rPr>
              <w:t>inancial support to pre-confirmation grou</w:t>
            </w:r>
            <w:r>
              <w:rPr>
                <w:rFonts w:ascii="System Font" w:hAnsi="System Font" w:cs="System Font"/>
                <w:sz w:val="20"/>
                <w:szCs w:val="20"/>
              </w:rPr>
              <w:t>p</w:t>
            </w:r>
            <w:r w:rsidR="00E56366">
              <w:rPr>
                <w:rFonts w:ascii="System Font" w:hAnsi="System Font" w:cs="System Font"/>
                <w:sz w:val="20"/>
                <w:szCs w:val="20"/>
              </w:rPr>
              <w:t xml:space="preserve"> - </w:t>
            </w:r>
            <w:r w:rsidR="00CF77AA">
              <w:rPr>
                <w:rFonts w:ascii="System Font" w:hAnsi="System Font" w:cs="System Font"/>
                <w:sz w:val="20"/>
                <w:szCs w:val="20"/>
              </w:rPr>
              <w:t xml:space="preserve">Possible </w:t>
            </w:r>
            <w:r w:rsidR="00916AB0" w:rsidRPr="00CF77AA">
              <w:rPr>
                <w:rFonts w:ascii="System Font" w:hAnsi="System Font" w:cs="System Font"/>
                <w:sz w:val="20"/>
                <w:szCs w:val="20"/>
              </w:rPr>
              <w:t>motion</w:t>
            </w:r>
          </w:p>
          <w:p w14:paraId="26C5B86C" w14:textId="3FAA45E0" w:rsidR="00916AB0" w:rsidRPr="00890AC7" w:rsidRDefault="00916AB0" w:rsidP="00890AC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sidRPr="00776030">
              <w:rPr>
                <w:rFonts w:ascii="System Font" w:hAnsi="System Font" w:cs="System Font"/>
                <w:sz w:val="20"/>
                <w:szCs w:val="20"/>
              </w:rPr>
              <w:t xml:space="preserve">Contribution to Flood Victims. </w:t>
            </w:r>
          </w:p>
        </w:tc>
        <w:tc>
          <w:tcPr>
            <w:tcW w:w="1718" w:type="dxa"/>
            <w:shd w:val="clear" w:color="auto" w:fill="auto"/>
          </w:tcPr>
          <w:p w14:paraId="62E32E69" w14:textId="70F8CF3A" w:rsidR="00947A7D" w:rsidRDefault="008E184D" w:rsidP="00457B1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Tom Keegan</w:t>
            </w:r>
          </w:p>
          <w:p w14:paraId="62F0A9BE" w14:textId="77777777" w:rsidR="008E184D" w:rsidRDefault="008E184D" w:rsidP="00457B17">
            <w:pPr>
              <w:cnfStyle w:val="000000000000" w:firstRow="0" w:lastRow="0" w:firstColumn="0" w:lastColumn="0" w:oddVBand="0" w:evenVBand="0" w:oddHBand="0" w:evenHBand="0" w:firstRowFirstColumn="0" w:firstRowLastColumn="0" w:lastRowFirstColumn="0" w:lastRowLastColumn="0"/>
              <w:rPr>
                <w:sz w:val="20"/>
                <w:szCs w:val="20"/>
              </w:rPr>
            </w:pPr>
          </w:p>
          <w:p w14:paraId="729D8EE3" w14:textId="008FB30F" w:rsidR="008E184D" w:rsidRPr="0090666B" w:rsidRDefault="008E184D" w:rsidP="00457B1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Oscar Horn</w:t>
            </w:r>
          </w:p>
        </w:tc>
      </w:tr>
      <w:tr w:rsidR="00947A7D" w:rsidRPr="001268A2" w14:paraId="1D429FB0" w14:textId="77777777" w:rsidTr="00F26954">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2080" w:type="dxa"/>
            <w:gridSpan w:val="2"/>
            <w:shd w:val="clear" w:color="auto" w:fill="auto"/>
          </w:tcPr>
          <w:p w14:paraId="2EBDD3E8" w14:textId="6D2AEB16" w:rsidR="00947A7D" w:rsidRPr="0090666B" w:rsidRDefault="00947A7D" w:rsidP="00947A7D">
            <w:pPr>
              <w:jc w:val="center"/>
              <w:rPr>
                <w:sz w:val="20"/>
                <w:szCs w:val="20"/>
              </w:rPr>
            </w:pPr>
            <w:r>
              <w:rPr>
                <w:sz w:val="20"/>
                <w:szCs w:val="20"/>
              </w:rPr>
              <w:t>Community Director</w:t>
            </w:r>
          </w:p>
        </w:tc>
        <w:tc>
          <w:tcPr>
            <w:tcW w:w="7418" w:type="dxa"/>
            <w:gridSpan w:val="2"/>
            <w:shd w:val="clear" w:color="auto" w:fill="auto"/>
          </w:tcPr>
          <w:p w14:paraId="06BB342A" w14:textId="13F1DFFD" w:rsidR="003D1BF1" w:rsidRPr="00096090" w:rsidRDefault="0043104C" w:rsidP="0009609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Next Homeless Uplift</w:t>
            </w:r>
            <w:r w:rsidR="00815C94">
              <w:rPr>
                <w:sz w:val="20"/>
                <w:szCs w:val="20"/>
              </w:rPr>
              <w:t xml:space="preserve"> </w:t>
            </w:r>
            <w:r w:rsidR="00096090">
              <w:rPr>
                <w:sz w:val="20"/>
                <w:szCs w:val="20"/>
              </w:rPr>
              <w:t xml:space="preserve">| </w:t>
            </w:r>
            <w:r w:rsidR="0080544D" w:rsidRPr="00096090">
              <w:rPr>
                <w:sz w:val="20"/>
                <w:szCs w:val="20"/>
              </w:rPr>
              <w:t xml:space="preserve">Next </w:t>
            </w:r>
            <w:r w:rsidR="00FA591C" w:rsidRPr="00096090">
              <w:rPr>
                <w:sz w:val="20"/>
                <w:szCs w:val="20"/>
              </w:rPr>
              <w:t>Shalom House Dinner</w:t>
            </w:r>
          </w:p>
          <w:p w14:paraId="2F3AFFB6" w14:textId="5762FAF8" w:rsidR="00E645D7" w:rsidRPr="00096090" w:rsidRDefault="00096090" w:rsidP="0009609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Street Clean Up - </w:t>
            </w:r>
            <w:r w:rsidR="005C47AA">
              <w:rPr>
                <w:sz w:val="20"/>
                <w:szCs w:val="20"/>
              </w:rPr>
              <w:t>September 13</w:t>
            </w:r>
            <w:r w:rsidR="005C47AA" w:rsidRPr="005C47AA">
              <w:rPr>
                <w:sz w:val="20"/>
                <w:szCs w:val="20"/>
                <w:vertAlign w:val="superscript"/>
              </w:rPr>
              <w:t>th</w:t>
            </w:r>
            <w:r w:rsidR="005C47AA">
              <w:rPr>
                <w:sz w:val="20"/>
                <w:szCs w:val="20"/>
              </w:rPr>
              <w:t xml:space="preserve"> </w:t>
            </w:r>
          </w:p>
        </w:tc>
        <w:tc>
          <w:tcPr>
            <w:tcW w:w="1718" w:type="dxa"/>
            <w:shd w:val="clear" w:color="auto" w:fill="auto"/>
          </w:tcPr>
          <w:p w14:paraId="25FB2083" w14:textId="146D1EBD" w:rsidR="001870E4" w:rsidRDefault="00947A7D" w:rsidP="00457B17">
            <w:pPr>
              <w:cnfStyle w:val="000000100000" w:firstRow="0" w:lastRow="0" w:firstColumn="0" w:lastColumn="0" w:oddVBand="0" w:evenVBand="0" w:oddHBand="1" w:evenHBand="0" w:firstRowFirstColumn="0" w:firstRowLastColumn="0" w:lastRowFirstColumn="0" w:lastRowLastColumn="0"/>
              <w:rPr>
                <w:sz w:val="20"/>
                <w:szCs w:val="20"/>
              </w:rPr>
            </w:pPr>
            <w:r w:rsidRPr="00527511">
              <w:rPr>
                <w:sz w:val="20"/>
                <w:szCs w:val="20"/>
              </w:rPr>
              <w:t>Bill Schoep</w:t>
            </w:r>
          </w:p>
          <w:p w14:paraId="5B57A0D9" w14:textId="77777777" w:rsidR="00947A7D" w:rsidRDefault="00645B0A" w:rsidP="00457B1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Oscar Horn</w:t>
            </w:r>
          </w:p>
          <w:p w14:paraId="4BC28ABC" w14:textId="77777777" w:rsidR="002B6D1E" w:rsidRDefault="002B6D1E" w:rsidP="002B6D1E">
            <w:pPr>
              <w:cnfStyle w:val="000000100000" w:firstRow="0" w:lastRow="0" w:firstColumn="0" w:lastColumn="0" w:oddVBand="0" w:evenVBand="0" w:oddHBand="1" w:evenHBand="0" w:firstRowFirstColumn="0" w:firstRowLastColumn="0" w:lastRowFirstColumn="0" w:lastRowLastColumn="0"/>
              <w:rPr>
                <w:sz w:val="20"/>
                <w:szCs w:val="20"/>
              </w:rPr>
            </w:pPr>
            <w:r w:rsidRPr="00527511">
              <w:rPr>
                <w:sz w:val="20"/>
                <w:szCs w:val="20"/>
              </w:rPr>
              <w:t>Mark Brinkman</w:t>
            </w:r>
          </w:p>
          <w:p w14:paraId="50927295" w14:textId="31BC6B08" w:rsidR="002B6D1E" w:rsidRPr="0090666B" w:rsidRDefault="002B6D1E" w:rsidP="00457B1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Tom Farmer</w:t>
            </w:r>
          </w:p>
        </w:tc>
      </w:tr>
      <w:tr w:rsidR="00947A7D" w:rsidRPr="001268A2" w14:paraId="5C1CD730" w14:textId="77777777" w:rsidTr="00F26954">
        <w:trPr>
          <w:trHeight w:val="297"/>
        </w:trPr>
        <w:tc>
          <w:tcPr>
            <w:cnfStyle w:val="001000000000" w:firstRow="0" w:lastRow="0" w:firstColumn="1" w:lastColumn="0" w:oddVBand="0" w:evenVBand="0" w:oddHBand="0" w:evenHBand="0" w:firstRowFirstColumn="0" w:firstRowLastColumn="0" w:lastRowFirstColumn="0" w:lastRowLastColumn="0"/>
            <w:tcW w:w="2080" w:type="dxa"/>
            <w:gridSpan w:val="2"/>
            <w:shd w:val="clear" w:color="auto" w:fill="auto"/>
          </w:tcPr>
          <w:p w14:paraId="11AC9156" w14:textId="552ADDC4" w:rsidR="00947A7D" w:rsidRPr="0090666B" w:rsidRDefault="00947A7D" w:rsidP="00947A7D">
            <w:pPr>
              <w:jc w:val="center"/>
              <w:rPr>
                <w:sz w:val="20"/>
                <w:szCs w:val="20"/>
              </w:rPr>
            </w:pPr>
            <w:r>
              <w:rPr>
                <w:sz w:val="20"/>
                <w:szCs w:val="20"/>
              </w:rPr>
              <w:t>Life Director</w:t>
            </w:r>
          </w:p>
        </w:tc>
        <w:tc>
          <w:tcPr>
            <w:tcW w:w="7418" w:type="dxa"/>
            <w:gridSpan w:val="2"/>
            <w:shd w:val="clear" w:color="auto" w:fill="auto"/>
          </w:tcPr>
          <w:p w14:paraId="3F51B0F6" w14:textId="736D0DA5" w:rsidR="0080544D" w:rsidRPr="007A5199" w:rsidRDefault="0080544D" w:rsidP="007A519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p>
        </w:tc>
        <w:tc>
          <w:tcPr>
            <w:tcW w:w="1718" w:type="dxa"/>
            <w:shd w:val="clear" w:color="auto" w:fill="auto"/>
          </w:tcPr>
          <w:p w14:paraId="28F50DBD" w14:textId="65F4ECA2" w:rsidR="00947A7D" w:rsidRPr="0090666B" w:rsidRDefault="00947A7D" w:rsidP="00457B1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Troy Mills</w:t>
            </w:r>
          </w:p>
        </w:tc>
      </w:tr>
      <w:tr w:rsidR="00947A7D" w:rsidRPr="001268A2" w14:paraId="15BBCCCC" w14:textId="77777777" w:rsidTr="00F26954">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2080" w:type="dxa"/>
            <w:gridSpan w:val="2"/>
            <w:shd w:val="clear" w:color="auto" w:fill="auto"/>
          </w:tcPr>
          <w:p w14:paraId="71EB3D41" w14:textId="7A635473" w:rsidR="00947A7D" w:rsidRPr="0090666B" w:rsidRDefault="00947A7D" w:rsidP="00947A7D">
            <w:pPr>
              <w:jc w:val="center"/>
              <w:rPr>
                <w:sz w:val="20"/>
                <w:szCs w:val="20"/>
              </w:rPr>
            </w:pPr>
            <w:r w:rsidRPr="00527511">
              <w:rPr>
                <w:sz w:val="20"/>
                <w:szCs w:val="20"/>
              </w:rPr>
              <w:t>Council &amp; Youth Director</w:t>
            </w:r>
          </w:p>
        </w:tc>
        <w:tc>
          <w:tcPr>
            <w:tcW w:w="7418" w:type="dxa"/>
            <w:gridSpan w:val="2"/>
            <w:shd w:val="clear" w:color="auto" w:fill="auto"/>
          </w:tcPr>
          <w:p w14:paraId="72417CCB" w14:textId="3D01A741" w:rsidR="00947A7D" w:rsidRPr="0090666B" w:rsidRDefault="00651C83" w:rsidP="00537A4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Knight of the Month</w:t>
            </w:r>
            <w:r w:rsidR="0043104C">
              <w:rPr>
                <w:sz w:val="20"/>
                <w:szCs w:val="20"/>
              </w:rPr>
              <w:t xml:space="preserve"> N</w:t>
            </w:r>
            <w:r w:rsidR="0080544D">
              <w:rPr>
                <w:sz w:val="20"/>
                <w:szCs w:val="20"/>
              </w:rPr>
              <w:t>o</w:t>
            </w:r>
            <w:r w:rsidR="0043104C">
              <w:rPr>
                <w:sz w:val="20"/>
                <w:szCs w:val="20"/>
              </w:rPr>
              <w:t>mination</w:t>
            </w:r>
            <w:r w:rsidR="007A5199">
              <w:rPr>
                <w:sz w:val="20"/>
                <w:szCs w:val="20"/>
              </w:rPr>
              <w:t xml:space="preserve"> –</w:t>
            </w:r>
            <w:r w:rsidR="00D864E4">
              <w:rPr>
                <w:sz w:val="20"/>
                <w:szCs w:val="20"/>
              </w:rPr>
              <w:t xml:space="preserve"> </w:t>
            </w:r>
          </w:p>
        </w:tc>
        <w:tc>
          <w:tcPr>
            <w:tcW w:w="1718" w:type="dxa"/>
            <w:shd w:val="clear" w:color="auto" w:fill="auto"/>
          </w:tcPr>
          <w:p w14:paraId="555D613F" w14:textId="6F3CCADD" w:rsidR="00947A7D" w:rsidRPr="0090666B" w:rsidRDefault="00645B0A" w:rsidP="00457B1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And</w:t>
            </w:r>
            <w:r w:rsidR="00A6726A">
              <w:rPr>
                <w:sz w:val="20"/>
                <w:szCs w:val="20"/>
              </w:rPr>
              <w:t>y</w:t>
            </w:r>
            <w:r>
              <w:rPr>
                <w:sz w:val="20"/>
                <w:szCs w:val="20"/>
              </w:rPr>
              <w:t xml:space="preserve"> Boehm</w:t>
            </w:r>
          </w:p>
          <w:p w14:paraId="7A687E22" w14:textId="77777777" w:rsidR="00947A7D" w:rsidRPr="0090666B" w:rsidRDefault="00947A7D" w:rsidP="00457B17">
            <w:pPr>
              <w:cnfStyle w:val="000000100000" w:firstRow="0" w:lastRow="0" w:firstColumn="0" w:lastColumn="0" w:oddVBand="0" w:evenVBand="0" w:oddHBand="1" w:evenHBand="0" w:firstRowFirstColumn="0" w:firstRowLastColumn="0" w:lastRowFirstColumn="0" w:lastRowLastColumn="0"/>
              <w:rPr>
                <w:sz w:val="20"/>
                <w:szCs w:val="20"/>
              </w:rPr>
            </w:pPr>
          </w:p>
        </w:tc>
      </w:tr>
      <w:tr w:rsidR="00947A7D" w:rsidRPr="001268A2" w14:paraId="4CD30460" w14:textId="77777777" w:rsidTr="00F26954">
        <w:trPr>
          <w:trHeight w:val="458"/>
        </w:trPr>
        <w:tc>
          <w:tcPr>
            <w:cnfStyle w:val="001000000000" w:firstRow="0" w:lastRow="0" w:firstColumn="1" w:lastColumn="0" w:oddVBand="0" w:evenVBand="0" w:oddHBand="0" w:evenHBand="0" w:firstRowFirstColumn="0" w:firstRowLastColumn="0" w:lastRowFirstColumn="0" w:lastRowLastColumn="0"/>
            <w:tcW w:w="2080" w:type="dxa"/>
            <w:gridSpan w:val="2"/>
            <w:shd w:val="clear" w:color="auto" w:fill="auto"/>
          </w:tcPr>
          <w:p w14:paraId="546CD805" w14:textId="118AF1AC" w:rsidR="00947A7D" w:rsidRPr="0090666B" w:rsidRDefault="00947A7D" w:rsidP="00947A7D">
            <w:pPr>
              <w:jc w:val="center"/>
              <w:rPr>
                <w:sz w:val="20"/>
                <w:szCs w:val="20"/>
              </w:rPr>
            </w:pPr>
            <w:r>
              <w:rPr>
                <w:sz w:val="20"/>
                <w:szCs w:val="20"/>
              </w:rPr>
              <w:t>Family Director</w:t>
            </w:r>
          </w:p>
        </w:tc>
        <w:tc>
          <w:tcPr>
            <w:tcW w:w="7418" w:type="dxa"/>
            <w:gridSpan w:val="2"/>
            <w:shd w:val="clear" w:color="auto" w:fill="auto"/>
          </w:tcPr>
          <w:p w14:paraId="6EA81819" w14:textId="24EDDB13" w:rsidR="0080544D" w:rsidRPr="00BB5829" w:rsidRDefault="007A5199" w:rsidP="00BB582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w:t>
            </w:r>
            <w:r w:rsidR="00A17E53">
              <w:rPr>
                <w:sz w:val="20"/>
                <w:szCs w:val="20"/>
              </w:rPr>
              <w:t xml:space="preserve">amily of the </w:t>
            </w:r>
            <w:r w:rsidR="00651C83">
              <w:rPr>
                <w:sz w:val="20"/>
                <w:szCs w:val="20"/>
              </w:rPr>
              <w:t xml:space="preserve">Month </w:t>
            </w:r>
            <w:r w:rsidR="0043104C">
              <w:rPr>
                <w:sz w:val="20"/>
                <w:szCs w:val="20"/>
              </w:rPr>
              <w:t>Nominations</w:t>
            </w:r>
            <w:r w:rsidR="00EF5450">
              <w:rPr>
                <w:sz w:val="20"/>
                <w:szCs w:val="20"/>
              </w:rPr>
              <w:t xml:space="preserve"> </w:t>
            </w:r>
            <w:r w:rsidR="00C779C0">
              <w:rPr>
                <w:sz w:val="20"/>
                <w:szCs w:val="20"/>
              </w:rPr>
              <w:t>–</w:t>
            </w:r>
            <w:r w:rsidR="00D864E4">
              <w:rPr>
                <w:sz w:val="20"/>
                <w:szCs w:val="20"/>
              </w:rPr>
              <w:t xml:space="preserve"> </w:t>
            </w:r>
          </w:p>
        </w:tc>
        <w:tc>
          <w:tcPr>
            <w:tcW w:w="1718" w:type="dxa"/>
            <w:shd w:val="clear" w:color="auto" w:fill="auto"/>
          </w:tcPr>
          <w:p w14:paraId="41B16095" w14:textId="680E24CA" w:rsidR="00947A7D" w:rsidRPr="0090666B" w:rsidRDefault="00645B0A" w:rsidP="00457B1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John Williams</w:t>
            </w:r>
          </w:p>
        </w:tc>
      </w:tr>
      <w:tr w:rsidR="00947A7D" w:rsidRPr="001268A2" w14:paraId="74BF2455" w14:textId="77777777" w:rsidTr="00F26954">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080" w:type="dxa"/>
            <w:gridSpan w:val="2"/>
            <w:shd w:val="clear" w:color="auto" w:fill="auto"/>
          </w:tcPr>
          <w:p w14:paraId="19ADAA97" w14:textId="3518E31F" w:rsidR="00947A7D" w:rsidRPr="0090666B" w:rsidRDefault="00947A7D" w:rsidP="00947A7D">
            <w:pPr>
              <w:jc w:val="center"/>
              <w:rPr>
                <w:sz w:val="20"/>
                <w:szCs w:val="20"/>
              </w:rPr>
            </w:pPr>
            <w:r>
              <w:rPr>
                <w:sz w:val="20"/>
                <w:szCs w:val="20"/>
              </w:rPr>
              <w:t>Newsletter</w:t>
            </w:r>
          </w:p>
        </w:tc>
        <w:tc>
          <w:tcPr>
            <w:tcW w:w="7418" w:type="dxa"/>
            <w:gridSpan w:val="2"/>
            <w:shd w:val="clear" w:color="auto" w:fill="auto"/>
          </w:tcPr>
          <w:p w14:paraId="6DD5CEEF" w14:textId="1075C433" w:rsidR="00947A7D" w:rsidRPr="0090666B" w:rsidRDefault="00947A7D" w:rsidP="00457B1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947A7D">
              <w:rPr>
                <w:sz w:val="20"/>
                <w:szCs w:val="20"/>
              </w:rPr>
              <w:t xml:space="preserve">Send articles or pictures to </w:t>
            </w:r>
            <w:hyperlink r:id="rId10" w:history="1">
              <w:r w:rsidR="002E76F9" w:rsidRPr="00780B40">
                <w:rPr>
                  <w:rStyle w:val="Hyperlink"/>
                  <w:sz w:val="20"/>
                  <w:szCs w:val="20"/>
                </w:rPr>
                <w:t>KofC7909newsletter@gmail.com</w:t>
              </w:r>
            </w:hyperlink>
          </w:p>
        </w:tc>
        <w:tc>
          <w:tcPr>
            <w:tcW w:w="1718" w:type="dxa"/>
            <w:shd w:val="clear" w:color="auto" w:fill="auto"/>
          </w:tcPr>
          <w:p w14:paraId="7F40D1D7" w14:textId="16134C8F" w:rsidR="00947A7D" w:rsidRPr="0090666B" w:rsidRDefault="0043104C" w:rsidP="0052751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Rich Pawlowicz</w:t>
            </w:r>
          </w:p>
        </w:tc>
      </w:tr>
      <w:tr w:rsidR="00A6365F" w:rsidRPr="001268A2" w14:paraId="68809614" w14:textId="77777777" w:rsidTr="00F26954">
        <w:trPr>
          <w:trHeight w:val="360"/>
        </w:trPr>
        <w:tc>
          <w:tcPr>
            <w:cnfStyle w:val="001000000000" w:firstRow="0" w:lastRow="0" w:firstColumn="1" w:lastColumn="0" w:oddVBand="0" w:evenVBand="0" w:oddHBand="0" w:evenHBand="0" w:firstRowFirstColumn="0" w:firstRowLastColumn="0" w:lastRowFirstColumn="0" w:lastRowLastColumn="0"/>
            <w:tcW w:w="2080" w:type="dxa"/>
            <w:gridSpan w:val="2"/>
            <w:shd w:val="clear" w:color="auto" w:fill="auto"/>
          </w:tcPr>
          <w:p w14:paraId="7F39E02A" w14:textId="783E2C18" w:rsidR="00A6365F" w:rsidRDefault="00A6365F" w:rsidP="00A6365F">
            <w:pPr>
              <w:jc w:val="center"/>
              <w:rPr>
                <w:sz w:val="20"/>
                <w:szCs w:val="20"/>
              </w:rPr>
            </w:pPr>
            <w:r>
              <w:rPr>
                <w:sz w:val="20"/>
                <w:szCs w:val="20"/>
              </w:rPr>
              <w:t>Tech Director</w:t>
            </w:r>
          </w:p>
        </w:tc>
        <w:tc>
          <w:tcPr>
            <w:tcW w:w="7418" w:type="dxa"/>
            <w:gridSpan w:val="2"/>
            <w:shd w:val="clear" w:color="auto" w:fill="auto"/>
          </w:tcPr>
          <w:p w14:paraId="6A599A00" w14:textId="5ECB0FDB" w:rsidR="00A6365F" w:rsidRPr="00376958" w:rsidRDefault="00462927" w:rsidP="0037695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Updates </w:t>
            </w:r>
          </w:p>
        </w:tc>
        <w:tc>
          <w:tcPr>
            <w:tcW w:w="1718" w:type="dxa"/>
            <w:shd w:val="clear" w:color="auto" w:fill="auto"/>
          </w:tcPr>
          <w:p w14:paraId="0A75E937" w14:textId="0BA38195" w:rsidR="00A6365F" w:rsidRPr="0090666B" w:rsidRDefault="00A6365F" w:rsidP="00A6365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Tim Walker</w:t>
            </w:r>
          </w:p>
        </w:tc>
      </w:tr>
      <w:tr w:rsidR="00A6365F" w:rsidRPr="001268A2" w14:paraId="0DA4E2C1" w14:textId="77777777" w:rsidTr="00F2695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080" w:type="dxa"/>
            <w:gridSpan w:val="2"/>
            <w:shd w:val="clear" w:color="auto" w:fill="auto"/>
          </w:tcPr>
          <w:p w14:paraId="03DF8A98" w14:textId="5F9C3775" w:rsidR="00A6365F" w:rsidRPr="0090666B" w:rsidRDefault="00A6365F" w:rsidP="00A6365F">
            <w:pPr>
              <w:jc w:val="center"/>
              <w:rPr>
                <w:sz w:val="20"/>
                <w:szCs w:val="20"/>
              </w:rPr>
            </w:pPr>
            <w:proofErr w:type="gramStart"/>
            <w:r>
              <w:rPr>
                <w:sz w:val="20"/>
                <w:szCs w:val="20"/>
              </w:rPr>
              <w:t>Social Media</w:t>
            </w:r>
            <w:proofErr w:type="gramEnd"/>
          </w:p>
        </w:tc>
        <w:tc>
          <w:tcPr>
            <w:tcW w:w="7418" w:type="dxa"/>
            <w:gridSpan w:val="2"/>
            <w:shd w:val="clear" w:color="auto" w:fill="auto"/>
          </w:tcPr>
          <w:p w14:paraId="31D48EE9" w14:textId="1D5DE35B" w:rsidR="00A6365F" w:rsidRPr="0090666B" w:rsidRDefault="0043104C" w:rsidP="00624120">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Facebook for </w:t>
            </w:r>
            <w:r w:rsidR="00A6365F">
              <w:rPr>
                <w:sz w:val="20"/>
                <w:szCs w:val="20"/>
              </w:rPr>
              <w:t>Knights of Columbus 7909</w:t>
            </w:r>
          </w:p>
        </w:tc>
        <w:tc>
          <w:tcPr>
            <w:tcW w:w="1718" w:type="dxa"/>
            <w:shd w:val="clear" w:color="auto" w:fill="auto"/>
          </w:tcPr>
          <w:p w14:paraId="427B4222" w14:textId="45714ED4" w:rsidR="00A6365F" w:rsidRPr="0090666B" w:rsidRDefault="00A10D71" w:rsidP="00A6365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Tim Walker</w:t>
            </w:r>
          </w:p>
        </w:tc>
      </w:tr>
      <w:tr w:rsidR="00A6365F" w:rsidRPr="001268A2" w14:paraId="7477AC27" w14:textId="77777777" w:rsidTr="00F26954">
        <w:trPr>
          <w:trHeight w:val="369"/>
        </w:trPr>
        <w:tc>
          <w:tcPr>
            <w:cnfStyle w:val="001000000000" w:firstRow="0" w:lastRow="0" w:firstColumn="1" w:lastColumn="0" w:oddVBand="0" w:evenVBand="0" w:oddHBand="0" w:evenHBand="0" w:firstRowFirstColumn="0" w:firstRowLastColumn="0" w:lastRowFirstColumn="0" w:lastRowLastColumn="0"/>
            <w:tcW w:w="2080" w:type="dxa"/>
            <w:gridSpan w:val="2"/>
            <w:shd w:val="clear" w:color="auto" w:fill="auto"/>
          </w:tcPr>
          <w:p w14:paraId="35990E20" w14:textId="6CE24233" w:rsidR="00A6365F" w:rsidRPr="0090666B" w:rsidRDefault="00A6365F" w:rsidP="00A6365F">
            <w:pPr>
              <w:jc w:val="center"/>
              <w:rPr>
                <w:sz w:val="20"/>
                <w:szCs w:val="20"/>
              </w:rPr>
            </w:pPr>
            <w:r>
              <w:rPr>
                <w:sz w:val="20"/>
                <w:szCs w:val="20"/>
              </w:rPr>
              <w:t>Website</w:t>
            </w:r>
          </w:p>
        </w:tc>
        <w:tc>
          <w:tcPr>
            <w:tcW w:w="7418" w:type="dxa"/>
            <w:gridSpan w:val="2"/>
            <w:shd w:val="clear" w:color="auto" w:fill="auto"/>
          </w:tcPr>
          <w:p w14:paraId="4BBFA702" w14:textId="0688F293" w:rsidR="00A6365F" w:rsidRPr="0090666B" w:rsidRDefault="00415ECD" w:rsidP="00A6365F">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hyperlink r:id="rId11" w:history="1">
              <w:r w:rsidRPr="00757CD3">
                <w:rPr>
                  <w:rStyle w:val="Hyperlink"/>
                  <w:sz w:val="20"/>
                  <w:szCs w:val="20"/>
                </w:rPr>
                <w:t>www.kofc7909.org</w:t>
              </w:r>
            </w:hyperlink>
            <w:r>
              <w:rPr>
                <w:sz w:val="20"/>
                <w:szCs w:val="20"/>
              </w:rPr>
              <w:t xml:space="preserve"> – All events are located on the website</w:t>
            </w:r>
          </w:p>
        </w:tc>
        <w:tc>
          <w:tcPr>
            <w:tcW w:w="1718" w:type="dxa"/>
            <w:shd w:val="clear" w:color="auto" w:fill="auto"/>
          </w:tcPr>
          <w:p w14:paraId="1276D936" w14:textId="273D55A5" w:rsidR="003A66B0" w:rsidRPr="003A66B0" w:rsidRDefault="003A66B0" w:rsidP="003A66B0">
            <w:pPr>
              <w:cnfStyle w:val="000000000000" w:firstRow="0" w:lastRow="0" w:firstColumn="0" w:lastColumn="0" w:oddVBand="0" w:evenVBand="0" w:oddHBand="0" w:evenHBand="0" w:firstRowFirstColumn="0" w:firstRowLastColumn="0" w:lastRowFirstColumn="0" w:lastRowLastColumn="0"/>
              <w:rPr>
                <w:sz w:val="20"/>
                <w:szCs w:val="20"/>
              </w:rPr>
            </w:pPr>
          </w:p>
        </w:tc>
      </w:tr>
      <w:tr w:rsidR="005F0FCA" w:rsidRPr="001268A2" w14:paraId="6A32C44B" w14:textId="77777777" w:rsidTr="00DD5FE8">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1216" w:type="dxa"/>
            <w:gridSpan w:val="5"/>
            <w:shd w:val="clear" w:color="auto" w:fill="auto"/>
          </w:tcPr>
          <w:p w14:paraId="2EDCDDB9" w14:textId="77777777" w:rsidR="009B1FF4" w:rsidRPr="000A64A5" w:rsidRDefault="009B1FF4" w:rsidP="003A66B0">
            <w:pPr>
              <w:outlineLvl w:val="0"/>
            </w:pPr>
          </w:p>
        </w:tc>
      </w:tr>
      <w:tr w:rsidR="00A6365F" w:rsidRPr="001268A2" w14:paraId="1C8147AF" w14:textId="77777777" w:rsidTr="00DD5FE8">
        <w:trPr>
          <w:trHeight w:val="297"/>
        </w:trPr>
        <w:tc>
          <w:tcPr>
            <w:cnfStyle w:val="001000000000" w:firstRow="0" w:lastRow="0" w:firstColumn="1" w:lastColumn="0" w:oddVBand="0" w:evenVBand="0" w:oddHBand="0" w:evenHBand="0" w:firstRowFirstColumn="0" w:firstRowLastColumn="0" w:lastRowFirstColumn="0" w:lastRowLastColumn="0"/>
            <w:tcW w:w="11216" w:type="dxa"/>
            <w:gridSpan w:val="5"/>
            <w:shd w:val="clear" w:color="auto" w:fill="auto"/>
          </w:tcPr>
          <w:p w14:paraId="1D9FF4DB" w14:textId="30E4F41F" w:rsidR="00A6365F" w:rsidRPr="000A64A5" w:rsidRDefault="005928D5" w:rsidP="000A64A5">
            <w:pPr>
              <w:jc w:val="center"/>
              <w:outlineLvl w:val="0"/>
            </w:pPr>
            <w:r>
              <w:t xml:space="preserve">Old / </w:t>
            </w:r>
            <w:r w:rsidR="00401E6D">
              <w:t xml:space="preserve">Unfinished </w:t>
            </w:r>
            <w:r w:rsidR="001D1E64">
              <w:t xml:space="preserve">/ Continuing </w:t>
            </w:r>
            <w:r w:rsidR="00A6365F" w:rsidRPr="000A64A5">
              <w:t>Business</w:t>
            </w:r>
          </w:p>
        </w:tc>
      </w:tr>
      <w:tr w:rsidR="005F7842" w:rsidRPr="001268A2" w14:paraId="658EDD73" w14:textId="77777777" w:rsidTr="00DD5FE8">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498" w:type="dxa"/>
            <w:gridSpan w:val="4"/>
            <w:shd w:val="clear" w:color="auto" w:fill="auto"/>
          </w:tcPr>
          <w:p w14:paraId="4C289755" w14:textId="7C3FE828" w:rsidR="00496822" w:rsidRPr="00233B70" w:rsidRDefault="00496822" w:rsidP="00233B70">
            <w:pPr>
              <w:rPr>
                <w:sz w:val="20"/>
                <w:szCs w:val="20"/>
              </w:rPr>
            </w:pPr>
          </w:p>
          <w:p w14:paraId="66524942" w14:textId="5C5467E3" w:rsidR="0080544D" w:rsidRPr="00AC4A7A" w:rsidRDefault="00774D51" w:rsidP="00DD5FE8">
            <w:pPr>
              <w:pStyle w:val="ListParagraph"/>
              <w:numPr>
                <w:ilvl w:val="0"/>
                <w:numId w:val="14"/>
              </w:numPr>
              <w:rPr>
                <w:b w:val="0"/>
                <w:bCs w:val="0"/>
              </w:rPr>
            </w:pPr>
            <w:r>
              <w:rPr>
                <w:b w:val="0"/>
                <w:bCs w:val="0"/>
              </w:rPr>
              <w:t xml:space="preserve">Cage </w:t>
            </w:r>
            <w:r w:rsidR="00934801">
              <w:rPr>
                <w:b w:val="0"/>
                <w:bCs w:val="0"/>
              </w:rPr>
              <w:t xml:space="preserve">management </w:t>
            </w:r>
            <w:r w:rsidR="00934801" w:rsidRPr="00AC4A7A">
              <w:t>–</w:t>
            </w:r>
            <w:r w:rsidR="00E026B7" w:rsidRPr="00AC4A7A">
              <w:rPr>
                <w:b w:val="0"/>
                <w:bCs w:val="0"/>
              </w:rPr>
              <w:t xml:space="preserve"> </w:t>
            </w:r>
            <w:r w:rsidR="00D43241">
              <w:rPr>
                <w:b w:val="0"/>
                <w:bCs w:val="0"/>
              </w:rPr>
              <w:t xml:space="preserve">What else is needed and can be removed from the cage? </w:t>
            </w:r>
            <w:r w:rsidR="00453246">
              <w:rPr>
                <w:b w:val="0"/>
                <w:bCs w:val="0"/>
              </w:rPr>
              <w:t>–</w:t>
            </w:r>
            <w:r w:rsidR="00D43241">
              <w:rPr>
                <w:b w:val="0"/>
                <w:bCs w:val="0"/>
              </w:rPr>
              <w:t xml:space="preserve"> </w:t>
            </w:r>
            <w:r w:rsidR="00453246">
              <w:rPr>
                <w:b w:val="0"/>
                <w:bCs w:val="0"/>
              </w:rPr>
              <w:t>Brain Coburn needs access to it before September 2</w:t>
            </w:r>
            <w:r w:rsidR="00453246" w:rsidRPr="00453246">
              <w:rPr>
                <w:b w:val="0"/>
                <w:bCs w:val="0"/>
                <w:vertAlign w:val="superscript"/>
              </w:rPr>
              <w:t>nd</w:t>
            </w:r>
            <w:r w:rsidR="00453246">
              <w:rPr>
                <w:b w:val="0"/>
                <w:bCs w:val="0"/>
              </w:rPr>
              <w:t xml:space="preserve"> (who can help)</w:t>
            </w:r>
          </w:p>
        </w:tc>
        <w:tc>
          <w:tcPr>
            <w:tcW w:w="1718" w:type="dxa"/>
            <w:shd w:val="clear" w:color="auto" w:fill="auto"/>
          </w:tcPr>
          <w:p w14:paraId="1E6046CD" w14:textId="77777777" w:rsidR="00784169" w:rsidRDefault="00784169" w:rsidP="005F7842">
            <w:pPr>
              <w:cnfStyle w:val="000000100000" w:firstRow="0" w:lastRow="0" w:firstColumn="0" w:lastColumn="0" w:oddVBand="0" w:evenVBand="0" w:oddHBand="1" w:evenHBand="0" w:firstRowFirstColumn="0" w:firstRowLastColumn="0" w:lastRowFirstColumn="0" w:lastRowLastColumn="0"/>
              <w:rPr>
                <w:sz w:val="20"/>
                <w:szCs w:val="20"/>
              </w:rPr>
            </w:pPr>
          </w:p>
          <w:p w14:paraId="7DD167FA" w14:textId="0ADD94FE" w:rsidR="005F7842" w:rsidRDefault="00264311" w:rsidP="005F784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Brian Coburn</w:t>
            </w:r>
          </w:p>
        </w:tc>
      </w:tr>
      <w:tr w:rsidR="00A914F3" w:rsidRPr="001268A2" w14:paraId="51CC7363" w14:textId="77777777" w:rsidTr="00DD5FE8">
        <w:trPr>
          <w:trHeight w:val="217"/>
        </w:trPr>
        <w:tc>
          <w:tcPr>
            <w:cnfStyle w:val="001000000000" w:firstRow="0" w:lastRow="0" w:firstColumn="1" w:lastColumn="0" w:oddVBand="0" w:evenVBand="0" w:oddHBand="0" w:evenHBand="0" w:firstRowFirstColumn="0" w:firstRowLastColumn="0" w:lastRowFirstColumn="0" w:lastRowLastColumn="0"/>
            <w:tcW w:w="11216" w:type="dxa"/>
            <w:gridSpan w:val="5"/>
            <w:shd w:val="clear" w:color="auto" w:fill="auto"/>
          </w:tcPr>
          <w:p w14:paraId="2652CE98" w14:textId="767BAFCE" w:rsidR="00A914F3" w:rsidRPr="000C1E34" w:rsidRDefault="00A914F3" w:rsidP="00A914F3">
            <w:pPr>
              <w:rPr>
                <w:b w:val="0"/>
                <w:sz w:val="20"/>
                <w:szCs w:val="20"/>
              </w:rPr>
            </w:pPr>
          </w:p>
        </w:tc>
      </w:tr>
      <w:tr w:rsidR="00A914F3" w:rsidRPr="001268A2" w14:paraId="5152C50E" w14:textId="77777777" w:rsidTr="00DD5FE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216" w:type="dxa"/>
            <w:gridSpan w:val="5"/>
            <w:shd w:val="clear" w:color="auto" w:fill="auto"/>
          </w:tcPr>
          <w:p w14:paraId="1ADDFD80" w14:textId="35164BE9" w:rsidR="00A914F3" w:rsidRPr="00A072C0" w:rsidRDefault="00A914F3" w:rsidP="00A914F3">
            <w:pPr>
              <w:jc w:val="center"/>
            </w:pPr>
            <w:r w:rsidRPr="00A072C0">
              <w:t>New Business</w:t>
            </w:r>
            <w:r w:rsidR="00BB6BC2" w:rsidRPr="00A072C0">
              <w:t xml:space="preserve"> </w:t>
            </w:r>
          </w:p>
        </w:tc>
      </w:tr>
      <w:tr w:rsidR="004E08A3" w:rsidRPr="005672F6" w14:paraId="01DBF895" w14:textId="77777777" w:rsidTr="00DD5FE8">
        <w:trPr>
          <w:trHeight w:val="146"/>
        </w:trPr>
        <w:tc>
          <w:tcPr>
            <w:cnfStyle w:val="001000000000" w:firstRow="0" w:lastRow="0" w:firstColumn="1" w:lastColumn="0" w:oddVBand="0" w:evenVBand="0" w:oddHBand="0" w:evenHBand="0" w:firstRowFirstColumn="0" w:firstRowLastColumn="0" w:lastRowFirstColumn="0" w:lastRowLastColumn="0"/>
            <w:tcW w:w="9498" w:type="dxa"/>
            <w:gridSpan w:val="4"/>
            <w:shd w:val="clear" w:color="auto" w:fill="auto"/>
          </w:tcPr>
          <w:p w14:paraId="535F12BF" w14:textId="7ACCB705" w:rsidR="009E3A21" w:rsidRPr="001F018B" w:rsidRDefault="009E3A21" w:rsidP="00453246">
            <w:pPr>
              <w:rPr>
                <w:rFonts w:ascii="Calibri" w:hAnsi="Calibri" w:cs="Calibri"/>
                <w:color w:val="000000"/>
                <w:sz w:val="20"/>
                <w:szCs w:val="20"/>
              </w:rPr>
            </w:pPr>
          </w:p>
          <w:p w14:paraId="50B2B587" w14:textId="65250E8C" w:rsidR="00006777" w:rsidRPr="001F018B" w:rsidRDefault="00BA5110" w:rsidP="00006777">
            <w:pPr>
              <w:rPr>
                <w:rFonts w:ascii="Calibri" w:eastAsiaTheme="minorHAnsi" w:hAnsi="Calibri" w:cs="Calibri"/>
                <w:b w:val="0"/>
                <w:bCs w:val="0"/>
                <w:sz w:val="20"/>
                <w:szCs w:val="20"/>
              </w:rPr>
            </w:pPr>
            <w:r w:rsidRPr="001F018B">
              <w:rPr>
                <w:rFonts w:ascii="Calibri" w:eastAsiaTheme="minorHAnsi" w:hAnsi="Calibri" w:cs="Calibri"/>
                <w:sz w:val="20"/>
                <w:szCs w:val="20"/>
              </w:rPr>
              <w:t>Current budget adequate for what we need to accomplish</w:t>
            </w:r>
          </w:p>
          <w:p w14:paraId="3D6D02DD" w14:textId="506FAE5D" w:rsidR="00006777" w:rsidRPr="001F018B" w:rsidRDefault="00006777" w:rsidP="009910F2">
            <w:pPr>
              <w:pStyle w:val="ListParagraph"/>
              <w:numPr>
                <w:ilvl w:val="0"/>
                <w:numId w:val="14"/>
              </w:numPr>
              <w:rPr>
                <w:rFonts w:ascii="Calibri" w:hAnsi="Calibri" w:cs="Calibri"/>
                <w:color w:val="000000"/>
                <w:sz w:val="20"/>
                <w:szCs w:val="20"/>
              </w:rPr>
            </w:pPr>
            <w:r w:rsidRPr="001F018B">
              <w:rPr>
                <w:rFonts w:ascii="Calibri" w:hAnsi="Calibri" w:cs="Calibri"/>
                <w:color w:val="000000"/>
                <w:sz w:val="20"/>
                <w:szCs w:val="20"/>
              </w:rPr>
              <w:t>R</w:t>
            </w:r>
            <w:r w:rsidR="00BA5110" w:rsidRPr="001F018B">
              <w:rPr>
                <w:rFonts w:ascii="Calibri" w:hAnsi="Calibri" w:cs="Calibri"/>
                <w:color w:val="000000"/>
                <w:sz w:val="20"/>
                <w:szCs w:val="20"/>
              </w:rPr>
              <w:t xml:space="preserve">evisit the challenges </w:t>
            </w:r>
          </w:p>
          <w:p w14:paraId="5524861D" w14:textId="60B04482" w:rsidR="003B556E" w:rsidRPr="001F018B" w:rsidRDefault="003B556E" w:rsidP="009910F2">
            <w:pPr>
              <w:rPr>
                <w:rFonts w:ascii="Calibri" w:hAnsi="Calibri" w:cs="Calibri"/>
                <w:b w:val="0"/>
                <w:bCs w:val="0"/>
                <w:color w:val="000000"/>
                <w:sz w:val="20"/>
                <w:szCs w:val="20"/>
              </w:rPr>
            </w:pPr>
            <w:r w:rsidRPr="001F018B">
              <w:rPr>
                <w:rFonts w:ascii="Calibri" w:hAnsi="Calibri" w:cs="Calibri"/>
                <w:color w:val="000000"/>
                <w:sz w:val="20"/>
                <w:szCs w:val="20"/>
              </w:rPr>
              <w:t>Old Settlers</w:t>
            </w:r>
            <w:r w:rsidR="00C74AA3" w:rsidRPr="001F018B">
              <w:rPr>
                <w:rFonts w:ascii="Calibri" w:hAnsi="Calibri" w:cs="Calibri"/>
                <w:color w:val="000000"/>
                <w:sz w:val="20"/>
                <w:szCs w:val="20"/>
              </w:rPr>
              <w:t xml:space="preserve"> –</w:t>
            </w:r>
            <w:r w:rsidR="00DD0B72" w:rsidRPr="001F018B">
              <w:rPr>
                <w:rFonts w:ascii="Calibri" w:hAnsi="Calibri" w:cs="Calibri"/>
                <w:color w:val="000000"/>
                <w:sz w:val="20"/>
                <w:szCs w:val="20"/>
              </w:rPr>
              <w:t xml:space="preserve"> Dates</w:t>
            </w:r>
            <w:r w:rsidR="00F65883" w:rsidRPr="001F018B">
              <w:rPr>
                <w:rFonts w:ascii="Calibri" w:hAnsi="Calibri" w:cs="Calibri"/>
                <w:color w:val="000000"/>
                <w:sz w:val="20"/>
                <w:szCs w:val="20"/>
              </w:rPr>
              <w:t xml:space="preserve"> – 4</w:t>
            </w:r>
            <w:r w:rsidR="0073069C" w:rsidRPr="001F018B">
              <w:rPr>
                <w:rFonts w:ascii="Calibri" w:hAnsi="Calibri" w:cs="Calibri"/>
                <w:color w:val="000000"/>
                <w:sz w:val="20"/>
                <w:szCs w:val="20"/>
                <w:vertAlign w:val="superscript"/>
              </w:rPr>
              <w:t>th</w:t>
            </w:r>
            <w:r w:rsidR="0073069C" w:rsidRPr="001F018B">
              <w:rPr>
                <w:rFonts w:ascii="Calibri" w:hAnsi="Calibri" w:cs="Calibri"/>
                <w:color w:val="000000"/>
                <w:sz w:val="20"/>
                <w:szCs w:val="20"/>
              </w:rPr>
              <w:t xml:space="preserve"> - </w:t>
            </w:r>
            <w:r w:rsidR="00F65883" w:rsidRPr="001F018B">
              <w:rPr>
                <w:rFonts w:ascii="Calibri" w:hAnsi="Calibri" w:cs="Calibri"/>
                <w:color w:val="000000"/>
                <w:sz w:val="20"/>
                <w:szCs w:val="20"/>
              </w:rPr>
              <w:t>6</w:t>
            </w:r>
            <w:r w:rsidR="0073069C" w:rsidRPr="001F018B">
              <w:rPr>
                <w:rFonts w:ascii="Calibri" w:hAnsi="Calibri" w:cs="Calibri"/>
                <w:color w:val="000000"/>
                <w:sz w:val="20"/>
                <w:szCs w:val="20"/>
                <w:vertAlign w:val="superscript"/>
              </w:rPr>
              <w:t>th</w:t>
            </w:r>
            <w:r w:rsidR="0073069C" w:rsidRPr="001F018B">
              <w:rPr>
                <w:rFonts w:ascii="Calibri" w:hAnsi="Calibri" w:cs="Calibri"/>
                <w:color w:val="000000"/>
                <w:sz w:val="20"/>
                <w:szCs w:val="20"/>
              </w:rPr>
              <w:t xml:space="preserve"> </w:t>
            </w:r>
            <w:r w:rsidR="00890AC7" w:rsidRPr="001F018B">
              <w:rPr>
                <w:rFonts w:ascii="Calibri" w:hAnsi="Calibri" w:cs="Calibri"/>
                <w:color w:val="000000"/>
                <w:sz w:val="20"/>
                <w:szCs w:val="20"/>
              </w:rPr>
              <w:t>Sept</w:t>
            </w:r>
            <w:r w:rsidR="0073069C" w:rsidRPr="001F018B">
              <w:rPr>
                <w:rFonts w:ascii="Calibri" w:hAnsi="Calibri" w:cs="Calibri"/>
                <w:color w:val="000000"/>
                <w:sz w:val="20"/>
                <w:szCs w:val="20"/>
              </w:rPr>
              <w:t>/25</w:t>
            </w:r>
          </w:p>
          <w:p w14:paraId="7506A50D" w14:textId="230352DB" w:rsidR="00DD0B72" w:rsidRPr="001F018B" w:rsidRDefault="0073069C" w:rsidP="00DD0B72">
            <w:pPr>
              <w:pStyle w:val="ListParagraph"/>
              <w:numPr>
                <w:ilvl w:val="0"/>
                <w:numId w:val="14"/>
              </w:numPr>
              <w:rPr>
                <w:rFonts w:ascii="Calibri" w:hAnsi="Calibri" w:cs="Calibri"/>
                <w:color w:val="000000"/>
                <w:sz w:val="20"/>
                <w:szCs w:val="20"/>
              </w:rPr>
            </w:pPr>
            <w:r w:rsidRPr="001F018B">
              <w:rPr>
                <w:rFonts w:ascii="Calibri" w:hAnsi="Calibri" w:cs="Calibri"/>
                <w:color w:val="000000"/>
                <w:sz w:val="20"/>
                <w:szCs w:val="20"/>
              </w:rPr>
              <w:t>Wednesday</w:t>
            </w:r>
            <w:r w:rsidR="009A7557" w:rsidRPr="001F018B">
              <w:rPr>
                <w:rFonts w:ascii="Calibri" w:hAnsi="Calibri" w:cs="Calibri"/>
                <w:color w:val="000000"/>
                <w:sz w:val="20"/>
                <w:szCs w:val="20"/>
              </w:rPr>
              <w:t xml:space="preserve"> </w:t>
            </w:r>
            <w:r w:rsidR="00BC4342" w:rsidRPr="001F018B">
              <w:rPr>
                <w:rFonts w:ascii="Calibri" w:hAnsi="Calibri" w:cs="Calibri"/>
                <w:color w:val="000000"/>
                <w:sz w:val="20"/>
                <w:szCs w:val="20"/>
              </w:rPr>
              <w:t>–</w:t>
            </w:r>
            <w:r w:rsidR="009A7557" w:rsidRPr="001F018B">
              <w:rPr>
                <w:rFonts w:ascii="Calibri" w:hAnsi="Calibri" w:cs="Calibri"/>
                <w:color w:val="000000"/>
                <w:sz w:val="20"/>
                <w:szCs w:val="20"/>
              </w:rPr>
              <w:t xml:space="preserve"> </w:t>
            </w:r>
            <w:r w:rsidR="00BC4342" w:rsidRPr="001F018B">
              <w:rPr>
                <w:rFonts w:ascii="Calibri" w:hAnsi="Calibri" w:cs="Calibri"/>
                <w:color w:val="000000"/>
                <w:sz w:val="20"/>
                <w:szCs w:val="20"/>
              </w:rPr>
              <w:t xml:space="preserve">4:30pm be there to setup – 5 people needed – be done by </w:t>
            </w:r>
            <w:r w:rsidR="0009745F" w:rsidRPr="001F018B">
              <w:rPr>
                <w:rFonts w:ascii="Calibri" w:hAnsi="Calibri" w:cs="Calibri"/>
                <w:color w:val="000000"/>
                <w:sz w:val="20"/>
                <w:szCs w:val="20"/>
              </w:rPr>
              <w:t>8pm</w:t>
            </w:r>
          </w:p>
          <w:p w14:paraId="49ACD128" w14:textId="49B4CF4E" w:rsidR="00DD0B72" w:rsidRPr="001F018B" w:rsidRDefault="0073069C" w:rsidP="0073069C">
            <w:pPr>
              <w:pStyle w:val="ListParagraph"/>
              <w:numPr>
                <w:ilvl w:val="0"/>
                <w:numId w:val="14"/>
              </w:numPr>
              <w:rPr>
                <w:rFonts w:ascii="Calibri" w:hAnsi="Calibri" w:cs="Calibri"/>
                <w:color w:val="000000"/>
                <w:sz w:val="20"/>
                <w:szCs w:val="20"/>
              </w:rPr>
            </w:pPr>
            <w:r w:rsidRPr="001F018B">
              <w:rPr>
                <w:rFonts w:ascii="Calibri" w:hAnsi="Calibri" w:cs="Calibri"/>
                <w:color w:val="000000"/>
                <w:sz w:val="20"/>
                <w:szCs w:val="20"/>
              </w:rPr>
              <w:t xml:space="preserve">Thursday </w:t>
            </w:r>
            <w:r w:rsidR="009A7557" w:rsidRPr="001F018B">
              <w:rPr>
                <w:rFonts w:ascii="Calibri" w:hAnsi="Calibri" w:cs="Calibri"/>
                <w:color w:val="000000"/>
                <w:sz w:val="20"/>
                <w:szCs w:val="20"/>
              </w:rPr>
              <w:t>–</w:t>
            </w:r>
            <w:r w:rsidRPr="001F018B">
              <w:rPr>
                <w:rFonts w:ascii="Calibri" w:hAnsi="Calibri" w:cs="Calibri"/>
                <w:color w:val="000000"/>
                <w:sz w:val="20"/>
                <w:szCs w:val="20"/>
              </w:rPr>
              <w:t xml:space="preserve"> </w:t>
            </w:r>
            <w:r w:rsidR="009A7557" w:rsidRPr="001F018B">
              <w:rPr>
                <w:rFonts w:ascii="Calibri" w:hAnsi="Calibri" w:cs="Calibri"/>
                <w:color w:val="000000"/>
                <w:sz w:val="20"/>
                <w:szCs w:val="20"/>
              </w:rPr>
              <w:t xml:space="preserve">10am-10pm – </w:t>
            </w:r>
            <w:r w:rsidR="002F4744" w:rsidRPr="001F018B">
              <w:rPr>
                <w:rFonts w:ascii="Calibri" w:hAnsi="Calibri" w:cs="Calibri"/>
                <w:color w:val="000000"/>
                <w:sz w:val="20"/>
                <w:szCs w:val="20"/>
              </w:rPr>
              <w:t>2-</w:t>
            </w:r>
            <w:r w:rsidR="002F4744" w:rsidRPr="001F018B">
              <w:rPr>
                <w:rFonts w:ascii="Calibri" w:hAnsi="Calibri" w:cs="Calibri"/>
                <w:b w:val="0"/>
                <w:bCs w:val="0"/>
                <w:color w:val="000000"/>
                <w:sz w:val="20"/>
                <w:szCs w:val="20"/>
              </w:rPr>
              <w:t>hour</w:t>
            </w:r>
            <w:r w:rsidR="009A7557" w:rsidRPr="001F018B">
              <w:rPr>
                <w:rFonts w:ascii="Calibri" w:hAnsi="Calibri" w:cs="Calibri"/>
                <w:color w:val="000000"/>
                <w:sz w:val="20"/>
                <w:szCs w:val="20"/>
              </w:rPr>
              <w:t xml:space="preserve"> </w:t>
            </w:r>
            <w:r w:rsidR="0001305C" w:rsidRPr="001F018B">
              <w:rPr>
                <w:rFonts w:ascii="Calibri" w:hAnsi="Calibri" w:cs="Calibri"/>
                <w:color w:val="000000"/>
                <w:sz w:val="20"/>
                <w:szCs w:val="20"/>
              </w:rPr>
              <w:t xml:space="preserve">shifts – 9 people/shift </w:t>
            </w:r>
            <w:r w:rsidR="00D81501" w:rsidRPr="001F018B">
              <w:rPr>
                <w:rFonts w:ascii="Calibri" w:hAnsi="Calibri" w:cs="Calibri"/>
                <w:color w:val="000000"/>
                <w:sz w:val="20"/>
                <w:szCs w:val="20"/>
              </w:rPr>
              <w:t>(</w:t>
            </w:r>
            <w:r w:rsidR="0001305C" w:rsidRPr="001F018B">
              <w:rPr>
                <w:rFonts w:ascii="Calibri" w:hAnsi="Calibri" w:cs="Calibri"/>
                <w:color w:val="000000"/>
                <w:sz w:val="20"/>
                <w:szCs w:val="20"/>
              </w:rPr>
              <w:t>3 cooks</w:t>
            </w:r>
            <w:r w:rsidR="00D81501" w:rsidRPr="001F018B">
              <w:rPr>
                <w:rFonts w:ascii="Calibri" w:hAnsi="Calibri" w:cs="Calibri"/>
                <w:color w:val="000000"/>
                <w:sz w:val="20"/>
                <w:szCs w:val="20"/>
              </w:rPr>
              <w:t>/</w:t>
            </w:r>
            <w:r w:rsidR="0001305C" w:rsidRPr="001F018B">
              <w:rPr>
                <w:rFonts w:ascii="Calibri" w:hAnsi="Calibri" w:cs="Calibri"/>
                <w:color w:val="000000"/>
                <w:sz w:val="20"/>
                <w:szCs w:val="20"/>
              </w:rPr>
              <w:t>3 outside</w:t>
            </w:r>
            <w:r w:rsidR="00D81501" w:rsidRPr="001F018B">
              <w:rPr>
                <w:rFonts w:ascii="Calibri" w:hAnsi="Calibri" w:cs="Calibri"/>
                <w:color w:val="000000"/>
                <w:sz w:val="20"/>
                <w:szCs w:val="20"/>
              </w:rPr>
              <w:t>/</w:t>
            </w:r>
            <w:r w:rsidR="0001305C" w:rsidRPr="001F018B">
              <w:rPr>
                <w:rFonts w:ascii="Calibri" w:hAnsi="Calibri" w:cs="Calibri"/>
                <w:color w:val="000000"/>
                <w:sz w:val="20"/>
                <w:szCs w:val="20"/>
              </w:rPr>
              <w:t>3 selling</w:t>
            </w:r>
            <w:r w:rsidR="00D81501" w:rsidRPr="001F018B">
              <w:rPr>
                <w:rFonts w:ascii="Calibri" w:hAnsi="Calibri" w:cs="Calibri"/>
                <w:color w:val="000000"/>
                <w:sz w:val="20"/>
                <w:szCs w:val="20"/>
              </w:rPr>
              <w:t>)</w:t>
            </w:r>
            <w:r w:rsidR="000212B3" w:rsidRPr="001F018B">
              <w:rPr>
                <w:rFonts w:ascii="Calibri" w:hAnsi="Calibri" w:cs="Calibri"/>
                <w:color w:val="000000"/>
                <w:sz w:val="20"/>
                <w:szCs w:val="20"/>
              </w:rPr>
              <w:t xml:space="preserve"> – 2 cleaning crew</w:t>
            </w:r>
          </w:p>
          <w:p w14:paraId="2ACC4E75" w14:textId="6C06EC9D" w:rsidR="00DC3FD3" w:rsidRPr="001F018B" w:rsidRDefault="0073069C" w:rsidP="002E59D1">
            <w:pPr>
              <w:pStyle w:val="ListParagraph"/>
              <w:numPr>
                <w:ilvl w:val="0"/>
                <w:numId w:val="14"/>
              </w:numPr>
              <w:rPr>
                <w:rFonts w:ascii="Calibri" w:hAnsi="Calibri" w:cs="Calibri"/>
                <w:color w:val="000000"/>
                <w:sz w:val="20"/>
                <w:szCs w:val="20"/>
              </w:rPr>
            </w:pPr>
            <w:r w:rsidRPr="001F018B">
              <w:rPr>
                <w:rFonts w:ascii="Calibri" w:hAnsi="Calibri" w:cs="Calibri"/>
                <w:color w:val="000000"/>
                <w:sz w:val="20"/>
                <w:szCs w:val="20"/>
              </w:rPr>
              <w:t>Friday</w:t>
            </w:r>
            <w:r w:rsidR="002E59D1" w:rsidRPr="001F018B">
              <w:rPr>
                <w:rFonts w:ascii="Calibri" w:hAnsi="Calibri" w:cs="Calibri"/>
                <w:color w:val="000000"/>
                <w:sz w:val="20"/>
                <w:szCs w:val="20"/>
              </w:rPr>
              <w:t xml:space="preserve"> – 10am-10pm – 2</w:t>
            </w:r>
            <w:r w:rsidR="002F4744">
              <w:rPr>
                <w:rFonts w:ascii="Calibri" w:hAnsi="Calibri" w:cs="Calibri"/>
                <w:color w:val="000000"/>
                <w:sz w:val="20"/>
                <w:szCs w:val="20"/>
              </w:rPr>
              <w:t>-</w:t>
            </w:r>
            <w:r w:rsidR="002E59D1" w:rsidRPr="001F018B">
              <w:rPr>
                <w:rFonts w:ascii="Calibri" w:hAnsi="Calibri" w:cs="Calibri"/>
                <w:color w:val="000000"/>
                <w:sz w:val="20"/>
                <w:szCs w:val="20"/>
              </w:rPr>
              <w:t>hour shifts – 9 people/shift (3 cooks/3 outside/3 selling) – 2 cleaning crew</w:t>
            </w:r>
            <w:r w:rsidR="00147807" w:rsidRPr="001F018B">
              <w:rPr>
                <w:rFonts w:ascii="Calibri" w:hAnsi="Calibri" w:cs="Calibri"/>
                <w:color w:val="000000"/>
                <w:sz w:val="20"/>
                <w:szCs w:val="20"/>
              </w:rPr>
              <w:t xml:space="preserve"> </w:t>
            </w:r>
          </w:p>
          <w:p w14:paraId="3493B366" w14:textId="24192C9C" w:rsidR="00E65515" w:rsidRPr="001F018B" w:rsidRDefault="009A7557" w:rsidP="00E65515">
            <w:pPr>
              <w:pStyle w:val="ListParagraph"/>
              <w:numPr>
                <w:ilvl w:val="0"/>
                <w:numId w:val="14"/>
              </w:numPr>
              <w:rPr>
                <w:rFonts w:ascii="Calibri" w:hAnsi="Calibri" w:cs="Calibri"/>
                <w:color w:val="000000"/>
                <w:sz w:val="20"/>
                <w:szCs w:val="20"/>
              </w:rPr>
            </w:pPr>
            <w:r w:rsidRPr="001F018B">
              <w:rPr>
                <w:rFonts w:ascii="Calibri" w:hAnsi="Calibri" w:cs="Calibri"/>
                <w:color w:val="000000"/>
                <w:sz w:val="20"/>
                <w:szCs w:val="20"/>
              </w:rPr>
              <w:t>Saturday</w:t>
            </w:r>
            <w:r w:rsidR="002E59D1" w:rsidRPr="001F018B">
              <w:rPr>
                <w:rFonts w:ascii="Calibri" w:hAnsi="Calibri" w:cs="Calibri"/>
                <w:color w:val="000000"/>
                <w:sz w:val="20"/>
                <w:szCs w:val="20"/>
              </w:rPr>
              <w:t xml:space="preserve"> –</w:t>
            </w:r>
            <w:r w:rsidR="00A67368" w:rsidRPr="001F018B">
              <w:rPr>
                <w:rFonts w:ascii="Calibri" w:hAnsi="Calibri" w:cs="Calibri"/>
                <w:color w:val="000000"/>
                <w:sz w:val="20"/>
                <w:szCs w:val="20"/>
              </w:rPr>
              <w:t xml:space="preserve"> 10am-10pm – </w:t>
            </w:r>
            <w:r w:rsidR="002F4744" w:rsidRPr="001F018B">
              <w:rPr>
                <w:rFonts w:ascii="Calibri" w:hAnsi="Calibri" w:cs="Calibri"/>
                <w:color w:val="000000"/>
                <w:sz w:val="20"/>
                <w:szCs w:val="20"/>
              </w:rPr>
              <w:t>2-</w:t>
            </w:r>
            <w:r w:rsidR="002F4744" w:rsidRPr="001F018B">
              <w:rPr>
                <w:rFonts w:ascii="Calibri" w:hAnsi="Calibri" w:cs="Calibri"/>
                <w:b w:val="0"/>
                <w:bCs w:val="0"/>
                <w:color w:val="000000"/>
                <w:sz w:val="20"/>
                <w:szCs w:val="20"/>
              </w:rPr>
              <w:t>hour</w:t>
            </w:r>
            <w:r w:rsidR="00A67368" w:rsidRPr="001F018B">
              <w:rPr>
                <w:rFonts w:ascii="Calibri" w:hAnsi="Calibri" w:cs="Calibri"/>
                <w:color w:val="000000"/>
                <w:sz w:val="20"/>
                <w:szCs w:val="20"/>
              </w:rPr>
              <w:t xml:space="preserve"> shifts – 9 people/shift (3 cooks/3 outside/3 selling) – </w:t>
            </w:r>
            <w:r w:rsidR="00A67368" w:rsidRPr="001F018B">
              <w:rPr>
                <w:rFonts w:ascii="Calibri" w:hAnsi="Calibri" w:cs="Calibri"/>
                <w:color w:val="000000"/>
                <w:sz w:val="20"/>
                <w:szCs w:val="20"/>
              </w:rPr>
              <w:t>3</w:t>
            </w:r>
            <w:r w:rsidR="00A67368" w:rsidRPr="001F018B">
              <w:rPr>
                <w:rFonts w:ascii="Calibri" w:hAnsi="Calibri" w:cs="Calibri"/>
                <w:color w:val="000000"/>
                <w:sz w:val="20"/>
                <w:szCs w:val="20"/>
              </w:rPr>
              <w:t xml:space="preserve"> cleaning crew</w:t>
            </w:r>
          </w:p>
          <w:p w14:paraId="18A537E0" w14:textId="68D2A502" w:rsidR="00E65515" w:rsidRPr="001F018B" w:rsidRDefault="002D3F68" w:rsidP="00E65515">
            <w:pPr>
              <w:pStyle w:val="ListParagraph"/>
              <w:numPr>
                <w:ilvl w:val="0"/>
                <w:numId w:val="14"/>
              </w:numPr>
              <w:rPr>
                <w:rFonts w:ascii="Calibri" w:hAnsi="Calibri" w:cs="Calibri"/>
                <w:color w:val="000000"/>
                <w:sz w:val="20"/>
                <w:szCs w:val="20"/>
                <w:lang w:val="es-ES"/>
              </w:rPr>
            </w:pPr>
            <w:proofErr w:type="spellStart"/>
            <w:r w:rsidRPr="001F018B">
              <w:rPr>
                <w:rFonts w:ascii="Calibri" w:hAnsi="Calibri" w:cs="Calibri"/>
                <w:color w:val="000000"/>
                <w:sz w:val="20"/>
                <w:szCs w:val="20"/>
                <w:lang w:val="es-ES"/>
              </w:rPr>
              <w:t>Pric</w:t>
            </w:r>
            <w:r w:rsidR="002F4744">
              <w:rPr>
                <w:rFonts w:ascii="Calibri" w:hAnsi="Calibri" w:cs="Calibri"/>
                <w:color w:val="000000"/>
                <w:sz w:val="20"/>
                <w:szCs w:val="20"/>
                <w:lang w:val="es-ES"/>
              </w:rPr>
              <w:t>es</w:t>
            </w:r>
            <w:proofErr w:type="spellEnd"/>
            <w:r w:rsidR="009E5731" w:rsidRPr="001F018B">
              <w:rPr>
                <w:rFonts w:ascii="Calibri" w:hAnsi="Calibri" w:cs="Calibri"/>
                <w:color w:val="000000"/>
                <w:sz w:val="20"/>
                <w:szCs w:val="20"/>
                <w:lang w:val="es-ES"/>
              </w:rPr>
              <w:t xml:space="preserve"> –</w:t>
            </w:r>
            <w:r w:rsidR="009E5731" w:rsidRPr="001F018B">
              <w:rPr>
                <w:rFonts w:ascii="Calibri" w:hAnsi="Calibri" w:cs="Calibri"/>
                <w:color w:val="000000"/>
                <w:sz w:val="20"/>
                <w:szCs w:val="20"/>
                <w:lang w:val="es-ES"/>
              </w:rPr>
              <w:t xml:space="preserve"> $5 Burritos/$7 Tacos/</w:t>
            </w:r>
            <w:r w:rsidR="00CF7F12" w:rsidRPr="001F018B">
              <w:rPr>
                <w:rFonts w:ascii="Calibri" w:hAnsi="Calibri" w:cs="Calibri"/>
                <w:color w:val="000000"/>
                <w:sz w:val="20"/>
                <w:szCs w:val="20"/>
                <w:lang w:val="es-ES"/>
              </w:rPr>
              <w:t>$7 Salad/$5 Nachos/$</w:t>
            </w:r>
            <w:r w:rsidR="00806F7A" w:rsidRPr="001F018B">
              <w:rPr>
                <w:rFonts w:ascii="Calibri" w:hAnsi="Calibri" w:cs="Calibri"/>
                <w:color w:val="000000"/>
                <w:sz w:val="20"/>
                <w:szCs w:val="20"/>
                <w:lang w:val="es-ES"/>
              </w:rPr>
              <w:t xml:space="preserve">6 Nachos w/chili/$3 </w:t>
            </w:r>
            <w:proofErr w:type="spellStart"/>
            <w:r w:rsidR="00806F7A" w:rsidRPr="001F018B">
              <w:rPr>
                <w:rFonts w:ascii="Calibri" w:hAnsi="Calibri" w:cs="Calibri"/>
                <w:color w:val="000000"/>
                <w:sz w:val="20"/>
                <w:szCs w:val="20"/>
                <w:lang w:val="es-ES"/>
              </w:rPr>
              <w:t>Hotdogs</w:t>
            </w:r>
            <w:proofErr w:type="spellEnd"/>
            <w:r w:rsidR="009E1A3B" w:rsidRPr="001F018B">
              <w:rPr>
                <w:rFonts w:ascii="Calibri" w:hAnsi="Calibri" w:cs="Calibri"/>
                <w:color w:val="000000"/>
                <w:sz w:val="20"/>
                <w:szCs w:val="20"/>
                <w:lang w:val="es-ES"/>
              </w:rPr>
              <w:t xml:space="preserve">/$4 Chili </w:t>
            </w:r>
            <w:proofErr w:type="spellStart"/>
            <w:r w:rsidR="009E1A3B" w:rsidRPr="001F018B">
              <w:rPr>
                <w:rFonts w:ascii="Calibri" w:hAnsi="Calibri" w:cs="Calibri"/>
                <w:color w:val="000000"/>
                <w:sz w:val="20"/>
                <w:szCs w:val="20"/>
                <w:lang w:val="es-ES"/>
              </w:rPr>
              <w:t>Dogs</w:t>
            </w:r>
            <w:proofErr w:type="spellEnd"/>
          </w:p>
          <w:p w14:paraId="121D597A" w14:textId="03F41323" w:rsidR="002D3F68" w:rsidRPr="001F018B" w:rsidRDefault="002E59D1" w:rsidP="00E65515">
            <w:pPr>
              <w:pStyle w:val="ListParagraph"/>
              <w:numPr>
                <w:ilvl w:val="0"/>
                <w:numId w:val="14"/>
              </w:numPr>
              <w:rPr>
                <w:rFonts w:ascii="Calibri" w:hAnsi="Calibri" w:cs="Calibri"/>
                <w:color w:val="000000"/>
                <w:sz w:val="20"/>
                <w:szCs w:val="20"/>
              </w:rPr>
            </w:pPr>
            <w:proofErr w:type="spellStart"/>
            <w:r w:rsidRPr="001F018B">
              <w:rPr>
                <w:rFonts w:ascii="Calibri" w:hAnsi="Calibri" w:cs="Calibri"/>
                <w:color w:val="000000"/>
                <w:sz w:val="20"/>
                <w:szCs w:val="20"/>
              </w:rPr>
              <w:t>N</w:t>
            </w:r>
            <w:proofErr w:type="spellEnd"/>
            <w:r w:rsidRPr="001F018B">
              <w:rPr>
                <w:rFonts w:ascii="Calibri" w:hAnsi="Calibri" w:cs="Calibri"/>
                <w:color w:val="000000"/>
                <w:sz w:val="20"/>
                <w:szCs w:val="20"/>
              </w:rPr>
              <w:t>ew Taco Crew shirts for Old Settlers (Bob</w:t>
            </w:r>
            <w:r w:rsidR="00CC46F6" w:rsidRPr="001F018B">
              <w:rPr>
                <w:rFonts w:ascii="Calibri" w:hAnsi="Calibri" w:cs="Calibri"/>
                <w:color w:val="000000"/>
                <w:sz w:val="20"/>
                <w:szCs w:val="20"/>
              </w:rPr>
              <w:t>/Jeff</w:t>
            </w:r>
            <w:r w:rsidRPr="001F018B">
              <w:rPr>
                <w:rFonts w:ascii="Calibri" w:hAnsi="Calibri" w:cs="Calibri"/>
                <w:color w:val="000000"/>
                <w:sz w:val="20"/>
                <w:szCs w:val="20"/>
              </w:rPr>
              <w:t>)</w:t>
            </w:r>
            <w:r w:rsidR="00CC46F6" w:rsidRPr="001F018B">
              <w:rPr>
                <w:rFonts w:ascii="Calibri" w:hAnsi="Calibri" w:cs="Calibri"/>
                <w:color w:val="000000"/>
                <w:sz w:val="20"/>
                <w:szCs w:val="20"/>
              </w:rPr>
              <w:t xml:space="preserve"> – ordered</w:t>
            </w:r>
            <w:r w:rsidR="00262180" w:rsidRPr="001F018B">
              <w:rPr>
                <w:rFonts w:ascii="Calibri" w:hAnsi="Calibri" w:cs="Calibri"/>
                <w:color w:val="000000"/>
                <w:sz w:val="20"/>
                <w:szCs w:val="20"/>
              </w:rPr>
              <w:t>?</w:t>
            </w:r>
          </w:p>
          <w:p w14:paraId="79B0880A" w14:textId="2D239F5B" w:rsidR="0009745F" w:rsidRPr="001F018B" w:rsidRDefault="0009745F" w:rsidP="0009745F">
            <w:pPr>
              <w:pStyle w:val="ListParagraph"/>
              <w:numPr>
                <w:ilvl w:val="0"/>
                <w:numId w:val="14"/>
              </w:numPr>
              <w:rPr>
                <w:rFonts w:ascii="Calibri" w:hAnsi="Calibri" w:cs="Calibri"/>
                <w:color w:val="000000"/>
                <w:sz w:val="20"/>
                <w:szCs w:val="20"/>
              </w:rPr>
            </w:pPr>
            <w:r w:rsidRPr="001F018B">
              <w:rPr>
                <w:rFonts w:ascii="Calibri" w:hAnsi="Calibri" w:cs="Calibri"/>
                <w:color w:val="000000"/>
                <w:sz w:val="20"/>
                <w:szCs w:val="20"/>
              </w:rPr>
              <w:t xml:space="preserve">Taco Fryer for Old Settlers for $560 at Cabelas (Bill </w:t>
            </w:r>
            <w:r w:rsidR="00C30616" w:rsidRPr="001F018B">
              <w:rPr>
                <w:rFonts w:ascii="Calibri" w:hAnsi="Calibri" w:cs="Calibri"/>
                <w:color w:val="000000"/>
                <w:sz w:val="20"/>
                <w:szCs w:val="20"/>
              </w:rPr>
              <w:t>got it, is it all setup &amp;</w:t>
            </w:r>
            <w:r w:rsidR="005672F6" w:rsidRPr="001F018B">
              <w:rPr>
                <w:rFonts w:ascii="Calibri" w:hAnsi="Calibri" w:cs="Calibri"/>
                <w:color w:val="000000"/>
                <w:sz w:val="20"/>
                <w:szCs w:val="20"/>
              </w:rPr>
              <w:t xml:space="preserve"> ready</w:t>
            </w:r>
            <w:r w:rsidR="00C30616" w:rsidRPr="001F018B">
              <w:rPr>
                <w:rFonts w:ascii="Calibri" w:hAnsi="Calibri" w:cs="Calibri"/>
                <w:color w:val="000000"/>
                <w:sz w:val="20"/>
                <w:szCs w:val="20"/>
              </w:rPr>
              <w:t>?</w:t>
            </w:r>
            <w:r w:rsidRPr="001F018B">
              <w:rPr>
                <w:rFonts w:ascii="Calibri" w:hAnsi="Calibri" w:cs="Calibri"/>
                <w:color w:val="000000"/>
                <w:sz w:val="20"/>
                <w:szCs w:val="20"/>
              </w:rPr>
              <w:t>)</w:t>
            </w:r>
          </w:p>
          <w:p w14:paraId="5D860667" w14:textId="7D15BFD7" w:rsidR="0009745F" w:rsidRPr="001F018B" w:rsidRDefault="00C30616" w:rsidP="00E65515">
            <w:pPr>
              <w:pStyle w:val="ListParagraph"/>
              <w:numPr>
                <w:ilvl w:val="0"/>
                <w:numId w:val="14"/>
              </w:numPr>
              <w:rPr>
                <w:rFonts w:ascii="Calibri" w:hAnsi="Calibri" w:cs="Calibri"/>
                <w:color w:val="000000"/>
                <w:sz w:val="20"/>
                <w:szCs w:val="20"/>
              </w:rPr>
            </w:pPr>
            <w:r w:rsidRPr="001F018B">
              <w:rPr>
                <w:rFonts w:ascii="Calibri" w:hAnsi="Calibri" w:cs="Calibri"/>
                <w:color w:val="000000"/>
                <w:sz w:val="20"/>
                <w:szCs w:val="20"/>
              </w:rPr>
              <w:t>Cooking Date? How many people needed? (Jon Thielen)</w:t>
            </w:r>
          </w:p>
          <w:p w14:paraId="63D7327E" w14:textId="4EF82CC7" w:rsidR="00A6751C" w:rsidRPr="001F018B" w:rsidRDefault="00F82062" w:rsidP="0018507C">
            <w:pPr>
              <w:rPr>
                <w:rFonts w:ascii="Calibri" w:hAnsi="Calibri" w:cs="Calibri"/>
                <w:color w:val="000000"/>
                <w:sz w:val="20"/>
                <w:szCs w:val="20"/>
              </w:rPr>
            </w:pPr>
            <w:r w:rsidRPr="001F018B">
              <w:rPr>
                <w:rFonts w:ascii="Calibri" w:hAnsi="Calibri" w:cs="Calibri"/>
                <w:color w:val="000000"/>
                <w:sz w:val="20"/>
                <w:szCs w:val="20"/>
              </w:rPr>
              <w:t>Fall Fest 2025</w:t>
            </w:r>
            <w:r w:rsidR="009B072F" w:rsidRPr="001F018B">
              <w:rPr>
                <w:rFonts w:ascii="Calibri" w:hAnsi="Calibri" w:cs="Calibri"/>
                <w:color w:val="000000"/>
                <w:sz w:val="20"/>
                <w:szCs w:val="20"/>
              </w:rPr>
              <w:t xml:space="preserve"> </w:t>
            </w:r>
            <w:r w:rsidRPr="001F018B">
              <w:rPr>
                <w:rFonts w:ascii="Calibri" w:hAnsi="Calibri" w:cs="Calibri"/>
                <w:color w:val="000000"/>
                <w:sz w:val="20"/>
                <w:szCs w:val="20"/>
              </w:rPr>
              <w:t xml:space="preserve">– </w:t>
            </w:r>
            <w:r w:rsidR="00234F13" w:rsidRPr="001F018B">
              <w:rPr>
                <w:rFonts w:ascii="Calibri" w:hAnsi="Calibri" w:cs="Calibri"/>
                <w:color w:val="000000"/>
                <w:sz w:val="20"/>
                <w:szCs w:val="20"/>
              </w:rPr>
              <w:t xml:space="preserve">9/20/25 - </w:t>
            </w:r>
            <w:r w:rsidRPr="001F018B">
              <w:rPr>
                <w:rFonts w:ascii="Calibri" w:hAnsi="Calibri" w:cs="Calibri"/>
                <w:color w:val="000000"/>
                <w:sz w:val="20"/>
                <w:szCs w:val="20"/>
              </w:rPr>
              <w:t>met with Larissa</w:t>
            </w:r>
            <w:r w:rsidR="009B072F" w:rsidRPr="001F018B">
              <w:rPr>
                <w:rFonts w:ascii="Calibri" w:eastAsiaTheme="minorHAnsi" w:hAnsi="Calibri" w:cs="Calibri"/>
                <w:sz w:val="20"/>
                <w:szCs w:val="20"/>
              </w:rPr>
              <w:t>.</w:t>
            </w:r>
            <w:r w:rsidR="007F1BFC" w:rsidRPr="001F018B">
              <w:rPr>
                <w:rFonts w:ascii="Calibri" w:eastAsiaTheme="minorHAnsi" w:hAnsi="Calibri" w:cs="Calibri"/>
                <w:sz w:val="20"/>
                <w:szCs w:val="20"/>
              </w:rPr>
              <w:t xml:space="preserve"> (who is leading it this year?)</w:t>
            </w:r>
          </w:p>
          <w:p w14:paraId="3E2C096B" w14:textId="0561F6A9" w:rsidR="002A5755" w:rsidRPr="001F018B" w:rsidRDefault="007F1BFC" w:rsidP="00E07FA5">
            <w:pPr>
              <w:pStyle w:val="ListParagraph"/>
              <w:numPr>
                <w:ilvl w:val="0"/>
                <w:numId w:val="14"/>
              </w:numPr>
              <w:rPr>
                <w:rFonts w:ascii="Calibri" w:hAnsi="Calibri" w:cs="Calibri"/>
                <w:color w:val="000000"/>
                <w:sz w:val="20"/>
                <w:szCs w:val="20"/>
              </w:rPr>
            </w:pPr>
            <w:r w:rsidRPr="001F018B">
              <w:rPr>
                <w:rFonts w:ascii="Calibri" w:hAnsi="Calibri" w:cs="Calibri"/>
                <w:color w:val="000000"/>
                <w:sz w:val="20"/>
                <w:szCs w:val="20"/>
              </w:rPr>
              <w:t>Needs – 9 smaller tables &amp; 5 long tables (we will take up to the parking lot on the day of the event)</w:t>
            </w:r>
          </w:p>
          <w:p w14:paraId="2331E768" w14:textId="64C67DB8" w:rsidR="00E07FA5" w:rsidRPr="001F018B" w:rsidRDefault="00234F13" w:rsidP="00E07FA5">
            <w:pPr>
              <w:pStyle w:val="ListParagraph"/>
              <w:numPr>
                <w:ilvl w:val="0"/>
                <w:numId w:val="14"/>
              </w:numPr>
              <w:rPr>
                <w:rFonts w:ascii="Calibri" w:hAnsi="Calibri" w:cs="Calibri"/>
                <w:color w:val="000000"/>
                <w:sz w:val="20"/>
                <w:szCs w:val="20"/>
              </w:rPr>
            </w:pPr>
            <w:r w:rsidRPr="001F018B">
              <w:rPr>
                <w:rFonts w:ascii="Calibri" w:hAnsi="Calibri" w:cs="Calibri"/>
                <w:color w:val="000000"/>
                <w:sz w:val="20"/>
                <w:szCs w:val="20"/>
              </w:rPr>
              <w:t xml:space="preserve">Final Prices by </w:t>
            </w:r>
            <w:r w:rsidR="00BE2D5B" w:rsidRPr="001F018B">
              <w:rPr>
                <w:rFonts w:ascii="Calibri" w:hAnsi="Calibri" w:cs="Calibri"/>
                <w:color w:val="000000"/>
                <w:sz w:val="20"/>
                <w:szCs w:val="20"/>
              </w:rPr>
              <w:t>August 22</w:t>
            </w:r>
            <w:r w:rsidR="00BE2D5B" w:rsidRPr="001F018B">
              <w:rPr>
                <w:rFonts w:ascii="Calibri" w:hAnsi="Calibri" w:cs="Calibri"/>
                <w:color w:val="000000"/>
                <w:sz w:val="20"/>
                <w:szCs w:val="20"/>
                <w:vertAlign w:val="superscript"/>
              </w:rPr>
              <w:t>nd</w:t>
            </w:r>
            <w:r w:rsidR="00BE2D5B" w:rsidRPr="001F018B">
              <w:rPr>
                <w:rFonts w:ascii="Calibri" w:hAnsi="Calibri" w:cs="Calibri"/>
                <w:color w:val="000000"/>
                <w:sz w:val="20"/>
                <w:szCs w:val="20"/>
              </w:rPr>
              <w:t xml:space="preserve"> (keeping same prices or changing?)</w:t>
            </w:r>
          </w:p>
          <w:p w14:paraId="0D8E84CA" w14:textId="00810579" w:rsidR="00E07FA5" w:rsidRPr="001F018B" w:rsidRDefault="00424723" w:rsidP="009910F2">
            <w:pPr>
              <w:rPr>
                <w:rFonts w:ascii="Calibri" w:hAnsi="Calibri" w:cs="Calibri"/>
                <w:color w:val="000000"/>
                <w:sz w:val="20"/>
                <w:szCs w:val="20"/>
              </w:rPr>
            </w:pPr>
            <w:r w:rsidRPr="001F018B">
              <w:rPr>
                <w:rFonts w:ascii="Calibri" w:hAnsi="Calibri" w:cs="Calibri"/>
                <w:color w:val="000000"/>
                <w:sz w:val="20"/>
                <w:szCs w:val="20"/>
              </w:rPr>
              <w:t xml:space="preserve">Catholic Man Night – September </w:t>
            </w:r>
            <w:r w:rsidR="009B072F" w:rsidRPr="001F018B">
              <w:rPr>
                <w:rFonts w:ascii="Calibri" w:hAnsi="Calibri" w:cs="Calibri"/>
                <w:color w:val="000000"/>
                <w:sz w:val="20"/>
                <w:szCs w:val="20"/>
              </w:rPr>
              <w:t>27</w:t>
            </w:r>
            <w:r w:rsidRPr="001F018B">
              <w:rPr>
                <w:rFonts w:ascii="Calibri" w:hAnsi="Calibri" w:cs="Calibri"/>
                <w:color w:val="000000"/>
                <w:sz w:val="20"/>
                <w:szCs w:val="20"/>
                <w:vertAlign w:val="superscript"/>
              </w:rPr>
              <w:t>th</w:t>
            </w:r>
            <w:r w:rsidRPr="001F018B">
              <w:rPr>
                <w:rFonts w:ascii="Calibri" w:hAnsi="Calibri" w:cs="Calibri"/>
                <w:color w:val="000000"/>
                <w:sz w:val="20"/>
                <w:szCs w:val="20"/>
              </w:rPr>
              <w:t xml:space="preserve"> </w:t>
            </w:r>
            <w:r w:rsidR="006F6A4C" w:rsidRPr="001F018B">
              <w:rPr>
                <w:rFonts w:ascii="Calibri" w:hAnsi="Calibri" w:cs="Calibri"/>
                <w:color w:val="000000"/>
                <w:sz w:val="20"/>
                <w:szCs w:val="20"/>
              </w:rPr>
              <w:t>– 6pm–9pm</w:t>
            </w:r>
            <w:r w:rsidR="002F61F5" w:rsidRPr="001F018B">
              <w:rPr>
                <w:rFonts w:ascii="Calibri" w:hAnsi="Calibri" w:cs="Calibri"/>
                <w:color w:val="000000"/>
                <w:sz w:val="20"/>
                <w:szCs w:val="20"/>
              </w:rPr>
              <w:t xml:space="preserve"> – from our brother knight Karl Osman: </w:t>
            </w:r>
            <w:r w:rsidR="002F61F5" w:rsidRPr="001F018B">
              <w:rPr>
                <w:rFonts w:ascii="Calibri" w:hAnsi="Calibri" w:cs="Calibri"/>
                <w:color w:val="000000"/>
                <w:sz w:val="20"/>
                <w:szCs w:val="20"/>
                <w:shd w:val="clear" w:color="auto" w:fill="FFFFFF"/>
              </w:rPr>
              <w:t>This is an epic event for all men to attend. Please put in next bulletin</w:t>
            </w:r>
            <w:r w:rsidR="00890AC7" w:rsidRPr="001F018B">
              <w:rPr>
                <w:rFonts w:ascii="Calibri" w:hAnsi="Calibri" w:cs="Calibri"/>
                <w:color w:val="000000"/>
                <w:sz w:val="20"/>
                <w:szCs w:val="20"/>
                <w:shd w:val="clear" w:color="auto" w:fill="FFFFFF"/>
              </w:rPr>
              <w:t>.</w:t>
            </w:r>
            <w:r w:rsidR="00E35985" w:rsidRPr="001F018B">
              <w:rPr>
                <w:rFonts w:ascii="Calibri" w:hAnsi="Calibri" w:cs="Calibri"/>
                <w:color w:val="000000"/>
                <w:sz w:val="20"/>
                <w:szCs w:val="20"/>
              </w:rPr>
              <w:t xml:space="preserve"> </w:t>
            </w:r>
          </w:p>
          <w:p w14:paraId="5FBE0C20" w14:textId="64805D36" w:rsidR="00790AFD" w:rsidRPr="001F018B" w:rsidRDefault="00790AFD" w:rsidP="009910F2">
            <w:pPr>
              <w:rPr>
                <w:rFonts w:ascii="Calibri" w:hAnsi="Calibri" w:cs="Calibri"/>
                <w:b w:val="0"/>
                <w:bCs w:val="0"/>
                <w:color w:val="000000"/>
                <w:sz w:val="20"/>
                <w:szCs w:val="20"/>
                <w:vertAlign w:val="superscript"/>
              </w:rPr>
            </w:pPr>
          </w:p>
        </w:tc>
        <w:tc>
          <w:tcPr>
            <w:tcW w:w="1718" w:type="dxa"/>
            <w:shd w:val="clear" w:color="auto" w:fill="auto"/>
          </w:tcPr>
          <w:p w14:paraId="710B7439" w14:textId="77777777" w:rsidR="004E08A3" w:rsidRPr="005672F6" w:rsidRDefault="006C08B0" w:rsidP="00A914F3">
            <w:pPr>
              <w:cnfStyle w:val="000000000000" w:firstRow="0" w:lastRow="0" w:firstColumn="0" w:lastColumn="0" w:oddVBand="0" w:evenVBand="0" w:oddHBand="0" w:evenHBand="0" w:firstRowFirstColumn="0" w:firstRowLastColumn="0" w:lastRowFirstColumn="0" w:lastRowLastColumn="0"/>
              <w:rPr>
                <w:sz w:val="20"/>
                <w:szCs w:val="20"/>
              </w:rPr>
            </w:pPr>
            <w:r w:rsidRPr="005672F6">
              <w:rPr>
                <w:sz w:val="20"/>
                <w:szCs w:val="20"/>
              </w:rPr>
              <w:t xml:space="preserve"> </w:t>
            </w:r>
            <w:r w:rsidR="0038500E" w:rsidRPr="005672F6">
              <w:rPr>
                <w:sz w:val="20"/>
                <w:szCs w:val="20"/>
              </w:rPr>
              <w:t>Alex Montgomery-Soares</w:t>
            </w:r>
          </w:p>
          <w:p w14:paraId="653288A2" w14:textId="77777777" w:rsidR="0038500E" w:rsidRPr="005672F6" w:rsidRDefault="0038500E" w:rsidP="00A914F3">
            <w:pPr>
              <w:cnfStyle w:val="000000000000" w:firstRow="0" w:lastRow="0" w:firstColumn="0" w:lastColumn="0" w:oddVBand="0" w:evenVBand="0" w:oddHBand="0" w:evenHBand="0" w:firstRowFirstColumn="0" w:firstRowLastColumn="0" w:lastRowFirstColumn="0" w:lastRowLastColumn="0"/>
              <w:rPr>
                <w:sz w:val="20"/>
                <w:szCs w:val="20"/>
              </w:rPr>
            </w:pPr>
          </w:p>
          <w:p w14:paraId="64258BF2" w14:textId="3727C141" w:rsidR="0038500E" w:rsidRPr="005672F6" w:rsidRDefault="0038500E" w:rsidP="00A914F3">
            <w:pPr>
              <w:cnfStyle w:val="000000000000" w:firstRow="0" w:lastRow="0" w:firstColumn="0" w:lastColumn="0" w:oddVBand="0" w:evenVBand="0" w:oddHBand="0" w:evenHBand="0" w:firstRowFirstColumn="0" w:firstRowLastColumn="0" w:lastRowFirstColumn="0" w:lastRowLastColumn="0"/>
              <w:rPr>
                <w:sz w:val="20"/>
                <w:szCs w:val="20"/>
              </w:rPr>
            </w:pPr>
          </w:p>
          <w:p w14:paraId="59285314" w14:textId="77777777" w:rsidR="0038500E" w:rsidRPr="005672F6" w:rsidRDefault="0038500E" w:rsidP="00A914F3">
            <w:pPr>
              <w:cnfStyle w:val="000000000000" w:firstRow="0" w:lastRow="0" w:firstColumn="0" w:lastColumn="0" w:oddVBand="0" w:evenVBand="0" w:oddHBand="0" w:evenHBand="0" w:firstRowFirstColumn="0" w:firstRowLastColumn="0" w:lastRowFirstColumn="0" w:lastRowLastColumn="0"/>
              <w:rPr>
                <w:sz w:val="20"/>
                <w:szCs w:val="20"/>
              </w:rPr>
            </w:pPr>
          </w:p>
          <w:p w14:paraId="00209925" w14:textId="77777777" w:rsidR="0038500E" w:rsidRPr="005672F6" w:rsidRDefault="0038500E" w:rsidP="00A914F3">
            <w:pPr>
              <w:cnfStyle w:val="000000000000" w:firstRow="0" w:lastRow="0" w:firstColumn="0" w:lastColumn="0" w:oddVBand="0" w:evenVBand="0" w:oddHBand="0" w:evenHBand="0" w:firstRowFirstColumn="0" w:firstRowLastColumn="0" w:lastRowFirstColumn="0" w:lastRowLastColumn="0"/>
              <w:rPr>
                <w:sz w:val="20"/>
                <w:szCs w:val="20"/>
              </w:rPr>
            </w:pPr>
          </w:p>
          <w:p w14:paraId="76723CF9" w14:textId="77777777" w:rsidR="0038500E" w:rsidRPr="005672F6" w:rsidRDefault="0038500E" w:rsidP="00A914F3">
            <w:pPr>
              <w:cnfStyle w:val="000000000000" w:firstRow="0" w:lastRow="0" w:firstColumn="0" w:lastColumn="0" w:oddVBand="0" w:evenVBand="0" w:oddHBand="0" w:evenHBand="0" w:firstRowFirstColumn="0" w:firstRowLastColumn="0" w:lastRowFirstColumn="0" w:lastRowLastColumn="0"/>
              <w:rPr>
                <w:sz w:val="20"/>
                <w:szCs w:val="20"/>
              </w:rPr>
            </w:pPr>
          </w:p>
          <w:p w14:paraId="0EE58A29" w14:textId="77777777" w:rsidR="0038500E" w:rsidRPr="005672F6" w:rsidRDefault="0038500E" w:rsidP="00A914F3">
            <w:pPr>
              <w:cnfStyle w:val="000000000000" w:firstRow="0" w:lastRow="0" w:firstColumn="0" w:lastColumn="0" w:oddVBand="0" w:evenVBand="0" w:oddHBand="0" w:evenHBand="0" w:firstRowFirstColumn="0" w:firstRowLastColumn="0" w:lastRowFirstColumn="0" w:lastRowLastColumn="0"/>
              <w:rPr>
                <w:sz w:val="20"/>
                <w:szCs w:val="20"/>
              </w:rPr>
            </w:pPr>
          </w:p>
          <w:p w14:paraId="18E41A91" w14:textId="4B958581" w:rsidR="0038500E" w:rsidRPr="005672F6" w:rsidRDefault="0038500E" w:rsidP="00A914F3">
            <w:pPr>
              <w:cnfStyle w:val="000000000000" w:firstRow="0" w:lastRow="0" w:firstColumn="0" w:lastColumn="0" w:oddVBand="0" w:evenVBand="0" w:oddHBand="0" w:evenHBand="0" w:firstRowFirstColumn="0" w:firstRowLastColumn="0" w:lastRowFirstColumn="0" w:lastRowLastColumn="0"/>
              <w:rPr>
                <w:sz w:val="20"/>
                <w:szCs w:val="20"/>
              </w:rPr>
            </w:pPr>
          </w:p>
        </w:tc>
      </w:tr>
      <w:tr w:rsidR="002B4ECF" w:rsidRPr="005672F6" w14:paraId="525D86A3" w14:textId="77777777" w:rsidTr="00DD5F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9498" w:type="dxa"/>
            <w:gridSpan w:val="4"/>
            <w:shd w:val="clear" w:color="auto" w:fill="auto"/>
          </w:tcPr>
          <w:p w14:paraId="48E761E1" w14:textId="4111439C" w:rsidR="0088588D" w:rsidRPr="005672F6" w:rsidRDefault="0088588D" w:rsidP="00496822">
            <w:pPr>
              <w:rPr>
                <w:sz w:val="20"/>
                <w:szCs w:val="20"/>
              </w:rPr>
            </w:pPr>
          </w:p>
        </w:tc>
        <w:tc>
          <w:tcPr>
            <w:tcW w:w="1718" w:type="dxa"/>
            <w:shd w:val="clear" w:color="auto" w:fill="auto"/>
          </w:tcPr>
          <w:p w14:paraId="6FA2C49C" w14:textId="77777777" w:rsidR="002B4ECF" w:rsidRPr="005672F6" w:rsidRDefault="002B4ECF" w:rsidP="00A914F3">
            <w:pPr>
              <w:cnfStyle w:val="000000100000" w:firstRow="0" w:lastRow="0" w:firstColumn="0" w:lastColumn="0" w:oddVBand="0" w:evenVBand="0" w:oddHBand="1" w:evenHBand="0" w:firstRowFirstColumn="0" w:firstRowLastColumn="0" w:lastRowFirstColumn="0" w:lastRowLastColumn="0"/>
              <w:rPr>
                <w:sz w:val="20"/>
                <w:szCs w:val="20"/>
              </w:rPr>
            </w:pPr>
          </w:p>
        </w:tc>
      </w:tr>
    </w:tbl>
    <w:tbl>
      <w:tblPr>
        <w:tblStyle w:val="LightShading-Accent1"/>
        <w:tblpPr w:leftFromText="180" w:rightFromText="180" w:vertAnchor="text" w:horzAnchor="margin" w:tblpX="-280" w:tblpY="512"/>
        <w:tblW w:w="4497" w:type="pct"/>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60" w:firstRow="1" w:lastRow="1" w:firstColumn="0" w:lastColumn="0" w:noHBand="1" w:noVBand="1"/>
      </w:tblPr>
      <w:tblGrid>
        <w:gridCol w:w="1245"/>
        <w:gridCol w:w="2728"/>
        <w:gridCol w:w="1037"/>
        <w:gridCol w:w="1472"/>
        <w:gridCol w:w="2932"/>
      </w:tblGrid>
      <w:tr w:rsidR="00AD3A69" w:rsidRPr="005672F6" w14:paraId="50DEF3C3" w14:textId="77777777" w:rsidTr="00170F1B">
        <w:trPr>
          <w:cnfStyle w:val="100000000000" w:firstRow="1" w:lastRow="0" w:firstColumn="0" w:lastColumn="0" w:oddVBand="0" w:evenVBand="0" w:oddHBand="0" w:evenHBand="0" w:firstRowFirstColumn="0" w:firstRowLastColumn="0" w:lastRowFirstColumn="0" w:lastRowLastColumn="0"/>
          <w:trHeight w:val="343"/>
        </w:trPr>
        <w:tc>
          <w:tcPr>
            <w:tcW w:w="661" w:type="pct"/>
          </w:tcPr>
          <w:p w14:paraId="62DDEE51" w14:textId="629C9786" w:rsidR="00450EE4" w:rsidRPr="005672F6" w:rsidRDefault="00450EE4" w:rsidP="008250F1">
            <w:pPr>
              <w:rPr>
                <w:color w:val="auto"/>
                <w:sz w:val="20"/>
                <w:szCs w:val="20"/>
              </w:rPr>
            </w:pPr>
            <w:r w:rsidRPr="005672F6">
              <w:rPr>
                <w:color w:val="auto"/>
                <w:sz w:val="20"/>
                <w:szCs w:val="20"/>
              </w:rPr>
              <w:t>Month</w:t>
            </w:r>
          </w:p>
        </w:tc>
        <w:tc>
          <w:tcPr>
            <w:tcW w:w="1449" w:type="pct"/>
            <w:noWrap/>
          </w:tcPr>
          <w:p w14:paraId="770C920F" w14:textId="77777777" w:rsidR="00450EE4" w:rsidRPr="005672F6" w:rsidRDefault="00450EE4" w:rsidP="008250F1">
            <w:pPr>
              <w:rPr>
                <w:color w:val="auto"/>
                <w:sz w:val="20"/>
                <w:szCs w:val="20"/>
              </w:rPr>
            </w:pPr>
            <w:r w:rsidRPr="005672F6">
              <w:rPr>
                <w:color w:val="auto"/>
                <w:sz w:val="20"/>
                <w:szCs w:val="20"/>
              </w:rPr>
              <w:t>Upcoming Events</w:t>
            </w:r>
          </w:p>
        </w:tc>
        <w:tc>
          <w:tcPr>
            <w:tcW w:w="551" w:type="pct"/>
          </w:tcPr>
          <w:p w14:paraId="384C3439" w14:textId="77777777" w:rsidR="00450EE4" w:rsidRPr="005672F6" w:rsidRDefault="00450EE4" w:rsidP="008250F1">
            <w:pPr>
              <w:rPr>
                <w:color w:val="auto"/>
                <w:sz w:val="20"/>
                <w:szCs w:val="20"/>
              </w:rPr>
            </w:pPr>
            <w:r w:rsidRPr="005672F6">
              <w:rPr>
                <w:color w:val="auto"/>
                <w:sz w:val="20"/>
                <w:szCs w:val="20"/>
              </w:rPr>
              <w:t>Day</w:t>
            </w:r>
          </w:p>
        </w:tc>
        <w:tc>
          <w:tcPr>
            <w:tcW w:w="782" w:type="pct"/>
          </w:tcPr>
          <w:p w14:paraId="5E7C4267" w14:textId="135BCEE5" w:rsidR="00450EE4" w:rsidRPr="005672F6" w:rsidRDefault="00450EE4" w:rsidP="008250F1">
            <w:pPr>
              <w:rPr>
                <w:color w:val="auto"/>
                <w:sz w:val="20"/>
                <w:szCs w:val="20"/>
              </w:rPr>
            </w:pPr>
            <w:r w:rsidRPr="005672F6">
              <w:rPr>
                <w:color w:val="auto"/>
                <w:sz w:val="20"/>
                <w:szCs w:val="20"/>
              </w:rPr>
              <w:t>Date</w:t>
            </w:r>
          </w:p>
        </w:tc>
        <w:tc>
          <w:tcPr>
            <w:tcW w:w="1557" w:type="pct"/>
          </w:tcPr>
          <w:p w14:paraId="600C3F22" w14:textId="77777777" w:rsidR="00450EE4" w:rsidRPr="005672F6" w:rsidRDefault="00450EE4" w:rsidP="008250F1">
            <w:pPr>
              <w:rPr>
                <w:color w:val="auto"/>
                <w:sz w:val="20"/>
                <w:szCs w:val="20"/>
              </w:rPr>
            </w:pPr>
            <w:r w:rsidRPr="005672F6">
              <w:rPr>
                <w:color w:val="auto"/>
                <w:sz w:val="20"/>
                <w:szCs w:val="20"/>
              </w:rPr>
              <w:t>Time/Location</w:t>
            </w:r>
          </w:p>
        </w:tc>
      </w:tr>
      <w:tr w:rsidR="00AD3A69" w:rsidRPr="005672F6" w14:paraId="48394B2F" w14:textId="77777777" w:rsidTr="00170F1B">
        <w:trPr>
          <w:trHeight w:val="48"/>
        </w:trPr>
        <w:tc>
          <w:tcPr>
            <w:tcW w:w="661" w:type="pct"/>
          </w:tcPr>
          <w:p w14:paraId="2D4B075D" w14:textId="33F02EF2" w:rsidR="00D9147D" w:rsidRPr="005672F6" w:rsidRDefault="00D9147D" w:rsidP="008250F1">
            <w:pPr>
              <w:rPr>
                <w:rFonts w:cstheme="minorHAnsi"/>
                <w:b/>
                <w:color w:val="auto"/>
                <w:sz w:val="20"/>
                <w:szCs w:val="20"/>
              </w:rPr>
            </w:pPr>
            <w:r>
              <w:rPr>
                <w:rFonts w:cstheme="minorHAnsi"/>
                <w:b/>
                <w:bCs/>
                <w:sz w:val="20"/>
                <w:szCs w:val="20"/>
              </w:rPr>
              <w:t>September</w:t>
            </w:r>
          </w:p>
        </w:tc>
        <w:tc>
          <w:tcPr>
            <w:tcW w:w="1449" w:type="pct"/>
            <w:noWrap/>
          </w:tcPr>
          <w:p w14:paraId="32665021" w14:textId="5EA209F7" w:rsidR="00D9147D" w:rsidRPr="005672F6" w:rsidRDefault="00D9147D" w:rsidP="008250F1">
            <w:pPr>
              <w:rPr>
                <w:rFonts w:cstheme="minorHAnsi"/>
                <w:color w:val="auto"/>
                <w:sz w:val="20"/>
                <w:szCs w:val="20"/>
              </w:rPr>
            </w:pPr>
            <w:r w:rsidRPr="005672F6">
              <w:rPr>
                <w:rFonts w:cstheme="minorHAnsi"/>
                <w:sz w:val="20"/>
                <w:szCs w:val="20"/>
              </w:rPr>
              <w:t>Officers Planning Meeting</w:t>
            </w:r>
          </w:p>
        </w:tc>
        <w:tc>
          <w:tcPr>
            <w:tcW w:w="551" w:type="pct"/>
          </w:tcPr>
          <w:p w14:paraId="1A1CD78F" w14:textId="0A5EB085" w:rsidR="00D9147D" w:rsidRPr="005672F6" w:rsidRDefault="00D9147D" w:rsidP="008250F1">
            <w:pPr>
              <w:pStyle w:val="DecimalAligned"/>
              <w:rPr>
                <w:rFonts w:cstheme="minorHAnsi"/>
                <w:color w:val="auto"/>
                <w:sz w:val="20"/>
                <w:szCs w:val="20"/>
              </w:rPr>
            </w:pPr>
            <w:r w:rsidRPr="005672F6">
              <w:rPr>
                <w:rFonts w:cstheme="minorHAnsi"/>
                <w:bCs/>
                <w:sz w:val="20"/>
                <w:szCs w:val="20"/>
              </w:rPr>
              <w:t>Tuesday</w:t>
            </w:r>
          </w:p>
        </w:tc>
        <w:tc>
          <w:tcPr>
            <w:tcW w:w="782" w:type="pct"/>
          </w:tcPr>
          <w:p w14:paraId="5F864D0F" w14:textId="05B00D6B" w:rsidR="00D9147D" w:rsidRPr="005672F6" w:rsidRDefault="00D9147D" w:rsidP="009B4D37">
            <w:pPr>
              <w:pStyle w:val="DecimalAligned"/>
              <w:tabs>
                <w:tab w:val="clear" w:pos="360"/>
              </w:tabs>
              <w:rPr>
                <w:rFonts w:cstheme="minorHAnsi"/>
                <w:color w:val="auto"/>
                <w:sz w:val="20"/>
                <w:szCs w:val="20"/>
              </w:rPr>
            </w:pPr>
            <w:r>
              <w:rPr>
                <w:rFonts w:cstheme="minorHAnsi"/>
                <w:bCs/>
                <w:sz w:val="20"/>
                <w:szCs w:val="20"/>
              </w:rPr>
              <w:t>Sept</w:t>
            </w:r>
            <w:r w:rsidR="000D189B">
              <w:rPr>
                <w:rFonts w:cstheme="minorHAnsi"/>
                <w:bCs/>
                <w:sz w:val="20"/>
                <w:szCs w:val="20"/>
              </w:rPr>
              <w:t xml:space="preserve">ember </w:t>
            </w:r>
            <w:r>
              <w:rPr>
                <w:rFonts w:cstheme="minorHAnsi"/>
                <w:bCs/>
                <w:sz w:val="20"/>
                <w:szCs w:val="20"/>
              </w:rPr>
              <w:t>2</w:t>
            </w:r>
            <w:r w:rsidRPr="00A9339A">
              <w:rPr>
                <w:rFonts w:cstheme="minorHAnsi"/>
                <w:bCs/>
                <w:sz w:val="20"/>
                <w:szCs w:val="20"/>
                <w:vertAlign w:val="superscript"/>
              </w:rPr>
              <w:t>nd</w:t>
            </w:r>
            <w:r>
              <w:rPr>
                <w:rFonts w:cstheme="minorHAnsi"/>
                <w:bCs/>
                <w:sz w:val="20"/>
                <w:szCs w:val="20"/>
              </w:rPr>
              <w:t xml:space="preserve"> </w:t>
            </w:r>
            <w:r w:rsidRPr="005672F6">
              <w:rPr>
                <w:rFonts w:cstheme="minorHAnsi"/>
                <w:bCs/>
                <w:sz w:val="20"/>
                <w:szCs w:val="20"/>
              </w:rPr>
              <w:t xml:space="preserve"> </w:t>
            </w:r>
          </w:p>
        </w:tc>
        <w:tc>
          <w:tcPr>
            <w:tcW w:w="1557" w:type="pct"/>
          </w:tcPr>
          <w:p w14:paraId="3E47168F" w14:textId="0DB127C7" w:rsidR="00D9147D" w:rsidRPr="005672F6" w:rsidRDefault="00D9147D" w:rsidP="0045689B">
            <w:pPr>
              <w:pStyle w:val="DecimalAligned"/>
              <w:tabs>
                <w:tab w:val="clear" w:pos="360"/>
              </w:tabs>
              <w:rPr>
                <w:rFonts w:cstheme="minorHAnsi"/>
                <w:color w:val="auto"/>
                <w:sz w:val="20"/>
                <w:szCs w:val="20"/>
              </w:rPr>
            </w:pPr>
            <w:r w:rsidRPr="005672F6">
              <w:rPr>
                <w:rFonts w:cstheme="minorHAnsi"/>
                <w:sz w:val="20"/>
                <w:szCs w:val="20"/>
              </w:rPr>
              <w:t>7 PM, Parish Hall Meeting Room</w:t>
            </w:r>
          </w:p>
        </w:tc>
      </w:tr>
      <w:tr w:rsidR="00AD3A69" w:rsidRPr="005672F6" w14:paraId="48171A1C" w14:textId="77777777" w:rsidTr="00170F1B">
        <w:trPr>
          <w:trHeight w:val="334"/>
        </w:trPr>
        <w:tc>
          <w:tcPr>
            <w:tcW w:w="661" w:type="pct"/>
          </w:tcPr>
          <w:p w14:paraId="44AA8634" w14:textId="370B08CB" w:rsidR="00D9147D" w:rsidRPr="005672F6" w:rsidRDefault="00D9147D" w:rsidP="00804FAC">
            <w:pPr>
              <w:rPr>
                <w:rFonts w:cstheme="minorHAnsi"/>
                <w:b/>
                <w:bCs/>
                <w:iCs/>
                <w:sz w:val="20"/>
                <w:szCs w:val="20"/>
              </w:rPr>
            </w:pPr>
          </w:p>
        </w:tc>
        <w:tc>
          <w:tcPr>
            <w:tcW w:w="1449" w:type="pct"/>
            <w:noWrap/>
          </w:tcPr>
          <w:p w14:paraId="5CEB4C96" w14:textId="6B40529E" w:rsidR="00D9147D" w:rsidRPr="005672F6" w:rsidRDefault="00D9147D" w:rsidP="00804FAC">
            <w:pPr>
              <w:rPr>
                <w:rFonts w:cstheme="minorHAnsi"/>
                <w:sz w:val="20"/>
                <w:szCs w:val="20"/>
              </w:rPr>
            </w:pPr>
            <w:r w:rsidRPr="005672F6">
              <w:rPr>
                <w:rFonts w:cstheme="minorHAnsi"/>
                <w:sz w:val="20"/>
                <w:szCs w:val="20"/>
              </w:rPr>
              <w:t>Council Membership Meeting</w:t>
            </w:r>
          </w:p>
        </w:tc>
        <w:tc>
          <w:tcPr>
            <w:tcW w:w="551" w:type="pct"/>
          </w:tcPr>
          <w:p w14:paraId="49E5EC36" w14:textId="45F905AE" w:rsidR="00D9147D" w:rsidRPr="005672F6" w:rsidRDefault="00D9147D" w:rsidP="00804FAC">
            <w:pPr>
              <w:pStyle w:val="DecimalAligned"/>
              <w:rPr>
                <w:rFonts w:cstheme="minorHAnsi"/>
                <w:bCs/>
                <w:sz w:val="20"/>
                <w:szCs w:val="20"/>
              </w:rPr>
            </w:pPr>
            <w:r w:rsidRPr="005672F6">
              <w:rPr>
                <w:rFonts w:cstheme="minorHAnsi"/>
                <w:bCs/>
                <w:sz w:val="20"/>
                <w:szCs w:val="20"/>
              </w:rPr>
              <w:t>Monday</w:t>
            </w:r>
          </w:p>
        </w:tc>
        <w:tc>
          <w:tcPr>
            <w:tcW w:w="782" w:type="pct"/>
          </w:tcPr>
          <w:p w14:paraId="14A3A5AB" w14:textId="27DF1EDA" w:rsidR="00D9147D" w:rsidRPr="005672F6" w:rsidRDefault="000D189B" w:rsidP="00804FAC">
            <w:pPr>
              <w:pStyle w:val="DecimalAligned"/>
              <w:tabs>
                <w:tab w:val="clear" w:pos="360"/>
              </w:tabs>
              <w:jc w:val="both"/>
              <w:rPr>
                <w:rFonts w:cstheme="minorHAnsi"/>
                <w:bCs/>
                <w:sz w:val="20"/>
                <w:szCs w:val="20"/>
              </w:rPr>
            </w:pPr>
            <w:r>
              <w:rPr>
                <w:rFonts w:cstheme="minorHAnsi"/>
                <w:bCs/>
                <w:sz w:val="20"/>
                <w:szCs w:val="20"/>
              </w:rPr>
              <w:t>September</w:t>
            </w:r>
            <w:r w:rsidR="00D9147D" w:rsidRPr="005672F6">
              <w:rPr>
                <w:rFonts w:cstheme="minorHAnsi"/>
                <w:bCs/>
                <w:sz w:val="20"/>
                <w:szCs w:val="20"/>
              </w:rPr>
              <w:t xml:space="preserve"> </w:t>
            </w:r>
            <w:r>
              <w:rPr>
                <w:rFonts w:cstheme="minorHAnsi"/>
                <w:bCs/>
                <w:sz w:val="20"/>
                <w:szCs w:val="20"/>
              </w:rPr>
              <w:t>15</w:t>
            </w:r>
            <w:r w:rsidR="00D9147D" w:rsidRPr="005672F6">
              <w:rPr>
                <w:rFonts w:cstheme="minorHAnsi"/>
                <w:bCs/>
                <w:sz w:val="20"/>
                <w:szCs w:val="20"/>
                <w:vertAlign w:val="superscript"/>
              </w:rPr>
              <w:t>th</w:t>
            </w:r>
            <w:r w:rsidR="00D9147D" w:rsidRPr="005672F6">
              <w:rPr>
                <w:rFonts w:cstheme="minorHAnsi"/>
                <w:bCs/>
                <w:sz w:val="20"/>
                <w:szCs w:val="20"/>
              </w:rPr>
              <w:t xml:space="preserve"> </w:t>
            </w:r>
          </w:p>
        </w:tc>
        <w:tc>
          <w:tcPr>
            <w:tcW w:w="1557" w:type="pct"/>
          </w:tcPr>
          <w:p w14:paraId="651740A0" w14:textId="00C6BE94" w:rsidR="00D9147D" w:rsidRPr="005672F6" w:rsidRDefault="00D9147D" w:rsidP="00804FAC">
            <w:pPr>
              <w:pStyle w:val="DecimalAligned"/>
              <w:tabs>
                <w:tab w:val="clear" w:pos="360"/>
              </w:tabs>
              <w:jc w:val="both"/>
              <w:rPr>
                <w:rFonts w:cstheme="minorHAnsi"/>
                <w:sz w:val="20"/>
                <w:szCs w:val="20"/>
              </w:rPr>
            </w:pPr>
            <w:r w:rsidRPr="005672F6">
              <w:rPr>
                <w:rFonts w:cstheme="minorHAnsi"/>
                <w:sz w:val="20"/>
                <w:szCs w:val="20"/>
              </w:rPr>
              <w:t>7 PM, Parish Hall Meeting Room</w:t>
            </w:r>
          </w:p>
        </w:tc>
      </w:tr>
      <w:tr w:rsidR="00E26A3A" w:rsidRPr="005672F6" w14:paraId="63B05BB5" w14:textId="77777777" w:rsidTr="00170F1B">
        <w:trPr>
          <w:trHeight w:val="334"/>
        </w:trPr>
        <w:tc>
          <w:tcPr>
            <w:tcW w:w="661" w:type="pct"/>
          </w:tcPr>
          <w:p w14:paraId="7366F9A2" w14:textId="22AAFACA" w:rsidR="00E26A3A" w:rsidRPr="005672F6" w:rsidRDefault="00E26A3A" w:rsidP="00E26A3A">
            <w:pPr>
              <w:rPr>
                <w:rFonts w:cstheme="minorHAnsi"/>
                <w:b/>
                <w:bCs/>
                <w:iCs/>
                <w:sz w:val="20"/>
                <w:szCs w:val="20"/>
              </w:rPr>
            </w:pPr>
          </w:p>
        </w:tc>
        <w:tc>
          <w:tcPr>
            <w:tcW w:w="1449" w:type="pct"/>
            <w:noWrap/>
          </w:tcPr>
          <w:p w14:paraId="5083BC94" w14:textId="3D77C1C8" w:rsidR="00E26A3A" w:rsidRPr="005672F6" w:rsidRDefault="00E26A3A" w:rsidP="00E26A3A">
            <w:pPr>
              <w:rPr>
                <w:rFonts w:cstheme="minorHAnsi"/>
                <w:sz w:val="20"/>
                <w:szCs w:val="20"/>
              </w:rPr>
            </w:pPr>
            <w:r>
              <w:rPr>
                <w:rFonts w:cstheme="minorHAnsi"/>
                <w:sz w:val="20"/>
                <w:szCs w:val="20"/>
              </w:rPr>
              <w:t>Catholic Man Night</w:t>
            </w:r>
          </w:p>
        </w:tc>
        <w:tc>
          <w:tcPr>
            <w:tcW w:w="551" w:type="pct"/>
          </w:tcPr>
          <w:p w14:paraId="68E655DA" w14:textId="4051578F" w:rsidR="00E26A3A" w:rsidRPr="005672F6" w:rsidRDefault="00E26A3A" w:rsidP="00E26A3A">
            <w:pPr>
              <w:pStyle w:val="DecimalAligned"/>
              <w:rPr>
                <w:rFonts w:cstheme="minorHAnsi"/>
                <w:bCs/>
                <w:sz w:val="20"/>
                <w:szCs w:val="20"/>
              </w:rPr>
            </w:pPr>
            <w:r>
              <w:rPr>
                <w:rFonts w:cstheme="minorHAnsi"/>
                <w:bCs/>
                <w:sz w:val="20"/>
                <w:szCs w:val="20"/>
              </w:rPr>
              <w:t>Monday</w:t>
            </w:r>
          </w:p>
        </w:tc>
        <w:tc>
          <w:tcPr>
            <w:tcW w:w="782" w:type="pct"/>
          </w:tcPr>
          <w:p w14:paraId="67786F19" w14:textId="00FF6B0E" w:rsidR="00E26A3A" w:rsidRPr="005672F6" w:rsidRDefault="00E26A3A" w:rsidP="00E26A3A">
            <w:pPr>
              <w:pStyle w:val="DecimalAligned"/>
              <w:tabs>
                <w:tab w:val="clear" w:pos="360"/>
              </w:tabs>
              <w:jc w:val="both"/>
              <w:rPr>
                <w:rFonts w:cstheme="minorHAnsi"/>
                <w:bCs/>
                <w:sz w:val="20"/>
                <w:szCs w:val="20"/>
              </w:rPr>
            </w:pPr>
            <w:r w:rsidRPr="005672F6">
              <w:rPr>
                <w:rFonts w:cstheme="minorHAnsi"/>
                <w:bCs/>
                <w:sz w:val="20"/>
                <w:szCs w:val="20"/>
              </w:rPr>
              <w:t xml:space="preserve">September </w:t>
            </w:r>
            <w:r>
              <w:rPr>
                <w:rFonts w:cstheme="minorHAnsi"/>
                <w:bCs/>
                <w:sz w:val="20"/>
                <w:szCs w:val="20"/>
              </w:rPr>
              <w:t>27</w:t>
            </w:r>
            <w:r w:rsidRPr="000D189B">
              <w:rPr>
                <w:rFonts w:cstheme="minorHAnsi"/>
                <w:bCs/>
                <w:sz w:val="20"/>
                <w:szCs w:val="20"/>
                <w:vertAlign w:val="superscript"/>
              </w:rPr>
              <w:t>th</w:t>
            </w:r>
            <w:r>
              <w:rPr>
                <w:rFonts w:cstheme="minorHAnsi"/>
                <w:bCs/>
                <w:sz w:val="20"/>
                <w:szCs w:val="20"/>
              </w:rPr>
              <w:t xml:space="preserve"> </w:t>
            </w:r>
          </w:p>
        </w:tc>
        <w:tc>
          <w:tcPr>
            <w:tcW w:w="1557" w:type="pct"/>
          </w:tcPr>
          <w:p w14:paraId="124B094C" w14:textId="7B52FB57" w:rsidR="00E26A3A" w:rsidRPr="005672F6" w:rsidRDefault="002F4744" w:rsidP="00E26A3A">
            <w:pPr>
              <w:pStyle w:val="DecimalAligned"/>
              <w:tabs>
                <w:tab w:val="clear" w:pos="360"/>
              </w:tabs>
              <w:jc w:val="both"/>
              <w:rPr>
                <w:rFonts w:cstheme="minorHAnsi"/>
                <w:sz w:val="20"/>
                <w:szCs w:val="20"/>
              </w:rPr>
            </w:pPr>
            <w:r>
              <w:rPr>
                <w:rFonts w:cstheme="minorHAnsi"/>
                <w:sz w:val="20"/>
                <w:szCs w:val="20"/>
              </w:rPr>
              <w:t>6</w:t>
            </w:r>
            <w:r w:rsidR="00E26A3A" w:rsidRPr="005672F6">
              <w:rPr>
                <w:rFonts w:cstheme="minorHAnsi"/>
                <w:sz w:val="20"/>
                <w:szCs w:val="20"/>
              </w:rPr>
              <w:t xml:space="preserve"> PM, Parish Hall</w:t>
            </w:r>
            <w:r>
              <w:rPr>
                <w:rFonts w:cstheme="minorHAnsi"/>
                <w:sz w:val="20"/>
                <w:szCs w:val="20"/>
              </w:rPr>
              <w:t xml:space="preserve"> </w:t>
            </w:r>
            <w:r w:rsidR="00E26A3A" w:rsidRPr="005672F6">
              <w:rPr>
                <w:rFonts w:cstheme="minorHAnsi"/>
                <w:sz w:val="20"/>
                <w:szCs w:val="20"/>
              </w:rPr>
              <w:t>Room</w:t>
            </w:r>
          </w:p>
        </w:tc>
      </w:tr>
      <w:tr w:rsidR="00170F1B" w:rsidRPr="005672F6" w14:paraId="74EBBCA0" w14:textId="77777777" w:rsidTr="00170F1B">
        <w:trPr>
          <w:trHeight w:val="334"/>
        </w:trPr>
        <w:tc>
          <w:tcPr>
            <w:tcW w:w="661" w:type="pct"/>
          </w:tcPr>
          <w:p w14:paraId="0AB02D57" w14:textId="1463EBE8" w:rsidR="00170F1B" w:rsidRPr="005672F6" w:rsidRDefault="00170F1B" w:rsidP="00170F1B">
            <w:pPr>
              <w:rPr>
                <w:rFonts w:cstheme="minorHAnsi"/>
                <w:b/>
                <w:bCs/>
                <w:iCs/>
                <w:sz w:val="20"/>
                <w:szCs w:val="20"/>
              </w:rPr>
            </w:pPr>
            <w:r>
              <w:rPr>
                <w:rFonts w:cstheme="minorHAnsi"/>
                <w:b/>
                <w:bCs/>
                <w:iCs/>
                <w:sz w:val="20"/>
                <w:szCs w:val="20"/>
              </w:rPr>
              <w:t>Octo</w:t>
            </w:r>
            <w:r w:rsidRPr="005672F6">
              <w:rPr>
                <w:rFonts w:cstheme="minorHAnsi"/>
                <w:b/>
                <w:bCs/>
                <w:iCs/>
                <w:sz w:val="20"/>
                <w:szCs w:val="20"/>
              </w:rPr>
              <w:t>ber</w:t>
            </w:r>
          </w:p>
        </w:tc>
        <w:tc>
          <w:tcPr>
            <w:tcW w:w="1449" w:type="pct"/>
            <w:noWrap/>
          </w:tcPr>
          <w:p w14:paraId="23C815A2" w14:textId="4DE3C530" w:rsidR="00170F1B" w:rsidRPr="005672F6" w:rsidRDefault="00170F1B" w:rsidP="00170F1B">
            <w:pPr>
              <w:rPr>
                <w:rFonts w:cstheme="minorHAnsi"/>
                <w:sz w:val="20"/>
                <w:szCs w:val="20"/>
              </w:rPr>
            </w:pPr>
            <w:r w:rsidRPr="005672F6">
              <w:rPr>
                <w:rFonts w:cstheme="minorHAnsi"/>
                <w:sz w:val="20"/>
                <w:szCs w:val="20"/>
              </w:rPr>
              <w:t>Officers Planning Meeting</w:t>
            </w:r>
          </w:p>
        </w:tc>
        <w:tc>
          <w:tcPr>
            <w:tcW w:w="551" w:type="pct"/>
          </w:tcPr>
          <w:p w14:paraId="4DF2B614" w14:textId="68F22CC9" w:rsidR="00170F1B" w:rsidRPr="005672F6" w:rsidRDefault="00170F1B" w:rsidP="00170F1B">
            <w:pPr>
              <w:pStyle w:val="DecimalAligned"/>
              <w:rPr>
                <w:rFonts w:cstheme="minorHAnsi"/>
                <w:bCs/>
                <w:sz w:val="20"/>
                <w:szCs w:val="20"/>
              </w:rPr>
            </w:pPr>
            <w:r w:rsidRPr="005672F6">
              <w:rPr>
                <w:rFonts w:cstheme="minorHAnsi"/>
                <w:bCs/>
                <w:sz w:val="20"/>
                <w:szCs w:val="20"/>
              </w:rPr>
              <w:t>Tuesday</w:t>
            </w:r>
          </w:p>
        </w:tc>
        <w:tc>
          <w:tcPr>
            <w:tcW w:w="782" w:type="pct"/>
          </w:tcPr>
          <w:p w14:paraId="733FE904" w14:textId="15542F90" w:rsidR="00170F1B" w:rsidRPr="005672F6" w:rsidRDefault="00170F1B" w:rsidP="00170F1B">
            <w:pPr>
              <w:pStyle w:val="DecimalAligned"/>
              <w:tabs>
                <w:tab w:val="clear" w:pos="360"/>
              </w:tabs>
              <w:jc w:val="both"/>
              <w:rPr>
                <w:rFonts w:cstheme="minorHAnsi"/>
                <w:bCs/>
                <w:sz w:val="20"/>
                <w:szCs w:val="20"/>
              </w:rPr>
            </w:pPr>
            <w:r>
              <w:rPr>
                <w:rFonts w:cstheme="minorHAnsi"/>
                <w:bCs/>
                <w:sz w:val="20"/>
                <w:szCs w:val="20"/>
              </w:rPr>
              <w:t xml:space="preserve">October </w:t>
            </w:r>
            <w:r w:rsidR="00E26A3A">
              <w:rPr>
                <w:rFonts w:cstheme="minorHAnsi"/>
                <w:bCs/>
                <w:sz w:val="20"/>
                <w:szCs w:val="20"/>
              </w:rPr>
              <w:t>7</w:t>
            </w:r>
            <w:r w:rsidRPr="00AD3A69">
              <w:rPr>
                <w:rFonts w:cstheme="minorHAnsi"/>
                <w:bCs/>
                <w:sz w:val="20"/>
                <w:szCs w:val="20"/>
                <w:vertAlign w:val="superscript"/>
              </w:rPr>
              <w:t>th</w:t>
            </w:r>
            <w:r>
              <w:rPr>
                <w:rFonts w:cstheme="minorHAnsi"/>
                <w:bCs/>
                <w:sz w:val="20"/>
                <w:szCs w:val="20"/>
              </w:rPr>
              <w:t xml:space="preserve"> </w:t>
            </w:r>
          </w:p>
        </w:tc>
        <w:tc>
          <w:tcPr>
            <w:tcW w:w="1557" w:type="pct"/>
          </w:tcPr>
          <w:p w14:paraId="75DB30CA" w14:textId="7B2A96F4" w:rsidR="00170F1B" w:rsidRPr="005672F6" w:rsidRDefault="00170F1B" w:rsidP="00170F1B">
            <w:pPr>
              <w:pStyle w:val="DecimalAligned"/>
              <w:tabs>
                <w:tab w:val="clear" w:pos="360"/>
              </w:tabs>
              <w:jc w:val="both"/>
              <w:rPr>
                <w:rFonts w:cstheme="minorHAnsi"/>
                <w:sz w:val="20"/>
                <w:szCs w:val="20"/>
              </w:rPr>
            </w:pPr>
            <w:r w:rsidRPr="005672F6">
              <w:rPr>
                <w:rFonts w:cstheme="minorHAnsi"/>
                <w:sz w:val="20"/>
                <w:szCs w:val="20"/>
              </w:rPr>
              <w:t>7 PM, Parish Hall Meeting Room</w:t>
            </w:r>
          </w:p>
        </w:tc>
      </w:tr>
      <w:tr w:rsidR="00170F1B" w:rsidRPr="005672F6" w14:paraId="71D638E4" w14:textId="77777777" w:rsidTr="00170F1B">
        <w:trPr>
          <w:trHeight w:val="334"/>
        </w:trPr>
        <w:tc>
          <w:tcPr>
            <w:tcW w:w="661" w:type="pct"/>
          </w:tcPr>
          <w:p w14:paraId="23362D6A" w14:textId="6C2D09EB" w:rsidR="00170F1B" w:rsidRPr="005672F6" w:rsidRDefault="00170F1B" w:rsidP="00170F1B">
            <w:pPr>
              <w:rPr>
                <w:rFonts w:cstheme="minorHAnsi"/>
                <w:b/>
                <w:bCs/>
                <w:iCs/>
                <w:sz w:val="20"/>
                <w:szCs w:val="20"/>
              </w:rPr>
            </w:pPr>
          </w:p>
        </w:tc>
        <w:tc>
          <w:tcPr>
            <w:tcW w:w="1449" w:type="pct"/>
            <w:noWrap/>
          </w:tcPr>
          <w:p w14:paraId="7078F739" w14:textId="391F60BF" w:rsidR="00170F1B" w:rsidRPr="005672F6" w:rsidRDefault="00170F1B" w:rsidP="00170F1B">
            <w:pPr>
              <w:rPr>
                <w:rFonts w:cstheme="minorHAnsi"/>
                <w:sz w:val="20"/>
                <w:szCs w:val="20"/>
              </w:rPr>
            </w:pPr>
            <w:r w:rsidRPr="005672F6">
              <w:rPr>
                <w:rFonts w:cstheme="minorHAnsi"/>
                <w:sz w:val="20"/>
                <w:szCs w:val="20"/>
              </w:rPr>
              <w:t>Council Membership Meeting</w:t>
            </w:r>
          </w:p>
        </w:tc>
        <w:tc>
          <w:tcPr>
            <w:tcW w:w="551" w:type="pct"/>
          </w:tcPr>
          <w:p w14:paraId="6BB13CFE" w14:textId="2A235D33" w:rsidR="00170F1B" w:rsidRPr="005672F6" w:rsidRDefault="00E26A3A" w:rsidP="00170F1B">
            <w:pPr>
              <w:pStyle w:val="DecimalAligned"/>
              <w:rPr>
                <w:rFonts w:cstheme="minorHAnsi"/>
                <w:bCs/>
                <w:sz w:val="20"/>
                <w:szCs w:val="20"/>
              </w:rPr>
            </w:pPr>
            <w:r>
              <w:rPr>
                <w:rFonts w:cstheme="minorHAnsi"/>
                <w:bCs/>
                <w:sz w:val="20"/>
                <w:szCs w:val="20"/>
              </w:rPr>
              <w:t>Monday</w:t>
            </w:r>
          </w:p>
        </w:tc>
        <w:tc>
          <w:tcPr>
            <w:tcW w:w="782" w:type="pct"/>
          </w:tcPr>
          <w:p w14:paraId="097DBCB6" w14:textId="410D7647" w:rsidR="00170F1B" w:rsidRPr="005672F6" w:rsidRDefault="00E26A3A" w:rsidP="00170F1B">
            <w:pPr>
              <w:pStyle w:val="DecimalAligned"/>
              <w:tabs>
                <w:tab w:val="clear" w:pos="360"/>
              </w:tabs>
              <w:jc w:val="both"/>
              <w:rPr>
                <w:rFonts w:cstheme="minorHAnsi"/>
                <w:bCs/>
                <w:sz w:val="20"/>
                <w:szCs w:val="20"/>
              </w:rPr>
            </w:pPr>
            <w:r>
              <w:rPr>
                <w:rFonts w:cstheme="minorHAnsi"/>
                <w:bCs/>
                <w:sz w:val="20"/>
                <w:szCs w:val="20"/>
              </w:rPr>
              <w:t xml:space="preserve">October </w:t>
            </w:r>
            <w:r>
              <w:rPr>
                <w:rFonts w:cstheme="minorHAnsi"/>
                <w:bCs/>
                <w:sz w:val="20"/>
                <w:szCs w:val="20"/>
              </w:rPr>
              <w:t>2</w:t>
            </w:r>
            <w:r>
              <w:rPr>
                <w:rFonts w:cstheme="minorHAnsi"/>
                <w:bCs/>
                <w:sz w:val="20"/>
                <w:szCs w:val="20"/>
              </w:rPr>
              <w:t>7</w:t>
            </w:r>
            <w:r w:rsidRPr="00AD3A69">
              <w:rPr>
                <w:rFonts w:cstheme="minorHAnsi"/>
                <w:bCs/>
                <w:sz w:val="20"/>
                <w:szCs w:val="20"/>
                <w:vertAlign w:val="superscript"/>
              </w:rPr>
              <w:t>th</w:t>
            </w:r>
          </w:p>
        </w:tc>
        <w:tc>
          <w:tcPr>
            <w:tcW w:w="1557" w:type="pct"/>
          </w:tcPr>
          <w:p w14:paraId="37BD3CE7" w14:textId="214A931D" w:rsidR="00170F1B" w:rsidRPr="005672F6" w:rsidRDefault="002F4744" w:rsidP="00170F1B">
            <w:pPr>
              <w:pStyle w:val="DecimalAligned"/>
              <w:tabs>
                <w:tab w:val="clear" w:pos="360"/>
              </w:tabs>
              <w:jc w:val="both"/>
              <w:rPr>
                <w:rFonts w:cstheme="minorHAnsi"/>
                <w:sz w:val="20"/>
                <w:szCs w:val="20"/>
              </w:rPr>
            </w:pPr>
            <w:r>
              <w:rPr>
                <w:rFonts w:cstheme="minorHAnsi"/>
                <w:sz w:val="20"/>
                <w:szCs w:val="20"/>
              </w:rPr>
              <w:t>7</w:t>
            </w:r>
            <w:r w:rsidR="00170F1B" w:rsidRPr="005672F6">
              <w:rPr>
                <w:rFonts w:cstheme="minorHAnsi"/>
                <w:sz w:val="20"/>
                <w:szCs w:val="20"/>
              </w:rPr>
              <w:t xml:space="preserve">PM, Parish Hall </w:t>
            </w:r>
            <w:r>
              <w:rPr>
                <w:rFonts w:cstheme="minorHAnsi"/>
                <w:sz w:val="20"/>
                <w:szCs w:val="20"/>
              </w:rPr>
              <w:t xml:space="preserve">Meeting </w:t>
            </w:r>
            <w:r w:rsidR="00170F1B" w:rsidRPr="005672F6">
              <w:rPr>
                <w:rFonts w:cstheme="minorHAnsi"/>
                <w:sz w:val="20"/>
                <w:szCs w:val="20"/>
              </w:rPr>
              <w:t>Room</w:t>
            </w:r>
          </w:p>
        </w:tc>
      </w:tr>
      <w:tr w:rsidR="00AD3A69" w:rsidRPr="005672F6" w14:paraId="44B10A84" w14:textId="77777777" w:rsidTr="00170F1B">
        <w:trPr>
          <w:cnfStyle w:val="010000000000" w:firstRow="0" w:lastRow="1" w:firstColumn="0" w:lastColumn="0" w:oddVBand="0" w:evenVBand="0" w:oddHBand="0" w:evenHBand="0" w:firstRowFirstColumn="0" w:firstRowLastColumn="0" w:lastRowFirstColumn="0" w:lastRowLastColumn="0"/>
        </w:trPr>
        <w:tc>
          <w:tcPr>
            <w:tcW w:w="661" w:type="pct"/>
          </w:tcPr>
          <w:p w14:paraId="3118707A" w14:textId="77777777" w:rsidR="00B64A24" w:rsidRPr="005672F6" w:rsidRDefault="00B64A24" w:rsidP="00B64A24">
            <w:pPr>
              <w:rPr>
                <w:color w:val="auto"/>
                <w:sz w:val="20"/>
                <w:szCs w:val="20"/>
              </w:rPr>
            </w:pPr>
          </w:p>
        </w:tc>
        <w:tc>
          <w:tcPr>
            <w:tcW w:w="1449" w:type="pct"/>
            <w:noWrap/>
          </w:tcPr>
          <w:p w14:paraId="119FB76A" w14:textId="77777777" w:rsidR="00B64A24" w:rsidRPr="005672F6" w:rsidRDefault="00B64A24" w:rsidP="00B64A24">
            <w:pPr>
              <w:rPr>
                <w:color w:val="auto"/>
                <w:sz w:val="20"/>
                <w:szCs w:val="20"/>
              </w:rPr>
            </w:pPr>
          </w:p>
        </w:tc>
        <w:tc>
          <w:tcPr>
            <w:tcW w:w="551" w:type="pct"/>
          </w:tcPr>
          <w:p w14:paraId="374C0EBD" w14:textId="77777777" w:rsidR="00B64A24" w:rsidRPr="005672F6" w:rsidRDefault="00B64A24" w:rsidP="00B64A24">
            <w:pPr>
              <w:pStyle w:val="DecimalAligned"/>
              <w:rPr>
                <w:color w:val="auto"/>
                <w:sz w:val="20"/>
                <w:szCs w:val="20"/>
              </w:rPr>
            </w:pPr>
          </w:p>
        </w:tc>
        <w:tc>
          <w:tcPr>
            <w:tcW w:w="782" w:type="pct"/>
          </w:tcPr>
          <w:p w14:paraId="7BDE2918" w14:textId="5A9504A3" w:rsidR="00B64A24" w:rsidRPr="005672F6" w:rsidRDefault="00B64A24" w:rsidP="00B64A24">
            <w:pPr>
              <w:pStyle w:val="DecimalAligned"/>
              <w:rPr>
                <w:color w:val="auto"/>
                <w:sz w:val="20"/>
                <w:szCs w:val="20"/>
              </w:rPr>
            </w:pPr>
          </w:p>
        </w:tc>
        <w:tc>
          <w:tcPr>
            <w:tcW w:w="1557" w:type="pct"/>
          </w:tcPr>
          <w:p w14:paraId="14DB8604" w14:textId="77777777" w:rsidR="00B64A24" w:rsidRPr="005672F6" w:rsidRDefault="00B64A24" w:rsidP="00B64A24">
            <w:pPr>
              <w:pStyle w:val="DecimalAligned"/>
              <w:rPr>
                <w:color w:val="auto"/>
                <w:sz w:val="20"/>
                <w:szCs w:val="20"/>
              </w:rPr>
            </w:pPr>
          </w:p>
        </w:tc>
      </w:tr>
    </w:tbl>
    <w:p w14:paraId="33E6676F" w14:textId="3601F6D0" w:rsidR="005F199B" w:rsidRPr="00DA7FB9" w:rsidRDefault="00450EE4" w:rsidP="00642926">
      <w:pPr>
        <w:pStyle w:val="ListParagraph"/>
        <w:numPr>
          <w:ilvl w:val="0"/>
          <w:numId w:val="22"/>
        </w:numPr>
        <w:ind w:left="450"/>
        <w:rPr>
          <w:rFonts w:ascii="Times New Roman" w:hAnsi="Times New Roman" w:cs="Times New Roman"/>
          <w:b/>
          <w:bCs/>
        </w:rPr>
      </w:pPr>
      <w:r w:rsidRPr="005672F6">
        <w:rPr>
          <w:rFonts w:ascii="Times New Roman" w:hAnsi="Times New Roman" w:cs="Times New Roman"/>
          <w:b/>
          <w:bCs/>
          <w:sz w:val="20"/>
          <w:szCs w:val="20"/>
        </w:rPr>
        <w:t>Pray for Brothers and Others in Distress</w:t>
      </w:r>
      <w:r w:rsidR="00EF1F8A" w:rsidRPr="005672F6">
        <w:rPr>
          <w:rFonts w:ascii="Times New Roman" w:hAnsi="Times New Roman" w:cs="Times New Roman"/>
          <w:b/>
          <w:bCs/>
          <w:sz w:val="20"/>
          <w:szCs w:val="20"/>
        </w:rPr>
        <w:t xml:space="preserve"> </w:t>
      </w:r>
      <w:r w:rsidR="00EF1F8A" w:rsidRPr="005672F6">
        <w:rPr>
          <w:rFonts w:ascii="Times New Roman" w:hAnsi="Times New Roman" w:cs="Times New Roman"/>
          <w:b/>
          <w:bCs/>
          <w:sz w:val="20"/>
          <w:szCs w:val="20"/>
        </w:rPr>
        <w:tab/>
      </w:r>
    </w:p>
    <w:p w14:paraId="73E6BCFA" w14:textId="77777777" w:rsidR="002F6A36" w:rsidRPr="006E42C2" w:rsidRDefault="002F6A36" w:rsidP="00E93D04">
      <w:pPr>
        <w:jc w:val="center"/>
        <w:rPr>
          <w:b/>
          <w:bCs/>
          <w:sz w:val="12"/>
        </w:rPr>
      </w:pPr>
    </w:p>
    <w:p w14:paraId="717A1CA7" w14:textId="0282EDBA" w:rsidR="00E105CE" w:rsidRPr="00404D35" w:rsidRDefault="00E105CE" w:rsidP="00E105CE">
      <w:pPr>
        <w:jc w:val="center"/>
        <w:rPr>
          <w:b/>
          <w:bCs/>
        </w:rPr>
      </w:pPr>
      <w:r w:rsidRPr="00404D35">
        <w:rPr>
          <w:b/>
          <w:bCs/>
        </w:rPr>
        <w:t>Prayer for the Canonization of Blessed Michael McGivney Founder of the Knights of Columbus</w:t>
      </w:r>
    </w:p>
    <w:p w14:paraId="41731A2A" w14:textId="3B2863AF" w:rsidR="00E105CE" w:rsidRPr="005F199B" w:rsidRDefault="00E105CE" w:rsidP="00404D35">
      <w:pPr>
        <w:jc w:val="both"/>
      </w:pPr>
      <w:r w:rsidRPr="005F199B">
        <w:t>God, our Father, protector of the poor and defender of the widow and orphan, you called your priest, Blessed Michael McGivney, to be an apostle of Christian family life and to lead the young to the generous service of their neighbor. Through the example of his life and virtue, may we follow your Son, Jesus Christ, more closely, fulfilling his commandment of charity and building up his Body which is the Church. Let the inspiration of your servant prompt us to greater confidence in your love so that we may continue his work of caring for the needy and the outcast. We humbly ask that you glorify Blessed Michael McGivney on earth according to the design of your holy will. Through his intercession, grant the favor I now present. Through Christ our Lord. Amen.</w:t>
      </w:r>
    </w:p>
    <w:sectPr w:rsidR="00E105CE" w:rsidRPr="005F199B" w:rsidSect="0071762B">
      <w:footerReference w:type="default" r:id="rId12"/>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EDB60" w14:textId="77777777" w:rsidR="00450515" w:rsidRDefault="00450515" w:rsidP="00E105CE">
      <w:r>
        <w:separator/>
      </w:r>
    </w:p>
  </w:endnote>
  <w:endnote w:type="continuationSeparator" w:id="0">
    <w:p w14:paraId="39460B95" w14:textId="77777777" w:rsidR="00450515" w:rsidRDefault="00450515" w:rsidP="00E1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ystem Font">
    <w:altName w:val="Calibri"/>
    <w:panose1 w:val="020B0604020202020204"/>
    <w:charset w:val="00"/>
    <w:family w:val="auto"/>
    <w:notTrueType/>
    <w:pitch w:val="default"/>
    <w:sig w:usb0="00000003" w:usb1="00000000" w:usb2="00000000" w:usb3="00000000" w:csb0="00000001" w:csb1="00000000"/>
  </w:font>
  <w:font w:name="FS Elliot Pro">
    <w:altName w:val="Calibri"/>
    <w:panose1 w:val="020B0604020202020204"/>
    <w:charset w:val="00"/>
    <w:family w:val="modern"/>
    <w:pitch w:val="variable"/>
    <w:sig w:usb0="A00002A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65955" w14:textId="693A0BCF" w:rsidR="00FD3CF2" w:rsidRDefault="00FD3CF2">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659264" behindDoc="0" locked="0" layoutInCell="0" allowOverlap="1" wp14:anchorId="162FAFB5" wp14:editId="550C2DE5">
              <wp:simplePos x="0" y="0"/>
              <wp:positionH relativeFrom="page">
                <wp:posOffset>0</wp:posOffset>
              </wp:positionH>
              <wp:positionV relativeFrom="page">
                <wp:posOffset>10229215</wp:posOffset>
              </wp:positionV>
              <wp:extent cx="7560945" cy="272415"/>
              <wp:effectExtent l="0" t="0" r="0" b="13335"/>
              <wp:wrapNone/>
              <wp:docPr id="1" name="MSIPCM815742cd82c8d26f0087c9a6" descr="{&quot;HashCode&quot;:10059522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241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4CD7B1" w14:textId="67A57046" w:rsidR="00FD3CF2" w:rsidRPr="000C4C8E" w:rsidRDefault="00FD3CF2" w:rsidP="000C4C8E">
                          <w:pPr>
                            <w:rPr>
                              <w:rFonts w:ascii="FS Elliot Pro" w:hAnsi="FS Elliot Pro"/>
                              <w:color w:val="737373"/>
                              <w:sz w:val="18"/>
                            </w:rPr>
                          </w:pPr>
                          <w:r w:rsidRPr="000C4C8E">
                            <w:rPr>
                              <w:rFonts w:ascii="FS Elliot Pro" w:hAnsi="FS Elliot Pro"/>
                              <w:color w:val="737373"/>
                              <w:sz w:val="18"/>
                            </w:rPr>
                            <w:t>Classification: Personal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2FAFB5" id="_x0000_t202" coordsize="21600,21600" o:spt="202" path="m,l,21600r21600,l21600,xe">
              <v:stroke joinstyle="miter"/>
              <v:path gradientshapeok="t" o:connecttype="rect"/>
            </v:shapetype>
            <v:shape id="MSIPCM815742cd82c8d26f0087c9a6" o:spid="_x0000_s1026" type="#_x0000_t202" alt="{&quot;HashCode&quot;:1005952295,&quot;Height&quot;:841.0,&quot;Width&quot;:595.0,&quot;Placement&quot;:&quot;Footer&quot;,&quot;Index&quot;:&quot;Primary&quot;,&quot;Section&quot;:1,&quot;Top&quot;:0.0,&quot;Left&quot;:0.0}" style="position:absolute;left:0;text-align:left;margin-left:0;margin-top:805.45pt;width:595.35pt;height:21.4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" o:allowincell="f" filled="f" stroked="f" strokeweight=".5pt">
              <v:textbox inset="20pt,0,,0">
                <w:txbxContent>
                  <w:p w14:paraId="664CD7B1" w14:textId="67A57046" w:rsidR="00FD3CF2" w:rsidRPr="000C4C8E" w:rsidRDefault="00FD3CF2" w:rsidP="000C4C8E">
                    <w:pPr>
                      <w:rPr>
                        <w:rFonts w:ascii="FS Elliot Pro" w:hAnsi="FS Elliot Pro"/>
                        <w:color w:val="737373"/>
                        <w:sz w:val="18"/>
                      </w:rPr>
                    </w:pPr>
                    <w:r w:rsidRPr="000C4C8E">
                      <w:rPr>
                        <w:rFonts w:ascii="FS Elliot Pro" w:hAnsi="FS Elliot Pro"/>
                        <w:color w:val="737373"/>
                        <w:sz w:val="18"/>
                      </w:rPr>
                      <w:t>Classification: Personal</w:t>
                    </w:r>
                  </w:p>
                </w:txbxContent>
              </v:textbox>
              <w10:wrap anchorx="page" anchory="page"/>
            </v:shape>
          </w:pict>
        </mc:Fallback>
      </mc:AlternateContent>
    </w:r>
    <w:sdt>
      <w:sdtPr>
        <w:id w:val="-1474903267"/>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47429A">
          <w:rPr>
            <w:noProof/>
          </w:rPr>
          <w:t>2</w:t>
        </w:r>
        <w:r>
          <w:rPr>
            <w:noProof/>
          </w:rPr>
          <w:fldChar w:fldCharType="end"/>
        </w:r>
        <w:r>
          <w:t xml:space="preserve"> | </w:t>
        </w:r>
        <w:r>
          <w:rPr>
            <w:color w:val="7F7F7F" w:themeColor="background1" w:themeShade="7F"/>
            <w:spacing w:val="60"/>
          </w:rPr>
          <w:t>Page</w:t>
        </w:r>
      </w:sdtContent>
    </w:sdt>
  </w:p>
  <w:p w14:paraId="2C04D970" w14:textId="77777777" w:rsidR="00FD3CF2" w:rsidRDefault="00FD3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68985" w14:textId="77777777" w:rsidR="00450515" w:rsidRDefault="00450515" w:rsidP="00E105CE">
      <w:r>
        <w:separator/>
      </w:r>
    </w:p>
  </w:footnote>
  <w:footnote w:type="continuationSeparator" w:id="0">
    <w:p w14:paraId="35986048" w14:textId="77777777" w:rsidR="00450515" w:rsidRDefault="00450515" w:rsidP="00E10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1" type="#_x0000_t75" style="width:11.9pt;height:11.9pt;visibility:visible;mso-wrap-style:square" o:bullet="t">
        <v:imagedata r:id="rId1" o:title=""/>
      </v:shape>
    </w:pict>
  </w:numPicBullet>
  <w:numPicBullet w:numPicBulletId="1">
    <w:pict>
      <v:shape id="_x0000_i1282" type="#_x0000_t75" style="width:30.05pt;height:22.9pt;visibility:visible;mso-wrap-style:square" o:bullet="t">
        <v:imagedata r:id="rId2" o:title=""/>
      </v:shape>
    </w:pict>
  </w:numPicBullet>
  <w:abstractNum w:abstractNumId="0" w15:restartNumberingAfterBreak="0">
    <w:nsid w:val="01D45D35"/>
    <w:multiLevelType w:val="hybridMultilevel"/>
    <w:tmpl w:val="225E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F6D8F"/>
    <w:multiLevelType w:val="hybridMultilevel"/>
    <w:tmpl w:val="CCF8CB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603DB"/>
    <w:multiLevelType w:val="hybridMultilevel"/>
    <w:tmpl w:val="3934FE54"/>
    <w:lvl w:ilvl="0" w:tplc="0EDA2E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83C99"/>
    <w:multiLevelType w:val="hybridMultilevel"/>
    <w:tmpl w:val="ED24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A7D8B"/>
    <w:multiLevelType w:val="hybridMultilevel"/>
    <w:tmpl w:val="1A6E6F0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15:restartNumberingAfterBreak="0">
    <w:nsid w:val="0AE40C0F"/>
    <w:multiLevelType w:val="hybridMultilevel"/>
    <w:tmpl w:val="287E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27C7A"/>
    <w:multiLevelType w:val="hybridMultilevel"/>
    <w:tmpl w:val="5148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B1437"/>
    <w:multiLevelType w:val="hybridMultilevel"/>
    <w:tmpl w:val="78F0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21B4D"/>
    <w:multiLevelType w:val="hybridMultilevel"/>
    <w:tmpl w:val="0EDEA1B2"/>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9" w15:restartNumberingAfterBreak="0">
    <w:nsid w:val="15F33449"/>
    <w:multiLevelType w:val="hybridMultilevel"/>
    <w:tmpl w:val="187C9D5A"/>
    <w:lvl w:ilvl="0" w:tplc="0EDA2E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C1084"/>
    <w:multiLevelType w:val="hybridMultilevel"/>
    <w:tmpl w:val="2778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B7DA7"/>
    <w:multiLevelType w:val="hybridMultilevel"/>
    <w:tmpl w:val="9BB4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F1B47"/>
    <w:multiLevelType w:val="hybridMultilevel"/>
    <w:tmpl w:val="75FE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45F5F"/>
    <w:multiLevelType w:val="hybridMultilevel"/>
    <w:tmpl w:val="55E4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A6A77"/>
    <w:multiLevelType w:val="hybridMultilevel"/>
    <w:tmpl w:val="9AECDD16"/>
    <w:lvl w:ilvl="0" w:tplc="0EDA2E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6583F"/>
    <w:multiLevelType w:val="multilevel"/>
    <w:tmpl w:val="72B27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85CB6"/>
    <w:multiLevelType w:val="hybridMultilevel"/>
    <w:tmpl w:val="E034C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756BA"/>
    <w:multiLevelType w:val="hybridMultilevel"/>
    <w:tmpl w:val="C7B2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95EF9"/>
    <w:multiLevelType w:val="hybridMultilevel"/>
    <w:tmpl w:val="EA4C0050"/>
    <w:lvl w:ilvl="0" w:tplc="260025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353F4"/>
    <w:multiLevelType w:val="hybridMultilevel"/>
    <w:tmpl w:val="73169D64"/>
    <w:lvl w:ilvl="0" w:tplc="29B6AA00">
      <w:start w:val="7"/>
      <w:numFmt w:val="bullet"/>
      <w:lvlText w:val="-"/>
      <w:lvlJc w:val="left"/>
      <w:pPr>
        <w:ind w:left="720" w:hanging="360"/>
      </w:pPr>
      <w:rPr>
        <w:rFonts w:ascii="Aptos" w:eastAsia="Times New Roman" w:hAnsi="Apto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A7D9A"/>
    <w:multiLevelType w:val="hybridMultilevel"/>
    <w:tmpl w:val="BAB2B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336AC"/>
    <w:multiLevelType w:val="hybridMultilevel"/>
    <w:tmpl w:val="88B27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D314A"/>
    <w:multiLevelType w:val="hybridMultilevel"/>
    <w:tmpl w:val="316C7BA8"/>
    <w:lvl w:ilvl="0" w:tplc="04090005">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3876165"/>
    <w:multiLevelType w:val="multilevel"/>
    <w:tmpl w:val="608C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A22675"/>
    <w:multiLevelType w:val="hybridMultilevel"/>
    <w:tmpl w:val="7A187F36"/>
    <w:lvl w:ilvl="0" w:tplc="8536DE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44D3F"/>
    <w:multiLevelType w:val="hybridMultilevel"/>
    <w:tmpl w:val="5BB0E2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95FC5"/>
    <w:multiLevelType w:val="hybridMultilevel"/>
    <w:tmpl w:val="C304F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B0F61"/>
    <w:multiLevelType w:val="hybridMultilevel"/>
    <w:tmpl w:val="7254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43506"/>
    <w:multiLevelType w:val="hybridMultilevel"/>
    <w:tmpl w:val="D330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21C7D"/>
    <w:multiLevelType w:val="hybridMultilevel"/>
    <w:tmpl w:val="39329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D3C1A7D"/>
    <w:multiLevelType w:val="hybridMultilevel"/>
    <w:tmpl w:val="A7D62F7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52BA9"/>
    <w:multiLevelType w:val="hybridMultilevel"/>
    <w:tmpl w:val="4A900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24C9F"/>
    <w:multiLevelType w:val="hybridMultilevel"/>
    <w:tmpl w:val="4434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4748D"/>
    <w:multiLevelType w:val="hybridMultilevel"/>
    <w:tmpl w:val="4C1406D2"/>
    <w:lvl w:ilvl="0" w:tplc="0D0E1BFE">
      <w:start w:val="1"/>
      <w:numFmt w:val="bullet"/>
      <w:lvlText w:val=""/>
      <w:lvlPicBulletId w:val="1"/>
      <w:lvlJc w:val="left"/>
      <w:pPr>
        <w:tabs>
          <w:tab w:val="num" w:pos="720"/>
        </w:tabs>
        <w:ind w:left="720" w:hanging="360"/>
      </w:pPr>
      <w:rPr>
        <w:rFonts w:ascii="Symbol" w:hAnsi="Symbol" w:hint="default"/>
      </w:rPr>
    </w:lvl>
    <w:lvl w:ilvl="1" w:tplc="40E885FA" w:tentative="1">
      <w:start w:val="1"/>
      <w:numFmt w:val="bullet"/>
      <w:lvlText w:val=""/>
      <w:lvlJc w:val="left"/>
      <w:pPr>
        <w:tabs>
          <w:tab w:val="num" w:pos="1440"/>
        </w:tabs>
        <w:ind w:left="1440" w:hanging="360"/>
      </w:pPr>
      <w:rPr>
        <w:rFonts w:ascii="Symbol" w:hAnsi="Symbol" w:hint="default"/>
      </w:rPr>
    </w:lvl>
    <w:lvl w:ilvl="2" w:tplc="4DD0878A" w:tentative="1">
      <w:start w:val="1"/>
      <w:numFmt w:val="bullet"/>
      <w:lvlText w:val=""/>
      <w:lvlJc w:val="left"/>
      <w:pPr>
        <w:tabs>
          <w:tab w:val="num" w:pos="2160"/>
        </w:tabs>
        <w:ind w:left="2160" w:hanging="360"/>
      </w:pPr>
      <w:rPr>
        <w:rFonts w:ascii="Symbol" w:hAnsi="Symbol" w:hint="default"/>
      </w:rPr>
    </w:lvl>
    <w:lvl w:ilvl="3" w:tplc="24F403F6" w:tentative="1">
      <w:start w:val="1"/>
      <w:numFmt w:val="bullet"/>
      <w:lvlText w:val=""/>
      <w:lvlJc w:val="left"/>
      <w:pPr>
        <w:tabs>
          <w:tab w:val="num" w:pos="2880"/>
        </w:tabs>
        <w:ind w:left="2880" w:hanging="360"/>
      </w:pPr>
      <w:rPr>
        <w:rFonts w:ascii="Symbol" w:hAnsi="Symbol" w:hint="default"/>
      </w:rPr>
    </w:lvl>
    <w:lvl w:ilvl="4" w:tplc="59C8DF98" w:tentative="1">
      <w:start w:val="1"/>
      <w:numFmt w:val="bullet"/>
      <w:lvlText w:val=""/>
      <w:lvlJc w:val="left"/>
      <w:pPr>
        <w:tabs>
          <w:tab w:val="num" w:pos="3600"/>
        </w:tabs>
        <w:ind w:left="3600" w:hanging="360"/>
      </w:pPr>
      <w:rPr>
        <w:rFonts w:ascii="Symbol" w:hAnsi="Symbol" w:hint="default"/>
      </w:rPr>
    </w:lvl>
    <w:lvl w:ilvl="5" w:tplc="76CA9028" w:tentative="1">
      <w:start w:val="1"/>
      <w:numFmt w:val="bullet"/>
      <w:lvlText w:val=""/>
      <w:lvlJc w:val="left"/>
      <w:pPr>
        <w:tabs>
          <w:tab w:val="num" w:pos="4320"/>
        </w:tabs>
        <w:ind w:left="4320" w:hanging="360"/>
      </w:pPr>
      <w:rPr>
        <w:rFonts w:ascii="Symbol" w:hAnsi="Symbol" w:hint="default"/>
      </w:rPr>
    </w:lvl>
    <w:lvl w:ilvl="6" w:tplc="EF482F32" w:tentative="1">
      <w:start w:val="1"/>
      <w:numFmt w:val="bullet"/>
      <w:lvlText w:val=""/>
      <w:lvlJc w:val="left"/>
      <w:pPr>
        <w:tabs>
          <w:tab w:val="num" w:pos="5040"/>
        </w:tabs>
        <w:ind w:left="5040" w:hanging="360"/>
      </w:pPr>
      <w:rPr>
        <w:rFonts w:ascii="Symbol" w:hAnsi="Symbol" w:hint="default"/>
      </w:rPr>
    </w:lvl>
    <w:lvl w:ilvl="7" w:tplc="1C3C8190" w:tentative="1">
      <w:start w:val="1"/>
      <w:numFmt w:val="bullet"/>
      <w:lvlText w:val=""/>
      <w:lvlJc w:val="left"/>
      <w:pPr>
        <w:tabs>
          <w:tab w:val="num" w:pos="5760"/>
        </w:tabs>
        <w:ind w:left="5760" w:hanging="360"/>
      </w:pPr>
      <w:rPr>
        <w:rFonts w:ascii="Symbol" w:hAnsi="Symbol" w:hint="default"/>
      </w:rPr>
    </w:lvl>
    <w:lvl w:ilvl="8" w:tplc="DB9C98D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2184027"/>
    <w:multiLevelType w:val="hybridMultilevel"/>
    <w:tmpl w:val="5198C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448A1"/>
    <w:multiLevelType w:val="hybridMultilevel"/>
    <w:tmpl w:val="F5E01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A20064"/>
    <w:multiLevelType w:val="hybridMultilevel"/>
    <w:tmpl w:val="CAAA9090"/>
    <w:lvl w:ilvl="0" w:tplc="B1E630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EB4568"/>
    <w:multiLevelType w:val="hybridMultilevel"/>
    <w:tmpl w:val="9230D88C"/>
    <w:lvl w:ilvl="0" w:tplc="75FE12A4">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0F0CC9"/>
    <w:multiLevelType w:val="hybridMultilevel"/>
    <w:tmpl w:val="5F42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3767B"/>
    <w:multiLevelType w:val="hybridMultilevel"/>
    <w:tmpl w:val="3BC8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330788">
    <w:abstractNumId w:val="11"/>
  </w:num>
  <w:num w:numId="2" w16cid:durableId="1576207040">
    <w:abstractNumId w:val="17"/>
  </w:num>
  <w:num w:numId="3" w16cid:durableId="689575841">
    <w:abstractNumId w:val="25"/>
  </w:num>
  <w:num w:numId="4" w16cid:durableId="287248622">
    <w:abstractNumId w:val="1"/>
  </w:num>
  <w:num w:numId="5" w16cid:durableId="626473542">
    <w:abstractNumId w:val="30"/>
  </w:num>
  <w:num w:numId="6" w16cid:durableId="602303752">
    <w:abstractNumId w:val="35"/>
  </w:num>
  <w:num w:numId="7" w16cid:durableId="579021021">
    <w:abstractNumId w:val="21"/>
  </w:num>
  <w:num w:numId="8" w16cid:durableId="1465928797">
    <w:abstractNumId w:val="32"/>
  </w:num>
  <w:num w:numId="9" w16cid:durableId="1390879226">
    <w:abstractNumId w:val="10"/>
  </w:num>
  <w:num w:numId="10" w16cid:durableId="1276012929">
    <w:abstractNumId w:val="28"/>
  </w:num>
  <w:num w:numId="11" w16cid:durableId="1948194999">
    <w:abstractNumId w:val="27"/>
  </w:num>
  <w:num w:numId="12" w16cid:durableId="812675123">
    <w:abstractNumId w:val="39"/>
  </w:num>
  <w:num w:numId="13" w16cid:durableId="1922064381">
    <w:abstractNumId w:val="0"/>
  </w:num>
  <w:num w:numId="14" w16cid:durableId="184638361">
    <w:abstractNumId w:val="5"/>
  </w:num>
  <w:num w:numId="15" w16cid:durableId="41642653">
    <w:abstractNumId w:val="33"/>
  </w:num>
  <w:num w:numId="16" w16cid:durableId="1755080178">
    <w:abstractNumId w:val="34"/>
  </w:num>
  <w:num w:numId="17" w16cid:durableId="587273741">
    <w:abstractNumId w:val="7"/>
  </w:num>
  <w:num w:numId="18" w16cid:durableId="916136712">
    <w:abstractNumId w:val="31"/>
  </w:num>
  <w:num w:numId="19" w16cid:durableId="360401635">
    <w:abstractNumId w:val="24"/>
  </w:num>
  <w:num w:numId="20" w16cid:durableId="2041858788">
    <w:abstractNumId w:val="6"/>
  </w:num>
  <w:num w:numId="21" w16cid:durableId="2117944471">
    <w:abstractNumId w:val="29"/>
  </w:num>
  <w:num w:numId="22" w16cid:durableId="1290236910">
    <w:abstractNumId w:val="38"/>
  </w:num>
  <w:num w:numId="23" w16cid:durableId="1690058278">
    <w:abstractNumId w:val="8"/>
  </w:num>
  <w:num w:numId="24" w16cid:durableId="400710966">
    <w:abstractNumId w:val="12"/>
  </w:num>
  <w:num w:numId="25" w16cid:durableId="902721410">
    <w:abstractNumId w:val="3"/>
  </w:num>
  <w:num w:numId="26" w16cid:durableId="2075809627">
    <w:abstractNumId w:val="20"/>
  </w:num>
  <w:num w:numId="27" w16cid:durableId="2102411151">
    <w:abstractNumId w:val="4"/>
  </w:num>
  <w:num w:numId="28" w16cid:durableId="1306397095">
    <w:abstractNumId w:val="14"/>
  </w:num>
  <w:num w:numId="29" w16cid:durableId="1302734660">
    <w:abstractNumId w:val="2"/>
  </w:num>
  <w:num w:numId="30" w16cid:durableId="641471710">
    <w:abstractNumId w:val="26"/>
  </w:num>
  <w:num w:numId="31" w16cid:durableId="901133709">
    <w:abstractNumId w:val="9"/>
  </w:num>
  <w:num w:numId="32" w16cid:durableId="574362827">
    <w:abstractNumId w:val="36"/>
  </w:num>
  <w:num w:numId="33" w16cid:durableId="490952563">
    <w:abstractNumId w:val="18"/>
  </w:num>
  <w:num w:numId="34" w16cid:durableId="154611602">
    <w:abstractNumId w:val="13"/>
  </w:num>
  <w:num w:numId="35" w16cid:durableId="928657106">
    <w:abstractNumId w:val="16"/>
  </w:num>
  <w:num w:numId="36" w16cid:durableId="646058683">
    <w:abstractNumId w:val="37"/>
  </w:num>
  <w:num w:numId="37" w16cid:durableId="733743307">
    <w:abstractNumId w:val="19"/>
  </w:num>
  <w:num w:numId="38" w16cid:durableId="410006018">
    <w:abstractNumId w:val="23"/>
  </w:num>
  <w:num w:numId="39" w16cid:durableId="993143353">
    <w:abstractNumId w:val="15"/>
  </w:num>
  <w:num w:numId="40" w16cid:durableId="5084467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5D"/>
    <w:rsid w:val="0000092A"/>
    <w:rsid w:val="00000D8C"/>
    <w:rsid w:val="000010F9"/>
    <w:rsid w:val="00001A4C"/>
    <w:rsid w:val="00002809"/>
    <w:rsid w:val="000036EC"/>
    <w:rsid w:val="00004F12"/>
    <w:rsid w:val="000050E3"/>
    <w:rsid w:val="00005582"/>
    <w:rsid w:val="00005C3E"/>
    <w:rsid w:val="00006111"/>
    <w:rsid w:val="00006777"/>
    <w:rsid w:val="00006E67"/>
    <w:rsid w:val="000078DD"/>
    <w:rsid w:val="00010392"/>
    <w:rsid w:val="00011C86"/>
    <w:rsid w:val="00012EED"/>
    <w:rsid w:val="0001305C"/>
    <w:rsid w:val="00013C8C"/>
    <w:rsid w:val="0001545E"/>
    <w:rsid w:val="00015636"/>
    <w:rsid w:val="00016C2F"/>
    <w:rsid w:val="000212B3"/>
    <w:rsid w:val="00024AA7"/>
    <w:rsid w:val="00026B00"/>
    <w:rsid w:val="00027B5A"/>
    <w:rsid w:val="00027CF1"/>
    <w:rsid w:val="0003181B"/>
    <w:rsid w:val="00031EA6"/>
    <w:rsid w:val="000320FC"/>
    <w:rsid w:val="00034E9C"/>
    <w:rsid w:val="00035E67"/>
    <w:rsid w:val="000367CC"/>
    <w:rsid w:val="0003685D"/>
    <w:rsid w:val="00037006"/>
    <w:rsid w:val="0004083C"/>
    <w:rsid w:val="000408DC"/>
    <w:rsid w:val="0004124D"/>
    <w:rsid w:val="00043436"/>
    <w:rsid w:val="00043455"/>
    <w:rsid w:val="0004647F"/>
    <w:rsid w:val="000469B9"/>
    <w:rsid w:val="00047B5E"/>
    <w:rsid w:val="00047CC4"/>
    <w:rsid w:val="00050728"/>
    <w:rsid w:val="000539A0"/>
    <w:rsid w:val="0005454F"/>
    <w:rsid w:val="00057102"/>
    <w:rsid w:val="0005783D"/>
    <w:rsid w:val="000610CB"/>
    <w:rsid w:val="00061382"/>
    <w:rsid w:val="000617A6"/>
    <w:rsid w:val="00061B32"/>
    <w:rsid w:val="00062101"/>
    <w:rsid w:val="00065934"/>
    <w:rsid w:val="0006593F"/>
    <w:rsid w:val="00065A63"/>
    <w:rsid w:val="000661A0"/>
    <w:rsid w:val="000676B7"/>
    <w:rsid w:val="0006773F"/>
    <w:rsid w:val="00067D2E"/>
    <w:rsid w:val="00072E2E"/>
    <w:rsid w:val="000746B9"/>
    <w:rsid w:val="00076492"/>
    <w:rsid w:val="00076E30"/>
    <w:rsid w:val="00081472"/>
    <w:rsid w:val="00081E68"/>
    <w:rsid w:val="00082F25"/>
    <w:rsid w:val="00084BAD"/>
    <w:rsid w:val="000852A5"/>
    <w:rsid w:val="00086964"/>
    <w:rsid w:val="00086CE3"/>
    <w:rsid w:val="00086E81"/>
    <w:rsid w:val="0008756C"/>
    <w:rsid w:val="00093C04"/>
    <w:rsid w:val="00095966"/>
    <w:rsid w:val="00095B03"/>
    <w:rsid w:val="00096090"/>
    <w:rsid w:val="0009745F"/>
    <w:rsid w:val="00097D10"/>
    <w:rsid w:val="000A408E"/>
    <w:rsid w:val="000A443A"/>
    <w:rsid w:val="000A55BD"/>
    <w:rsid w:val="000A64A5"/>
    <w:rsid w:val="000B1590"/>
    <w:rsid w:val="000B1FBA"/>
    <w:rsid w:val="000B4F57"/>
    <w:rsid w:val="000B61D5"/>
    <w:rsid w:val="000B66F9"/>
    <w:rsid w:val="000B6E20"/>
    <w:rsid w:val="000B71FF"/>
    <w:rsid w:val="000C19B8"/>
    <w:rsid w:val="000C1E34"/>
    <w:rsid w:val="000C1F77"/>
    <w:rsid w:val="000C294E"/>
    <w:rsid w:val="000C2B5D"/>
    <w:rsid w:val="000C2CA7"/>
    <w:rsid w:val="000C39B6"/>
    <w:rsid w:val="000C4C8E"/>
    <w:rsid w:val="000C581D"/>
    <w:rsid w:val="000C6E9A"/>
    <w:rsid w:val="000D0820"/>
    <w:rsid w:val="000D189B"/>
    <w:rsid w:val="000D3B91"/>
    <w:rsid w:val="000D6601"/>
    <w:rsid w:val="000D6782"/>
    <w:rsid w:val="000D784E"/>
    <w:rsid w:val="000E0B95"/>
    <w:rsid w:val="000E1713"/>
    <w:rsid w:val="000E190C"/>
    <w:rsid w:val="000E35E6"/>
    <w:rsid w:val="000F0653"/>
    <w:rsid w:val="000F144D"/>
    <w:rsid w:val="000F2490"/>
    <w:rsid w:val="000F31AD"/>
    <w:rsid w:val="000F48F4"/>
    <w:rsid w:val="000F50C7"/>
    <w:rsid w:val="000F5BB9"/>
    <w:rsid w:val="000F6559"/>
    <w:rsid w:val="000F663E"/>
    <w:rsid w:val="000F76A2"/>
    <w:rsid w:val="001000AA"/>
    <w:rsid w:val="00101683"/>
    <w:rsid w:val="00101815"/>
    <w:rsid w:val="00101825"/>
    <w:rsid w:val="00101CF1"/>
    <w:rsid w:val="0010218D"/>
    <w:rsid w:val="001024D8"/>
    <w:rsid w:val="00102995"/>
    <w:rsid w:val="00103787"/>
    <w:rsid w:val="00105FD0"/>
    <w:rsid w:val="0010647E"/>
    <w:rsid w:val="001074A5"/>
    <w:rsid w:val="0011285E"/>
    <w:rsid w:val="00113945"/>
    <w:rsid w:val="00114ED0"/>
    <w:rsid w:val="0011503E"/>
    <w:rsid w:val="001152D4"/>
    <w:rsid w:val="0011608F"/>
    <w:rsid w:val="00116C03"/>
    <w:rsid w:val="00116E82"/>
    <w:rsid w:val="001172F0"/>
    <w:rsid w:val="00121179"/>
    <w:rsid w:val="00122755"/>
    <w:rsid w:val="001234ED"/>
    <w:rsid w:val="001248EA"/>
    <w:rsid w:val="00124E5F"/>
    <w:rsid w:val="00124FF7"/>
    <w:rsid w:val="00125D41"/>
    <w:rsid w:val="001265D2"/>
    <w:rsid w:val="001268A2"/>
    <w:rsid w:val="00127CCC"/>
    <w:rsid w:val="00131817"/>
    <w:rsid w:val="00131AF4"/>
    <w:rsid w:val="001333A5"/>
    <w:rsid w:val="00136BD5"/>
    <w:rsid w:val="0014295B"/>
    <w:rsid w:val="00142B7D"/>
    <w:rsid w:val="001434EB"/>
    <w:rsid w:val="00143FD7"/>
    <w:rsid w:val="00145470"/>
    <w:rsid w:val="00145AEC"/>
    <w:rsid w:val="00145AF0"/>
    <w:rsid w:val="0014601E"/>
    <w:rsid w:val="00147566"/>
    <w:rsid w:val="00147807"/>
    <w:rsid w:val="001506D2"/>
    <w:rsid w:val="0015688F"/>
    <w:rsid w:val="00156AAA"/>
    <w:rsid w:val="001578A7"/>
    <w:rsid w:val="0016118E"/>
    <w:rsid w:val="0016266F"/>
    <w:rsid w:val="00162E89"/>
    <w:rsid w:val="00165084"/>
    <w:rsid w:val="001676B0"/>
    <w:rsid w:val="00170CEB"/>
    <w:rsid w:val="00170F1B"/>
    <w:rsid w:val="001711B7"/>
    <w:rsid w:val="00172C03"/>
    <w:rsid w:val="001753A7"/>
    <w:rsid w:val="00176126"/>
    <w:rsid w:val="00181549"/>
    <w:rsid w:val="00181886"/>
    <w:rsid w:val="00183355"/>
    <w:rsid w:val="00183635"/>
    <w:rsid w:val="0018439E"/>
    <w:rsid w:val="00184D31"/>
    <w:rsid w:val="0018507C"/>
    <w:rsid w:val="001870E4"/>
    <w:rsid w:val="00190499"/>
    <w:rsid w:val="00191391"/>
    <w:rsid w:val="00191C6C"/>
    <w:rsid w:val="00194F3A"/>
    <w:rsid w:val="00196E69"/>
    <w:rsid w:val="001970A8"/>
    <w:rsid w:val="001978CC"/>
    <w:rsid w:val="001A0A73"/>
    <w:rsid w:val="001A2E4F"/>
    <w:rsid w:val="001A3950"/>
    <w:rsid w:val="001A58B8"/>
    <w:rsid w:val="001A59F3"/>
    <w:rsid w:val="001A630B"/>
    <w:rsid w:val="001A75E0"/>
    <w:rsid w:val="001B0159"/>
    <w:rsid w:val="001B0257"/>
    <w:rsid w:val="001B29CE"/>
    <w:rsid w:val="001B420E"/>
    <w:rsid w:val="001B4C24"/>
    <w:rsid w:val="001B664A"/>
    <w:rsid w:val="001B677D"/>
    <w:rsid w:val="001B7AEE"/>
    <w:rsid w:val="001C0169"/>
    <w:rsid w:val="001C13EE"/>
    <w:rsid w:val="001C200F"/>
    <w:rsid w:val="001C3AB5"/>
    <w:rsid w:val="001C5171"/>
    <w:rsid w:val="001C5D40"/>
    <w:rsid w:val="001C6C80"/>
    <w:rsid w:val="001D17A9"/>
    <w:rsid w:val="001D18F0"/>
    <w:rsid w:val="001D1BBE"/>
    <w:rsid w:val="001D1E64"/>
    <w:rsid w:val="001D3AA3"/>
    <w:rsid w:val="001D5CD6"/>
    <w:rsid w:val="001D74B1"/>
    <w:rsid w:val="001E1209"/>
    <w:rsid w:val="001E1270"/>
    <w:rsid w:val="001E1F86"/>
    <w:rsid w:val="001E1FE2"/>
    <w:rsid w:val="001E5882"/>
    <w:rsid w:val="001E588F"/>
    <w:rsid w:val="001F018B"/>
    <w:rsid w:val="001F04B2"/>
    <w:rsid w:val="001F1767"/>
    <w:rsid w:val="001F1CAF"/>
    <w:rsid w:val="001F2A82"/>
    <w:rsid w:val="001F36E2"/>
    <w:rsid w:val="001F42E2"/>
    <w:rsid w:val="001F5831"/>
    <w:rsid w:val="001F6A7B"/>
    <w:rsid w:val="001F6C75"/>
    <w:rsid w:val="001F6F54"/>
    <w:rsid w:val="00200574"/>
    <w:rsid w:val="00202804"/>
    <w:rsid w:val="00203B26"/>
    <w:rsid w:val="00203EA2"/>
    <w:rsid w:val="0020434F"/>
    <w:rsid w:val="00205562"/>
    <w:rsid w:val="00207668"/>
    <w:rsid w:val="00210AC9"/>
    <w:rsid w:val="00212036"/>
    <w:rsid w:val="00212CF0"/>
    <w:rsid w:val="0021325B"/>
    <w:rsid w:val="00213AF0"/>
    <w:rsid w:val="00213E11"/>
    <w:rsid w:val="002148D2"/>
    <w:rsid w:val="00214BCE"/>
    <w:rsid w:val="00215323"/>
    <w:rsid w:val="0021628D"/>
    <w:rsid w:val="00217554"/>
    <w:rsid w:val="00217857"/>
    <w:rsid w:val="00217A44"/>
    <w:rsid w:val="00217F10"/>
    <w:rsid w:val="00220F2D"/>
    <w:rsid w:val="002229B2"/>
    <w:rsid w:val="00225042"/>
    <w:rsid w:val="00231D82"/>
    <w:rsid w:val="00233053"/>
    <w:rsid w:val="0023356C"/>
    <w:rsid w:val="00233B70"/>
    <w:rsid w:val="00233FB1"/>
    <w:rsid w:val="00234F13"/>
    <w:rsid w:val="0023656F"/>
    <w:rsid w:val="00236F94"/>
    <w:rsid w:val="00237660"/>
    <w:rsid w:val="002402E0"/>
    <w:rsid w:val="002409FE"/>
    <w:rsid w:val="00240FEA"/>
    <w:rsid w:val="00241ABC"/>
    <w:rsid w:val="00242CAC"/>
    <w:rsid w:val="0024304F"/>
    <w:rsid w:val="002435A8"/>
    <w:rsid w:val="00243A6B"/>
    <w:rsid w:val="00243C8A"/>
    <w:rsid w:val="00245595"/>
    <w:rsid w:val="002469C7"/>
    <w:rsid w:val="002508D7"/>
    <w:rsid w:val="00251806"/>
    <w:rsid w:val="002526F0"/>
    <w:rsid w:val="002528A8"/>
    <w:rsid w:val="00253E51"/>
    <w:rsid w:val="0025456C"/>
    <w:rsid w:val="00255DD7"/>
    <w:rsid w:val="002564B0"/>
    <w:rsid w:val="0025667B"/>
    <w:rsid w:val="00256A21"/>
    <w:rsid w:val="00257424"/>
    <w:rsid w:val="0025748E"/>
    <w:rsid w:val="002602E3"/>
    <w:rsid w:val="00262180"/>
    <w:rsid w:val="00262CB1"/>
    <w:rsid w:val="00263013"/>
    <w:rsid w:val="002632E4"/>
    <w:rsid w:val="00263384"/>
    <w:rsid w:val="00264311"/>
    <w:rsid w:val="0026443F"/>
    <w:rsid w:val="00265A99"/>
    <w:rsid w:val="00267780"/>
    <w:rsid w:val="0027012A"/>
    <w:rsid w:val="00271802"/>
    <w:rsid w:val="00272582"/>
    <w:rsid w:val="00273294"/>
    <w:rsid w:val="00274042"/>
    <w:rsid w:val="00274FDE"/>
    <w:rsid w:val="00275396"/>
    <w:rsid w:val="0027722B"/>
    <w:rsid w:val="00280E8A"/>
    <w:rsid w:val="00280EEC"/>
    <w:rsid w:val="00282F3E"/>
    <w:rsid w:val="0028318A"/>
    <w:rsid w:val="002847F4"/>
    <w:rsid w:val="00286625"/>
    <w:rsid w:val="0029049F"/>
    <w:rsid w:val="0029088D"/>
    <w:rsid w:val="00292048"/>
    <w:rsid w:val="002922D3"/>
    <w:rsid w:val="00293968"/>
    <w:rsid w:val="002941B8"/>
    <w:rsid w:val="002949F2"/>
    <w:rsid w:val="00295F53"/>
    <w:rsid w:val="002960BE"/>
    <w:rsid w:val="002977D6"/>
    <w:rsid w:val="002A11F7"/>
    <w:rsid w:val="002A164B"/>
    <w:rsid w:val="002A18D2"/>
    <w:rsid w:val="002A3223"/>
    <w:rsid w:val="002A3AA2"/>
    <w:rsid w:val="002A4161"/>
    <w:rsid w:val="002A5755"/>
    <w:rsid w:val="002A602A"/>
    <w:rsid w:val="002A69DF"/>
    <w:rsid w:val="002B0C30"/>
    <w:rsid w:val="002B1704"/>
    <w:rsid w:val="002B2615"/>
    <w:rsid w:val="002B3D02"/>
    <w:rsid w:val="002B4C4E"/>
    <w:rsid w:val="002B4ECF"/>
    <w:rsid w:val="002B5F50"/>
    <w:rsid w:val="002B6D1E"/>
    <w:rsid w:val="002B7575"/>
    <w:rsid w:val="002B794B"/>
    <w:rsid w:val="002B794C"/>
    <w:rsid w:val="002C0018"/>
    <w:rsid w:val="002C0577"/>
    <w:rsid w:val="002C2A1B"/>
    <w:rsid w:val="002C594F"/>
    <w:rsid w:val="002C6282"/>
    <w:rsid w:val="002C7AE4"/>
    <w:rsid w:val="002D1533"/>
    <w:rsid w:val="002D183B"/>
    <w:rsid w:val="002D3D7F"/>
    <w:rsid w:val="002D3F68"/>
    <w:rsid w:val="002D4E83"/>
    <w:rsid w:val="002D5BA4"/>
    <w:rsid w:val="002D6590"/>
    <w:rsid w:val="002E016D"/>
    <w:rsid w:val="002E1A64"/>
    <w:rsid w:val="002E33C3"/>
    <w:rsid w:val="002E3494"/>
    <w:rsid w:val="002E59D1"/>
    <w:rsid w:val="002E6BB9"/>
    <w:rsid w:val="002E71E0"/>
    <w:rsid w:val="002E76F9"/>
    <w:rsid w:val="002E77C2"/>
    <w:rsid w:val="002F0348"/>
    <w:rsid w:val="002F309D"/>
    <w:rsid w:val="002F30E9"/>
    <w:rsid w:val="002F4744"/>
    <w:rsid w:val="002F5188"/>
    <w:rsid w:val="002F5556"/>
    <w:rsid w:val="002F59BC"/>
    <w:rsid w:val="002F61F5"/>
    <w:rsid w:val="002F62BE"/>
    <w:rsid w:val="002F6815"/>
    <w:rsid w:val="002F6A36"/>
    <w:rsid w:val="002F7334"/>
    <w:rsid w:val="003013B4"/>
    <w:rsid w:val="00301719"/>
    <w:rsid w:val="00301A3D"/>
    <w:rsid w:val="00303139"/>
    <w:rsid w:val="00304770"/>
    <w:rsid w:val="00305509"/>
    <w:rsid w:val="00305C3B"/>
    <w:rsid w:val="0030677E"/>
    <w:rsid w:val="003067DA"/>
    <w:rsid w:val="00306E17"/>
    <w:rsid w:val="00307DC4"/>
    <w:rsid w:val="00310D63"/>
    <w:rsid w:val="00313338"/>
    <w:rsid w:val="00313695"/>
    <w:rsid w:val="0032244B"/>
    <w:rsid w:val="00323B8A"/>
    <w:rsid w:val="00323E6A"/>
    <w:rsid w:val="00324278"/>
    <w:rsid w:val="00324B11"/>
    <w:rsid w:val="00325532"/>
    <w:rsid w:val="00326BED"/>
    <w:rsid w:val="00330C78"/>
    <w:rsid w:val="0033183F"/>
    <w:rsid w:val="00331AE5"/>
    <w:rsid w:val="00332B43"/>
    <w:rsid w:val="003334C7"/>
    <w:rsid w:val="00334821"/>
    <w:rsid w:val="00335ED5"/>
    <w:rsid w:val="00336020"/>
    <w:rsid w:val="00336073"/>
    <w:rsid w:val="00336E58"/>
    <w:rsid w:val="0034443D"/>
    <w:rsid w:val="003449F6"/>
    <w:rsid w:val="00345273"/>
    <w:rsid w:val="0034548E"/>
    <w:rsid w:val="00346466"/>
    <w:rsid w:val="003473A5"/>
    <w:rsid w:val="00347F04"/>
    <w:rsid w:val="00351823"/>
    <w:rsid w:val="00353136"/>
    <w:rsid w:val="00354D05"/>
    <w:rsid w:val="0035602D"/>
    <w:rsid w:val="00357BA1"/>
    <w:rsid w:val="00360A03"/>
    <w:rsid w:val="00360AB6"/>
    <w:rsid w:val="0036222C"/>
    <w:rsid w:val="00362864"/>
    <w:rsid w:val="003662C6"/>
    <w:rsid w:val="003701AA"/>
    <w:rsid w:val="0037175A"/>
    <w:rsid w:val="00371D15"/>
    <w:rsid w:val="0037305B"/>
    <w:rsid w:val="003735CC"/>
    <w:rsid w:val="00376958"/>
    <w:rsid w:val="003769EE"/>
    <w:rsid w:val="00376DF6"/>
    <w:rsid w:val="003771B8"/>
    <w:rsid w:val="00377D6D"/>
    <w:rsid w:val="00380C3A"/>
    <w:rsid w:val="00380E40"/>
    <w:rsid w:val="0038147E"/>
    <w:rsid w:val="003818B5"/>
    <w:rsid w:val="003829E4"/>
    <w:rsid w:val="00383155"/>
    <w:rsid w:val="0038500E"/>
    <w:rsid w:val="003875CE"/>
    <w:rsid w:val="0039090E"/>
    <w:rsid w:val="00390B39"/>
    <w:rsid w:val="0039391F"/>
    <w:rsid w:val="00393A0B"/>
    <w:rsid w:val="00394507"/>
    <w:rsid w:val="003A03C6"/>
    <w:rsid w:val="003A0FED"/>
    <w:rsid w:val="003A1126"/>
    <w:rsid w:val="003A2C6F"/>
    <w:rsid w:val="003A2D13"/>
    <w:rsid w:val="003A66B0"/>
    <w:rsid w:val="003A6708"/>
    <w:rsid w:val="003B04DB"/>
    <w:rsid w:val="003B19A6"/>
    <w:rsid w:val="003B1F47"/>
    <w:rsid w:val="003B2929"/>
    <w:rsid w:val="003B4221"/>
    <w:rsid w:val="003B556E"/>
    <w:rsid w:val="003B5EAA"/>
    <w:rsid w:val="003B743F"/>
    <w:rsid w:val="003B7722"/>
    <w:rsid w:val="003C11D8"/>
    <w:rsid w:val="003C1A28"/>
    <w:rsid w:val="003C2332"/>
    <w:rsid w:val="003C43D6"/>
    <w:rsid w:val="003C43FE"/>
    <w:rsid w:val="003C7248"/>
    <w:rsid w:val="003C7401"/>
    <w:rsid w:val="003C76EA"/>
    <w:rsid w:val="003D0106"/>
    <w:rsid w:val="003D067E"/>
    <w:rsid w:val="003D11D4"/>
    <w:rsid w:val="003D1BF1"/>
    <w:rsid w:val="003D1E1C"/>
    <w:rsid w:val="003D1EAC"/>
    <w:rsid w:val="003D2C6C"/>
    <w:rsid w:val="003D33BC"/>
    <w:rsid w:val="003D564B"/>
    <w:rsid w:val="003D6D22"/>
    <w:rsid w:val="003E0A76"/>
    <w:rsid w:val="003E0FD0"/>
    <w:rsid w:val="003E2C8C"/>
    <w:rsid w:val="003E2DD6"/>
    <w:rsid w:val="003E3C7D"/>
    <w:rsid w:val="003E502F"/>
    <w:rsid w:val="003E5F2C"/>
    <w:rsid w:val="003E66E0"/>
    <w:rsid w:val="003E79C1"/>
    <w:rsid w:val="003F1CC4"/>
    <w:rsid w:val="003F26A2"/>
    <w:rsid w:val="003F29E9"/>
    <w:rsid w:val="003F3941"/>
    <w:rsid w:val="003F3E7A"/>
    <w:rsid w:val="003F684B"/>
    <w:rsid w:val="003F7C95"/>
    <w:rsid w:val="00400F8E"/>
    <w:rsid w:val="0040138A"/>
    <w:rsid w:val="00401463"/>
    <w:rsid w:val="00401E6D"/>
    <w:rsid w:val="00403E2A"/>
    <w:rsid w:val="00404D35"/>
    <w:rsid w:val="00406323"/>
    <w:rsid w:val="0040646A"/>
    <w:rsid w:val="004073AF"/>
    <w:rsid w:val="00407E75"/>
    <w:rsid w:val="00412AFF"/>
    <w:rsid w:val="00413769"/>
    <w:rsid w:val="004154A1"/>
    <w:rsid w:val="00415ECD"/>
    <w:rsid w:val="0041791E"/>
    <w:rsid w:val="00420BD0"/>
    <w:rsid w:val="00421B9D"/>
    <w:rsid w:val="00421E22"/>
    <w:rsid w:val="00421FEE"/>
    <w:rsid w:val="00423CF3"/>
    <w:rsid w:val="00424723"/>
    <w:rsid w:val="004257AB"/>
    <w:rsid w:val="00425C5D"/>
    <w:rsid w:val="004275D6"/>
    <w:rsid w:val="00430623"/>
    <w:rsid w:val="0043104C"/>
    <w:rsid w:val="00431BF6"/>
    <w:rsid w:val="00432116"/>
    <w:rsid w:val="0043428F"/>
    <w:rsid w:val="00434306"/>
    <w:rsid w:val="00434B6D"/>
    <w:rsid w:val="00435A5E"/>
    <w:rsid w:val="00437A47"/>
    <w:rsid w:val="00440887"/>
    <w:rsid w:val="00442151"/>
    <w:rsid w:val="004430F9"/>
    <w:rsid w:val="00443A24"/>
    <w:rsid w:val="00444440"/>
    <w:rsid w:val="004444FE"/>
    <w:rsid w:val="004500EF"/>
    <w:rsid w:val="00450476"/>
    <w:rsid w:val="00450515"/>
    <w:rsid w:val="004505C6"/>
    <w:rsid w:val="00450EE4"/>
    <w:rsid w:val="00452857"/>
    <w:rsid w:val="00453246"/>
    <w:rsid w:val="004537AC"/>
    <w:rsid w:val="00454F4C"/>
    <w:rsid w:val="00455389"/>
    <w:rsid w:val="0045550C"/>
    <w:rsid w:val="00455FA6"/>
    <w:rsid w:val="00456206"/>
    <w:rsid w:val="0045689B"/>
    <w:rsid w:val="00457B17"/>
    <w:rsid w:val="00461DDD"/>
    <w:rsid w:val="00462927"/>
    <w:rsid w:val="00462C35"/>
    <w:rsid w:val="00463182"/>
    <w:rsid w:val="00464307"/>
    <w:rsid w:val="00464822"/>
    <w:rsid w:val="00465CE6"/>
    <w:rsid w:val="0046606C"/>
    <w:rsid w:val="004665EB"/>
    <w:rsid w:val="00466ACE"/>
    <w:rsid w:val="00467880"/>
    <w:rsid w:val="00470B82"/>
    <w:rsid w:val="00471532"/>
    <w:rsid w:val="004718AF"/>
    <w:rsid w:val="00471E84"/>
    <w:rsid w:val="004720A1"/>
    <w:rsid w:val="00473B36"/>
    <w:rsid w:val="00473BAE"/>
    <w:rsid w:val="0047429A"/>
    <w:rsid w:val="004761FB"/>
    <w:rsid w:val="00480B21"/>
    <w:rsid w:val="00483505"/>
    <w:rsid w:val="00484530"/>
    <w:rsid w:val="004863AB"/>
    <w:rsid w:val="0048660C"/>
    <w:rsid w:val="00487113"/>
    <w:rsid w:val="004872EF"/>
    <w:rsid w:val="00487A20"/>
    <w:rsid w:val="00490457"/>
    <w:rsid w:val="00490AB2"/>
    <w:rsid w:val="00490D9C"/>
    <w:rsid w:val="00491FDE"/>
    <w:rsid w:val="0049277E"/>
    <w:rsid w:val="004937B8"/>
    <w:rsid w:val="00496822"/>
    <w:rsid w:val="00497F6D"/>
    <w:rsid w:val="004A15E2"/>
    <w:rsid w:val="004A1C43"/>
    <w:rsid w:val="004A1FAC"/>
    <w:rsid w:val="004A2C4E"/>
    <w:rsid w:val="004A327B"/>
    <w:rsid w:val="004A4782"/>
    <w:rsid w:val="004A519E"/>
    <w:rsid w:val="004A5747"/>
    <w:rsid w:val="004A5AA6"/>
    <w:rsid w:val="004A721F"/>
    <w:rsid w:val="004B3D01"/>
    <w:rsid w:val="004B46A5"/>
    <w:rsid w:val="004B47A9"/>
    <w:rsid w:val="004B47EE"/>
    <w:rsid w:val="004B4EA2"/>
    <w:rsid w:val="004B64A8"/>
    <w:rsid w:val="004B74A0"/>
    <w:rsid w:val="004C2F79"/>
    <w:rsid w:val="004C3139"/>
    <w:rsid w:val="004C4A6A"/>
    <w:rsid w:val="004C5484"/>
    <w:rsid w:val="004D04BC"/>
    <w:rsid w:val="004D0643"/>
    <w:rsid w:val="004D26F6"/>
    <w:rsid w:val="004D4599"/>
    <w:rsid w:val="004D54E9"/>
    <w:rsid w:val="004D5B7E"/>
    <w:rsid w:val="004D5DE8"/>
    <w:rsid w:val="004D63D6"/>
    <w:rsid w:val="004D72C0"/>
    <w:rsid w:val="004E08A3"/>
    <w:rsid w:val="004E1324"/>
    <w:rsid w:val="004E2069"/>
    <w:rsid w:val="004E3966"/>
    <w:rsid w:val="004E407A"/>
    <w:rsid w:val="004E4098"/>
    <w:rsid w:val="004E44F6"/>
    <w:rsid w:val="004E4B1A"/>
    <w:rsid w:val="004F0993"/>
    <w:rsid w:val="004F1488"/>
    <w:rsid w:val="004F20C1"/>
    <w:rsid w:val="004F2AE8"/>
    <w:rsid w:val="004F2E2B"/>
    <w:rsid w:val="004F30EC"/>
    <w:rsid w:val="004F392B"/>
    <w:rsid w:val="004F4507"/>
    <w:rsid w:val="004F4D18"/>
    <w:rsid w:val="004F6592"/>
    <w:rsid w:val="004F6E22"/>
    <w:rsid w:val="00501091"/>
    <w:rsid w:val="005022BA"/>
    <w:rsid w:val="00503DE0"/>
    <w:rsid w:val="005056F9"/>
    <w:rsid w:val="00505867"/>
    <w:rsid w:val="0050657D"/>
    <w:rsid w:val="00507609"/>
    <w:rsid w:val="0050793B"/>
    <w:rsid w:val="00511238"/>
    <w:rsid w:val="0051215C"/>
    <w:rsid w:val="00513584"/>
    <w:rsid w:val="00514AE9"/>
    <w:rsid w:val="0051599B"/>
    <w:rsid w:val="00516E27"/>
    <w:rsid w:val="005176AE"/>
    <w:rsid w:val="00517AD8"/>
    <w:rsid w:val="00523B55"/>
    <w:rsid w:val="005243BD"/>
    <w:rsid w:val="00526DC8"/>
    <w:rsid w:val="00527511"/>
    <w:rsid w:val="005275BE"/>
    <w:rsid w:val="005277B3"/>
    <w:rsid w:val="0053091D"/>
    <w:rsid w:val="00530DD7"/>
    <w:rsid w:val="00532B7C"/>
    <w:rsid w:val="005335DE"/>
    <w:rsid w:val="0053429F"/>
    <w:rsid w:val="0053510F"/>
    <w:rsid w:val="00536EA1"/>
    <w:rsid w:val="00537A4B"/>
    <w:rsid w:val="00540BCE"/>
    <w:rsid w:val="00543477"/>
    <w:rsid w:val="00546D38"/>
    <w:rsid w:val="00551216"/>
    <w:rsid w:val="005525D3"/>
    <w:rsid w:val="00552DAF"/>
    <w:rsid w:val="00553BDF"/>
    <w:rsid w:val="005554B0"/>
    <w:rsid w:val="00555E8B"/>
    <w:rsid w:val="00561B80"/>
    <w:rsid w:val="0056301D"/>
    <w:rsid w:val="00564352"/>
    <w:rsid w:val="00564DC7"/>
    <w:rsid w:val="00565E53"/>
    <w:rsid w:val="00567173"/>
    <w:rsid w:val="005672F6"/>
    <w:rsid w:val="00570B2C"/>
    <w:rsid w:val="005716DE"/>
    <w:rsid w:val="00571948"/>
    <w:rsid w:val="00571A00"/>
    <w:rsid w:val="0057247A"/>
    <w:rsid w:val="005727DF"/>
    <w:rsid w:val="00573498"/>
    <w:rsid w:val="00573734"/>
    <w:rsid w:val="00573D58"/>
    <w:rsid w:val="005756F9"/>
    <w:rsid w:val="00575970"/>
    <w:rsid w:val="00575B83"/>
    <w:rsid w:val="00576015"/>
    <w:rsid w:val="00577BF1"/>
    <w:rsid w:val="005809CE"/>
    <w:rsid w:val="005809F5"/>
    <w:rsid w:val="005810F4"/>
    <w:rsid w:val="00584456"/>
    <w:rsid w:val="005851B0"/>
    <w:rsid w:val="00590508"/>
    <w:rsid w:val="00590DD5"/>
    <w:rsid w:val="005919F8"/>
    <w:rsid w:val="00591F09"/>
    <w:rsid w:val="005928D5"/>
    <w:rsid w:val="00593168"/>
    <w:rsid w:val="00594E66"/>
    <w:rsid w:val="0059564F"/>
    <w:rsid w:val="00595F14"/>
    <w:rsid w:val="00597731"/>
    <w:rsid w:val="00597E6D"/>
    <w:rsid w:val="005A07D8"/>
    <w:rsid w:val="005A1B4D"/>
    <w:rsid w:val="005A2B53"/>
    <w:rsid w:val="005B0615"/>
    <w:rsid w:val="005B16C0"/>
    <w:rsid w:val="005B2610"/>
    <w:rsid w:val="005B3FB6"/>
    <w:rsid w:val="005B63BA"/>
    <w:rsid w:val="005B63CE"/>
    <w:rsid w:val="005B64A3"/>
    <w:rsid w:val="005B65B8"/>
    <w:rsid w:val="005B69A7"/>
    <w:rsid w:val="005C22F1"/>
    <w:rsid w:val="005C4685"/>
    <w:rsid w:val="005C47AA"/>
    <w:rsid w:val="005C498C"/>
    <w:rsid w:val="005C4F30"/>
    <w:rsid w:val="005C56CD"/>
    <w:rsid w:val="005C6EFE"/>
    <w:rsid w:val="005C7050"/>
    <w:rsid w:val="005C73CC"/>
    <w:rsid w:val="005C73CF"/>
    <w:rsid w:val="005C7767"/>
    <w:rsid w:val="005C7E0F"/>
    <w:rsid w:val="005D4272"/>
    <w:rsid w:val="005D4712"/>
    <w:rsid w:val="005D6014"/>
    <w:rsid w:val="005D61B2"/>
    <w:rsid w:val="005D720E"/>
    <w:rsid w:val="005D7286"/>
    <w:rsid w:val="005E013C"/>
    <w:rsid w:val="005E14E5"/>
    <w:rsid w:val="005E172A"/>
    <w:rsid w:val="005E4497"/>
    <w:rsid w:val="005E6EFD"/>
    <w:rsid w:val="005F0FCA"/>
    <w:rsid w:val="005F1112"/>
    <w:rsid w:val="005F175D"/>
    <w:rsid w:val="005F17D0"/>
    <w:rsid w:val="005F199B"/>
    <w:rsid w:val="005F1D40"/>
    <w:rsid w:val="005F2824"/>
    <w:rsid w:val="005F288D"/>
    <w:rsid w:val="005F3CA3"/>
    <w:rsid w:val="005F4506"/>
    <w:rsid w:val="005F4C86"/>
    <w:rsid w:val="005F5F41"/>
    <w:rsid w:val="005F6118"/>
    <w:rsid w:val="005F6759"/>
    <w:rsid w:val="005F6F60"/>
    <w:rsid w:val="005F7555"/>
    <w:rsid w:val="005F77AB"/>
    <w:rsid w:val="005F7842"/>
    <w:rsid w:val="005F7F95"/>
    <w:rsid w:val="00601DE0"/>
    <w:rsid w:val="00601E09"/>
    <w:rsid w:val="00601F89"/>
    <w:rsid w:val="006037DD"/>
    <w:rsid w:val="00606FCE"/>
    <w:rsid w:val="00610FB4"/>
    <w:rsid w:val="0061164D"/>
    <w:rsid w:val="00613B4C"/>
    <w:rsid w:val="00615D75"/>
    <w:rsid w:val="00617237"/>
    <w:rsid w:val="00620C3D"/>
    <w:rsid w:val="006224DC"/>
    <w:rsid w:val="00624120"/>
    <w:rsid w:val="006268CC"/>
    <w:rsid w:val="00627642"/>
    <w:rsid w:val="006313E4"/>
    <w:rsid w:val="006326F5"/>
    <w:rsid w:val="0063273F"/>
    <w:rsid w:val="006336EF"/>
    <w:rsid w:val="00633A21"/>
    <w:rsid w:val="00636B71"/>
    <w:rsid w:val="00640319"/>
    <w:rsid w:val="00640DE7"/>
    <w:rsid w:val="00641618"/>
    <w:rsid w:val="00642354"/>
    <w:rsid w:val="006425E5"/>
    <w:rsid w:val="00642926"/>
    <w:rsid w:val="00642C4F"/>
    <w:rsid w:val="0064421F"/>
    <w:rsid w:val="006446B5"/>
    <w:rsid w:val="00644806"/>
    <w:rsid w:val="00645B0A"/>
    <w:rsid w:val="0064698E"/>
    <w:rsid w:val="00650D03"/>
    <w:rsid w:val="00650D4F"/>
    <w:rsid w:val="00651C83"/>
    <w:rsid w:val="00652EBB"/>
    <w:rsid w:val="00653AE6"/>
    <w:rsid w:val="0065481F"/>
    <w:rsid w:val="00655648"/>
    <w:rsid w:val="00657496"/>
    <w:rsid w:val="00657BCA"/>
    <w:rsid w:val="006614C1"/>
    <w:rsid w:val="006614E0"/>
    <w:rsid w:val="00661685"/>
    <w:rsid w:val="006621A3"/>
    <w:rsid w:val="00663FEF"/>
    <w:rsid w:val="00664101"/>
    <w:rsid w:val="00665B19"/>
    <w:rsid w:val="00667AFC"/>
    <w:rsid w:val="00671B4D"/>
    <w:rsid w:val="006738AD"/>
    <w:rsid w:val="006748E3"/>
    <w:rsid w:val="00674EEB"/>
    <w:rsid w:val="0067697F"/>
    <w:rsid w:val="006828FA"/>
    <w:rsid w:val="006859DC"/>
    <w:rsid w:val="00686A96"/>
    <w:rsid w:val="00686B03"/>
    <w:rsid w:val="00691502"/>
    <w:rsid w:val="00691844"/>
    <w:rsid w:val="00693736"/>
    <w:rsid w:val="0069374E"/>
    <w:rsid w:val="00694F07"/>
    <w:rsid w:val="00694F1E"/>
    <w:rsid w:val="00695C61"/>
    <w:rsid w:val="006973BB"/>
    <w:rsid w:val="00697A34"/>
    <w:rsid w:val="006A0152"/>
    <w:rsid w:val="006A2130"/>
    <w:rsid w:val="006A2687"/>
    <w:rsid w:val="006A377C"/>
    <w:rsid w:val="006A3A71"/>
    <w:rsid w:val="006A3ABD"/>
    <w:rsid w:val="006A3F27"/>
    <w:rsid w:val="006A4319"/>
    <w:rsid w:val="006A563F"/>
    <w:rsid w:val="006A6992"/>
    <w:rsid w:val="006A7A62"/>
    <w:rsid w:val="006B23BE"/>
    <w:rsid w:val="006B3061"/>
    <w:rsid w:val="006B3424"/>
    <w:rsid w:val="006B37CD"/>
    <w:rsid w:val="006B3EC9"/>
    <w:rsid w:val="006B47F3"/>
    <w:rsid w:val="006B50AD"/>
    <w:rsid w:val="006B61AA"/>
    <w:rsid w:val="006B61F5"/>
    <w:rsid w:val="006C08B0"/>
    <w:rsid w:val="006C1A65"/>
    <w:rsid w:val="006C29FA"/>
    <w:rsid w:val="006C3DA7"/>
    <w:rsid w:val="006C4555"/>
    <w:rsid w:val="006C47F3"/>
    <w:rsid w:val="006C51A0"/>
    <w:rsid w:val="006C6707"/>
    <w:rsid w:val="006C6D0A"/>
    <w:rsid w:val="006D035D"/>
    <w:rsid w:val="006D1DE3"/>
    <w:rsid w:val="006D2224"/>
    <w:rsid w:val="006D2F69"/>
    <w:rsid w:val="006D38A4"/>
    <w:rsid w:val="006D3B0B"/>
    <w:rsid w:val="006D4F9A"/>
    <w:rsid w:val="006D5258"/>
    <w:rsid w:val="006D6645"/>
    <w:rsid w:val="006D66B1"/>
    <w:rsid w:val="006E04AA"/>
    <w:rsid w:val="006E1CA8"/>
    <w:rsid w:val="006E3567"/>
    <w:rsid w:val="006E36DC"/>
    <w:rsid w:val="006E3817"/>
    <w:rsid w:val="006E42C2"/>
    <w:rsid w:val="006E6008"/>
    <w:rsid w:val="006E7EA3"/>
    <w:rsid w:val="006F00BE"/>
    <w:rsid w:val="006F2E9A"/>
    <w:rsid w:val="006F361B"/>
    <w:rsid w:val="006F3D31"/>
    <w:rsid w:val="006F6A4C"/>
    <w:rsid w:val="006F7831"/>
    <w:rsid w:val="006F7CD3"/>
    <w:rsid w:val="00702699"/>
    <w:rsid w:val="00704180"/>
    <w:rsid w:val="007041AC"/>
    <w:rsid w:val="00704387"/>
    <w:rsid w:val="0070499B"/>
    <w:rsid w:val="007053EE"/>
    <w:rsid w:val="007066A9"/>
    <w:rsid w:val="007068B8"/>
    <w:rsid w:val="00707339"/>
    <w:rsid w:val="007111E1"/>
    <w:rsid w:val="00711FC8"/>
    <w:rsid w:val="007121FF"/>
    <w:rsid w:val="00714A95"/>
    <w:rsid w:val="00714BF7"/>
    <w:rsid w:val="007175BA"/>
    <w:rsid w:val="0071762B"/>
    <w:rsid w:val="00717801"/>
    <w:rsid w:val="00717F1E"/>
    <w:rsid w:val="00721DBF"/>
    <w:rsid w:val="00721F63"/>
    <w:rsid w:val="007227AA"/>
    <w:rsid w:val="00722EF3"/>
    <w:rsid w:val="00723648"/>
    <w:rsid w:val="00725300"/>
    <w:rsid w:val="007253A1"/>
    <w:rsid w:val="00725627"/>
    <w:rsid w:val="00726E9E"/>
    <w:rsid w:val="00726F23"/>
    <w:rsid w:val="0073006A"/>
    <w:rsid w:val="0073069C"/>
    <w:rsid w:val="00730AF8"/>
    <w:rsid w:val="00730CBE"/>
    <w:rsid w:val="00731A92"/>
    <w:rsid w:val="00732556"/>
    <w:rsid w:val="0073298C"/>
    <w:rsid w:val="00735467"/>
    <w:rsid w:val="00735717"/>
    <w:rsid w:val="0073698C"/>
    <w:rsid w:val="00737105"/>
    <w:rsid w:val="00740875"/>
    <w:rsid w:val="00740B4C"/>
    <w:rsid w:val="00740B4E"/>
    <w:rsid w:val="00740B91"/>
    <w:rsid w:val="0074720F"/>
    <w:rsid w:val="007479B4"/>
    <w:rsid w:val="007500D5"/>
    <w:rsid w:val="007525C2"/>
    <w:rsid w:val="007540F2"/>
    <w:rsid w:val="0075457A"/>
    <w:rsid w:val="00756C9C"/>
    <w:rsid w:val="00757078"/>
    <w:rsid w:val="00757EFB"/>
    <w:rsid w:val="00762478"/>
    <w:rsid w:val="00762997"/>
    <w:rsid w:val="00762F5F"/>
    <w:rsid w:val="00763E4F"/>
    <w:rsid w:val="007646EE"/>
    <w:rsid w:val="00766347"/>
    <w:rsid w:val="0076638B"/>
    <w:rsid w:val="00766DE4"/>
    <w:rsid w:val="0076734F"/>
    <w:rsid w:val="00770DCC"/>
    <w:rsid w:val="00771950"/>
    <w:rsid w:val="0077233C"/>
    <w:rsid w:val="00772BC5"/>
    <w:rsid w:val="00773EB8"/>
    <w:rsid w:val="00774029"/>
    <w:rsid w:val="00774D51"/>
    <w:rsid w:val="00775A60"/>
    <w:rsid w:val="00775D51"/>
    <w:rsid w:val="00776030"/>
    <w:rsid w:val="0077645B"/>
    <w:rsid w:val="0077797F"/>
    <w:rsid w:val="007800FF"/>
    <w:rsid w:val="007816AC"/>
    <w:rsid w:val="00782E1D"/>
    <w:rsid w:val="0078348A"/>
    <w:rsid w:val="00783580"/>
    <w:rsid w:val="00783CB7"/>
    <w:rsid w:val="00784169"/>
    <w:rsid w:val="0078483B"/>
    <w:rsid w:val="00785C12"/>
    <w:rsid w:val="00785DC2"/>
    <w:rsid w:val="00786690"/>
    <w:rsid w:val="00786EB1"/>
    <w:rsid w:val="0078715F"/>
    <w:rsid w:val="00787969"/>
    <w:rsid w:val="00787E13"/>
    <w:rsid w:val="0079061B"/>
    <w:rsid w:val="00790AFD"/>
    <w:rsid w:val="007922E4"/>
    <w:rsid w:val="0079461A"/>
    <w:rsid w:val="007950CB"/>
    <w:rsid w:val="00796459"/>
    <w:rsid w:val="007974DD"/>
    <w:rsid w:val="007A023A"/>
    <w:rsid w:val="007A0936"/>
    <w:rsid w:val="007A09FD"/>
    <w:rsid w:val="007A11C9"/>
    <w:rsid w:val="007A20FE"/>
    <w:rsid w:val="007A5199"/>
    <w:rsid w:val="007B0FAA"/>
    <w:rsid w:val="007B1354"/>
    <w:rsid w:val="007B1945"/>
    <w:rsid w:val="007B1B8D"/>
    <w:rsid w:val="007B1E40"/>
    <w:rsid w:val="007B39AD"/>
    <w:rsid w:val="007B3A77"/>
    <w:rsid w:val="007B46C0"/>
    <w:rsid w:val="007B4953"/>
    <w:rsid w:val="007B673E"/>
    <w:rsid w:val="007C1FD7"/>
    <w:rsid w:val="007C3B46"/>
    <w:rsid w:val="007C3B6B"/>
    <w:rsid w:val="007C4C51"/>
    <w:rsid w:val="007C63FC"/>
    <w:rsid w:val="007C7C97"/>
    <w:rsid w:val="007D04EC"/>
    <w:rsid w:val="007D1180"/>
    <w:rsid w:val="007D3691"/>
    <w:rsid w:val="007D3E20"/>
    <w:rsid w:val="007D44D4"/>
    <w:rsid w:val="007D4659"/>
    <w:rsid w:val="007D63A5"/>
    <w:rsid w:val="007D7E78"/>
    <w:rsid w:val="007E01B4"/>
    <w:rsid w:val="007E065A"/>
    <w:rsid w:val="007E06BA"/>
    <w:rsid w:val="007E175A"/>
    <w:rsid w:val="007E1772"/>
    <w:rsid w:val="007E17F3"/>
    <w:rsid w:val="007E2084"/>
    <w:rsid w:val="007E225D"/>
    <w:rsid w:val="007E545C"/>
    <w:rsid w:val="007E5A90"/>
    <w:rsid w:val="007F0900"/>
    <w:rsid w:val="007F1BFC"/>
    <w:rsid w:val="007F1D54"/>
    <w:rsid w:val="007F2173"/>
    <w:rsid w:val="007F3226"/>
    <w:rsid w:val="007F35B9"/>
    <w:rsid w:val="007F39F0"/>
    <w:rsid w:val="007F3E23"/>
    <w:rsid w:val="007F42EF"/>
    <w:rsid w:val="007F4F54"/>
    <w:rsid w:val="007F52C6"/>
    <w:rsid w:val="008003AE"/>
    <w:rsid w:val="00800965"/>
    <w:rsid w:val="00801640"/>
    <w:rsid w:val="00803574"/>
    <w:rsid w:val="00804B78"/>
    <w:rsid w:val="00804FAC"/>
    <w:rsid w:val="0080544D"/>
    <w:rsid w:val="008065F9"/>
    <w:rsid w:val="008069C2"/>
    <w:rsid w:val="00806F7A"/>
    <w:rsid w:val="00807F87"/>
    <w:rsid w:val="0081102D"/>
    <w:rsid w:val="00811F9B"/>
    <w:rsid w:val="0081586E"/>
    <w:rsid w:val="00815C94"/>
    <w:rsid w:val="00815D57"/>
    <w:rsid w:val="008162FE"/>
    <w:rsid w:val="00817698"/>
    <w:rsid w:val="00820C90"/>
    <w:rsid w:val="00822ADB"/>
    <w:rsid w:val="00823230"/>
    <w:rsid w:val="00823F3F"/>
    <w:rsid w:val="008250F1"/>
    <w:rsid w:val="00825174"/>
    <w:rsid w:val="00825BEB"/>
    <w:rsid w:val="008265FB"/>
    <w:rsid w:val="00832167"/>
    <w:rsid w:val="008323B1"/>
    <w:rsid w:val="00832517"/>
    <w:rsid w:val="00832B3D"/>
    <w:rsid w:val="00833045"/>
    <w:rsid w:val="00834846"/>
    <w:rsid w:val="00834A89"/>
    <w:rsid w:val="00834F8F"/>
    <w:rsid w:val="00835434"/>
    <w:rsid w:val="008354E1"/>
    <w:rsid w:val="00835748"/>
    <w:rsid w:val="00835C67"/>
    <w:rsid w:val="00836A26"/>
    <w:rsid w:val="00836BEF"/>
    <w:rsid w:val="0083718D"/>
    <w:rsid w:val="00837F67"/>
    <w:rsid w:val="00840B09"/>
    <w:rsid w:val="008421BE"/>
    <w:rsid w:val="0084228C"/>
    <w:rsid w:val="00843ABE"/>
    <w:rsid w:val="00844183"/>
    <w:rsid w:val="00845152"/>
    <w:rsid w:val="00850D15"/>
    <w:rsid w:val="008520FC"/>
    <w:rsid w:val="00852751"/>
    <w:rsid w:val="00853906"/>
    <w:rsid w:val="00853A97"/>
    <w:rsid w:val="0085400A"/>
    <w:rsid w:val="008548A2"/>
    <w:rsid w:val="0085544E"/>
    <w:rsid w:val="00855C96"/>
    <w:rsid w:val="008562F1"/>
    <w:rsid w:val="00856CB8"/>
    <w:rsid w:val="008572E6"/>
    <w:rsid w:val="008574AA"/>
    <w:rsid w:val="00860D7E"/>
    <w:rsid w:val="00861B2B"/>
    <w:rsid w:val="00864348"/>
    <w:rsid w:val="00864873"/>
    <w:rsid w:val="00864DDE"/>
    <w:rsid w:val="00865645"/>
    <w:rsid w:val="00866E04"/>
    <w:rsid w:val="0086747D"/>
    <w:rsid w:val="00867B3A"/>
    <w:rsid w:val="00867D5B"/>
    <w:rsid w:val="00871679"/>
    <w:rsid w:val="00872A86"/>
    <w:rsid w:val="00872B64"/>
    <w:rsid w:val="00873108"/>
    <w:rsid w:val="0087358A"/>
    <w:rsid w:val="008738F6"/>
    <w:rsid w:val="008768B5"/>
    <w:rsid w:val="00882636"/>
    <w:rsid w:val="00884F7C"/>
    <w:rsid w:val="008850D3"/>
    <w:rsid w:val="008853AD"/>
    <w:rsid w:val="0088588D"/>
    <w:rsid w:val="008908E1"/>
    <w:rsid w:val="00890AC7"/>
    <w:rsid w:val="008934C5"/>
    <w:rsid w:val="008968B6"/>
    <w:rsid w:val="00896932"/>
    <w:rsid w:val="008969F1"/>
    <w:rsid w:val="00896B59"/>
    <w:rsid w:val="008A0F72"/>
    <w:rsid w:val="008A17DB"/>
    <w:rsid w:val="008A2436"/>
    <w:rsid w:val="008A3F3F"/>
    <w:rsid w:val="008A7148"/>
    <w:rsid w:val="008B0EB9"/>
    <w:rsid w:val="008B102F"/>
    <w:rsid w:val="008B406C"/>
    <w:rsid w:val="008B67DC"/>
    <w:rsid w:val="008B6A13"/>
    <w:rsid w:val="008C0CDC"/>
    <w:rsid w:val="008C13BF"/>
    <w:rsid w:val="008C17F1"/>
    <w:rsid w:val="008C38E3"/>
    <w:rsid w:val="008C411B"/>
    <w:rsid w:val="008C5861"/>
    <w:rsid w:val="008D1218"/>
    <w:rsid w:val="008D128A"/>
    <w:rsid w:val="008D25F2"/>
    <w:rsid w:val="008D2836"/>
    <w:rsid w:val="008D28A0"/>
    <w:rsid w:val="008D290F"/>
    <w:rsid w:val="008D3EE9"/>
    <w:rsid w:val="008D4759"/>
    <w:rsid w:val="008D608E"/>
    <w:rsid w:val="008D6F7F"/>
    <w:rsid w:val="008D736D"/>
    <w:rsid w:val="008E10C2"/>
    <w:rsid w:val="008E184D"/>
    <w:rsid w:val="008E2083"/>
    <w:rsid w:val="008E2185"/>
    <w:rsid w:val="008E2DAB"/>
    <w:rsid w:val="008E36D8"/>
    <w:rsid w:val="008E3A13"/>
    <w:rsid w:val="008E652C"/>
    <w:rsid w:val="008E655B"/>
    <w:rsid w:val="008E6CFF"/>
    <w:rsid w:val="008F0BC9"/>
    <w:rsid w:val="008F1464"/>
    <w:rsid w:val="008F210C"/>
    <w:rsid w:val="008F2AC8"/>
    <w:rsid w:val="008F4A91"/>
    <w:rsid w:val="008F5019"/>
    <w:rsid w:val="008F57AB"/>
    <w:rsid w:val="008F596E"/>
    <w:rsid w:val="008F6586"/>
    <w:rsid w:val="00900210"/>
    <w:rsid w:val="00900DF2"/>
    <w:rsid w:val="009020FB"/>
    <w:rsid w:val="00902B48"/>
    <w:rsid w:val="009030BD"/>
    <w:rsid w:val="0090666B"/>
    <w:rsid w:val="00906B37"/>
    <w:rsid w:val="00906EC2"/>
    <w:rsid w:val="0090781A"/>
    <w:rsid w:val="00910850"/>
    <w:rsid w:val="00910991"/>
    <w:rsid w:val="00910DDF"/>
    <w:rsid w:val="00911AD4"/>
    <w:rsid w:val="00911E91"/>
    <w:rsid w:val="00912B6A"/>
    <w:rsid w:val="00913136"/>
    <w:rsid w:val="00914D3E"/>
    <w:rsid w:val="00915098"/>
    <w:rsid w:val="00915358"/>
    <w:rsid w:val="00915D37"/>
    <w:rsid w:val="00916076"/>
    <w:rsid w:val="00916AB0"/>
    <w:rsid w:val="009174A0"/>
    <w:rsid w:val="009177D5"/>
    <w:rsid w:val="0092193C"/>
    <w:rsid w:val="0092388D"/>
    <w:rsid w:val="0092481F"/>
    <w:rsid w:val="00926190"/>
    <w:rsid w:val="00927456"/>
    <w:rsid w:val="00930116"/>
    <w:rsid w:val="00931516"/>
    <w:rsid w:val="00933D81"/>
    <w:rsid w:val="00934801"/>
    <w:rsid w:val="009368EF"/>
    <w:rsid w:val="00937D53"/>
    <w:rsid w:val="00937E77"/>
    <w:rsid w:val="009400B1"/>
    <w:rsid w:val="009401F2"/>
    <w:rsid w:val="00940A4A"/>
    <w:rsid w:val="00942837"/>
    <w:rsid w:val="00943C86"/>
    <w:rsid w:val="00945A72"/>
    <w:rsid w:val="00947A7D"/>
    <w:rsid w:val="00947D89"/>
    <w:rsid w:val="00947EA5"/>
    <w:rsid w:val="00947F0B"/>
    <w:rsid w:val="00951498"/>
    <w:rsid w:val="00951550"/>
    <w:rsid w:val="00951D80"/>
    <w:rsid w:val="00952571"/>
    <w:rsid w:val="00952F5A"/>
    <w:rsid w:val="00953AA5"/>
    <w:rsid w:val="009546D5"/>
    <w:rsid w:val="00956B21"/>
    <w:rsid w:val="00962CC6"/>
    <w:rsid w:val="009640B0"/>
    <w:rsid w:val="00965BD6"/>
    <w:rsid w:val="0096683D"/>
    <w:rsid w:val="00967797"/>
    <w:rsid w:val="009704F9"/>
    <w:rsid w:val="00970AB3"/>
    <w:rsid w:val="00970CEF"/>
    <w:rsid w:val="00971412"/>
    <w:rsid w:val="0097162A"/>
    <w:rsid w:val="009726B9"/>
    <w:rsid w:val="00972DE8"/>
    <w:rsid w:val="009732A4"/>
    <w:rsid w:val="009739FC"/>
    <w:rsid w:val="00974303"/>
    <w:rsid w:val="00974468"/>
    <w:rsid w:val="00974881"/>
    <w:rsid w:val="00975788"/>
    <w:rsid w:val="00975A62"/>
    <w:rsid w:val="00976DAE"/>
    <w:rsid w:val="00977409"/>
    <w:rsid w:val="00977549"/>
    <w:rsid w:val="009804A0"/>
    <w:rsid w:val="009805EC"/>
    <w:rsid w:val="00980954"/>
    <w:rsid w:val="009843C2"/>
    <w:rsid w:val="00985408"/>
    <w:rsid w:val="009860DE"/>
    <w:rsid w:val="00987896"/>
    <w:rsid w:val="009879B5"/>
    <w:rsid w:val="00990CDF"/>
    <w:rsid w:val="00990FA6"/>
    <w:rsid w:val="009910F2"/>
    <w:rsid w:val="00991251"/>
    <w:rsid w:val="009933C5"/>
    <w:rsid w:val="009948C4"/>
    <w:rsid w:val="0099513B"/>
    <w:rsid w:val="00997A29"/>
    <w:rsid w:val="00997E7E"/>
    <w:rsid w:val="009A063B"/>
    <w:rsid w:val="009A1059"/>
    <w:rsid w:val="009A13E4"/>
    <w:rsid w:val="009A17B7"/>
    <w:rsid w:val="009A2BD4"/>
    <w:rsid w:val="009A3329"/>
    <w:rsid w:val="009A37B5"/>
    <w:rsid w:val="009A417E"/>
    <w:rsid w:val="009A4AC8"/>
    <w:rsid w:val="009A5126"/>
    <w:rsid w:val="009A541D"/>
    <w:rsid w:val="009A5D1E"/>
    <w:rsid w:val="009A73E1"/>
    <w:rsid w:val="009A7557"/>
    <w:rsid w:val="009A7917"/>
    <w:rsid w:val="009B072F"/>
    <w:rsid w:val="009B092B"/>
    <w:rsid w:val="009B1B22"/>
    <w:rsid w:val="009B1FF4"/>
    <w:rsid w:val="009B2264"/>
    <w:rsid w:val="009B2BF3"/>
    <w:rsid w:val="009B3C82"/>
    <w:rsid w:val="009B4D37"/>
    <w:rsid w:val="009B5EE2"/>
    <w:rsid w:val="009C1601"/>
    <w:rsid w:val="009C4A1C"/>
    <w:rsid w:val="009C5C29"/>
    <w:rsid w:val="009D08E4"/>
    <w:rsid w:val="009D1AD8"/>
    <w:rsid w:val="009D2B07"/>
    <w:rsid w:val="009D3288"/>
    <w:rsid w:val="009D343D"/>
    <w:rsid w:val="009D3D99"/>
    <w:rsid w:val="009D457E"/>
    <w:rsid w:val="009D6AB7"/>
    <w:rsid w:val="009D7968"/>
    <w:rsid w:val="009D7C60"/>
    <w:rsid w:val="009E0909"/>
    <w:rsid w:val="009E1545"/>
    <w:rsid w:val="009E1A3B"/>
    <w:rsid w:val="009E1C5F"/>
    <w:rsid w:val="009E3109"/>
    <w:rsid w:val="009E3625"/>
    <w:rsid w:val="009E3A21"/>
    <w:rsid w:val="009E3C52"/>
    <w:rsid w:val="009E3C87"/>
    <w:rsid w:val="009E5731"/>
    <w:rsid w:val="009E5C10"/>
    <w:rsid w:val="009E5F8A"/>
    <w:rsid w:val="009E6CBB"/>
    <w:rsid w:val="009E7588"/>
    <w:rsid w:val="009F2534"/>
    <w:rsid w:val="009F297C"/>
    <w:rsid w:val="009F3EDD"/>
    <w:rsid w:val="009F59EE"/>
    <w:rsid w:val="009F5ADF"/>
    <w:rsid w:val="009F616D"/>
    <w:rsid w:val="009F64A6"/>
    <w:rsid w:val="009F71D7"/>
    <w:rsid w:val="00A00468"/>
    <w:rsid w:val="00A00E3B"/>
    <w:rsid w:val="00A02F21"/>
    <w:rsid w:val="00A049B9"/>
    <w:rsid w:val="00A04C84"/>
    <w:rsid w:val="00A05C89"/>
    <w:rsid w:val="00A06F6F"/>
    <w:rsid w:val="00A070DB"/>
    <w:rsid w:val="00A072C0"/>
    <w:rsid w:val="00A07563"/>
    <w:rsid w:val="00A10D71"/>
    <w:rsid w:val="00A10F41"/>
    <w:rsid w:val="00A11134"/>
    <w:rsid w:val="00A1119C"/>
    <w:rsid w:val="00A12C19"/>
    <w:rsid w:val="00A13222"/>
    <w:rsid w:val="00A136E6"/>
    <w:rsid w:val="00A13C98"/>
    <w:rsid w:val="00A140AF"/>
    <w:rsid w:val="00A144AD"/>
    <w:rsid w:val="00A1494C"/>
    <w:rsid w:val="00A17E53"/>
    <w:rsid w:val="00A23533"/>
    <w:rsid w:val="00A2430A"/>
    <w:rsid w:val="00A2439B"/>
    <w:rsid w:val="00A265D7"/>
    <w:rsid w:val="00A26F31"/>
    <w:rsid w:val="00A274C7"/>
    <w:rsid w:val="00A27FB7"/>
    <w:rsid w:val="00A30F30"/>
    <w:rsid w:val="00A31A82"/>
    <w:rsid w:val="00A32D87"/>
    <w:rsid w:val="00A3315B"/>
    <w:rsid w:val="00A33F78"/>
    <w:rsid w:val="00A34AA4"/>
    <w:rsid w:val="00A36683"/>
    <w:rsid w:val="00A40BC1"/>
    <w:rsid w:val="00A40CE2"/>
    <w:rsid w:val="00A43AA2"/>
    <w:rsid w:val="00A43C42"/>
    <w:rsid w:val="00A451F1"/>
    <w:rsid w:val="00A464FA"/>
    <w:rsid w:val="00A46F00"/>
    <w:rsid w:val="00A50CDC"/>
    <w:rsid w:val="00A50F13"/>
    <w:rsid w:val="00A5139E"/>
    <w:rsid w:val="00A524E2"/>
    <w:rsid w:val="00A528F7"/>
    <w:rsid w:val="00A52C4D"/>
    <w:rsid w:val="00A530A3"/>
    <w:rsid w:val="00A5363B"/>
    <w:rsid w:val="00A5565E"/>
    <w:rsid w:val="00A55F4A"/>
    <w:rsid w:val="00A57BCE"/>
    <w:rsid w:val="00A6114C"/>
    <w:rsid w:val="00A61408"/>
    <w:rsid w:val="00A61600"/>
    <w:rsid w:val="00A622CD"/>
    <w:rsid w:val="00A6274D"/>
    <w:rsid w:val="00A6365F"/>
    <w:rsid w:val="00A6545F"/>
    <w:rsid w:val="00A67267"/>
    <w:rsid w:val="00A6726A"/>
    <w:rsid w:val="00A67368"/>
    <w:rsid w:val="00A6751C"/>
    <w:rsid w:val="00A70727"/>
    <w:rsid w:val="00A7145D"/>
    <w:rsid w:val="00A71A66"/>
    <w:rsid w:val="00A71DD9"/>
    <w:rsid w:val="00A736E4"/>
    <w:rsid w:val="00A74116"/>
    <w:rsid w:val="00A74457"/>
    <w:rsid w:val="00A744E7"/>
    <w:rsid w:val="00A745F8"/>
    <w:rsid w:val="00A75426"/>
    <w:rsid w:val="00A76D18"/>
    <w:rsid w:val="00A76E83"/>
    <w:rsid w:val="00A773B3"/>
    <w:rsid w:val="00A7743F"/>
    <w:rsid w:val="00A77D56"/>
    <w:rsid w:val="00A80B7B"/>
    <w:rsid w:val="00A82831"/>
    <w:rsid w:val="00A83E0E"/>
    <w:rsid w:val="00A858E3"/>
    <w:rsid w:val="00A85F08"/>
    <w:rsid w:val="00A90116"/>
    <w:rsid w:val="00A914F3"/>
    <w:rsid w:val="00A92AE1"/>
    <w:rsid w:val="00A9339A"/>
    <w:rsid w:val="00A93EDF"/>
    <w:rsid w:val="00A947D1"/>
    <w:rsid w:val="00A94F5C"/>
    <w:rsid w:val="00A96B96"/>
    <w:rsid w:val="00A97260"/>
    <w:rsid w:val="00AA0763"/>
    <w:rsid w:val="00AA085D"/>
    <w:rsid w:val="00AA1A47"/>
    <w:rsid w:val="00AA2EC4"/>
    <w:rsid w:val="00AA5B64"/>
    <w:rsid w:val="00AA7AEA"/>
    <w:rsid w:val="00AA7ECA"/>
    <w:rsid w:val="00AB0207"/>
    <w:rsid w:val="00AB03E4"/>
    <w:rsid w:val="00AB1006"/>
    <w:rsid w:val="00AB27E1"/>
    <w:rsid w:val="00AB3D12"/>
    <w:rsid w:val="00AB4127"/>
    <w:rsid w:val="00AB4C97"/>
    <w:rsid w:val="00AB66D6"/>
    <w:rsid w:val="00AC201C"/>
    <w:rsid w:val="00AC26F3"/>
    <w:rsid w:val="00AC4A7A"/>
    <w:rsid w:val="00AC4F21"/>
    <w:rsid w:val="00AC5FCD"/>
    <w:rsid w:val="00AC7092"/>
    <w:rsid w:val="00AD1469"/>
    <w:rsid w:val="00AD19F2"/>
    <w:rsid w:val="00AD1D47"/>
    <w:rsid w:val="00AD3A69"/>
    <w:rsid w:val="00AD4C40"/>
    <w:rsid w:val="00AD4F24"/>
    <w:rsid w:val="00AD5AB4"/>
    <w:rsid w:val="00AD792F"/>
    <w:rsid w:val="00AE1245"/>
    <w:rsid w:val="00AE2C44"/>
    <w:rsid w:val="00AE4917"/>
    <w:rsid w:val="00AE54EC"/>
    <w:rsid w:val="00AF0DD5"/>
    <w:rsid w:val="00AF16FB"/>
    <w:rsid w:val="00AF2B87"/>
    <w:rsid w:val="00AF360E"/>
    <w:rsid w:val="00AF47E4"/>
    <w:rsid w:val="00AF4897"/>
    <w:rsid w:val="00AF60B5"/>
    <w:rsid w:val="00AF6DB4"/>
    <w:rsid w:val="00AF6F09"/>
    <w:rsid w:val="00AF79C5"/>
    <w:rsid w:val="00B00425"/>
    <w:rsid w:val="00B0132D"/>
    <w:rsid w:val="00B02AB3"/>
    <w:rsid w:val="00B02F24"/>
    <w:rsid w:val="00B048C6"/>
    <w:rsid w:val="00B065F4"/>
    <w:rsid w:val="00B1003B"/>
    <w:rsid w:val="00B1068F"/>
    <w:rsid w:val="00B11925"/>
    <w:rsid w:val="00B11D5D"/>
    <w:rsid w:val="00B13BE9"/>
    <w:rsid w:val="00B14AA9"/>
    <w:rsid w:val="00B16B7B"/>
    <w:rsid w:val="00B16EF1"/>
    <w:rsid w:val="00B2095E"/>
    <w:rsid w:val="00B20D5A"/>
    <w:rsid w:val="00B23163"/>
    <w:rsid w:val="00B23458"/>
    <w:rsid w:val="00B24CA6"/>
    <w:rsid w:val="00B24F37"/>
    <w:rsid w:val="00B26D6E"/>
    <w:rsid w:val="00B3052A"/>
    <w:rsid w:val="00B30E3E"/>
    <w:rsid w:val="00B3284D"/>
    <w:rsid w:val="00B340A6"/>
    <w:rsid w:val="00B3478E"/>
    <w:rsid w:val="00B3500C"/>
    <w:rsid w:val="00B3584F"/>
    <w:rsid w:val="00B36C5C"/>
    <w:rsid w:val="00B37276"/>
    <w:rsid w:val="00B3768C"/>
    <w:rsid w:val="00B40070"/>
    <w:rsid w:val="00B40470"/>
    <w:rsid w:val="00B46112"/>
    <w:rsid w:val="00B52C3F"/>
    <w:rsid w:val="00B53689"/>
    <w:rsid w:val="00B53D8F"/>
    <w:rsid w:val="00B53F7E"/>
    <w:rsid w:val="00B560B1"/>
    <w:rsid w:val="00B56B8A"/>
    <w:rsid w:val="00B5702D"/>
    <w:rsid w:val="00B57C1C"/>
    <w:rsid w:val="00B61499"/>
    <w:rsid w:val="00B6269F"/>
    <w:rsid w:val="00B636A1"/>
    <w:rsid w:val="00B63FCE"/>
    <w:rsid w:val="00B64A24"/>
    <w:rsid w:val="00B64C94"/>
    <w:rsid w:val="00B64D75"/>
    <w:rsid w:val="00B6509D"/>
    <w:rsid w:val="00B66C0C"/>
    <w:rsid w:val="00B67C53"/>
    <w:rsid w:val="00B720FB"/>
    <w:rsid w:val="00B72F91"/>
    <w:rsid w:val="00B73439"/>
    <w:rsid w:val="00B75406"/>
    <w:rsid w:val="00B75566"/>
    <w:rsid w:val="00B75EBE"/>
    <w:rsid w:val="00B76881"/>
    <w:rsid w:val="00B76CCD"/>
    <w:rsid w:val="00B76DA3"/>
    <w:rsid w:val="00B776FE"/>
    <w:rsid w:val="00B80641"/>
    <w:rsid w:val="00B8118B"/>
    <w:rsid w:val="00B83314"/>
    <w:rsid w:val="00B83712"/>
    <w:rsid w:val="00B83971"/>
    <w:rsid w:val="00B855A0"/>
    <w:rsid w:val="00B85DEE"/>
    <w:rsid w:val="00B87130"/>
    <w:rsid w:val="00B87645"/>
    <w:rsid w:val="00B877CC"/>
    <w:rsid w:val="00B919FF"/>
    <w:rsid w:val="00B95A47"/>
    <w:rsid w:val="00B95B77"/>
    <w:rsid w:val="00BA002E"/>
    <w:rsid w:val="00BA086C"/>
    <w:rsid w:val="00BA0B31"/>
    <w:rsid w:val="00BA170C"/>
    <w:rsid w:val="00BA18DC"/>
    <w:rsid w:val="00BA3B8A"/>
    <w:rsid w:val="00BA3BA6"/>
    <w:rsid w:val="00BA5110"/>
    <w:rsid w:val="00BA57AC"/>
    <w:rsid w:val="00BA5CCF"/>
    <w:rsid w:val="00BA628C"/>
    <w:rsid w:val="00BA634B"/>
    <w:rsid w:val="00BA6726"/>
    <w:rsid w:val="00BA6CB5"/>
    <w:rsid w:val="00BA6F9B"/>
    <w:rsid w:val="00BA778D"/>
    <w:rsid w:val="00BB0148"/>
    <w:rsid w:val="00BB0CE1"/>
    <w:rsid w:val="00BB1394"/>
    <w:rsid w:val="00BB176D"/>
    <w:rsid w:val="00BB19AC"/>
    <w:rsid w:val="00BB1E0A"/>
    <w:rsid w:val="00BB3C38"/>
    <w:rsid w:val="00BB42E1"/>
    <w:rsid w:val="00BB57E6"/>
    <w:rsid w:val="00BB5829"/>
    <w:rsid w:val="00BB5B23"/>
    <w:rsid w:val="00BB6BC2"/>
    <w:rsid w:val="00BB7093"/>
    <w:rsid w:val="00BB737A"/>
    <w:rsid w:val="00BC0A01"/>
    <w:rsid w:val="00BC4342"/>
    <w:rsid w:val="00BC5041"/>
    <w:rsid w:val="00BC54D4"/>
    <w:rsid w:val="00BC67F0"/>
    <w:rsid w:val="00BC6EDD"/>
    <w:rsid w:val="00BC7034"/>
    <w:rsid w:val="00BD0D43"/>
    <w:rsid w:val="00BD1B2B"/>
    <w:rsid w:val="00BD421F"/>
    <w:rsid w:val="00BD660B"/>
    <w:rsid w:val="00BD6CEA"/>
    <w:rsid w:val="00BD740B"/>
    <w:rsid w:val="00BE11E3"/>
    <w:rsid w:val="00BE2697"/>
    <w:rsid w:val="00BE26DA"/>
    <w:rsid w:val="00BE2D5B"/>
    <w:rsid w:val="00BE3694"/>
    <w:rsid w:val="00BE4B6E"/>
    <w:rsid w:val="00BE4DB1"/>
    <w:rsid w:val="00BE501E"/>
    <w:rsid w:val="00BE61ED"/>
    <w:rsid w:val="00BE73B8"/>
    <w:rsid w:val="00BF0500"/>
    <w:rsid w:val="00BF2317"/>
    <w:rsid w:val="00BF28A1"/>
    <w:rsid w:val="00BF4234"/>
    <w:rsid w:val="00BF4A87"/>
    <w:rsid w:val="00BF5BB2"/>
    <w:rsid w:val="00BF5D8A"/>
    <w:rsid w:val="00BF6206"/>
    <w:rsid w:val="00BF65D1"/>
    <w:rsid w:val="00BF781D"/>
    <w:rsid w:val="00C019DC"/>
    <w:rsid w:val="00C01FC5"/>
    <w:rsid w:val="00C02193"/>
    <w:rsid w:val="00C02A26"/>
    <w:rsid w:val="00C04577"/>
    <w:rsid w:val="00C04A47"/>
    <w:rsid w:val="00C060CE"/>
    <w:rsid w:val="00C06A7B"/>
    <w:rsid w:val="00C06F4F"/>
    <w:rsid w:val="00C11C3A"/>
    <w:rsid w:val="00C12365"/>
    <w:rsid w:val="00C126FB"/>
    <w:rsid w:val="00C1288C"/>
    <w:rsid w:val="00C131AA"/>
    <w:rsid w:val="00C20AC2"/>
    <w:rsid w:val="00C24BBA"/>
    <w:rsid w:val="00C26228"/>
    <w:rsid w:val="00C26397"/>
    <w:rsid w:val="00C2791C"/>
    <w:rsid w:val="00C30616"/>
    <w:rsid w:val="00C31D34"/>
    <w:rsid w:val="00C34E01"/>
    <w:rsid w:val="00C357FF"/>
    <w:rsid w:val="00C3687F"/>
    <w:rsid w:val="00C40DE8"/>
    <w:rsid w:val="00C411BA"/>
    <w:rsid w:val="00C4143F"/>
    <w:rsid w:val="00C41A1B"/>
    <w:rsid w:val="00C41F03"/>
    <w:rsid w:val="00C42927"/>
    <w:rsid w:val="00C438BE"/>
    <w:rsid w:val="00C443A1"/>
    <w:rsid w:val="00C44B28"/>
    <w:rsid w:val="00C44D9E"/>
    <w:rsid w:val="00C4517B"/>
    <w:rsid w:val="00C47071"/>
    <w:rsid w:val="00C47981"/>
    <w:rsid w:val="00C47D46"/>
    <w:rsid w:val="00C50275"/>
    <w:rsid w:val="00C50C7B"/>
    <w:rsid w:val="00C512DF"/>
    <w:rsid w:val="00C52199"/>
    <w:rsid w:val="00C53F0C"/>
    <w:rsid w:val="00C54229"/>
    <w:rsid w:val="00C5545B"/>
    <w:rsid w:val="00C61A3D"/>
    <w:rsid w:val="00C61C4E"/>
    <w:rsid w:val="00C62DC9"/>
    <w:rsid w:val="00C63CF5"/>
    <w:rsid w:val="00C648B1"/>
    <w:rsid w:val="00C67D61"/>
    <w:rsid w:val="00C70E0A"/>
    <w:rsid w:val="00C71BA6"/>
    <w:rsid w:val="00C72F31"/>
    <w:rsid w:val="00C74AA3"/>
    <w:rsid w:val="00C74E78"/>
    <w:rsid w:val="00C76A83"/>
    <w:rsid w:val="00C77373"/>
    <w:rsid w:val="00C779C0"/>
    <w:rsid w:val="00C82763"/>
    <w:rsid w:val="00C8285F"/>
    <w:rsid w:val="00C8346E"/>
    <w:rsid w:val="00C83755"/>
    <w:rsid w:val="00C877A2"/>
    <w:rsid w:val="00C94868"/>
    <w:rsid w:val="00C94B74"/>
    <w:rsid w:val="00C957EA"/>
    <w:rsid w:val="00C95B6E"/>
    <w:rsid w:val="00CA0F50"/>
    <w:rsid w:val="00CA1738"/>
    <w:rsid w:val="00CA39F5"/>
    <w:rsid w:val="00CA4930"/>
    <w:rsid w:val="00CA5189"/>
    <w:rsid w:val="00CA79AD"/>
    <w:rsid w:val="00CB1201"/>
    <w:rsid w:val="00CB158F"/>
    <w:rsid w:val="00CB2F15"/>
    <w:rsid w:val="00CB4A72"/>
    <w:rsid w:val="00CB61F5"/>
    <w:rsid w:val="00CB7507"/>
    <w:rsid w:val="00CB7AB6"/>
    <w:rsid w:val="00CC2DE2"/>
    <w:rsid w:val="00CC3C05"/>
    <w:rsid w:val="00CC46F6"/>
    <w:rsid w:val="00CC500F"/>
    <w:rsid w:val="00CC6AF3"/>
    <w:rsid w:val="00CC704E"/>
    <w:rsid w:val="00CC7BD5"/>
    <w:rsid w:val="00CC7F6E"/>
    <w:rsid w:val="00CD05E1"/>
    <w:rsid w:val="00CD1C3F"/>
    <w:rsid w:val="00CD22D1"/>
    <w:rsid w:val="00CD28AF"/>
    <w:rsid w:val="00CD3B07"/>
    <w:rsid w:val="00CD3C63"/>
    <w:rsid w:val="00CD3E13"/>
    <w:rsid w:val="00CD4375"/>
    <w:rsid w:val="00CD4ECE"/>
    <w:rsid w:val="00CD50CF"/>
    <w:rsid w:val="00CD6AD6"/>
    <w:rsid w:val="00CD700C"/>
    <w:rsid w:val="00CE0EF7"/>
    <w:rsid w:val="00CE174A"/>
    <w:rsid w:val="00CE1798"/>
    <w:rsid w:val="00CE24EB"/>
    <w:rsid w:val="00CE3116"/>
    <w:rsid w:val="00CE3840"/>
    <w:rsid w:val="00CE409D"/>
    <w:rsid w:val="00CE46DF"/>
    <w:rsid w:val="00CE7234"/>
    <w:rsid w:val="00CF3077"/>
    <w:rsid w:val="00CF7697"/>
    <w:rsid w:val="00CF77AA"/>
    <w:rsid w:val="00CF7F12"/>
    <w:rsid w:val="00D01377"/>
    <w:rsid w:val="00D0167B"/>
    <w:rsid w:val="00D0184A"/>
    <w:rsid w:val="00D019FB"/>
    <w:rsid w:val="00D02A9A"/>
    <w:rsid w:val="00D0366D"/>
    <w:rsid w:val="00D0375F"/>
    <w:rsid w:val="00D04840"/>
    <w:rsid w:val="00D0593F"/>
    <w:rsid w:val="00D06287"/>
    <w:rsid w:val="00D072AF"/>
    <w:rsid w:val="00D07372"/>
    <w:rsid w:val="00D12D49"/>
    <w:rsid w:val="00D13391"/>
    <w:rsid w:val="00D1441D"/>
    <w:rsid w:val="00D14893"/>
    <w:rsid w:val="00D160D0"/>
    <w:rsid w:val="00D2039B"/>
    <w:rsid w:val="00D232E6"/>
    <w:rsid w:val="00D24DE3"/>
    <w:rsid w:val="00D262A0"/>
    <w:rsid w:val="00D26590"/>
    <w:rsid w:val="00D31D23"/>
    <w:rsid w:val="00D328F4"/>
    <w:rsid w:val="00D32AF2"/>
    <w:rsid w:val="00D32C4D"/>
    <w:rsid w:val="00D334DA"/>
    <w:rsid w:val="00D3369D"/>
    <w:rsid w:val="00D346AE"/>
    <w:rsid w:val="00D349CF"/>
    <w:rsid w:val="00D34DBE"/>
    <w:rsid w:val="00D351B3"/>
    <w:rsid w:val="00D352E4"/>
    <w:rsid w:val="00D353AC"/>
    <w:rsid w:val="00D35439"/>
    <w:rsid w:val="00D358C1"/>
    <w:rsid w:val="00D372D9"/>
    <w:rsid w:val="00D4165A"/>
    <w:rsid w:val="00D43241"/>
    <w:rsid w:val="00D43509"/>
    <w:rsid w:val="00D449F7"/>
    <w:rsid w:val="00D44A7C"/>
    <w:rsid w:val="00D44B8D"/>
    <w:rsid w:val="00D4523B"/>
    <w:rsid w:val="00D454A7"/>
    <w:rsid w:val="00D45B67"/>
    <w:rsid w:val="00D50637"/>
    <w:rsid w:val="00D50EA5"/>
    <w:rsid w:val="00D522E0"/>
    <w:rsid w:val="00D52A8E"/>
    <w:rsid w:val="00D55040"/>
    <w:rsid w:val="00D60237"/>
    <w:rsid w:val="00D61216"/>
    <w:rsid w:val="00D620D3"/>
    <w:rsid w:val="00D62CB8"/>
    <w:rsid w:val="00D630CA"/>
    <w:rsid w:val="00D64A63"/>
    <w:rsid w:val="00D650DE"/>
    <w:rsid w:val="00D6554C"/>
    <w:rsid w:val="00D6667B"/>
    <w:rsid w:val="00D72201"/>
    <w:rsid w:val="00D72C19"/>
    <w:rsid w:val="00D72FCD"/>
    <w:rsid w:val="00D7301B"/>
    <w:rsid w:val="00D73D0D"/>
    <w:rsid w:val="00D7508A"/>
    <w:rsid w:val="00D75783"/>
    <w:rsid w:val="00D75905"/>
    <w:rsid w:val="00D75A08"/>
    <w:rsid w:val="00D76712"/>
    <w:rsid w:val="00D81501"/>
    <w:rsid w:val="00D81A72"/>
    <w:rsid w:val="00D81B63"/>
    <w:rsid w:val="00D83146"/>
    <w:rsid w:val="00D83F03"/>
    <w:rsid w:val="00D83FA0"/>
    <w:rsid w:val="00D841AA"/>
    <w:rsid w:val="00D8504A"/>
    <w:rsid w:val="00D85CEC"/>
    <w:rsid w:val="00D8633C"/>
    <w:rsid w:val="00D864E4"/>
    <w:rsid w:val="00D872C2"/>
    <w:rsid w:val="00D904C7"/>
    <w:rsid w:val="00D9054D"/>
    <w:rsid w:val="00D90941"/>
    <w:rsid w:val="00D90B83"/>
    <w:rsid w:val="00D91161"/>
    <w:rsid w:val="00D9147D"/>
    <w:rsid w:val="00D91B15"/>
    <w:rsid w:val="00D92376"/>
    <w:rsid w:val="00D92DB1"/>
    <w:rsid w:val="00D9453C"/>
    <w:rsid w:val="00D9514E"/>
    <w:rsid w:val="00D95673"/>
    <w:rsid w:val="00D95842"/>
    <w:rsid w:val="00DA116D"/>
    <w:rsid w:val="00DA1BD9"/>
    <w:rsid w:val="00DA32E0"/>
    <w:rsid w:val="00DA6B8E"/>
    <w:rsid w:val="00DA6C36"/>
    <w:rsid w:val="00DA7410"/>
    <w:rsid w:val="00DA7FB9"/>
    <w:rsid w:val="00DB4B77"/>
    <w:rsid w:val="00DB5F07"/>
    <w:rsid w:val="00DB63D4"/>
    <w:rsid w:val="00DB6717"/>
    <w:rsid w:val="00DC09F9"/>
    <w:rsid w:val="00DC15D8"/>
    <w:rsid w:val="00DC1DE8"/>
    <w:rsid w:val="00DC3583"/>
    <w:rsid w:val="00DC3FD3"/>
    <w:rsid w:val="00DC45D8"/>
    <w:rsid w:val="00DC63E3"/>
    <w:rsid w:val="00DC65E3"/>
    <w:rsid w:val="00DD0038"/>
    <w:rsid w:val="00DD030C"/>
    <w:rsid w:val="00DD0882"/>
    <w:rsid w:val="00DD0B72"/>
    <w:rsid w:val="00DD0CC2"/>
    <w:rsid w:val="00DD40F4"/>
    <w:rsid w:val="00DD5FE8"/>
    <w:rsid w:val="00DD6105"/>
    <w:rsid w:val="00DD73E9"/>
    <w:rsid w:val="00DD7A3C"/>
    <w:rsid w:val="00DE124A"/>
    <w:rsid w:val="00DE1C56"/>
    <w:rsid w:val="00DE1E13"/>
    <w:rsid w:val="00DE271F"/>
    <w:rsid w:val="00DE2DA9"/>
    <w:rsid w:val="00DE3553"/>
    <w:rsid w:val="00DE448F"/>
    <w:rsid w:val="00DE4C1D"/>
    <w:rsid w:val="00DF0AC7"/>
    <w:rsid w:val="00DF11BD"/>
    <w:rsid w:val="00DF17F3"/>
    <w:rsid w:val="00DF1B98"/>
    <w:rsid w:val="00DF329C"/>
    <w:rsid w:val="00DF3DF4"/>
    <w:rsid w:val="00DF6B08"/>
    <w:rsid w:val="00DF7B31"/>
    <w:rsid w:val="00DF7CD2"/>
    <w:rsid w:val="00E014E9"/>
    <w:rsid w:val="00E0193C"/>
    <w:rsid w:val="00E02629"/>
    <w:rsid w:val="00E026B7"/>
    <w:rsid w:val="00E02991"/>
    <w:rsid w:val="00E02A41"/>
    <w:rsid w:val="00E02A8D"/>
    <w:rsid w:val="00E02B15"/>
    <w:rsid w:val="00E0328D"/>
    <w:rsid w:val="00E0367A"/>
    <w:rsid w:val="00E043AB"/>
    <w:rsid w:val="00E04DD4"/>
    <w:rsid w:val="00E05B9C"/>
    <w:rsid w:val="00E05D89"/>
    <w:rsid w:val="00E06486"/>
    <w:rsid w:val="00E078DF"/>
    <w:rsid w:val="00E07FA5"/>
    <w:rsid w:val="00E105CE"/>
    <w:rsid w:val="00E1206C"/>
    <w:rsid w:val="00E12809"/>
    <w:rsid w:val="00E13265"/>
    <w:rsid w:val="00E15E57"/>
    <w:rsid w:val="00E16BCD"/>
    <w:rsid w:val="00E20431"/>
    <w:rsid w:val="00E24640"/>
    <w:rsid w:val="00E24642"/>
    <w:rsid w:val="00E24CB8"/>
    <w:rsid w:val="00E25839"/>
    <w:rsid w:val="00E26615"/>
    <w:rsid w:val="00E26828"/>
    <w:rsid w:val="00E26A3A"/>
    <w:rsid w:val="00E275F4"/>
    <w:rsid w:val="00E27E31"/>
    <w:rsid w:val="00E27F8C"/>
    <w:rsid w:val="00E32181"/>
    <w:rsid w:val="00E321B1"/>
    <w:rsid w:val="00E3428E"/>
    <w:rsid w:val="00E34810"/>
    <w:rsid w:val="00E354B6"/>
    <w:rsid w:val="00E35912"/>
    <w:rsid w:val="00E35985"/>
    <w:rsid w:val="00E359E5"/>
    <w:rsid w:val="00E3674D"/>
    <w:rsid w:val="00E375A1"/>
    <w:rsid w:val="00E42666"/>
    <w:rsid w:val="00E4449D"/>
    <w:rsid w:val="00E44A13"/>
    <w:rsid w:val="00E44EF2"/>
    <w:rsid w:val="00E456A2"/>
    <w:rsid w:val="00E45C72"/>
    <w:rsid w:val="00E46238"/>
    <w:rsid w:val="00E4636B"/>
    <w:rsid w:val="00E46457"/>
    <w:rsid w:val="00E47D2C"/>
    <w:rsid w:val="00E53DD7"/>
    <w:rsid w:val="00E56366"/>
    <w:rsid w:val="00E566B1"/>
    <w:rsid w:val="00E56C30"/>
    <w:rsid w:val="00E5740C"/>
    <w:rsid w:val="00E57733"/>
    <w:rsid w:val="00E57EF0"/>
    <w:rsid w:val="00E602D1"/>
    <w:rsid w:val="00E60E95"/>
    <w:rsid w:val="00E61E7B"/>
    <w:rsid w:val="00E62B26"/>
    <w:rsid w:val="00E630C4"/>
    <w:rsid w:val="00E634B1"/>
    <w:rsid w:val="00E63512"/>
    <w:rsid w:val="00E645D7"/>
    <w:rsid w:val="00E648A4"/>
    <w:rsid w:val="00E65515"/>
    <w:rsid w:val="00E662FF"/>
    <w:rsid w:val="00E66451"/>
    <w:rsid w:val="00E66472"/>
    <w:rsid w:val="00E667F2"/>
    <w:rsid w:val="00E66B42"/>
    <w:rsid w:val="00E679D6"/>
    <w:rsid w:val="00E7161D"/>
    <w:rsid w:val="00E716E7"/>
    <w:rsid w:val="00E75C0D"/>
    <w:rsid w:val="00E75F7A"/>
    <w:rsid w:val="00E80A33"/>
    <w:rsid w:val="00E85222"/>
    <w:rsid w:val="00E90D2E"/>
    <w:rsid w:val="00E91194"/>
    <w:rsid w:val="00E91C3E"/>
    <w:rsid w:val="00E93A5E"/>
    <w:rsid w:val="00E93BCF"/>
    <w:rsid w:val="00E93D04"/>
    <w:rsid w:val="00E94427"/>
    <w:rsid w:val="00E944C3"/>
    <w:rsid w:val="00E94DE6"/>
    <w:rsid w:val="00E95F79"/>
    <w:rsid w:val="00E963A4"/>
    <w:rsid w:val="00EA0C59"/>
    <w:rsid w:val="00EA0F4F"/>
    <w:rsid w:val="00EA1113"/>
    <w:rsid w:val="00EA2562"/>
    <w:rsid w:val="00EA2D4D"/>
    <w:rsid w:val="00EA54C8"/>
    <w:rsid w:val="00EA7327"/>
    <w:rsid w:val="00EA7A94"/>
    <w:rsid w:val="00EB1CD5"/>
    <w:rsid w:val="00EB2328"/>
    <w:rsid w:val="00EB35E1"/>
    <w:rsid w:val="00EB3772"/>
    <w:rsid w:val="00EB379B"/>
    <w:rsid w:val="00EB477D"/>
    <w:rsid w:val="00EB4817"/>
    <w:rsid w:val="00EB4D5B"/>
    <w:rsid w:val="00EB4EE3"/>
    <w:rsid w:val="00EB57A8"/>
    <w:rsid w:val="00EC01A8"/>
    <w:rsid w:val="00EC225F"/>
    <w:rsid w:val="00EC3EB7"/>
    <w:rsid w:val="00EC41F3"/>
    <w:rsid w:val="00EC473B"/>
    <w:rsid w:val="00EC58F2"/>
    <w:rsid w:val="00EC5ADB"/>
    <w:rsid w:val="00EC637D"/>
    <w:rsid w:val="00EC78F3"/>
    <w:rsid w:val="00ED051E"/>
    <w:rsid w:val="00ED1C9E"/>
    <w:rsid w:val="00ED2009"/>
    <w:rsid w:val="00ED2072"/>
    <w:rsid w:val="00ED28D3"/>
    <w:rsid w:val="00ED2E21"/>
    <w:rsid w:val="00ED319B"/>
    <w:rsid w:val="00ED452E"/>
    <w:rsid w:val="00ED494B"/>
    <w:rsid w:val="00ED689D"/>
    <w:rsid w:val="00ED7D06"/>
    <w:rsid w:val="00ED7DB4"/>
    <w:rsid w:val="00EE0502"/>
    <w:rsid w:val="00EE2AE8"/>
    <w:rsid w:val="00EE335D"/>
    <w:rsid w:val="00EE46C4"/>
    <w:rsid w:val="00EE4CBE"/>
    <w:rsid w:val="00EE4D49"/>
    <w:rsid w:val="00EE5D78"/>
    <w:rsid w:val="00EE68C9"/>
    <w:rsid w:val="00EF1F1A"/>
    <w:rsid w:val="00EF1F8A"/>
    <w:rsid w:val="00EF2FDF"/>
    <w:rsid w:val="00EF33EC"/>
    <w:rsid w:val="00EF3496"/>
    <w:rsid w:val="00EF4AE1"/>
    <w:rsid w:val="00EF5450"/>
    <w:rsid w:val="00EF56BD"/>
    <w:rsid w:val="00EF584D"/>
    <w:rsid w:val="00EF660E"/>
    <w:rsid w:val="00EF69DE"/>
    <w:rsid w:val="00F00063"/>
    <w:rsid w:val="00F00779"/>
    <w:rsid w:val="00F0109E"/>
    <w:rsid w:val="00F03083"/>
    <w:rsid w:val="00F04439"/>
    <w:rsid w:val="00F044C4"/>
    <w:rsid w:val="00F04C08"/>
    <w:rsid w:val="00F05DC3"/>
    <w:rsid w:val="00F0723A"/>
    <w:rsid w:val="00F11C07"/>
    <w:rsid w:val="00F12033"/>
    <w:rsid w:val="00F140A2"/>
    <w:rsid w:val="00F1629D"/>
    <w:rsid w:val="00F176BC"/>
    <w:rsid w:val="00F17EB2"/>
    <w:rsid w:val="00F21891"/>
    <w:rsid w:val="00F228CA"/>
    <w:rsid w:val="00F23914"/>
    <w:rsid w:val="00F26954"/>
    <w:rsid w:val="00F2735E"/>
    <w:rsid w:val="00F277BB"/>
    <w:rsid w:val="00F27A35"/>
    <w:rsid w:val="00F338F6"/>
    <w:rsid w:val="00F350B6"/>
    <w:rsid w:val="00F35459"/>
    <w:rsid w:val="00F3596E"/>
    <w:rsid w:val="00F3652F"/>
    <w:rsid w:val="00F376D7"/>
    <w:rsid w:val="00F4075C"/>
    <w:rsid w:val="00F409EF"/>
    <w:rsid w:val="00F420DA"/>
    <w:rsid w:val="00F42B9D"/>
    <w:rsid w:val="00F432A9"/>
    <w:rsid w:val="00F44533"/>
    <w:rsid w:val="00F4596A"/>
    <w:rsid w:val="00F45DB6"/>
    <w:rsid w:val="00F461C5"/>
    <w:rsid w:val="00F46A72"/>
    <w:rsid w:val="00F46CC0"/>
    <w:rsid w:val="00F47FE5"/>
    <w:rsid w:val="00F503D7"/>
    <w:rsid w:val="00F50F47"/>
    <w:rsid w:val="00F51D1D"/>
    <w:rsid w:val="00F52FD8"/>
    <w:rsid w:val="00F54D72"/>
    <w:rsid w:val="00F553CC"/>
    <w:rsid w:val="00F5540E"/>
    <w:rsid w:val="00F55A2E"/>
    <w:rsid w:val="00F57043"/>
    <w:rsid w:val="00F57B63"/>
    <w:rsid w:val="00F60907"/>
    <w:rsid w:val="00F61764"/>
    <w:rsid w:val="00F619FA"/>
    <w:rsid w:val="00F6407B"/>
    <w:rsid w:val="00F65883"/>
    <w:rsid w:val="00F65B35"/>
    <w:rsid w:val="00F65D56"/>
    <w:rsid w:val="00F6645A"/>
    <w:rsid w:val="00F70B95"/>
    <w:rsid w:val="00F7330F"/>
    <w:rsid w:val="00F741F6"/>
    <w:rsid w:val="00F74E9A"/>
    <w:rsid w:val="00F75201"/>
    <w:rsid w:val="00F75783"/>
    <w:rsid w:val="00F770FE"/>
    <w:rsid w:val="00F812E5"/>
    <w:rsid w:val="00F813F8"/>
    <w:rsid w:val="00F82062"/>
    <w:rsid w:val="00F843DC"/>
    <w:rsid w:val="00F844E5"/>
    <w:rsid w:val="00F84D12"/>
    <w:rsid w:val="00F85E64"/>
    <w:rsid w:val="00F9064D"/>
    <w:rsid w:val="00F91BA6"/>
    <w:rsid w:val="00F91C28"/>
    <w:rsid w:val="00F91FA8"/>
    <w:rsid w:val="00F92994"/>
    <w:rsid w:val="00F94B97"/>
    <w:rsid w:val="00F9667A"/>
    <w:rsid w:val="00F97489"/>
    <w:rsid w:val="00FA0B6D"/>
    <w:rsid w:val="00FA14C3"/>
    <w:rsid w:val="00FA1A7E"/>
    <w:rsid w:val="00FA2359"/>
    <w:rsid w:val="00FA3CA4"/>
    <w:rsid w:val="00FA4F00"/>
    <w:rsid w:val="00FA591C"/>
    <w:rsid w:val="00FA6DA2"/>
    <w:rsid w:val="00FA6EC8"/>
    <w:rsid w:val="00FA7175"/>
    <w:rsid w:val="00FB00C5"/>
    <w:rsid w:val="00FB280D"/>
    <w:rsid w:val="00FB376B"/>
    <w:rsid w:val="00FB3770"/>
    <w:rsid w:val="00FB4352"/>
    <w:rsid w:val="00FB5B0A"/>
    <w:rsid w:val="00FB74D8"/>
    <w:rsid w:val="00FC0217"/>
    <w:rsid w:val="00FC075B"/>
    <w:rsid w:val="00FC0802"/>
    <w:rsid w:val="00FC10A2"/>
    <w:rsid w:val="00FC3029"/>
    <w:rsid w:val="00FC3F50"/>
    <w:rsid w:val="00FC4B98"/>
    <w:rsid w:val="00FC4CD8"/>
    <w:rsid w:val="00FC67AC"/>
    <w:rsid w:val="00FC7060"/>
    <w:rsid w:val="00FC70BC"/>
    <w:rsid w:val="00FC72C7"/>
    <w:rsid w:val="00FC72F2"/>
    <w:rsid w:val="00FC7DE9"/>
    <w:rsid w:val="00FD18B4"/>
    <w:rsid w:val="00FD18E5"/>
    <w:rsid w:val="00FD28B7"/>
    <w:rsid w:val="00FD3483"/>
    <w:rsid w:val="00FD3CF2"/>
    <w:rsid w:val="00FD43EA"/>
    <w:rsid w:val="00FD5133"/>
    <w:rsid w:val="00FD61A3"/>
    <w:rsid w:val="00FD6F9B"/>
    <w:rsid w:val="00FD7EBC"/>
    <w:rsid w:val="00FE05D0"/>
    <w:rsid w:val="00FE05E5"/>
    <w:rsid w:val="00FE0B94"/>
    <w:rsid w:val="00FE0E5C"/>
    <w:rsid w:val="00FE1181"/>
    <w:rsid w:val="00FE1D0F"/>
    <w:rsid w:val="00FE2174"/>
    <w:rsid w:val="00FE3E75"/>
    <w:rsid w:val="00FE4E12"/>
    <w:rsid w:val="00FE5E19"/>
    <w:rsid w:val="00FE60CD"/>
    <w:rsid w:val="00FE6BC2"/>
    <w:rsid w:val="00FE74F5"/>
    <w:rsid w:val="00FF02F5"/>
    <w:rsid w:val="00FF0337"/>
    <w:rsid w:val="00FF06E4"/>
    <w:rsid w:val="00FF17D6"/>
    <w:rsid w:val="00FF1821"/>
    <w:rsid w:val="00FF1C5C"/>
    <w:rsid w:val="00FF282D"/>
    <w:rsid w:val="00FF3659"/>
    <w:rsid w:val="00FF4143"/>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92F5C"/>
  <w15:docId w15:val="{4542D0E6-874E-4935-AFBF-3B2F6CD2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975788"/>
    <w:pPr>
      <w:tabs>
        <w:tab w:val="decimal" w:pos="360"/>
      </w:tabs>
      <w:spacing w:after="200" w:line="276" w:lineRule="auto"/>
    </w:pPr>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rsid w:val="00975788"/>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975788"/>
    <w:rPr>
      <w:rFonts w:eastAsiaTheme="minorEastAsia"/>
      <w:sz w:val="20"/>
      <w:szCs w:val="20"/>
    </w:rPr>
  </w:style>
  <w:style w:type="character" w:styleId="SubtleEmphasis">
    <w:name w:val="Subtle Emphasis"/>
    <w:basedOn w:val="DefaultParagraphFont"/>
    <w:uiPriority w:val="19"/>
    <w:qFormat/>
    <w:rsid w:val="00975788"/>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975788"/>
    <w:pPr>
      <w:spacing w:after="0" w:line="240" w:lineRule="auto"/>
    </w:pPr>
    <w:rPr>
      <w:rFonts w:eastAsiaTheme="minorEastAsia"/>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9757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olorfulShading-Accent4">
    <w:name w:val="Colorful Shading Accent 4"/>
    <w:basedOn w:val="TableNormal"/>
    <w:uiPriority w:val="71"/>
    <w:rsid w:val="00975788"/>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MediumGrid1-Accent3">
    <w:name w:val="Medium Grid 1 Accent 3"/>
    <w:basedOn w:val="TableNormal"/>
    <w:uiPriority w:val="67"/>
    <w:rsid w:val="006614E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asciiTheme="minorHAnsi" w:hAnsiTheme="minorHAnsi"/>
        <w:b/>
        <w:bCs/>
        <w:sz w:val="22"/>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rPr>
        <w:rFonts w:asciiTheme="minorHAnsi" w:hAnsiTheme="minorHAnsi"/>
        <w:sz w:val="22"/>
      </w:rPr>
      <w:tblPr/>
      <w:tcPr>
        <w:shd w:val="clear" w:color="auto" w:fill="FFFFFF" w:themeFill="background1"/>
      </w:tcPr>
    </w:tblStylePr>
  </w:style>
  <w:style w:type="paragraph" w:styleId="BalloonText">
    <w:name w:val="Balloon Text"/>
    <w:basedOn w:val="Normal"/>
    <w:link w:val="BalloonTextChar"/>
    <w:uiPriority w:val="99"/>
    <w:semiHidden/>
    <w:unhideWhenUsed/>
    <w:rsid w:val="003701A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701AA"/>
    <w:rPr>
      <w:rFonts w:ascii="Tahoma" w:hAnsi="Tahoma" w:cs="Tahoma"/>
      <w:sz w:val="16"/>
      <w:szCs w:val="16"/>
    </w:rPr>
  </w:style>
  <w:style w:type="paragraph" w:styleId="ListParagraph">
    <w:name w:val="List Paragraph"/>
    <w:basedOn w:val="Normal"/>
    <w:uiPriority w:val="34"/>
    <w:qFormat/>
    <w:rsid w:val="008D290F"/>
    <w:pPr>
      <w:spacing w:after="200" w:line="276" w:lineRule="auto"/>
      <w:ind w:left="720"/>
      <w:contextualSpacing/>
    </w:pPr>
    <w:rPr>
      <w:rFonts w:asciiTheme="minorHAnsi" w:eastAsiaTheme="minorHAnsi" w:hAnsiTheme="minorHAnsi" w:cstheme="minorBidi"/>
      <w:sz w:val="22"/>
      <w:szCs w:val="22"/>
    </w:rPr>
  </w:style>
  <w:style w:type="table" w:styleId="MediumGrid1-Accent2">
    <w:name w:val="Medium Grid 1 Accent 2"/>
    <w:basedOn w:val="TableNormal"/>
    <w:uiPriority w:val="67"/>
    <w:rsid w:val="00E2583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List2-Accent6">
    <w:name w:val="Medium List 2 Accent 6"/>
    <w:basedOn w:val="TableNormal"/>
    <w:uiPriority w:val="66"/>
    <w:rsid w:val="002866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EF349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uiPriority w:val="99"/>
    <w:unhideWhenUsed/>
    <w:rsid w:val="00E34810"/>
    <w:rPr>
      <w:color w:val="0000FF" w:themeColor="hyperlink"/>
      <w:u w:val="single"/>
    </w:rPr>
  </w:style>
  <w:style w:type="character" w:customStyle="1" w:styleId="UnresolvedMention1">
    <w:name w:val="Unresolved Mention1"/>
    <w:basedOn w:val="DefaultParagraphFont"/>
    <w:uiPriority w:val="99"/>
    <w:semiHidden/>
    <w:unhideWhenUsed/>
    <w:rsid w:val="00E34810"/>
    <w:rPr>
      <w:color w:val="605E5C"/>
      <w:shd w:val="clear" w:color="auto" w:fill="E1DFDD"/>
    </w:rPr>
  </w:style>
  <w:style w:type="table" w:customStyle="1" w:styleId="Calendar2">
    <w:name w:val="Calendar 2"/>
    <w:basedOn w:val="TableNormal"/>
    <w:uiPriority w:val="99"/>
    <w:qFormat/>
    <w:rsid w:val="00861B2B"/>
    <w:pPr>
      <w:spacing w:after="0" w:line="240" w:lineRule="auto"/>
      <w:jc w:val="center"/>
    </w:pPr>
    <w:rPr>
      <w:rFonts w:eastAsiaTheme="minorEastAsia"/>
      <w:sz w:val="28"/>
      <w:szCs w:val="28"/>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LightShading-Accent1">
    <w:name w:val="Light Shading Accent 1"/>
    <w:basedOn w:val="TableNormal"/>
    <w:uiPriority w:val="60"/>
    <w:rsid w:val="00861B2B"/>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E105CE"/>
    <w:rPr>
      <w:color w:val="808080"/>
    </w:rPr>
  </w:style>
  <w:style w:type="paragraph" w:styleId="Header">
    <w:name w:val="header"/>
    <w:basedOn w:val="Normal"/>
    <w:link w:val="HeaderChar"/>
    <w:uiPriority w:val="99"/>
    <w:unhideWhenUsed/>
    <w:rsid w:val="00E105C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105CE"/>
  </w:style>
  <w:style w:type="paragraph" w:styleId="Footer">
    <w:name w:val="footer"/>
    <w:basedOn w:val="Normal"/>
    <w:link w:val="FooterChar"/>
    <w:uiPriority w:val="99"/>
    <w:unhideWhenUsed/>
    <w:rsid w:val="00E105C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105CE"/>
  </w:style>
  <w:style w:type="character" w:styleId="FollowedHyperlink">
    <w:name w:val="FollowedHyperlink"/>
    <w:basedOn w:val="DefaultParagraphFont"/>
    <w:uiPriority w:val="99"/>
    <w:semiHidden/>
    <w:unhideWhenUsed/>
    <w:rsid w:val="00D73D0D"/>
    <w:rPr>
      <w:color w:val="800080" w:themeColor="followedHyperlink"/>
      <w:u w:val="single"/>
    </w:rPr>
  </w:style>
  <w:style w:type="paragraph" w:customStyle="1" w:styleId="Report">
    <w:name w:val="Report"/>
    <w:basedOn w:val="Normal"/>
    <w:qFormat/>
    <w:rsid w:val="003E2DD6"/>
    <w:pPr>
      <w:keepLines/>
      <w:widowControl w:val="0"/>
      <w:spacing w:after="144"/>
    </w:pPr>
    <w:rPr>
      <w:rFonts w:ascii="Arial Narrow" w:hAnsi="Arial Narrow"/>
      <w:sz w:val="20"/>
    </w:rPr>
  </w:style>
  <w:style w:type="paragraph" w:styleId="Revision">
    <w:name w:val="Revision"/>
    <w:hidden/>
    <w:uiPriority w:val="99"/>
    <w:semiHidden/>
    <w:rsid w:val="009B4D37"/>
    <w:pPr>
      <w:spacing w:after="0" w:line="240" w:lineRule="auto"/>
    </w:pPr>
  </w:style>
  <w:style w:type="character" w:styleId="CommentReference">
    <w:name w:val="annotation reference"/>
    <w:basedOn w:val="DefaultParagraphFont"/>
    <w:uiPriority w:val="99"/>
    <w:semiHidden/>
    <w:unhideWhenUsed/>
    <w:rsid w:val="00A00468"/>
    <w:rPr>
      <w:sz w:val="16"/>
      <w:szCs w:val="16"/>
    </w:rPr>
  </w:style>
  <w:style w:type="paragraph" w:styleId="CommentText">
    <w:name w:val="annotation text"/>
    <w:basedOn w:val="Normal"/>
    <w:link w:val="CommentTextChar"/>
    <w:uiPriority w:val="99"/>
    <w:semiHidden/>
    <w:unhideWhenUsed/>
    <w:rsid w:val="00A0046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00468"/>
    <w:rPr>
      <w:sz w:val="20"/>
      <w:szCs w:val="20"/>
    </w:rPr>
  </w:style>
  <w:style w:type="paragraph" w:styleId="CommentSubject">
    <w:name w:val="annotation subject"/>
    <w:basedOn w:val="CommentText"/>
    <w:next w:val="CommentText"/>
    <w:link w:val="CommentSubjectChar"/>
    <w:uiPriority w:val="99"/>
    <w:semiHidden/>
    <w:unhideWhenUsed/>
    <w:rsid w:val="00A00468"/>
    <w:rPr>
      <w:b/>
      <w:bCs/>
    </w:rPr>
  </w:style>
  <w:style w:type="character" w:customStyle="1" w:styleId="CommentSubjectChar">
    <w:name w:val="Comment Subject Char"/>
    <w:basedOn w:val="CommentTextChar"/>
    <w:link w:val="CommentSubject"/>
    <w:uiPriority w:val="99"/>
    <w:semiHidden/>
    <w:rsid w:val="00A00468"/>
    <w:rPr>
      <w:b/>
      <w:bCs/>
      <w:sz w:val="20"/>
      <w:szCs w:val="20"/>
    </w:rPr>
  </w:style>
  <w:style w:type="character" w:styleId="UnresolvedMention">
    <w:name w:val="Unresolved Mention"/>
    <w:basedOn w:val="DefaultParagraphFont"/>
    <w:uiPriority w:val="99"/>
    <w:semiHidden/>
    <w:unhideWhenUsed/>
    <w:rsid w:val="00242CAC"/>
    <w:rPr>
      <w:color w:val="605E5C"/>
      <w:shd w:val="clear" w:color="auto" w:fill="E1DFDD"/>
    </w:rPr>
  </w:style>
  <w:style w:type="character" w:customStyle="1" w:styleId="ReportHeader">
    <w:name w:val="Report Header"/>
    <w:qFormat/>
    <w:rsid w:val="00726F23"/>
    <w:rPr>
      <w:rFonts w:ascii="Arial Narrow" w:hAnsi="Arial Narrow"/>
      <w:b/>
      <w:sz w:val="20"/>
      <w:szCs w:val="20"/>
      <w:u w:val="single"/>
    </w:rPr>
  </w:style>
  <w:style w:type="character" w:customStyle="1" w:styleId="OrderofBusinessHeader">
    <w:name w:val="Order of Business Header"/>
    <w:qFormat/>
    <w:rsid w:val="0080544D"/>
    <w:rPr>
      <w:rFonts w:ascii="Arial Narrow" w:hAnsi="Arial Narrow"/>
      <w:b/>
      <w:bCs/>
      <w:sz w:val="20"/>
      <w:szCs w:val="24"/>
      <w:u w:val="single"/>
    </w:rPr>
  </w:style>
  <w:style w:type="character" w:customStyle="1" w:styleId="apple-converted-space">
    <w:name w:val="apple-converted-space"/>
    <w:basedOn w:val="DefaultParagraphFont"/>
    <w:rsid w:val="004D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3582">
      <w:bodyDiv w:val="1"/>
      <w:marLeft w:val="0"/>
      <w:marRight w:val="0"/>
      <w:marTop w:val="0"/>
      <w:marBottom w:val="0"/>
      <w:divBdr>
        <w:top w:val="none" w:sz="0" w:space="0" w:color="auto"/>
        <w:left w:val="none" w:sz="0" w:space="0" w:color="auto"/>
        <w:bottom w:val="none" w:sz="0" w:space="0" w:color="auto"/>
        <w:right w:val="none" w:sz="0" w:space="0" w:color="auto"/>
      </w:divBdr>
    </w:div>
    <w:div w:id="203953969">
      <w:bodyDiv w:val="1"/>
      <w:marLeft w:val="0"/>
      <w:marRight w:val="0"/>
      <w:marTop w:val="0"/>
      <w:marBottom w:val="0"/>
      <w:divBdr>
        <w:top w:val="none" w:sz="0" w:space="0" w:color="auto"/>
        <w:left w:val="none" w:sz="0" w:space="0" w:color="auto"/>
        <w:bottom w:val="none" w:sz="0" w:space="0" w:color="auto"/>
        <w:right w:val="none" w:sz="0" w:space="0" w:color="auto"/>
      </w:divBdr>
      <w:divsChild>
        <w:div w:id="289168823">
          <w:marLeft w:val="0"/>
          <w:marRight w:val="0"/>
          <w:marTop w:val="0"/>
          <w:marBottom w:val="0"/>
          <w:divBdr>
            <w:top w:val="none" w:sz="0" w:space="0" w:color="auto"/>
            <w:left w:val="none" w:sz="0" w:space="0" w:color="auto"/>
            <w:bottom w:val="none" w:sz="0" w:space="0" w:color="auto"/>
            <w:right w:val="none" w:sz="0" w:space="0" w:color="auto"/>
          </w:divBdr>
        </w:div>
        <w:div w:id="1326279396">
          <w:marLeft w:val="0"/>
          <w:marRight w:val="0"/>
          <w:marTop w:val="0"/>
          <w:marBottom w:val="0"/>
          <w:divBdr>
            <w:top w:val="none" w:sz="0" w:space="0" w:color="auto"/>
            <w:left w:val="none" w:sz="0" w:space="0" w:color="auto"/>
            <w:bottom w:val="none" w:sz="0" w:space="0" w:color="auto"/>
            <w:right w:val="none" w:sz="0" w:space="0" w:color="auto"/>
          </w:divBdr>
        </w:div>
        <w:div w:id="1685403309">
          <w:marLeft w:val="0"/>
          <w:marRight w:val="0"/>
          <w:marTop w:val="0"/>
          <w:marBottom w:val="0"/>
          <w:divBdr>
            <w:top w:val="none" w:sz="0" w:space="0" w:color="auto"/>
            <w:left w:val="none" w:sz="0" w:space="0" w:color="auto"/>
            <w:bottom w:val="none" w:sz="0" w:space="0" w:color="auto"/>
            <w:right w:val="none" w:sz="0" w:space="0" w:color="auto"/>
          </w:divBdr>
        </w:div>
        <w:div w:id="646282451">
          <w:marLeft w:val="0"/>
          <w:marRight w:val="0"/>
          <w:marTop w:val="0"/>
          <w:marBottom w:val="0"/>
          <w:divBdr>
            <w:top w:val="none" w:sz="0" w:space="0" w:color="auto"/>
            <w:left w:val="none" w:sz="0" w:space="0" w:color="auto"/>
            <w:bottom w:val="none" w:sz="0" w:space="0" w:color="auto"/>
            <w:right w:val="none" w:sz="0" w:space="0" w:color="auto"/>
          </w:divBdr>
        </w:div>
        <w:div w:id="1728871024">
          <w:marLeft w:val="0"/>
          <w:marRight w:val="0"/>
          <w:marTop w:val="0"/>
          <w:marBottom w:val="0"/>
          <w:divBdr>
            <w:top w:val="none" w:sz="0" w:space="0" w:color="auto"/>
            <w:left w:val="none" w:sz="0" w:space="0" w:color="auto"/>
            <w:bottom w:val="none" w:sz="0" w:space="0" w:color="auto"/>
            <w:right w:val="none" w:sz="0" w:space="0" w:color="auto"/>
          </w:divBdr>
        </w:div>
        <w:div w:id="1442723831">
          <w:marLeft w:val="0"/>
          <w:marRight w:val="0"/>
          <w:marTop w:val="0"/>
          <w:marBottom w:val="0"/>
          <w:divBdr>
            <w:top w:val="none" w:sz="0" w:space="0" w:color="auto"/>
            <w:left w:val="none" w:sz="0" w:space="0" w:color="auto"/>
            <w:bottom w:val="none" w:sz="0" w:space="0" w:color="auto"/>
            <w:right w:val="none" w:sz="0" w:space="0" w:color="auto"/>
          </w:divBdr>
        </w:div>
        <w:div w:id="420374737">
          <w:marLeft w:val="0"/>
          <w:marRight w:val="0"/>
          <w:marTop w:val="0"/>
          <w:marBottom w:val="0"/>
          <w:divBdr>
            <w:top w:val="none" w:sz="0" w:space="0" w:color="auto"/>
            <w:left w:val="none" w:sz="0" w:space="0" w:color="auto"/>
            <w:bottom w:val="none" w:sz="0" w:space="0" w:color="auto"/>
            <w:right w:val="none" w:sz="0" w:space="0" w:color="auto"/>
          </w:divBdr>
        </w:div>
        <w:div w:id="790783291">
          <w:marLeft w:val="0"/>
          <w:marRight w:val="0"/>
          <w:marTop w:val="0"/>
          <w:marBottom w:val="0"/>
          <w:divBdr>
            <w:top w:val="none" w:sz="0" w:space="0" w:color="auto"/>
            <w:left w:val="none" w:sz="0" w:space="0" w:color="auto"/>
            <w:bottom w:val="none" w:sz="0" w:space="0" w:color="auto"/>
            <w:right w:val="none" w:sz="0" w:space="0" w:color="auto"/>
          </w:divBdr>
        </w:div>
        <w:div w:id="1039209999">
          <w:marLeft w:val="0"/>
          <w:marRight w:val="0"/>
          <w:marTop w:val="0"/>
          <w:marBottom w:val="0"/>
          <w:divBdr>
            <w:top w:val="none" w:sz="0" w:space="0" w:color="auto"/>
            <w:left w:val="none" w:sz="0" w:space="0" w:color="auto"/>
            <w:bottom w:val="none" w:sz="0" w:space="0" w:color="auto"/>
            <w:right w:val="none" w:sz="0" w:space="0" w:color="auto"/>
          </w:divBdr>
        </w:div>
        <w:div w:id="977341082">
          <w:marLeft w:val="0"/>
          <w:marRight w:val="0"/>
          <w:marTop w:val="0"/>
          <w:marBottom w:val="0"/>
          <w:divBdr>
            <w:top w:val="none" w:sz="0" w:space="0" w:color="auto"/>
            <w:left w:val="none" w:sz="0" w:space="0" w:color="auto"/>
            <w:bottom w:val="none" w:sz="0" w:space="0" w:color="auto"/>
            <w:right w:val="none" w:sz="0" w:space="0" w:color="auto"/>
          </w:divBdr>
        </w:div>
        <w:div w:id="993798301">
          <w:marLeft w:val="0"/>
          <w:marRight w:val="0"/>
          <w:marTop w:val="0"/>
          <w:marBottom w:val="0"/>
          <w:divBdr>
            <w:top w:val="none" w:sz="0" w:space="0" w:color="auto"/>
            <w:left w:val="none" w:sz="0" w:space="0" w:color="auto"/>
            <w:bottom w:val="none" w:sz="0" w:space="0" w:color="auto"/>
            <w:right w:val="none" w:sz="0" w:space="0" w:color="auto"/>
          </w:divBdr>
        </w:div>
        <w:div w:id="888540007">
          <w:marLeft w:val="0"/>
          <w:marRight w:val="0"/>
          <w:marTop w:val="0"/>
          <w:marBottom w:val="0"/>
          <w:divBdr>
            <w:top w:val="none" w:sz="0" w:space="0" w:color="auto"/>
            <w:left w:val="none" w:sz="0" w:space="0" w:color="auto"/>
            <w:bottom w:val="none" w:sz="0" w:space="0" w:color="auto"/>
            <w:right w:val="none" w:sz="0" w:space="0" w:color="auto"/>
          </w:divBdr>
        </w:div>
        <w:div w:id="2115202530">
          <w:marLeft w:val="0"/>
          <w:marRight w:val="0"/>
          <w:marTop w:val="0"/>
          <w:marBottom w:val="0"/>
          <w:divBdr>
            <w:top w:val="none" w:sz="0" w:space="0" w:color="auto"/>
            <w:left w:val="none" w:sz="0" w:space="0" w:color="auto"/>
            <w:bottom w:val="none" w:sz="0" w:space="0" w:color="auto"/>
            <w:right w:val="none" w:sz="0" w:space="0" w:color="auto"/>
          </w:divBdr>
        </w:div>
        <w:div w:id="388110407">
          <w:marLeft w:val="0"/>
          <w:marRight w:val="0"/>
          <w:marTop w:val="0"/>
          <w:marBottom w:val="0"/>
          <w:divBdr>
            <w:top w:val="none" w:sz="0" w:space="0" w:color="auto"/>
            <w:left w:val="none" w:sz="0" w:space="0" w:color="auto"/>
            <w:bottom w:val="none" w:sz="0" w:space="0" w:color="auto"/>
            <w:right w:val="none" w:sz="0" w:space="0" w:color="auto"/>
          </w:divBdr>
        </w:div>
        <w:div w:id="1527207222">
          <w:marLeft w:val="0"/>
          <w:marRight w:val="0"/>
          <w:marTop w:val="0"/>
          <w:marBottom w:val="0"/>
          <w:divBdr>
            <w:top w:val="none" w:sz="0" w:space="0" w:color="auto"/>
            <w:left w:val="none" w:sz="0" w:space="0" w:color="auto"/>
            <w:bottom w:val="none" w:sz="0" w:space="0" w:color="auto"/>
            <w:right w:val="none" w:sz="0" w:space="0" w:color="auto"/>
          </w:divBdr>
        </w:div>
        <w:div w:id="280454825">
          <w:marLeft w:val="0"/>
          <w:marRight w:val="0"/>
          <w:marTop w:val="0"/>
          <w:marBottom w:val="0"/>
          <w:divBdr>
            <w:top w:val="none" w:sz="0" w:space="0" w:color="auto"/>
            <w:left w:val="none" w:sz="0" w:space="0" w:color="auto"/>
            <w:bottom w:val="none" w:sz="0" w:space="0" w:color="auto"/>
            <w:right w:val="none" w:sz="0" w:space="0" w:color="auto"/>
          </w:divBdr>
        </w:div>
      </w:divsChild>
    </w:div>
    <w:div w:id="315844709">
      <w:bodyDiv w:val="1"/>
      <w:marLeft w:val="0"/>
      <w:marRight w:val="0"/>
      <w:marTop w:val="0"/>
      <w:marBottom w:val="0"/>
      <w:divBdr>
        <w:top w:val="none" w:sz="0" w:space="0" w:color="auto"/>
        <w:left w:val="none" w:sz="0" w:space="0" w:color="auto"/>
        <w:bottom w:val="none" w:sz="0" w:space="0" w:color="auto"/>
        <w:right w:val="none" w:sz="0" w:space="0" w:color="auto"/>
      </w:divBdr>
    </w:div>
    <w:div w:id="362444944">
      <w:bodyDiv w:val="1"/>
      <w:marLeft w:val="0"/>
      <w:marRight w:val="0"/>
      <w:marTop w:val="0"/>
      <w:marBottom w:val="0"/>
      <w:divBdr>
        <w:top w:val="none" w:sz="0" w:space="0" w:color="auto"/>
        <w:left w:val="none" w:sz="0" w:space="0" w:color="auto"/>
        <w:bottom w:val="none" w:sz="0" w:space="0" w:color="auto"/>
        <w:right w:val="none" w:sz="0" w:space="0" w:color="auto"/>
      </w:divBdr>
    </w:div>
    <w:div w:id="401757490">
      <w:bodyDiv w:val="1"/>
      <w:marLeft w:val="0"/>
      <w:marRight w:val="0"/>
      <w:marTop w:val="0"/>
      <w:marBottom w:val="0"/>
      <w:divBdr>
        <w:top w:val="none" w:sz="0" w:space="0" w:color="auto"/>
        <w:left w:val="none" w:sz="0" w:space="0" w:color="auto"/>
        <w:bottom w:val="none" w:sz="0" w:space="0" w:color="auto"/>
        <w:right w:val="none" w:sz="0" w:space="0" w:color="auto"/>
      </w:divBdr>
    </w:div>
    <w:div w:id="547180448">
      <w:bodyDiv w:val="1"/>
      <w:marLeft w:val="0"/>
      <w:marRight w:val="0"/>
      <w:marTop w:val="0"/>
      <w:marBottom w:val="0"/>
      <w:divBdr>
        <w:top w:val="none" w:sz="0" w:space="0" w:color="auto"/>
        <w:left w:val="none" w:sz="0" w:space="0" w:color="auto"/>
        <w:bottom w:val="none" w:sz="0" w:space="0" w:color="auto"/>
        <w:right w:val="none" w:sz="0" w:space="0" w:color="auto"/>
      </w:divBdr>
    </w:div>
    <w:div w:id="593369009">
      <w:bodyDiv w:val="1"/>
      <w:marLeft w:val="0"/>
      <w:marRight w:val="0"/>
      <w:marTop w:val="0"/>
      <w:marBottom w:val="0"/>
      <w:divBdr>
        <w:top w:val="none" w:sz="0" w:space="0" w:color="auto"/>
        <w:left w:val="none" w:sz="0" w:space="0" w:color="auto"/>
        <w:bottom w:val="none" w:sz="0" w:space="0" w:color="auto"/>
        <w:right w:val="none" w:sz="0" w:space="0" w:color="auto"/>
      </w:divBdr>
    </w:div>
    <w:div w:id="753211093">
      <w:bodyDiv w:val="1"/>
      <w:marLeft w:val="0"/>
      <w:marRight w:val="0"/>
      <w:marTop w:val="0"/>
      <w:marBottom w:val="0"/>
      <w:divBdr>
        <w:top w:val="none" w:sz="0" w:space="0" w:color="auto"/>
        <w:left w:val="none" w:sz="0" w:space="0" w:color="auto"/>
        <w:bottom w:val="none" w:sz="0" w:space="0" w:color="auto"/>
        <w:right w:val="none" w:sz="0" w:space="0" w:color="auto"/>
      </w:divBdr>
    </w:div>
    <w:div w:id="761487588">
      <w:bodyDiv w:val="1"/>
      <w:marLeft w:val="0"/>
      <w:marRight w:val="0"/>
      <w:marTop w:val="0"/>
      <w:marBottom w:val="0"/>
      <w:divBdr>
        <w:top w:val="none" w:sz="0" w:space="0" w:color="auto"/>
        <w:left w:val="none" w:sz="0" w:space="0" w:color="auto"/>
        <w:bottom w:val="none" w:sz="0" w:space="0" w:color="auto"/>
        <w:right w:val="none" w:sz="0" w:space="0" w:color="auto"/>
      </w:divBdr>
    </w:div>
    <w:div w:id="1003237303">
      <w:bodyDiv w:val="1"/>
      <w:marLeft w:val="0"/>
      <w:marRight w:val="0"/>
      <w:marTop w:val="0"/>
      <w:marBottom w:val="0"/>
      <w:divBdr>
        <w:top w:val="none" w:sz="0" w:space="0" w:color="auto"/>
        <w:left w:val="none" w:sz="0" w:space="0" w:color="auto"/>
        <w:bottom w:val="none" w:sz="0" w:space="0" w:color="auto"/>
        <w:right w:val="none" w:sz="0" w:space="0" w:color="auto"/>
      </w:divBdr>
    </w:div>
    <w:div w:id="1116801229">
      <w:bodyDiv w:val="1"/>
      <w:marLeft w:val="0"/>
      <w:marRight w:val="0"/>
      <w:marTop w:val="0"/>
      <w:marBottom w:val="0"/>
      <w:divBdr>
        <w:top w:val="none" w:sz="0" w:space="0" w:color="auto"/>
        <w:left w:val="none" w:sz="0" w:space="0" w:color="auto"/>
        <w:bottom w:val="none" w:sz="0" w:space="0" w:color="auto"/>
        <w:right w:val="none" w:sz="0" w:space="0" w:color="auto"/>
      </w:divBdr>
    </w:div>
    <w:div w:id="1234853435">
      <w:bodyDiv w:val="1"/>
      <w:marLeft w:val="0"/>
      <w:marRight w:val="0"/>
      <w:marTop w:val="0"/>
      <w:marBottom w:val="0"/>
      <w:divBdr>
        <w:top w:val="none" w:sz="0" w:space="0" w:color="auto"/>
        <w:left w:val="none" w:sz="0" w:space="0" w:color="auto"/>
        <w:bottom w:val="none" w:sz="0" w:space="0" w:color="auto"/>
        <w:right w:val="none" w:sz="0" w:space="0" w:color="auto"/>
      </w:divBdr>
    </w:div>
    <w:div w:id="1273048471">
      <w:bodyDiv w:val="1"/>
      <w:marLeft w:val="0"/>
      <w:marRight w:val="0"/>
      <w:marTop w:val="0"/>
      <w:marBottom w:val="0"/>
      <w:divBdr>
        <w:top w:val="none" w:sz="0" w:space="0" w:color="auto"/>
        <w:left w:val="none" w:sz="0" w:space="0" w:color="auto"/>
        <w:bottom w:val="none" w:sz="0" w:space="0" w:color="auto"/>
        <w:right w:val="none" w:sz="0" w:space="0" w:color="auto"/>
      </w:divBdr>
    </w:div>
    <w:div w:id="1308365696">
      <w:bodyDiv w:val="1"/>
      <w:marLeft w:val="0"/>
      <w:marRight w:val="0"/>
      <w:marTop w:val="0"/>
      <w:marBottom w:val="0"/>
      <w:divBdr>
        <w:top w:val="none" w:sz="0" w:space="0" w:color="auto"/>
        <w:left w:val="none" w:sz="0" w:space="0" w:color="auto"/>
        <w:bottom w:val="none" w:sz="0" w:space="0" w:color="auto"/>
        <w:right w:val="none" w:sz="0" w:space="0" w:color="auto"/>
      </w:divBdr>
      <w:divsChild>
        <w:div w:id="61215823">
          <w:marLeft w:val="0"/>
          <w:marRight w:val="0"/>
          <w:marTop w:val="0"/>
          <w:marBottom w:val="0"/>
          <w:divBdr>
            <w:top w:val="none" w:sz="0" w:space="0" w:color="auto"/>
            <w:left w:val="none" w:sz="0" w:space="0" w:color="auto"/>
            <w:bottom w:val="none" w:sz="0" w:space="0" w:color="auto"/>
            <w:right w:val="none" w:sz="0" w:space="0" w:color="auto"/>
          </w:divBdr>
          <w:divsChild>
            <w:div w:id="60956224">
              <w:marLeft w:val="0"/>
              <w:marRight w:val="0"/>
              <w:marTop w:val="0"/>
              <w:marBottom w:val="0"/>
              <w:divBdr>
                <w:top w:val="none" w:sz="0" w:space="0" w:color="auto"/>
                <w:left w:val="none" w:sz="0" w:space="0" w:color="auto"/>
                <w:bottom w:val="none" w:sz="0" w:space="0" w:color="auto"/>
                <w:right w:val="none" w:sz="0" w:space="0" w:color="auto"/>
              </w:divBdr>
              <w:divsChild>
                <w:div w:id="320692611">
                  <w:marLeft w:val="0"/>
                  <w:marRight w:val="0"/>
                  <w:marTop w:val="0"/>
                  <w:marBottom w:val="0"/>
                  <w:divBdr>
                    <w:top w:val="none" w:sz="0" w:space="0" w:color="auto"/>
                    <w:left w:val="none" w:sz="0" w:space="0" w:color="auto"/>
                    <w:bottom w:val="none" w:sz="0" w:space="0" w:color="auto"/>
                    <w:right w:val="none" w:sz="0" w:space="0" w:color="auto"/>
                  </w:divBdr>
                  <w:divsChild>
                    <w:div w:id="1389496648">
                      <w:marLeft w:val="0"/>
                      <w:marRight w:val="0"/>
                      <w:marTop w:val="0"/>
                      <w:marBottom w:val="0"/>
                      <w:divBdr>
                        <w:top w:val="none" w:sz="0" w:space="0" w:color="auto"/>
                        <w:left w:val="none" w:sz="0" w:space="0" w:color="auto"/>
                        <w:bottom w:val="none" w:sz="0" w:space="0" w:color="auto"/>
                        <w:right w:val="none" w:sz="0" w:space="0" w:color="auto"/>
                      </w:divBdr>
                      <w:divsChild>
                        <w:div w:id="382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838556">
      <w:bodyDiv w:val="1"/>
      <w:marLeft w:val="0"/>
      <w:marRight w:val="0"/>
      <w:marTop w:val="0"/>
      <w:marBottom w:val="0"/>
      <w:divBdr>
        <w:top w:val="none" w:sz="0" w:space="0" w:color="auto"/>
        <w:left w:val="none" w:sz="0" w:space="0" w:color="auto"/>
        <w:bottom w:val="none" w:sz="0" w:space="0" w:color="auto"/>
        <w:right w:val="none" w:sz="0" w:space="0" w:color="auto"/>
      </w:divBdr>
    </w:div>
    <w:div w:id="1336108519">
      <w:bodyDiv w:val="1"/>
      <w:marLeft w:val="0"/>
      <w:marRight w:val="0"/>
      <w:marTop w:val="0"/>
      <w:marBottom w:val="0"/>
      <w:divBdr>
        <w:top w:val="none" w:sz="0" w:space="0" w:color="auto"/>
        <w:left w:val="none" w:sz="0" w:space="0" w:color="auto"/>
        <w:bottom w:val="none" w:sz="0" w:space="0" w:color="auto"/>
        <w:right w:val="none" w:sz="0" w:space="0" w:color="auto"/>
      </w:divBdr>
    </w:div>
    <w:div w:id="1705206669">
      <w:bodyDiv w:val="1"/>
      <w:marLeft w:val="0"/>
      <w:marRight w:val="0"/>
      <w:marTop w:val="0"/>
      <w:marBottom w:val="0"/>
      <w:divBdr>
        <w:top w:val="none" w:sz="0" w:space="0" w:color="auto"/>
        <w:left w:val="none" w:sz="0" w:space="0" w:color="auto"/>
        <w:bottom w:val="none" w:sz="0" w:space="0" w:color="auto"/>
        <w:right w:val="none" w:sz="0" w:space="0" w:color="auto"/>
      </w:divBdr>
    </w:div>
    <w:div w:id="1810591613">
      <w:bodyDiv w:val="1"/>
      <w:marLeft w:val="0"/>
      <w:marRight w:val="0"/>
      <w:marTop w:val="0"/>
      <w:marBottom w:val="0"/>
      <w:divBdr>
        <w:top w:val="none" w:sz="0" w:space="0" w:color="auto"/>
        <w:left w:val="none" w:sz="0" w:space="0" w:color="auto"/>
        <w:bottom w:val="none" w:sz="0" w:space="0" w:color="auto"/>
        <w:right w:val="none" w:sz="0" w:space="0" w:color="auto"/>
      </w:divBdr>
    </w:div>
    <w:div w:id="1854832150">
      <w:bodyDiv w:val="1"/>
      <w:marLeft w:val="0"/>
      <w:marRight w:val="0"/>
      <w:marTop w:val="0"/>
      <w:marBottom w:val="0"/>
      <w:divBdr>
        <w:top w:val="none" w:sz="0" w:space="0" w:color="auto"/>
        <w:left w:val="none" w:sz="0" w:space="0" w:color="auto"/>
        <w:bottom w:val="none" w:sz="0" w:space="0" w:color="auto"/>
        <w:right w:val="none" w:sz="0" w:space="0" w:color="auto"/>
      </w:divBdr>
    </w:div>
    <w:div w:id="1921908829">
      <w:bodyDiv w:val="1"/>
      <w:marLeft w:val="0"/>
      <w:marRight w:val="0"/>
      <w:marTop w:val="0"/>
      <w:marBottom w:val="0"/>
      <w:divBdr>
        <w:top w:val="none" w:sz="0" w:space="0" w:color="auto"/>
        <w:left w:val="none" w:sz="0" w:space="0" w:color="auto"/>
        <w:bottom w:val="none" w:sz="0" w:space="0" w:color="auto"/>
        <w:right w:val="none" w:sz="0" w:space="0" w:color="auto"/>
      </w:divBdr>
    </w:div>
    <w:div w:id="1938518094">
      <w:bodyDiv w:val="1"/>
      <w:marLeft w:val="0"/>
      <w:marRight w:val="0"/>
      <w:marTop w:val="0"/>
      <w:marBottom w:val="0"/>
      <w:divBdr>
        <w:top w:val="none" w:sz="0" w:space="0" w:color="auto"/>
        <w:left w:val="none" w:sz="0" w:space="0" w:color="auto"/>
        <w:bottom w:val="none" w:sz="0" w:space="0" w:color="auto"/>
        <w:right w:val="none" w:sz="0" w:space="0" w:color="auto"/>
      </w:divBdr>
    </w:div>
    <w:div w:id="1957324976">
      <w:bodyDiv w:val="1"/>
      <w:marLeft w:val="0"/>
      <w:marRight w:val="0"/>
      <w:marTop w:val="0"/>
      <w:marBottom w:val="0"/>
      <w:divBdr>
        <w:top w:val="none" w:sz="0" w:space="0" w:color="auto"/>
        <w:left w:val="none" w:sz="0" w:space="0" w:color="auto"/>
        <w:bottom w:val="none" w:sz="0" w:space="0" w:color="auto"/>
        <w:right w:val="none" w:sz="0" w:space="0" w:color="auto"/>
      </w:divBdr>
      <w:divsChild>
        <w:div w:id="989334161">
          <w:marLeft w:val="0"/>
          <w:marRight w:val="0"/>
          <w:marTop w:val="0"/>
          <w:marBottom w:val="0"/>
          <w:divBdr>
            <w:top w:val="none" w:sz="0" w:space="0" w:color="auto"/>
            <w:left w:val="none" w:sz="0" w:space="0" w:color="auto"/>
            <w:bottom w:val="none" w:sz="0" w:space="0" w:color="auto"/>
            <w:right w:val="none" w:sz="0" w:space="0" w:color="auto"/>
          </w:divBdr>
          <w:divsChild>
            <w:div w:id="16073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fc7909.org" TargetMode="External"/><Relationship Id="rId5" Type="http://schemas.openxmlformats.org/officeDocument/2006/relationships/settings" Target="settings.xml"/><Relationship Id="rId10" Type="http://schemas.openxmlformats.org/officeDocument/2006/relationships/hyperlink" Target="mailto:KofC7909newsletter@gmail.com" TargetMode="External"/><Relationship Id="rId4" Type="http://schemas.openxmlformats.org/officeDocument/2006/relationships/styles" Target="styles.xml"/><Relationship Id="rId9" Type="http://schemas.openxmlformats.org/officeDocument/2006/relationships/image" Target="media/image3.gi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adwayMike\AppData\Roaming\Microsoft\Templates\MSC_MS_EN_IN_Agenda-Conference%20C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AA53D-8B2E-445B-BB11-D9D4F2A038E8}">
  <ds:schemaRefs>
    <ds:schemaRef ds:uri="http://schemas.microsoft.com/sharepoint/v3/contenttype/forms"/>
  </ds:schemaRefs>
</ds:datastoreItem>
</file>

<file path=customXml/itemProps2.xml><?xml version="1.0" encoding="utf-8"?>
<ds:datastoreItem xmlns:ds="http://schemas.openxmlformats.org/officeDocument/2006/customXml" ds:itemID="{675DA866-A4DD-48F8-B455-7CE1DAF2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C:\Users\BroadwayMike\AppData\Roaming\Microsoft\Templates\MSC_MS_EN_IN_Agenda-Conference Call.dotx</Template>
  <TotalTime>51</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A. Shedor</dc:creator>
  <cp:lastModifiedBy>Alex Montgomery</cp:lastModifiedBy>
  <cp:revision>55</cp:revision>
  <cp:lastPrinted>2023-12-26T19:20:00Z</cp:lastPrinted>
  <dcterms:created xsi:type="dcterms:W3CDTF">2025-08-04T19:54:00Z</dcterms:created>
  <dcterms:modified xsi:type="dcterms:W3CDTF">2025-08-05T19:50:00Z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TC102819079990</vt:lpwstr>
  </property>
  <property fmtid="{D5CDD505-2E9C-101B-9397-08002B2CF9AE}" pid="3" name="MSIP_Label_56a81a1a-08fa-4331-ad3e-6f6ae4ac1125_Enabled">
    <vt:lpwstr>true</vt:lpwstr>
  </property>
  <property fmtid="{D5CDD505-2E9C-101B-9397-08002B2CF9AE}" pid="4" name="MSIP_Label_56a81a1a-08fa-4331-ad3e-6f6ae4ac1125_SetDate">
    <vt:lpwstr>2022-12-05T01:49:22Z</vt:lpwstr>
  </property>
  <property fmtid="{D5CDD505-2E9C-101B-9397-08002B2CF9AE}" pid="5" name="MSIP_Label_56a81a1a-08fa-4331-ad3e-6f6ae4ac1125_Method">
    <vt:lpwstr>Privileged</vt:lpwstr>
  </property>
  <property fmtid="{D5CDD505-2E9C-101B-9397-08002B2CF9AE}" pid="6" name="MSIP_Label_56a81a1a-08fa-4331-ad3e-6f6ae4ac1125_Name">
    <vt:lpwstr>Secret</vt:lpwstr>
  </property>
  <property fmtid="{D5CDD505-2E9C-101B-9397-08002B2CF9AE}" pid="7" name="MSIP_Label_56a81a1a-08fa-4331-ad3e-6f6ae4ac1125_SiteId">
    <vt:lpwstr>3bea478c-1684-4a8c-8e85-045ec54ba430</vt:lpwstr>
  </property>
  <property fmtid="{D5CDD505-2E9C-101B-9397-08002B2CF9AE}" pid="8" name="MSIP_Label_56a81a1a-08fa-4331-ad3e-6f6ae4ac1125_ActionId">
    <vt:lpwstr>5e86c943-17c9-4bba-952e-5291bf1c0db1</vt:lpwstr>
  </property>
  <property fmtid="{D5CDD505-2E9C-101B-9397-08002B2CF9AE}" pid="9" name="MSIP_Label_56a81a1a-08fa-4331-ad3e-6f6ae4ac1125_ContentBits">
    <vt:lpwstr>2</vt:lpwstr>
  </property>
  <property fmtid="{D5CDD505-2E9C-101B-9397-08002B2CF9AE}" pid="10" name="MSIP_Label_3407aa83-163e-4c4f-8caf-a64e89f0586d_Enabled">
    <vt:lpwstr>true</vt:lpwstr>
  </property>
  <property fmtid="{D5CDD505-2E9C-101B-9397-08002B2CF9AE}" pid="11" name="MSIP_Label_3407aa83-163e-4c4f-8caf-a64e89f0586d_SetDate">
    <vt:lpwstr>2025-01-09T17:08:43Z</vt:lpwstr>
  </property>
  <property fmtid="{D5CDD505-2E9C-101B-9397-08002B2CF9AE}" pid="12" name="MSIP_Label_3407aa83-163e-4c4f-8caf-a64e89f0586d_Method">
    <vt:lpwstr>Privileged</vt:lpwstr>
  </property>
  <property fmtid="{D5CDD505-2E9C-101B-9397-08002B2CF9AE}" pid="13" name="MSIP_Label_3407aa83-163e-4c4f-8caf-a64e89f0586d_Name">
    <vt:lpwstr>Public</vt:lpwstr>
  </property>
  <property fmtid="{D5CDD505-2E9C-101B-9397-08002B2CF9AE}" pid="14" name="MSIP_Label_3407aa83-163e-4c4f-8caf-a64e89f0586d_SiteId">
    <vt:lpwstr>ed38c4bc-a204-4511-8009-34c0612c882a</vt:lpwstr>
  </property>
  <property fmtid="{D5CDD505-2E9C-101B-9397-08002B2CF9AE}" pid="15" name="MSIP_Label_3407aa83-163e-4c4f-8caf-a64e89f0586d_ActionId">
    <vt:lpwstr>ba9ebf6d-0abc-4122-a31f-00c03839e31a</vt:lpwstr>
  </property>
  <property fmtid="{D5CDD505-2E9C-101B-9397-08002B2CF9AE}" pid="16" name="MSIP_Label_3407aa83-163e-4c4f-8caf-a64e89f0586d_ContentBits">
    <vt:lpwstr>0</vt:lpwstr>
  </property>
</Properties>
</file>