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1"/>
        <w:tblW w:w="12870" w:type="dxa"/>
        <w:tblInd w:w="-37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620"/>
        <w:gridCol w:w="450"/>
        <w:gridCol w:w="1350"/>
        <w:gridCol w:w="6030"/>
        <w:gridCol w:w="1710"/>
        <w:gridCol w:w="1710"/>
      </w:tblGrid>
      <w:tr w:rsidR="00FD18B4" w:rsidRPr="00215323" w14:paraId="2D631A3D" w14:textId="77777777" w:rsidTr="00285EDB">
        <w:trPr>
          <w:gridAfter w:val="1"/>
          <w:cnfStyle w:val="100000000000" w:firstRow="1" w:lastRow="0" w:firstColumn="0" w:lastColumn="0" w:oddVBand="0" w:evenVBand="0" w:oddHBand="0" w:evenHBand="0" w:firstRowFirstColumn="0" w:firstRowLastColumn="0" w:lastRowFirstColumn="0" w:lastRowLastColumn="0"/>
          <w:wAfter w:w="1710" w:type="dxa"/>
          <w:trHeight w:val="151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06E9AF63" w14:textId="2EC9F1E3" w:rsidR="00E25839" w:rsidRDefault="00C173E3" w:rsidP="006B7B2C">
            <w:pPr>
              <w:rPr>
                <w:sz w:val="32"/>
                <w:szCs w:val="32"/>
              </w:rPr>
            </w:pPr>
            <w:r>
              <w:rPr>
                <w:noProof/>
                <w:sz w:val="32"/>
                <w:szCs w:val="32"/>
              </w:rPr>
              <w:drawing>
                <wp:anchor distT="0" distB="0" distL="114300" distR="114300" simplePos="0" relativeHeight="251658240" behindDoc="1" locked="0" layoutInCell="1" allowOverlap="1" wp14:anchorId="3A4F60B6" wp14:editId="1885C796">
                  <wp:simplePos x="0" y="0"/>
                  <wp:positionH relativeFrom="column">
                    <wp:posOffset>302868</wp:posOffset>
                  </wp:positionH>
                  <wp:positionV relativeFrom="paragraph">
                    <wp:posOffset>186394</wp:posOffset>
                  </wp:positionV>
                  <wp:extent cx="605860" cy="605860"/>
                  <wp:effectExtent l="0" t="0" r="3810" b="3810"/>
                  <wp:wrapTight wrapText="bothSides">
                    <wp:wrapPolygon edited="0">
                      <wp:start x="8151" y="0"/>
                      <wp:lineTo x="0" y="6113"/>
                      <wp:lineTo x="0" y="12226"/>
                      <wp:lineTo x="8151" y="21057"/>
                      <wp:lineTo x="12906" y="21057"/>
                      <wp:lineTo x="21057" y="12906"/>
                      <wp:lineTo x="21057" y="5434"/>
                      <wp:lineTo x="13585" y="0"/>
                      <wp:lineTo x="8151"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_orderkofc.gif"/>
                          <pic:cNvPicPr/>
                        </pic:nvPicPr>
                        <pic:blipFill>
                          <a:blip r:embed="rId9">
                            <a:extLst>
                              <a:ext uri="{28A0092B-C50C-407E-A947-70E740481C1C}">
                                <a14:useLocalDpi xmlns:a14="http://schemas.microsoft.com/office/drawing/2010/main" val="0"/>
                              </a:ext>
                            </a:extLst>
                          </a:blip>
                          <a:stretch>
                            <a:fillRect/>
                          </a:stretch>
                        </pic:blipFill>
                        <pic:spPr>
                          <a:xfrm>
                            <a:off x="0" y="0"/>
                            <a:ext cx="605860" cy="605860"/>
                          </a:xfrm>
                          <a:prstGeom prst="rect">
                            <a:avLst/>
                          </a:prstGeom>
                        </pic:spPr>
                      </pic:pic>
                    </a:graphicData>
                  </a:graphic>
                  <wp14:sizeRelH relativeFrom="page">
                    <wp14:pctWidth>0</wp14:pctWidth>
                  </wp14:sizeRelH>
                  <wp14:sizeRelV relativeFrom="page">
                    <wp14:pctHeight>0</wp14:pctHeight>
                  </wp14:sizeRelV>
                </wp:anchor>
              </w:drawing>
            </w:r>
            <w:r w:rsidR="00043C7A">
              <w:rPr>
                <w:sz w:val="32"/>
                <w:szCs w:val="32"/>
              </w:rPr>
              <w:t xml:space="preserve"> </w:t>
            </w:r>
          </w:p>
          <w:p w14:paraId="61D6F357" w14:textId="6C327366" w:rsidR="006D3B0B" w:rsidRDefault="00274042" w:rsidP="005C22F1">
            <w:pPr>
              <w:ind w:left="360"/>
              <w:jc w:val="center"/>
              <w:rPr>
                <w:sz w:val="32"/>
                <w:szCs w:val="32"/>
              </w:rPr>
            </w:pPr>
            <w:r>
              <w:rPr>
                <w:sz w:val="32"/>
                <w:szCs w:val="32"/>
              </w:rPr>
              <w:t>Prince of Peace Council #7909</w:t>
            </w:r>
          </w:p>
          <w:p w14:paraId="514FC73A" w14:textId="6E3687F2" w:rsidR="00043C7A" w:rsidRPr="00C173E3" w:rsidRDefault="00D902A1">
            <w:pPr>
              <w:ind w:left="360"/>
              <w:jc w:val="center"/>
              <w:rPr>
                <w:sz w:val="32"/>
                <w:szCs w:val="32"/>
              </w:rPr>
            </w:pPr>
            <w:r>
              <w:rPr>
                <w:sz w:val="32"/>
                <w:szCs w:val="32"/>
              </w:rPr>
              <w:t>March</w:t>
            </w:r>
            <w:r w:rsidR="000B40A2">
              <w:rPr>
                <w:sz w:val="32"/>
                <w:szCs w:val="32"/>
              </w:rPr>
              <w:t xml:space="preserve"> </w:t>
            </w:r>
            <w:r w:rsidR="00021197">
              <w:rPr>
                <w:sz w:val="32"/>
                <w:szCs w:val="32"/>
              </w:rPr>
              <w:t>2</w:t>
            </w:r>
            <w:r w:rsidR="00681E13">
              <w:rPr>
                <w:sz w:val="32"/>
                <w:szCs w:val="32"/>
              </w:rPr>
              <w:t>02</w:t>
            </w:r>
            <w:r w:rsidR="00415B31">
              <w:rPr>
                <w:sz w:val="32"/>
                <w:szCs w:val="32"/>
              </w:rPr>
              <w:t>6</w:t>
            </w:r>
            <w:r w:rsidR="00681E13">
              <w:rPr>
                <w:sz w:val="32"/>
                <w:szCs w:val="32"/>
              </w:rPr>
              <w:t xml:space="preserve"> Council</w:t>
            </w:r>
            <w:r w:rsidR="00C173E3">
              <w:rPr>
                <w:sz w:val="32"/>
                <w:szCs w:val="32"/>
              </w:rPr>
              <w:t xml:space="preserve"> </w:t>
            </w:r>
            <w:r w:rsidR="00043C7A">
              <w:rPr>
                <w:sz w:val="32"/>
                <w:szCs w:val="32"/>
              </w:rPr>
              <w:t>Meeting Agenda</w:t>
            </w:r>
          </w:p>
        </w:tc>
      </w:tr>
      <w:tr w:rsidR="00CC2DE2" w:rsidRPr="00215323" w14:paraId="1CD95CF7"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62A5F6A"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Objective</w:t>
            </w:r>
          </w:p>
        </w:tc>
        <w:tc>
          <w:tcPr>
            <w:tcW w:w="9540" w:type="dxa"/>
            <w:gridSpan w:val="4"/>
            <w:shd w:val="clear" w:color="auto" w:fill="auto"/>
          </w:tcPr>
          <w:p w14:paraId="029B5A06" w14:textId="53FB6691" w:rsidR="00CC2DE2" w:rsidRPr="0090666B" w:rsidRDefault="005310B7" w:rsidP="00983E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Council</w:t>
            </w:r>
            <w:r w:rsidR="00E5740C">
              <w:rPr>
                <w:rFonts w:ascii="Times New Roman" w:hAnsi="Times New Roman" w:cs="Times New Roman"/>
                <w:sz w:val="20"/>
                <w:szCs w:val="20"/>
              </w:rPr>
              <w:t xml:space="preserve"> Meeting</w:t>
            </w:r>
          </w:p>
        </w:tc>
      </w:tr>
      <w:tr w:rsidR="00CC2DE2" w:rsidRPr="00215323" w14:paraId="5DBEFD86"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2D9F87"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Date</w:t>
            </w:r>
          </w:p>
        </w:tc>
        <w:tc>
          <w:tcPr>
            <w:tcW w:w="9540" w:type="dxa"/>
            <w:gridSpan w:val="4"/>
            <w:shd w:val="clear" w:color="auto" w:fill="auto"/>
          </w:tcPr>
          <w:p w14:paraId="624DCD04" w14:textId="12ECED7A" w:rsidR="00CC2DE2" w:rsidRPr="0090666B" w:rsidRDefault="001F09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Monday</w:t>
            </w:r>
            <w:r w:rsidR="00F67511">
              <w:rPr>
                <w:rFonts w:ascii="Times New Roman" w:hAnsi="Times New Roman" w:cs="Times New Roman"/>
                <w:sz w:val="20"/>
                <w:szCs w:val="20"/>
              </w:rPr>
              <w:t>,</w:t>
            </w:r>
            <w:r w:rsidR="00C04A52">
              <w:rPr>
                <w:rFonts w:ascii="Times New Roman" w:hAnsi="Times New Roman" w:cs="Times New Roman"/>
                <w:sz w:val="20"/>
                <w:szCs w:val="20"/>
              </w:rPr>
              <w:t xml:space="preserve"> </w:t>
            </w:r>
            <w:r w:rsidR="00D902A1">
              <w:rPr>
                <w:rFonts w:ascii="Times New Roman" w:hAnsi="Times New Roman" w:cs="Times New Roman"/>
                <w:sz w:val="20"/>
                <w:szCs w:val="20"/>
              </w:rPr>
              <w:t>March</w:t>
            </w:r>
            <w:r w:rsidR="00C021EA">
              <w:rPr>
                <w:rFonts w:ascii="Times New Roman" w:hAnsi="Times New Roman" w:cs="Times New Roman"/>
                <w:sz w:val="20"/>
                <w:szCs w:val="20"/>
              </w:rPr>
              <w:t xml:space="preserve"> </w:t>
            </w:r>
            <w:r w:rsidR="00881F9C">
              <w:rPr>
                <w:rFonts w:ascii="Times New Roman" w:hAnsi="Times New Roman" w:cs="Times New Roman"/>
                <w:sz w:val="20"/>
                <w:szCs w:val="20"/>
              </w:rPr>
              <w:t>1</w:t>
            </w:r>
            <w:r w:rsidR="00FB0B43">
              <w:rPr>
                <w:rFonts w:ascii="Times New Roman" w:hAnsi="Times New Roman" w:cs="Times New Roman"/>
                <w:sz w:val="20"/>
                <w:szCs w:val="20"/>
              </w:rPr>
              <w:t>6</w:t>
            </w:r>
            <w:r w:rsidR="003D3271" w:rsidRPr="003D3271">
              <w:rPr>
                <w:rFonts w:ascii="Times New Roman" w:hAnsi="Times New Roman" w:cs="Times New Roman"/>
                <w:sz w:val="20"/>
                <w:szCs w:val="20"/>
                <w:vertAlign w:val="superscript"/>
              </w:rPr>
              <w:t>th</w:t>
            </w:r>
            <w:r w:rsidR="00DA3B6E">
              <w:rPr>
                <w:rFonts w:ascii="Times New Roman" w:hAnsi="Times New Roman" w:cs="Times New Roman"/>
                <w:sz w:val="20"/>
                <w:szCs w:val="20"/>
              </w:rPr>
              <w:t>, 202</w:t>
            </w:r>
            <w:r w:rsidR="0067321B">
              <w:rPr>
                <w:rFonts w:ascii="Times New Roman" w:hAnsi="Times New Roman" w:cs="Times New Roman"/>
                <w:sz w:val="20"/>
                <w:szCs w:val="20"/>
              </w:rPr>
              <w:t>5</w:t>
            </w:r>
          </w:p>
        </w:tc>
      </w:tr>
      <w:tr w:rsidR="00EC58F2" w:rsidRPr="00215323" w14:paraId="25A6FAC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09"/>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B67959D" w14:textId="77777777" w:rsidR="00EC58F2" w:rsidRPr="0090666B" w:rsidRDefault="00EC58F2" w:rsidP="00EC58F2">
            <w:pPr>
              <w:rPr>
                <w:rFonts w:ascii="Times New Roman" w:hAnsi="Times New Roman" w:cs="Times New Roman"/>
                <w:sz w:val="20"/>
                <w:szCs w:val="20"/>
              </w:rPr>
            </w:pPr>
            <w:r w:rsidRPr="0090666B">
              <w:rPr>
                <w:rFonts w:ascii="Times New Roman" w:hAnsi="Times New Roman" w:cs="Times New Roman"/>
                <w:sz w:val="20"/>
                <w:szCs w:val="20"/>
              </w:rPr>
              <w:t>Time</w:t>
            </w:r>
          </w:p>
        </w:tc>
        <w:tc>
          <w:tcPr>
            <w:tcW w:w="9540" w:type="dxa"/>
            <w:gridSpan w:val="4"/>
            <w:shd w:val="clear" w:color="auto" w:fill="auto"/>
          </w:tcPr>
          <w:p w14:paraId="0FE37FB5" w14:textId="3A4E856D" w:rsidR="00081472" w:rsidRPr="0090666B" w:rsidRDefault="00F67511" w:rsidP="00F6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Meeting begins at </w:t>
            </w:r>
            <w:r w:rsidR="008A3F3F">
              <w:rPr>
                <w:rFonts w:ascii="Times New Roman" w:hAnsi="Times New Roman" w:cs="Times New Roman"/>
                <w:sz w:val="20"/>
                <w:szCs w:val="20"/>
              </w:rPr>
              <w:t>7</w:t>
            </w:r>
            <w:r>
              <w:rPr>
                <w:rFonts w:ascii="Times New Roman" w:hAnsi="Times New Roman" w:cs="Times New Roman"/>
                <w:sz w:val="20"/>
                <w:szCs w:val="20"/>
              </w:rPr>
              <w:t xml:space="preserve"> </w:t>
            </w:r>
            <w:r w:rsidR="008A3F3F">
              <w:rPr>
                <w:rFonts w:ascii="Times New Roman" w:hAnsi="Times New Roman" w:cs="Times New Roman"/>
                <w:sz w:val="20"/>
                <w:szCs w:val="20"/>
              </w:rPr>
              <w:t>P</w:t>
            </w:r>
            <w:r w:rsidR="00E24640" w:rsidRPr="0090666B">
              <w:rPr>
                <w:rFonts w:ascii="Times New Roman" w:hAnsi="Times New Roman" w:cs="Times New Roman"/>
                <w:sz w:val="20"/>
                <w:szCs w:val="20"/>
              </w:rPr>
              <w:t>M</w:t>
            </w:r>
            <w:r>
              <w:rPr>
                <w:rFonts w:ascii="Times New Roman" w:hAnsi="Times New Roman" w:cs="Times New Roman"/>
                <w:sz w:val="20"/>
                <w:szCs w:val="20"/>
              </w:rPr>
              <w:t xml:space="preserve">; </w:t>
            </w:r>
            <w:r w:rsidR="00C04A47">
              <w:rPr>
                <w:rFonts w:ascii="Times New Roman" w:hAnsi="Times New Roman" w:cs="Times New Roman"/>
                <w:sz w:val="20"/>
                <w:szCs w:val="20"/>
              </w:rPr>
              <w:t>Rosary</w:t>
            </w:r>
            <w:r>
              <w:rPr>
                <w:rFonts w:ascii="Times New Roman" w:hAnsi="Times New Roman" w:cs="Times New Roman"/>
                <w:sz w:val="20"/>
                <w:szCs w:val="20"/>
              </w:rPr>
              <w:t xml:space="preserve"> in Cry Room at 6:30 PM</w:t>
            </w:r>
          </w:p>
        </w:tc>
      </w:tr>
      <w:tr w:rsidR="00CC2DE2" w:rsidRPr="00215323" w14:paraId="74EB6A8D" w14:textId="77777777" w:rsidTr="00285EDB">
        <w:trPr>
          <w:gridAfter w:val="1"/>
          <w:wAfter w:w="1710" w:type="dxa"/>
          <w:trHeight w:val="40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3A5CE6" w14:textId="6C21E086"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Chapl</w:t>
            </w:r>
            <w:r w:rsidR="00C957EA">
              <w:rPr>
                <w:rFonts w:ascii="Times New Roman" w:hAnsi="Times New Roman" w:cs="Times New Roman"/>
                <w:sz w:val="20"/>
                <w:szCs w:val="20"/>
              </w:rPr>
              <w:t>a</w:t>
            </w:r>
            <w:r w:rsidRPr="0090666B">
              <w:rPr>
                <w:rFonts w:ascii="Times New Roman" w:hAnsi="Times New Roman" w:cs="Times New Roman"/>
                <w:sz w:val="20"/>
                <w:szCs w:val="20"/>
              </w:rPr>
              <w:t>in</w:t>
            </w:r>
          </w:p>
        </w:tc>
        <w:tc>
          <w:tcPr>
            <w:tcW w:w="9540" w:type="dxa"/>
            <w:gridSpan w:val="4"/>
            <w:shd w:val="clear" w:color="auto" w:fill="auto"/>
          </w:tcPr>
          <w:p w14:paraId="4B0AB5C0" w14:textId="271CEEE8" w:rsidR="00CC2DE2" w:rsidRPr="0090666B" w:rsidRDefault="00466570" w:rsidP="00CC2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w:t>
            </w:r>
            <w:r w:rsidR="00862FC7">
              <w:rPr>
                <w:rFonts w:ascii="Times New Roman" w:hAnsi="Times New Roman" w:cs="Times New Roman"/>
                <w:sz w:val="20"/>
                <w:szCs w:val="20"/>
              </w:rPr>
              <w:t>cn</w:t>
            </w:r>
            <w:proofErr w:type="spellEnd"/>
            <w:r w:rsidR="00274042" w:rsidRPr="0090666B">
              <w:rPr>
                <w:rFonts w:ascii="Times New Roman" w:hAnsi="Times New Roman" w:cs="Times New Roman"/>
                <w:sz w:val="20"/>
                <w:szCs w:val="20"/>
              </w:rPr>
              <w:t xml:space="preserve">. </w:t>
            </w:r>
            <w:r w:rsidR="005A3B4B">
              <w:rPr>
                <w:rFonts w:ascii="Times New Roman" w:hAnsi="Times New Roman" w:cs="Times New Roman"/>
                <w:sz w:val="20"/>
                <w:szCs w:val="20"/>
              </w:rPr>
              <w:t>Leon</w:t>
            </w:r>
            <w:r w:rsidR="00290302">
              <w:rPr>
                <w:rFonts w:ascii="Times New Roman" w:hAnsi="Times New Roman" w:cs="Times New Roman"/>
                <w:sz w:val="20"/>
                <w:szCs w:val="20"/>
              </w:rPr>
              <w:t xml:space="preserve"> </w:t>
            </w:r>
            <w:r w:rsidR="008E695E">
              <w:rPr>
                <w:rFonts w:ascii="Times New Roman" w:hAnsi="Times New Roman" w:cs="Times New Roman"/>
                <w:sz w:val="20"/>
                <w:szCs w:val="20"/>
              </w:rPr>
              <w:t>Suprenant</w:t>
            </w:r>
          </w:p>
        </w:tc>
      </w:tr>
      <w:tr w:rsidR="00CC2DE2" w:rsidRPr="002C6282" w14:paraId="2E9138F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127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730E1F7" w14:textId="336BF624"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Officers</w:t>
            </w:r>
          </w:p>
        </w:tc>
        <w:tc>
          <w:tcPr>
            <w:tcW w:w="9540" w:type="dxa"/>
            <w:gridSpan w:val="4"/>
            <w:shd w:val="clear" w:color="auto" w:fill="auto"/>
          </w:tcPr>
          <w:p w14:paraId="2417A489" w14:textId="53AE6870" w:rsidR="00274042" w:rsidRPr="0090666B" w:rsidRDefault="00274042"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Grand Knight: </w:t>
            </w:r>
            <w:r w:rsidR="00BF35AB">
              <w:rPr>
                <w:rFonts w:ascii="Times New Roman" w:hAnsi="Times New Roman" w:cs="Times New Roman"/>
                <w:b/>
                <w:bCs/>
                <w:sz w:val="20"/>
                <w:szCs w:val="20"/>
              </w:rPr>
              <w:t>Alex Montgomery-Soares</w:t>
            </w:r>
            <w:r w:rsidR="0090666B">
              <w:rPr>
                <w:rFonts w:ascii="Times New Roman" w:hAnsi="Times New Roman" w:cs="Times New Roman"/>
                <w:sz w:val="20"/>
                <w:szCs w:val="20"/>
              </w:rPr>
              <w:t xml:space="preserve">/ </w:t>
            </w:r>
            <w:r w:rsidRPr="0090666B">
              <w:rPr>
                <w:rFonts w:ascii="Times New Roman" w:hAnsi="Times New Roman" w:cs="Times New Roman"/>
                <w:sz w:val="20"/>
                <w:szCs w:val="20"/>
              </w:rPr>
              <w:t xml:space="preserve">Deputy Grand Knight: </w:t>
            </w:r>
            <w:r w:rsidR="000D7145">
              <w:rPr>
                <w:rFonts w:ascii="Times New Roman" w:hAnsi="Times New Roman" w:cs="Times New Roman"/>
                <w:b/>
                <w:bCs/>
                <w:sz w:val="20"/>
                <w:szCs w:val="20"/>
              </w:rPr>
              <w:t>Henry Marsh</w:t>
            </w:r>
          </w:p>
          <w:p w14:paraId="2D95C956" w14:textId="7388B781" w:rsidR="00E34810" w:rsidRDefault="00E34810"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Treasurer: </w:t>
            </w:r>
            <w:r w:rsidRPr="00FE1EC0">
              <w:rPr>
                <w:rFonts w:ascii="Times New Roman" w:hAnsi="Times New Roman" w:cs="Times New Roman"/>
                <w:b/>
                <w:bCs/>
                <w:sz w:val="20"/>
                <w:szCs w:val="20"/>
              </w:rPr>
              <w:t>Rob Ragusin</w:t>
            </w:r>
            <w:r>
              <w:rPr>
                <w:rFonts w:ascii="Times New Roman" w:hAnsi="Times New Roman" w:cs="Times New Roman"/>
                <w:sz w:val="20"/>
                <w:szCs w:val="20"/>
              </w:rPr>
              <w:t xml:space="preserve"> / </w:t>
            </w:r>
            <w:r w:rsidRPr="0090666B">
              <w:rPr>
                <w:rFonts w:ascii="Times New Roman" w:hAnsi="Times New Roman" w:cs="Times New Roman"/>
                <w:sz w:val="20"/>
                <w:szCs w:val="20"/>
              </w:rPr>
              <w:t xml:space="preserve">Financial Secretary: </w:t>
            </w:r>
            <w:r w:rsidRPr="00FE1EC0">
              <w:rPr>
                <w:rFonts w:ascii="Times New Roman" w:hAnsi="Times New Roman" w:cs="Times New Roman"/>
                <w:b/>
                <w:bCs/>
                <w:sz w:val="20"/>
                <w:szCs w:val="20"/>
              </w:rPr>
              <w:t>Jeff Bartz</w:t>
            </w:r>
          </w:p>
          <w:p w14:paraId="2AEA0771" w14:textId="07CAED4D" w:rsidR="0090666B"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Recorder: </w:t>
            </w:r>
            <w:r w:rsidR="007A09D6">
              <w:rPr>
                <w:rFonts w:ascii="Times New Roman" w:hAnsi="Times New Roman" w:cs="Times New Roman"/>
                <w:b/>
                <w:bCs/>
                <w:sz w:val="20"/>
                <w:szCs w:val="20"/>
              </w:rPr>
              <w:t xml:space="preserve">Eric </w:t>
            </w:r>
            <w:proofErr w:type="gramStart"/>
            <w:r w:rsidR="007A09D6">
              <w:rPr>
                <w:rFonts w:ascii="Times New Roman" w:hAnsi="Times New Roman" w:cs="Times New Roman"/>
                <w:b/>
                <w:bCs/>
                <w:sz w:val="20"/>
                <w:szCs w:val="20"/>
              </w:rPr>
              <w:t xml:space="preserve">Buck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90666B">
              <w:rPr>
                <w:rFonts w:ascii="Times New Roman" w:hAnsi="Times New Roman" w:cs="Times New Roman"/>
                <w:sz w:val="20"/>
                <w:szCs w:val="20"/>
              </w:rPr>
              <w:t xml:space="preserve">Chancellor: </w:t>
            </w:r>
            <w:r w:rsidR="001D0B9D" w:rsidRPr="00FE1EC0">
              <w:rPr>
                <w:rFonts w:ascii="Times New Roman" w:hAnsi="Times New Roman" w:cs="Times New Roman"/>
                <w:b/>
                <w:bCs/>
                <w:sz w:val="20"/>
                <w:szCs w:val="20"/>
              </w:rPr>
              <w:t>And</w:t>
            </w:r>
            <w:r w:rsidR="001D0B9D">
              <w:rPr>
                <w:rFonts w:ascii="Times New Roman" w:hAnsi="Times New Roman" w:cs="Times New Roman"/>
                <w:b/>
                <w:bCs/>
                <w:sz w:val="20"/>
                <w:szCs w:val="20"/>
              </w:rPr>
              <w:t>y</w:t>
            </w:r>
            <w:r w:rsidR="001D0B9D" w:rsidRPr="00FE1EC0">
              <w:rPr>
                <w:rFonts w:ascii="Times New Roman" w:hAnsi="Times New Roman" w:cs="Times New Roman"/>
                <w:b/>
                <w:bCs/>
                <w:sz w:val="20"/>
                <w:szCs w:val="20"/>
              </w:rPr>
              <w:t xml:space="preserve"> </w:t>
            </w:r>
            <w:r w:rsidR="001D0B9D">
              <w:rPr>
                <w:rFonts w:ascii="Times New Roman" w:hAnsi="Times New Roman" w:cs="Times New Roman"/>
                <w:b/>
                <w:bCs/>
                <w:sz w:val="20"/>
                <w:szCs w:val="20"/>
              </w:rPr>
              <w:t>Boehm</w:t>
            </w:r>
            <w:r w:rsidR="00E34810">
              <w:rPr>
                <w:rFonts w:ascii="Times New Roman" w:hAnsi="Times New Roman" w:cs="Times New Roman"/>
                <w:sz w:val="20"/>
                <w:szCs w:val="20"/>
              </w:rPr>
              <w:t xml:space="preserve"> </w:t>
            </w:r>
            <w:r>
              <w:rPr>
                <w:rFonts w:ascii="Times New Roman" w:hAnsi="Times New Roman" w:cs="Times New Roman"/>
                <w:sz w:val="20"/>
                <w:szCs w:val="20"/>
              </w:rPr>
              <w:t xml:space="preserve">/ </w:t>
            </w:r>
            <w:r w:rsidR="00FA0997">
              <w:rPr>
                <w:rFonts w:ascii="Times New Roman" w:hAnsi="Times New Roman" w:cs="Times New Roman"/>
                <w:sz w:val="20"/>
                <w:szCs w:val="20"/>
              </w:rPr>
              <w:t>Advocate:</w:t>
            </w:r>
            <w:r w:rsidR="00850E8C">
              <w:rPr>
                <w:rFonts w:ascii="Times New Roman" w:hAnsi="Times New Roman" w:cs="Times New Roman"/>
                <w:sz w:val="20"/>
                <w:szCs w:val="20"/>
              </w:rPr>
              <w:t xml:space="preserve"> </w:t>
            </w:r>
            <w:r w:rsidR="007A09D6">
              <w:rPr>
                <w:rFonts w:ascii="Times New Roman" w:hAnsi="Times New Roman" w:cs="Times New Roman"/>
                <w:sz w:val="20"/>
                <w:szCs w:val="20"/>
              </w:rPr>
              <w:t xml:space="preserve">Tim Walker </w:t>
            </w:r>
            <w:r>
              <w:rPr>
                <w:rFonts w:ascii="Times New Roman" w:hAnsi="Times New Roman" w:cs="Times New Roman"/>
                <w:sz w:val="20"/>
                <w:szCs w:val="20"/>
              </w:rPr>
              <w:t xml:space="preserve">/ Warden: </w:t>
            </w:r>
            <w:r w:rsidRPr="00FE1EC0">
              <w:rPr>
                <w:rFonts w:ascii="Times New Roman" w:hAnsi="Times New Roman" w:cs="Times New Roman"/>
                <w:b/>
                <w:bCs/>
                <w:sz w:val="20"/>
                <w:szCs w:val="20"/>
              </w:rPr>
              <w:t>Bill Schoep</w:t>
            </w:r>
          </w:p>
          <w:p w14:paraId="66E11320" w14:textId="51D7F680" w:rsidR="0090666B" w:rsidRPr="00FE1EC0"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 xml:space="preserve">Inside Guard: </w:t>
            </w:r>
            <w:r w:rsidRPr="00FE1EC0">
              <w:rPr>
                <w:rFonts w:ascii="Times New Roman" w:hAnsi="Times New Roman" w:cs="Times New Roman"/>
                <w:b/>
                <w:bCs/>
                <w:sz w:val="20"/>
                <w:szCs w:val="20"/>
              </w:rPr>
              <w:t>John Kimmi</w:t>
            </w:r>
            <w:r>
              <w:rPr>
                <w:rFonts w:ascii="Times New Roman" w:hAnsi="Times New Roman" w:cs="Times New Roman"/>
                <w:sz w:val="20"/>
                <w:szCs w:val="20"/>
              </w:rPr>
              <w:t xml:space="preserve"> / Outside Guard: </w:t>
            </w:r>
            <w:r w:rsidR="00925CB7" w:rsidRPr="00FE1EC0">
              <w:rPr>
                <w:rFonts w:ascii="Times New Roman" w:hAnsi="Times New Roman" w:cs="Times New Roman"/>
                <w:b/>
                <w:bCs/>
                <w:sz w:val="20"/>
                <w:szCs w:val="20"/>
              </w:rPr>
              <w:t>Chad Bowles</w:t>
            </w:r>
          </w:p>
          <w:p w14:paraId="6959A163" w14:textId="131CAC43" w:rsidR="00274042" w:rsidRPr="002C6282" w:rsidRDefault="0090666B" w:rsidP="00EB1B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282">
              <w:rPr>
                <w:rFonts w:ascii="Times New Roman" w:hAnsi="Times New Roman" w:cs="Times New Roman"/>
                <w:sz w:val="20"/>
                <w:szCs w:val="20"/>
              </w:rPr>
              <w:t>Trustees: 3yr</w:t>
            </w:r>
            <w:r w:rsidR="002C6282" w:rsidRPr="002C6282">
              <w:rPr>
                <w:rFonts w:ascii="Times New Roman" w:hAnsi="Times New Roman" w:cs="Times New Roman"/>
                <w:sz w:val="20"/>
                <w:szCs w:val="20"/>
              </w:rPr>
              <w:t xml:space="preserve"> </w:t>
            </w:r>
            <w:r w:rsidR="00113945">
              <w:rPr>
                <w:rFonts w:ascii="Times New Roman" w:hAnsi="Times New Roman" w:cs="Times New Roman"/>
                <w:sz w:val="20"/>
                <w:szCs w:val="20"/>
              </w:rPr>
              <w:t>–</w:t>
            </w:r>
            <w:r w:rsidR="008A76BE">
              <w:rPr>
                <w:rFonts w:ascii="Times New Roman" w:hAnsi="Times New Roman" w:cs="Times New Roman"/>
                <w:sz w:val="20"/>
                <w:szCs w:val="20"/>
              </w:rPr>
              <w:t xml:space="preserve"> </w:t>
            </w:r>
            <w:r w:rsidR="008A76BE" w:rsidRPr="00FE1EC0">
              <w:rPr>
                <w:rFonts w:ascii="Times New Roman" w:hAnsi="Times New Roman" w:cs="Times New Roman"/>
                <w:b/>
                <w:bCs/>
                <w:sz w:val="20"/>
                <w:szCs w:val="20"/>
              </w:rPr>
              <w:t>Jo</w:t>
            </w:r>
            <w:r w:rsidR="0022201C">
              <w:rPr>
                <w:rFonts w:ascii="Times New Roman" w:hAnsi="Times New Roman" w:cs="Times New Roman"/>
                <w:b/>
                <w:bCs/>
                <w:sz w:val="20"/>
                <w:szCs w:val="20"/>
              </w:rPr>
              <w:t>hn Williams</w:t>
            </w:r>
            <w:r w:rsidR="008A76BE">
              <w:rPr>
                <w:rFonts w:ascii="Times New Roman" w:hAnsi="Times New Roman" w:cs="Times New Roman"/>
                <w:b/>
                <w:bCs/>
                <w:sz w:val="20"/>
                <w:szCs w:val="20"/>
              </w:rPr>
              <w:t>,</w:t>
            </w:r>
            <w:r w:rsidR="008A76BE" w:rsidRPr="002C6282">
              <w:rPr>
                <w:rFonts w:ascii="Times New Roman" w:hAnsi="Times New Roman" w:cs="Times New Roman"/>
                <w:sz w:val="20"/>
                <w:szCs w:val="20"/>
              </w:rPr>
              <w:t xml:space="preserve"> </w:t>
            </w:r>
            <w:r w:rsidRPr="002C6282">
              <w:rPr>
                <w:rFonts w:ascii="Times New Roman" w:hAnsi="Times New Roman" w:cs="Times New Roman"/>
                <w:sz w:val="20"/>
                <w:szCs w:val="20"/>
              </w:rPr>
              <w:t>2yr</w:t>
            </w:r>
            <w:r w:rsidR="00EB1B2A">
              <w:rPr>
                <w:rFonts w:ascii="Times New Roman" w:hAnsi="Times New Roman" w:cs="Times New Roman"/>
                <w:sz w:val="20"/>
                <w:szCs w:val="20"/>
              </w:rPr>
              <w:t xml:space="preserve"> </w:t>
            </w:r>
            <w:r w:rsidR="00113945">
              <w:rPr>
                <w:rFonts w:ascii="Times New Roman" w:hAnsi="Times New Roman" w:cs="Times New Roman"/>
                <w:sz w:val="20"/>
                <w:szCs w:val="20"/>
              </w:rPr>
              <w:t>–</w:t>
            </w:r>
            <w:r w:rsidRPr="002C6282">
              <w:rPr>
                <w:rFonts w:ascii="Times New Roman" w:hAnsi="Times New Roman" w:cs="Times New Roman"/>
                <w:sz w:val="20"/>
                <w:szCs w:val="20"/>
              </w:rPr>
              <w:t xml:space="preserve"> </w:t>
            </w:r>
            <w:r w:rsidR="00832B4A">
              <w:rPr>
                <w:rFonts w:ascii="Times New Roman" w:hAnsi="Times New Roman" w:cs="Times New Roman"/>
                <w:b/>
                <w:sz w:val="20"/>
                <w:szCs w:val="20"/>
              </w:rPr>
              <w:t>Bob Davis</w:t>
            </w:r>
            <w:r w:rsidR="008A76BE" w:rsidRPr="00FE1EC0">
              <w:rPr>
                <w:rFonts w:ascii="Times New Roman" w:hAnsi="Times New Roman" w:cs="Times New Roman"/>
                <w:b/>
                <w:bCs/>
                <w:sz w:val="20"/>
                <w:szCs w:val="20"/>
              </w:rPr>
              <w:t xml:space="preserve"> </w:t>
            </w:r>
            <w:r w:rsidRPr="002C6282">
              <w:rPr>
                <w:rFonts w:ascii="Times New Roman" w:hAnsi="Times New Roman" w:cs="Times New Roman"/>
                <w:sz w:val="20"/>
                <w:szCs w:val="20"/>
              </w:rPr>
              <w:t>1yr</w:t>
            </w:r>
            <w:r w:rsidR="002C6282">
              <w:rPr>
                <w:rFonts w:ascii="Times New Roman" w:hAnsi="Times New Roman" w:cs="Times New Roman"/>
                <w:sz w:val="20"/>
                <w:szCs w:val="20"/>
              </w:rPr>
              <w:t xml:space="preserve"> </w:t>
            </w:r>
            <w:r w:rsidR="002C6282" w:rsidRPr="00FE1EC0">
              <w:rPr>
                <w:rFonts w:ascii="Times New Roman" w:hAnsi="Times New Roman" w:cs="Times New Roman"/>
                <w:b/>
                <w:bCs/>
                <w:sz w:val="20"/>
                <w:szCs w:val="20"/>
              </w:rPr>
              <w:t>–</w:t>
            </w:r>
            <w:r w:rsidR="00EB1B2A">
              <w:rPr>
                <w:rFonts w:ascii="Times New Roman" w:hAnsi="Times New Roman" w:cs="Times New Roman"/>
                <w:b/>
                <w:bCs/>
                <w:sz w:val="20"/>
                <w:szCs w:val="20"/>
              </w:rPr>
              <w:t xml:space="preserve"> </w:t>
            </w:r>
            <w:r w:rsidR="00832B4A">
              <w:rPr>
                <w:rFonts w:ascii="Times New Roman" w:hAnsi="Times New Roman" w:cs="Times New Roman"/>
                <w:b/>
                <w:bCs/>
                <w:sz w:val="20"/>
                <w:szCs w:val="20"/>
              </w:rPr>
              <w:t>David Tout</w:t>
            </w:r>
            <w:r w:rsidR="008A76BE" w:rsidRPr="002C6282">
              <w:rPr>
                <w:rFonts w:ascii="Times New Roman" w:hAnsi="Times New Roman" w:cs="Times New Roman"/>
                <w:sz w:val="20"/>
                <w:szCs w:val="20"/>
              </w:rPr>
              <w:t xml:space="preserve"> </w:t>
            </w:r>
          </w:p>
        </w:tc>
      </w:tr>
      <w:tr w:rsidR="00D73D0D" w:rsidRPr="00215323" w14:paraId="174CBE73" w14:textId="77777777" w:rsidTr="00285EDB">
        <w:trPr>
          <w:gridAfter w:val="1"/>
          <w:wAfter w:w="1710" w:type="dxa"/>
          <w:trHeight w:val="52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2E8EFBF" w14:textId="5FBDE66A"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3D421BF9" w14:textId="02B2955A" w:rsidR="009E5C10" w:rsidRPr="002C6282" w:rsidRDefault="00C957EA" w:rsidP="009E5C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Chaplain</w:t>
            </w:r>
            <w:r w:rsidR="009E5C10">
              <w:rPr>
                <w:rFonts w:ascii="Times New Roman" w:hAnsi="Times New Roman" w:cs="Times New Roman"/>
                <w:sz w:val="20"/>
                <w:szCs w:val="20"/>
              </w:rPr>
              <w:t xml:space="preserve"> Report</w:t>
            </w:r>
          </w:p>
        </w:tc>
        <w:tc>
          <w:tcPr>
            <w:tcW w:w="6030" w:type="dxa"/>
            <w:shd w:val="clear" w:color="auto" w:fill="auto"/>
          </w:tcPr>
          <w:p w14:paraId="2C37F208" w14:textId="319C2EE4" w:rsidR="00B621AF" w:rsidRPr="00007C0A" w:rsidRDefault="00161035" w:rsidP="00B621A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Meeting Prayer</w:t>
            </w:r>
            <w:r w:rsidR="00583DC2">
              <w:rPr>
                <w:rFonts w:ascii="Times New Roman" w:hAnsi="Times New Roman" w:cs="Times New Roman"/>
                <w:sz w:val="20"/>
                <w:szCs w:val="20"/>
              </w:rPr>
              <w:t xml:space="preserve"> </w:t>
            </w:r>
          </w:p>
        </w:tc>
        <w:tc>
          <w:tcPr>
            <w:tcW w:w="1710" w:type="dxa"/>
            <w:shd w:val="clear" w:color="auto" w:fill="auto"/>
          </w:tcPr>
          <w:p w14:paraId="794CEDD3" w14:textId="0918876B" w:rsidR="00891BB5" w:rsidRPr="00583DC2" w:rsidRDefault="00583DC2" w:rsidP="002A3D84">
            <w:pPr>
              <w:pStyle w:val="Subtit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Dc. Leon Suprenant</w:t>
            </w:r>
          </w:p>
        </w:tc>
      </w:tr>
      <w:tr w:rsidR="00D73D0D" w:rsidRPr="00215323" w14:paraId="53C8487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82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649D73B" w14:textId="77777777"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59D2B472" w14:textId="29314A28" w:rsidR="009E5C10" w:rsidRPr="009E5C10" w:rsidRDefault="009E5C10" w:rsidP="009E5C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E5C10">
              <w:rPr>
                <w:rFonts w:ascii="Times New Roman" w:hAnsi="Times New Roman" w:cs="Times New Roman"/>
                <w:bCs/>
                <w:sz w:val="20"/>
                <w:szCs w:val="20"/>
              </w:rPr>
              <w:t>Grand Knight Re</w:t>
            </w:r>
            <w:r>
              <w:rPr>
                <w:rFonts w:ascii="Times New Roman" w:hAnsi="Times New Roman" w:cs="Times New Roman"/>
                <w:bCs/>
                <w:sz w:val="20"/>
                <w:szCs w:val="20"/>
              </w:rPr>
              <w:t>p</w:t>
            </w:r>
            <w:r w:rsidRPr="009E5C10">
              <w:rPr>
                <w:rFonts w:ascii="Times New Roman" w:hAnsi="Times New Roman" w:cs="Times New Roman"/>
                <w:bCs/>
                <w:sz w:val="20"/>
                <w:szCs w:val="20"/>
              </w:rPr>
              <w:t>ort</w:t>
            </w:r>
          </w:p>
        </w:tc>
        <w:tc>
          <w:tcPr>
            <w:tcW w:w="6030" w:type="dxa"/>
            <w:shd w:val="clear" w:color="auto" w:fill="auto"/>
          </w:tcPr>
          <w:p w14:paraId="73AA8C38" w14:textId="66FFE2CC" w:rsidR="00CF2EF7" w:rsidRPr="00CF2EF7" w:rsidRDefault="00CF2EF7" w:rsidP="00CF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645B4FD" w14:textId="391E8100" w:rsidR="00277198" w:rsidRPr="009E570F" w:rsidRDefault="005610F5" w:rsidP="009E570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Review Minutes</w:t>
            </w:r>
            <w:r w:rsidR="00511370">
              <w:rPr>
                <w:rFonts w:ascii="Times New Roman" w:hAnsi="Times New Roman" w:cs="Times New Roman"/>
                <w:sz w:val="20"/>
                <w:szCs w:val="20"/>
              </w:rPr>
              <w:t xml:space="preserve"> from </w:t>
            </w:r>
            <w:r w:rsidR="00FB0B43">
              <w:rPr>
                <w:rFonts w:ascii="Times New Roman" w:hAnsi="Times New Roman" w:cs="Times New Roman"/>
                <w:sz w:val="20"/>
                <w:szCs w:val="20"/>
              </w:rPr>
              <w:t>January</w:t>
            </w:r>
            <w:r w:rsidR="00511370">
              <w:rPr>
                <w:rFonts w:ascii="Times New Roman" w:hAnsi="Times New Roman" w:cs="Times New Roman"/>
                <w:sz w:val="20"/>
                <w:szCs w:val="20"/>
              </w:rPr>
              <w:t>’s</w:t>
            </w:r>
            <w:r w:rsidR="00BA4050">
              <w:rPr>
                <w:rFonts w:ascii="Times New Roman" w:hAnsi="Times New Roman" w:cs="Times New Roman"/>
                <w:sz w:val="20"/>
                <w:szCs w:val="20"/>
              </w:rPr>
              <w:t xml:space="preserve"> &amp; February</w:t>
            </w:r>
            <w:r w:rsidR="00511370">
              <w:rPr>
                <w:rFonts w:ascii="Times New Roman" w:hAnsi="Times New Roman" w:cs="Times New Roman"/>
                <w:sz w:val="20"/>
                <w:szCs w:val="20"/>
              </w:rPr>
              <w:t xml:space="preserve"> </w:t>
            </w:r>
            <w:r w:rsidR="00413C7F">
              <w:rPr>
                <w:rFonts w:ascii="Times New Roman" w:hAnsi="Times New Roman" w:cs="Times New Roman"/>
                <w:sz w:val="20"/>
                <w:szCs w:val="20"/>
              </w:rPr>
              <w:t>m</w:t>
            </w:r>
            <w:r w:rsidR="00511370">
              <w:rPr>
                <w:rFonts w:ascii="Times New Roman" w:hAnsi="Times New Roman" w:cs="Times New Roman"/>
                <w:sz w:val="20"/>
                <w:szCs w:val="20"/>
              </w:rPr>
              <w:t>eeting</w:t>
            </w:r>
            <w:r>
              <w:rPr>
                <w:rFonts w:ascii="Times New Roman" w:hAnsi="Times New Roman" w:cs="Times New Roman"/>
                <w:sz w:val="20"/>
                <w:szCs w:val="20"/>
              </w:rPr>
              <w:t xml:space="preserve"> </w:t>
            </w:r>
            <w:r w:rsidR="009E570F">
              <w:rPr>
                <w:rFonts w:ascii="Times New Roman" w:hAnsi="Times New Roman" w:cs="Times New Roman"/>
                <w:sz w:val="20"/>
                <w:szCs w:val="20"/>
              </w:rPr>
              <w:t>posted/</w:t>
            </w:r>
            <w:r w:rsidR="00413C7F">
              <w:rPr>
                <w:rFonts w:ascii="Times New Roman" w:hAnsi="Times New Roman" w:cs="Times New Roman"/>
                <w:sz w:val="20"/>
                <w:szCs w:val="20"/>
              </w:rPr>
              <w:t>a</w:t>
            </w:r>
            <w:r>
              <w:rPr>
                <w:rFonts w:ascii="Times New Roman" w:hAnsi="Times New Roman" w:cs="Times New Roman"/>
                <w:sz w:val="20"/>
                <w:szCs w:val="20"/>
              </w:rPr>
              <w:t>ccept</w:t>
            </w:r>
            <w:r w:rsidR="00413C7F">
              <w:rPr>
                <w:rFonts w:ascii="Times New Roman" w:hAnsi="Times New Roman" w:cs="Times New Roman"/>
                <w:sz w:val="20"/>
                <w:szCs w:val="20"/>
              </w:rPr>
              <w:t xml:space="preserve"> them</w:t>
            </w:r>
          </w:p>
          <w:p w14:paraId="77DEA76F" w14:textId="71080CC3" w:rsidR="002F549C" w:rsidRPr="00277198" w:rsidRDefault="00FE171C" w:rsidP="0027719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7198">
              <w:rPr>
                <w:rFonts w:ascii="Times New Roman" w:hAnsi="Times New Roman" w:cs="Times New Roman"/>
                <w:sz w:val="20"/>
                <w:szCs w:val="20"/>
              </w:rPr>
              <w:t>202</w:t>
            </w:r>
            <w:r w:rsidR="00FB0B43">
              <w:rPr>
                <w:rFonts w:ascii="Times New Roman" w:hAnsi="Times New Roman" w:cs="Times New Roman"/>
                <w:sz w:val="20"/>
                <w:szCs w:val="20"/>
              </w:rPr>
              <w:t xml:space="preserve">6 Fish Fry starting this coming Friday for the next </w:t>
            </w:r>
            <w:r w:rsidR="00BA4050">
              <w:rPr>
                <w:rFonts w:ascii="Times New Roman" w:hAnsi="Times New Roman" w:cs="Times New Roman"/>
                <w:sz w:val="20"/>
                <w:szCs w:val="20"/>
              </w:rPr>
              <w:t>2</w:t>
            </w:r>
            <w:r w:rsidR="00FB0B43">
              <w:rPr>
                <w:rFonts w:ascii="Times New Roman" w:hAnsi="Times New Roman" w:cs="Times New Roman"/>
                <w:sz w:val="20"/>
                <w:szCs w:val="20"/>
              </w:rPr>
              <w:t xml:space="preserve"> weeks</w:t>
            </w:r>
          </w:p>
          <w:p w14:paraId="0361543B" w14:textId="26739268" w:rsidR="007E057F" w:rsidRPr="00BC62D5" w:rsidRDefault="007E057F" w:rsidP="00FB0B4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47E9149B" w14:textId="59588CD7" w:rsidR="009E5C10" w:rsidRPr="00583DC2" w:rsidRDefault="00464496" w:rsidP="001D0B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Alex Montgomery-Soares</w:t>
            </w:r>
          </w:p>
        </w:tc>
      </w:tr>
      <w:tr w:rsidR="00D73D0D" w:rsidRPr="00215323" w14:paraId="3412AA05" w14:textId="77777777" w:rsidTr="00285EDB">
        <w:trPr>
          <w:gridAfter w:val="1"/>
          <w:wAfter w:w="1710" w:type="dxa"/>
          <w:trHeight w:val="31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025D2E7" w14:textId="77777777" w:rsidR="001268A2" w:rsidRPr="002C6282" w:rsidRDefault="001268A2" w:rsidP="00F05DC3">
            <w:pPr>
              <w:rPr>
                <w:rFonts w:ascii="Times New Roman" w:hAnsi="Times New Roman" w:cs="Times New Roman"/>
                <w:sz w:val="20"/>
                <w:szCs w:val="20"/>
              </w:rPr>
            </w:pPr>
          </w:p>
        </w:tc>
        <w:tc>
          <w:tcPr>
            <w:tcW w:w="1800" w:type="dxa"/>
            <w:gridSpan w:val="2"/>
            <w:shd w:val="clear" w:color="auto" w:fill="auto"/>
          </w:tcPr>
          <w:p w14:paraId="10690EA8"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Agenda Items</w:t>
            </w:r>
          </w:p>
        </w:tc>
        <w:tc>
          <w:tcPr>
            <w:tcW w:w="6030" w:type="dxa"/>
            <w:shd w:val="clear" w:color="auto" w:fill="auto"/>
          </w:tcPr>
          <w:p w14:paraId="7E8F6162"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Action Points</w:t>
            </w:r>
          </w:p>
        </w:tc>
        <w:tc>
          <w:tcPr>
            <w:tcW w:w="1710" w:type="dxa"/>
            <w:shd w:val="clear" w:color="auto" w:fill="auto"/>
          </w:tcPr>
          <w:p w14:paraId="258D2D61"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Owner</w:t>
            </w:r>
          </w:p>
        </w:tc>
      </w:tr>
      <w:tr w:rsidR="00D73D0D" w:rsidRPr="001268A2" w14:paraId="198CF21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auto"/>
          </w:tcPr>
          <w:p w14:paraId="479CCA21" w14:textId="77777777" w:rsidR="00527511" w:rsidRDefault="00527511" w:rsidP="002C6282">
            <w:pPr>
              <w:jc w:val="center"/>
              <w:rPr>
                <w:rFonts w:ascii="Times New Roman" w:hAnsi="Times New Roman" w:cs="Times New Roman"/>
                <w:b w:val="0"/>
                <w:bCs w:val="0"/>
                <w:sz w:val="20"/>
                <w:szCs w:val="20"/>
              </w:rPr>
            </w:pPr>
            <w:r>
              <w:rPr>
                <w:rFonts w:ascii="Times New Roman" w:hAnsi="Times New Roman" w:cs="Times New Roman"/>
                <w:sz w:val="20"/>
                <w:szCs w:val="20"/>
              </w:rPr>
              <w:t>Finance</w:t>
            </w:r>
          </w:p>
          <w:p w14:paraId="0595375B" w14:textId="497C7B8E" w:rsidR="00527511" w:rsidRPr="0090666B" w:rsidRDefault="00527511" w:rsidP="002C6282">
            <w:pPr>
              <w:jc w:val="center"/>
              <w:rPr>
                <w:rFonts w:ascii="Times New Roman" w:hAnsi="Times New Roman" w:cs="Times New Roman"/>
                <w:sz w:val="20"/>
                <w:szCs w:val="20"/>
              </w:rPr>
            </w:pPr>
            <w:r>
              <w:rPr>
                <w:rFonts w:ascii="Times New Roman" w:hAnsi="Times New Roman" w:cs="Times New Roman"/>
                <w:sz w:val="20"/>
                <w:szCs w:val="20"/>
              </w:rPr>
              <w:t>Report</w:t>
            </w:r>
          </w:p>
        </w:tc>
        <w:tc>
          <w:tcPr>
            <w:tcW w:w="1800" w:type="dxa"/>
            <w:gridSpan w:val="2"/>
            <w:shd w:val="clear" w:color="auto" w:fill="auto"/>
          </w:tcPr>
          <w:p w14:paraId="487959ED" w14:textId="41DA3DAF" w:rsidR="009E5C10"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Treasurer</w:t>
            </w:r>
          </w:p>
        </w:tc>
        <w:tc>
          <w:tcPr>
            <w:tcW w:w="6030" w:type="dxa"/>
            <w:shd w:val="clear" w:color="auto" w:fill="auto"/>
          </w:tcPr>
          <w:p w14:paraId="727BB7F4" w14:textId="1E4AC45B" w:rsidR="00527511" w:rsidRDefault="000C19B8" w:rsidP="00E3481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Current Financial Report</w:t>
            </w:r>
          </w:p>
        </w:tc>
        <w:tc>
          <w:tcPr>
            <w:tcW w:w="1710" w:type="dxa"/>
            <w:shd w:val="clear" w:color="auto" w:fill="auto"/>
          </w:tcPr>
          <w:p w14:paraId="0F4D0A33" w14:textId="1E09D281" w:rsidR="00527511"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Rob Ragusin</w:t>
            </w:r>
          </w:p>
        </w:tc>
      </w:tr>
      <w:tr w:rsidR="00D73D0D" w:rsidRPr="001268A2" w14:paraId="1A2AA84D" w14:textId="77777777" w:rsidTr="00285EDB">
        <w:trPr>
          <w:gridAfter w:val="1"/>
          <w:wAfter w:w="1710" w:type="dxa"/>
          <w:trHeight w:val="579"/>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auto"/>
          </w:tcPr>
          <w:p w14:paraId="5ABD6CF4" w14:textId="77777777" w:rsidR="00527511" w:rsidRPr="0090666B" w:rsidRDefault="00527511" w:rsidP="002C6282">
            <w:pPr>
              <w:jc w:val="center"/>
              <w:rPr>
                <w:rFonts w:ascii="Times New Roman" w:hAnsi="Times New Roman" w:cs="Times New Roman"/>
                <w:sz w:val="20"/>
                <w:szCs w:val="20"/>
              </w:rPr>
            </w:pPr>
          </w:p>
        </w:tc>
        <w:tc>
          <w:tcPr>
            <w:tcW w:w="1800" w:type="dxa"/>
            <w:gridSpan w:val="2"/>
            <w:shd w:val="clear" w:color="auto" w:fill="auto"/>
          </w:tcPr>
          <w:p w14:paraId="3009B3E5" w14:textId="4280AA65"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Financial Secretary</w:t>
            </w:r>
          </w:p>
        </w:tc>
        <w:tc>
          <w:tcPr>
            <w:tcW w:w="6030" w:type="dxa"/>
            <w:shd w:val="clear" w:color="auto" w:fill="auto"/>
          </w:tcPr>
          <w:p w14:paraId="7F471734" w14:textId="0796D2DD" w:rsidR="00A23837" w:rsidRPr="00FF0C6D" w:rsidRDefault="009E5C10" w:rsidP="00FF0C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2796">
              <w:rPr>
                <w:rFonts w:ascii="Times New Roman" w:hAnsi="Times New Roman" w:cs="Times New Roman"/>
                <w:sz w:val="20"/>
                <w:szCs w:val="20"/>
              </w:rPr>
              <w:t>Membership Card Report</w:t>
            </w:r>
            <w:r w:rsidR="00D15B18" w:rsidRPr="00752796">
              <w:rPr>
                <w:rFonts w:ascii="Times New Roman" w:hAnsi="Times New Roman" w:cs="Times New Roman"/>
                <w:sz w:val="20"/>
                <w:szCs w:val="20"/>
              </w:rPr>
              <w:t xml:space="preserve"> -</w:t>
            </w:r>
            <w:r w:rsidR="0047443B" w:rsidRPr="00752796">
              <w:rPr>
                <w:rFonts w:ascii="Times New Roman" w:hAnsi="Times New Roman" w:cs="Times New Roman"/>
                <w:sz w:val="20"/>
                <w:szCs w:val="20"/>
              </w:rPr>
              <w:t xml:space="preserve"> Budget Repo</w:t>
            </w:r>
            <w:r w:rsidR="00FF0C6D">
              <w:rPr>
                <w:rFonts w:ascii="Times New Roman" w:hAnsi="Times New Roman" w:cs="Times New Roman"/>
                <w:sz w:val="20"/>
                <w:szCs w:val="20"/>
              </w:rPr>
              <w:t>rt</w:t>
            </w:r>
          </w:p>
        </w:tc>
        <w:tc>
          <w:tcPr>
            <w:tcW w:w="1710" w:type="dxa"/>
            <w:shd w:val="clear" w:color="auto" w:fill="auto"/>
          </w:tcPr>
          <w:p w14:paraId="65521CE0" w14:textId="2D325E71"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Jeff Bartz</w:t>
            </w:r>
          </w:p>
        </w:tc>
      </w:tr>
      <w:tr w:rsidR="00527511" w:rsidRPr="001268A2" w14:paraId="313EE75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282"/>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1FDB0AED" w14:textId="6B14BD50" w:rsidR="00527511" w:rsidRDefault="00527511" w:rsidP="00527511">
            <w:pPr>
              <w:jc w:val="center"/>
              <w:rPr>
                <w:rFonts w:ascii="Times New Roman" w:hAnsi="Times New Roman" w:cs="Times New Roman"/>
                <w:sz w:val="20"/>
                <w:szCs w:val="20"/>
              </w:rPr>
            </w:pPr>
            <w:r>
              <w:rPr>
                <w:rFonts w:ascii="Times New Roman" w:hAnsi="Times New Roman" w:cs="Times New Roman"/>
                <w:sz w:val="20"/>
                <w:szCs w:val="20"/>
              </w:rPr>
              <w:t>Committee Reports</w:t>
            </w:r>
          </w:p>
        </w:tc>
      </w:tr>
      <w:tr w:rsidR="00947A7D" w:rsidRPr="001268A2" w14:paraId="1628A6F1" w14:textId="77777777" w:rsidTr="00285EDB">
        <w:trPr>
          <w:gridAfter w:val="1"/>
          <w:wAfter w:w="1710" w:type="dxa"/>
          <w:trHeight w:val="52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4074CED" w14:textId="7FE29F1D"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Membership Director</w:t>
            </w:r>
          </w:p>
        </w:tc>
        <w:tc>
          <w:tcPr>
            <w:tcW w:w="7380" w:type="dxa"/>
            <w:gridSpan w:val="2"/>
            <w:shd w:val="clear" w:color="auto" w:fill="auto"/>
          </w:tcPr>
          <w:p w14:paraId="571F071F" w14:textId="42189C16" w:rsidR="001E4ACD" w:rsidRPr="00277198" w:rsidRDefault="00E42EAE" w:rsidP="00277198">
            <w:pPr>
              <w:pStyle w:val="ListParagraph"/>
              <w:numPr>
                <w:ilvl w:val="0"/>
                <w:numId w:val="26"/>
              </w:numPr>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Updates </w:t>
            </w:r>
            <w:r w:rsidR="00C6612D">
              <w:rPr>
                <w:rFonts w:ascii="Times New Roman" w:hAnsi="Times New Roman" w:cs="Times New Roman"/>
                <w:sz w:val="20"/>
                <w:szCs w:val="20"/>
              </w:rPr>
              <w:t>–</w:t>
            </w:r>
            <w:r>
              <w:rPr>
                <w:rFonts w:ascii="Times New Roman" w:hAnsi="Times New Roman" w:cs="Times New Roman"/>
                <w:sz w:val="20"/>
                <w:szCs w:val="20"/>
              </w:rPr>
              <w:t xml:space="preserve"> </w:t>
            </w:r>
            <w:r w:rsidR="00BA4050">
              <w:rPr>
                <w:rFonts w:ascii="Times New Roman" w:hAnsi="Times New Roman" w:cs="Times New Roman"/>
                <w:sz w:val="20"/>
                <w:szCs w:val="20"/>
              </w:rPr>
              <w:t xml:space="preserve">We had the </w:t>
            </w:r>
            <w:r w:rsidR="004B1F85">
              <w:rPr>
                <w:rFonts w:ascii="Times New Roman" w:hAnsi="Times New Roman" w:cs="Times New Roman"/>
                <w:sz w:val="20"/>
                <w:szCs w:val="20"/>
              </w:rPr>
              <w:t>e</w:t>
            </w:r>
            <w:r w:rsidR="00EC497C">
              <w:rPr>
                <w:rFonts w:ascii="Times New Roman" w:hAnsi="Times New Roman" w:cs="Times New Roman"/>
                <w:sz w:val="20"/>
                <w:szCs w:val="20"/>
              </w:rPr>
              <w:t>xemplification</w:t>
            </w:r>
          </w:p>
        </w:tc>
        <w:tc>
          <w:tcPr>
            <w:tcW w:w="1710" w:type="dxa"/>
            <w:shd w:val="clear" w:color="auto" w:fill="auto"/>
          </w:tcPr>
          <w:p w14:paraId="5C61272C" w14:textId="745B47B6" w:rsidR="00947A7D" w:rsidRPr="0090666B" w:rsidRDefault="00EB1B2A" w:rsidP="00FD43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Alfredo Diaz</w:t>
            </w:r>
          </w:p>
        </w:tc>
      </w:tr>
      <w:tr w:rsidR="00947A7D" w:rsidRPr="001268A2" w14:paraId="00BAA88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498"/>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0E4CC7" w14:textId="4576B772"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Program Director</w:t>
            </w:r>
          </w:p>
        </w:tc>
        <w:tc>
          <w:tcPr>
            <w:tcW w:w="7380" w:type="dxa"/>
            <w:gridSpan w:val="2"/>
            <w:shd w:val="clear" w:color="auto" w:fill="auto"/>
          </w:tcPr>
          <w:p w14:paraId="66CAFA12" w14:textId="77777777" w:rsidR="00427506" w:rsidRPr="00F306D5" w:rsidRDefault="00947A7D" w:rsidP="00240E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06D5">
              <w:rPr>
                <w:rFonts w:ascii="Times New Roman" w:hAnsi="Times New Roman" w:cs="Times New Roman"/>
                <w:sz w:val="20"/>
                <w:szCs w:val="20"/>
              </w:rPr>
              <w:t>Upcoming Activities:</w:t>
            </w:r>
            <w:r w:rsidR="00EC3C8A" w:rsidRPr="00F306D5">
              <w:rPr>
                <w:rFonts w:ascii="Times New Roman" w:hAnsi="Times New Roman" w:cs="Times New Roman"/>
                <w:sz w:val="20"/>
                <w:szCs w:val="20"/>
              </w:rPr>
              <w:t xml:space="preserve"> </w:t>
            </w:r>
          </w:p>
          <w:p w14:paraId="5946CED9" w14:textId="796BAE62" w:rsidR="00427506" w:rsidRPr="00F306D5" w:rsidRDefault="005E3090" w:rsidP="00E41EE0">
            <w:pPr>
              <w:pStyle w:val="ListParagraph"/>
              <w:numPr>
                <w:ilvl w:val="0"/>
                <w:numId w:val="26"/>
              </w:numPr>
              <w:ind w:left="7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2026 Fish Fry </w:t>
            </w:r>
            <w:r w:rsidR="001114A0">
              <w:rPr>
                <w:rFonts w:ascii="Times New Roman" w:hAnsi="Times New Roman" w:cs="Times New Roman"/>
                <w:sz w:val="20"/>
                <w:szCs w:val="20"/>
              </w:rPr>
              <w:t>–</w:t>
            </w:r>
            <w:r>
              <w:rPr>
                <w:rFonts w:ascii="Times New Roman" w:hAnsi="Times New Roman" w:cs="Times New Roman"/>
                <w:sz w:val="20"/>
                <w:szCs w:val="20"/>
              </w:rPr>
              <w:t xml:space="preserve"> </w:t>
            </w:r>
            <w:r w:rsidR="0015036C">
              <w:rPr>
                <w:rFonts w:ascii="Times New Roman" w:hAnsi="Times New Roman" w:cs="Times New Roman"/>
                <w:sz w:val="20"/>
                <w:szCs w:val="20"/>
              </w:rPr>
              <w:t xml:space="preserve">2 more </w:t>
            </w:r>
            <w:r w:rsidR="001114A0">
              <w:rPr>
                <w:rFonts w:ascii="Times New Roman" w:hAnsi="Times New Roman" w:cs="Times New Roman"/>
                <w:sz w:val="20"/>
                <w:szCs w:val="20"/>
              </w:rPr>
              <w:t>Friday</w:t>
            </w:r>
            <w:r w:rsidR="0015036C">
              <w:rPr>
                <w:rFonts w:ascii="Times New Roman" w:hAnsi="Times New Roman" w:cs="Times New Roman"/>
                <w:sz w:val="20"/>
                <w:szCs w:val="20"/>
              </w:rPr>
              <w:t>s left</w:t>
            </w:r>
            <w:r w:rsidR="001114A0">
              <w:rPr>
                <w:rFonts w:ascii="Times New Roman" w:hAnsi="Times New Roman" w:cs="Times New Roman"/>
                <w:sz w:val="20"/>
                <w:szCs w:val="20"/>
              </w:rPr>
              <w:t xml:space="preserve"> </w:t>
            </w:r>
            <w:r w:rsidR="0015036C">
              <w:rPr>
                <w:rFonts w:ascii="Times New Roman" w:hAnsi="Times New Roman" w:cs="Times New Roman"/>
                <w:sz w:val="20"/>
                <w:szCs w:val="20"/>
              </w:rPr>
              <w:t>3</w:t>
            </w:r>
            <w:r w:rsidR="001114A0">
              <w:rPr>
                <w:rFonts w:ascii="Times New Roman" w:hAnsi="Times New Roman" w:cs="Times New Roman"/>
                <w:sz w:val="20"/>
                <w:szCs w:val="20"/>
              </w:rPr>
              <w:t xml:space="preserve">/20/26 </w:t>
            </w:r>
            <w:r w:rsidR="00B67780">
              <w:rPr>
                <w:rFonts w:ascii="Times New Roman" w:hAnsi="Times New Roman" w:cs="Times New Roman"/>
                <w:sz w:val="20"/>
                <w:szCs w:val="20"/>
              </w:rPr>
              <w:t xml:space="preserve">&amp; </w:t>
            </w:r>
            <w:r w:rsidR="001114A0">
              <w:rPr>
                <w:rFonts w:ascii="Times New Roman" w:hAnsi="Times New Roman" w:cs="Times New Roman"/>
                <w:sz w:val="20"/>
                <w:szCs w:val="20"/>
              </w:rPr>
              <w:t>3/27</w:t>
            </w:r>
            <w:r w:rsidR="00D04BBF">
              <w:rPr>
                <w:rFonts w:ascii="Times New Roman" w:hAnsi="Times New Roman" w:cs="Times New Roman"/>
                <w:sz w:val="20"/>
                <w:szCs w:val="20"/>
              </w:rPr>
              <w:t xml:space="preserve"> – more on New Business</w:t>
            </w:r>
          </w:p>
        </w:tc>
        <w:tc>
          <w:tcPr>
            <w:tcW w:w="1710" w:type="dxa"/>
            <w:shd w:val="clear" w:color="auto" w:fill="auto"/>
          </w:tcPr>
          <w:p w14:paraId="490C8798" w14:textId="4B30F33A" w:rsidR="00947A7D" w:rsidRPr="0090666B" w:rsidRDefault="008A5025"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Henry Marsh</w:t>
            </w:r>
          </w:p>
        </w:tc>
      </w:tr>
      <w:tr w:rsidR="00947A7D" w:rsidRPr="001268A2" w14:paraId="217F8D08" w14:textId="77777777" w:rsidTr="00285EDB">
        <w:trPr>
          <w:gridAfter w:val="1"/>
          <w:wAfter w:w="1710" w:type="dxa"/>
          <w:trHeight w:val="79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0EA55AD3" w14:textId="45EAE9ED" w:rsidR="00947A7D" w:rsidRDefault="004D0770" w:rsidP="00947A7D">
            <w:pPr>
              <w:jc w:val="center"/>
              <w:rPr>
                <w:rFonts w:ascii="Times New Roman" w:hAnsi="Times New Roman" w:cs="Times New Roman"/>
                <w:b w:val="0"/>
                <w:bCs w:val="0"/>
                <w:sz w:val="20"/>
                <w:szCs w:val="20"/>
              </w:rPr>
            </w:pPr>
            <w:r>
              <w:rPr>
                <w:rFonts w:ascii="Times New Roman" w:hAnsi="Times New Roman" w:cs="Times New Roman"/>
                <w:sz w:val="20"/>
                <w:szCs w:val="20"/>
              </w:rPr>
              <w:t>Co/</w:t>
            </w:r>
            <w:r w:rsidR="00947A7D">
              <w:rPr>
                <w:rFonts w:ascii="Times New Roman" w:hAnsi="Times New Roman" w:cs="Times New Roman"/>
                <w:sz w:val="20"/>
                <w:szCs w:val="20"/>
              </w:rPr>
              <w:t>Faith Director</w:t>
            </w:r>
          </w:p>
          <w:p w14:paraId="4841104A" w14:textId="77777777" w:rsidR="004D0770" w:rsidRDefault="004D0770" w:rsidP="00947A7D">
            <w:pPr>
              <w:jc w:val="center"/>
              <w:rPr>
                <w:rFonts w:ascii="Times New Roman" w:hAnsi="Times New Roman" w:cs="Times New Roman"/>
                <w:b w:val="0"/>
                <w:bCs w:val="0"/>
                <w:sz w:val="20"/>
                <w:szCs w:val="20"/>
              </w:rPr>
            </w:pPr>
          </w:p>
          <w:p w14:paraId="752A655B" w14:textId="77777777" w:rsidR="004637CD" w:rsidRDefault="004637CD" w:rsidP="00947A7D">
            <w:pPr>
              <w:jc w:val="center"/>
              <w:rPr>
                <w:rFonts w:ascii="Times New Roman" w:hAnsi="Times New Roman" w:cs="Times New Roman"/>
                <w:b w:val="0"/>
                <w:bCs w:val="0"/>
                <w:sz w:val="20"/>
                <w:szCs w:val="20"/>
              </w:rPr>
            </w:pPr>
          </w:p>
          <w:p w14:paraId="362C7882" w14:textId="0F6D74E6" w:rsidR="004D0770" w:rsidRPr="0090666B" w:rsidRDefault="004D0770" w:rsidP="00947A7D">
            <w:pPr>
              <w:jc w:val="center"/>
              <w:rPr>
                <w:rFonts w:ascii="Times New Roman" w:hAnsi="Times New Roman" w:cs="Times New Roman"/>
                <w:sz w:val="20"/>
                <w:szCs w:val="20"/>
              </w:rPr>
            </w:pPr>
            <w:r>
              <w:rPr>
                <w:rFonts w:ascii="Times New Roman" w:hAnsi="Times New Roman" w:cs="Times New Roman"/>
                <w:sz w:val="20"/>
                <w:szCs w:val="20"/>
              </w:rPr>
              <w:t>Co/Faith Director</w:t>
            </w:r>
          </w:p>
        </w:tc>
        <w:tc>
          <w:tcPr>
            <w:tcW w:w="7380" w:type="dxa"/>
            <w:gridSpan w:val="2"/>
            <w:shd w:val="clear" w:color="auto" w:fill="auto"/>
          </w:tcPr>
          <w:p w14:paraId="38D0A774" w14:textId="03224EAF" w:rsidR="00A235A1" w:rsidRPr="00BB226E" w:rsidRDefault="00947A7D" w:rsidP="00BB226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4089">
              <w:rPr>
                <w:rFonts w:ascii="Times New Roman" w:hAnsi="Times New Roman" w:cs="Times New Roman"/>
                <w:sz w:val="20"/>
                <w:szCs w:val="20"/>
              </w:rPr>
              <w:t>St. Mary's Food Kitchen</w:t>
            </w:r>
            <w:r w:rsidR="008328CD">
              <w:rPr>
                <w:rFonts w:ascii="Times New Roman" w:hAnsi="Times New Roman" w:cs="Times New Roman"/>
                <w:sz w:val="20"/>
                <w:szCs w:val="20"/>
              </w:rPr>
              <w:t xml:space="preserve"> –</w:t>
            </w:r>
            <w:r w:rsidR="00A35822">
              <w:rPr>
                <w:rFonts w:ascii="Times New Roman" w:hAnsi="Times New Roman" w:cs="Times New Roman"/>
                <w:sz w:val="20"/>
                <w:szCs w:val="20"/>
              </w:rPr>
              <w:t xml:space="preserve"> </w:t>
            </w:r>
            <w:r w:rsidR="00A81F85" w:rsidRPr="00A81F85">
              <w:rPr>
                <w:rFonts w:ascii="Times New Roman" w:hAnsi="Times New Roman" w:cs="Times New Roman"/>
                <w:sz w:val="20"/>
                <w:szCs w:val="20"/>
              </w:rPr>
              <w:t>St. Mary’s</w:t>
            </w:r>
            <w:r w:rsidR="00071243">
              <w:rPr>
                <w:rFonts w:ascii="Times New Roman" w:hAnsi="Times New Roman" w:cs="Times New Roman"/>
                <w:sz w:val="20"/>
                <w:szCs w:val="20"/>
              </w:rPr>
              <w:t xml:space="preserve"> </w:t>
            </w:r>
            <w:r w:rsidR="00BB226E">
              <w:rPr>
                <w:rFonts w:ascii="Times New Roman" w:hAnsi="Times New Roman" w:cs="Times New Roman"/>
                <w:sz w:val="20"/>
                <w:szCs w:val="20"/>
              </w:rPr>
              <w:t xml:space="preserve">– </w:t>
            </w:r>
            <w:r w:rsidR="00A81F85" w:rsidRPr="00BB226E">
              <w:rPr>
                <w:rFonts w:ascii="Times New Roman" w:hAnsi="Times New Roman" w:cs="Times New Roman"/>
                <w:sz w:val="20"/>
                <w:szCs w:val="20"/>
              </w:rPr>
              <w:t>Seminarians</w:t>
            </w:r>
          </w:p>
          <w:p w14:paraId="26C5B86C" w14:textId="0A767434" w:rsidR="000463EE" w:rsidRPr="00752796" w:rsidRDefault="00B94C5A"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Street Cleanup</w:t>
            </w:r>
            <w:r w:rsidR="003D1CC1">
              <w:rPr>
                <w:rFonts w:ascii="Times New Roman" w:hAnsi="Times New Roman" w:cs="Times New Roman"/>
                <w:sz w:val="20"/>
                <w:szCs w:val="20"/>
              </w:rPr>
              <w:t xml:space="preserve"> </w:t>
            </w:r>
            <w:r w:rsidR="00E84292">
              <w:rPr>
                <w:rFonts w:ascii="Times New Roman" w:hAnsi="Times New Roman" w:cs="Times New Roman"/>
                <w:sz w:val="20"/>
                <w:szCs w:val="20"/>
              </w:rPr>
              <w:t>–</w:t>
            </w:r>
            <w:r w:rsidR="002F281B">
              <w:rPr>
                <w:sz w:val="20"/>
                <w:szCs w:val="20"/>
              </w:rPr>
              <w:t xml:space="preserve"> 3/7 </w:t>
            </w:r>
            <w:r w:rsidR="006208AA">
              <w:rPr>
                <w:sz w:val="20"/>
                <w:szCs w:val="20"/>
              </w:rPr>
              <w:t xml:space="preserve">update </w:t>
            </w:r>
            <w:r w:rsidR="002F281B">
              <w:rPr>
                <w:sz w:val="20"/>
                <w:szCs w:val="20"/>
              </w:rPr>
              <w:t>– Donuts – 6 more for the year.</w:t>
            </w:r>
          </w:p>
        </w:tc>
        <w:tc>
          <w:tcPr>
            <w:tcW w:w="1710" w:type="dxa"/>
            <w:shd w:val="clear" w:color="auto" w:fill="auto"/>
          </w:tcPr>
          <w:p w14:paraId="47B546AE" w14:textId="0389BB27" w:rsidR="00EC7C32"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Tom Keegan    </w:t>
            </w:r>
          </w:p>
          <w:p w14:paraId="729D8EE3" w14:textId="68E22BC0" w:rsidR="00947A7D" w:rsidRPr="0090666B"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Oscar Horn    </w:t>
            </w:r>
          </w:p>
        </w:tc>
      </w:tr>
      <w:tr w:rsidR="00947A7D" w:rsidRPr="001268A2" w14:paraId="1D429FB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75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2EBDD3E8" w14:textId="13E49EB9"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Community Director</w:t>
            </w:r>
          </w:p>
        </w:tc>
        <w:tc>
          <w:tcPr>
            <w:tcW w:w="7380" w:type="dxa"/>
            <w:gridSpan w:val="2"/>
            <w:shd w:val="clear" w:color="auto" w:fill="auto"/>
          </w:tcPr>
          <w:p w14:paraId="7FA258AC" w14:textId="2A0B293E" w:rsidR="00B1604C" w:rsidRDefault="009968C6" w:rsidP="005E594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Next </w:t>
            </w:r>
            <w:r w:rsidR="00CA79AD">
              <w:rPr>
                <w:rFonts w:ascii="Times New Roman" w:hAnsi="Times New Roman" w:cs="Times New Roman"/>
                <w:sz w:val="20"/>
                <w:szCs w:val="20"/>
              </w:rPr>
              <w:t>Homeless Uplift</w:t>
            </w:r>
            <w:r w:rsidR="007A5A3D">
              <w:rPr>
                <w:rFonts w:ascii="Times New Roman" w:hAnsi="Times New Roman" w:cs="Times New Roman"/>
                <w:sz w:val="20"/>
                <w:szCs w:val="20"/>
              </w:rPr>
              <w:t xml:space="preserve"> </w:t>
            </w:r>
            <w:r w:rsidR="00BD3749">
              <w:rPr>
                <w:rFonts w:ascii="Times New Roman" w:hAnsi="Times New Roman" w:cs="Times New Roman"/>
                <w:sz w:val="20"/>
                <w:szCs w:val="20"/>
              </w:rPr>
              <w:t>–</w:t>
            </w:r>
            <w:r w:rsidR="000E460B">
              <w:rPr>
                <w:rFonts w:ascii="Times New Roman" w:hAnsi="Times New Roman" w:cs="Times New Roman"/>
                <w:sz w:val="20"/>
                <w:szCs w:val="20"/>
              </w:rPr>
              <w:t xml:space="preserve"> </w:t>
            </w:r>
            <w:r w:rsidR="00B01DD4">
              <w:rPr>
                <w:rFonts w:ascii="Times New Roman" w:hAnsi="Times New Roman" w:cs="Times New Roman"/>
                <w:sz w:val="20"/>
                <w:szCs w:val="20"/>
              </w:rPr>
              <w:t>April 11</w:t>
            </w:r>
            <w:r w:rsidR="00B01DD4" w:rsidRPr="00B01DD4">
              <w:rPr>
                <w:rFonts w:ascii="Times New Roman" w:hAnsi="Times New Roman" w:cs="Times New Roman"/>
                <w:sz w:val="20"/>
                <w:szCs w:val="20"/>
                <w:vertAlign w:val="superscript"/>
              </w:rPr>
              <w:t>th</w:t>
            </w:r>
            <w:r w:rsidR="00B01DD4">
              <w:rPr>
                <w:rFonts w:ascii="Times New Roman" w:hAnsi="Times New Roman" w:cs="Times New Roman"/>
                <w:sz w:val="20"/>
                <w:szCs w:val="20"/>
              </w:rPr>
              <w:t xml:space="preserve"> </w:t>
            </w:r>
          </w:p>
          <w:p w14:paraId="1B15086A" w14:textId="1F1DA7B3" w:rsidR="00BD561F" w:rsidRDefault="00074B1A"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Shalom House Dinne</w:t>
            </w:r>
            <w:r w:rsidR="006531A3">
              <w:rPr>
                <w:rFonts w:ascii="Times New Roman" w:hAnsi="Times New Roman" w:cs="Times New Roman"/>
                <w:sz w:val="20"/>
                <w:szCs w:val="20"/>
              </w:rPr>
              <w:t>r</w:t>
            </w:r>
            <w:r w:rsidR="005E6BD6">
              <w:rPr>
                <w:rFonts w:ascii="Times New Roman" w:hAnsi="Times New Roman" w:cs="Times New Roman"/>
                <w:sz w:val="20"/>
                <w:szCs w:val="20"/>
              </w:rPr>
              <w:t xml:space="preserve"> –</w:t>
            </w:r>
            <w:r w:rsidR="00D478B2">
              <w:rPr>
                <w:rFonts w:ascii="Times New Roman" w:hAnsi="Times New Roman" w:cs="Times New Roman"/>
                <w:sz w:val="20"/>
                <w:szCs w:val="20"/>
              </w:rPr>
              <w:t xml:space="preserve"> </w:t>
            </w:r>
            <w:r w:rsidR="00E01042">
              <w:rPr>
                <w:rFonts w:ascii="Times New Roman" w:hAnsi="Times New Roman" w:cs="Times New Roman"/>
                <w:sz w:val="20"/>
                <w:szCs w:val="20"/>
              </w:rPr>
              <w:t xml:space="preserve">next </w:t>
            </w:r>
            <w:r w:rsidR="00213DCF">
              <w:rPr>
                <w:rFonts w:ascii="Times New Roman" w:hAnsi="Times New Roman" w:cs="Times New Roman"/>
                <w:sz w:val="20"/>
                <w:szCs w:val="20"/>
              </w:rPr>
              <w:t>dinner</w:t>
            </w:r>
            <w:r w:rsidR="00D478B2">
              <w:rPr>
                <w:rFonts w:ascii="Times New Roman" w:hAnsi="Times New Roman" w:cs="Times New Roman"/>
                <w:sz w:val="20"/>
                <w:szCs w:val="20"/>
              </w:rPr>
              <w:t xml:space="preserve"> </w:t>
            </w:r>
            <w:r w:rsidR="00D478B2">
              <w:rPr>
                <w:rFonts w:ascii="Times New Roman" w:hAnsi="Times New Roman" w:cs="Times New Roman"/>
                <w:sz w:val="20"/>
                <w:szCs w:val="20"/>
              </w:rPr>
              <w:t>3/26</w:t>
            </w:r>
            <w:r w:rsidR="00D478B2">
              <w:rPr>
                <w:rFonts w:ascii="Times New Roman" w:hAnsi="Times New Roman" w:cs="Times New Roman"/>
                <w:sz w:val="20"/>
                <w:szCs w:val="20"/>
              </w:rPr>
              <w:t xml:space="preserve"> – Baked Potatoes </w:t>
            </w:r>
            <w:r w:rsidR="00B01DD4">
              <w:rPr>
                <w:rFonts w:ascii="Times New Roman" w:hAnsi="Times New Roman" w:cs="Times New Roman"/>
                <w:sz w:val="20"/>
                <w:szCs w:val="20"/>
              </w:rPr>
              <w:t>Bar</w:t>
            </w:r>
          </w:p>
          <w:p w14:paraId="2F3AFFB6" w14:textId="78233100" w:rsidR="00C426C6" w:rsidRPr="00906D18" w:rsidRDefault="00C426C6"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Habitat for Humanity – May 2</w:t>
            </w:r>
            <w:r w:rsidRPr="00C426C6">
              <w:rPr>
                <w:rFonts w:ascii="Times New Roman" w:hAnsi="Times New Roman" w:cs="Times New Roman"/>
                <w:sz w:val="20"/>
                <w:szCs w:val="20"/>
                <w:vertAlign w:val="superscript"/>
              </w:rPr>
              <w:t>nd</w:t>
            </w:r>
            <w:r>
              <w:rPr>
                <w:rFonts w:ascii="Times New Roman" w:hAnsi="Times New Roman" w:cs="Times New Roman"/>
                <w:sz w:val="20"/>
                <w:szCs w:val="20"/>
              </w:rPr>
              <w:t xml:space="preserve"> </w:t>
            </w:r>
          </w:p>
        </w:tc>
        <w:tc>
          <w:tcPr>
            <w:tcW w:w="1710" w:type="dxa"/>
            <w:shd w:val="clear" w:color="auto" w:fill="auto"/>
          </w:tcPr>
          <w:p w14:paraId="25FB2083" w14:textId="45F113B0" w:rsidR="001870E4"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Bill Schoep</w:t>
            </w:r>
          </w:p>
          <w:p w14:paraId="7F746D86" w14:textId="77777777" w:rsidR="00623D6E" w:rsidRDefault="00623D6E"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Farmer</w:t>
            </w:r>
          </w:p>
          <w:p w14:paraId="50927295" w14:textId="3A88F7C7" w:rsidR="00BD561F" w:rsidRPr="0090666B" w:rsidRDefault="00BD561F"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Mark Brinkman</w:t>
            </w:r>
          </w:p>
        </w:tc>
      </w:tr>
      <w:tr w:rsidR="00947A7D" w:rsidRPr="001268A2" w14:paraId="5C1CD730" w14:textId="77777777" w:rsidTr="00285EDB">
        <w:trPr>
          <w:gridAfter w:val="1"/>
          <w:wAfter w:w="1710" w:type="dxa"/>
          <w:trHeight w:val="30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1AC9156" w14:textId="3D0CC5D5"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Life Director</w:t>
            </w:r>
          </w:p>
        </w:tc>
        <w:tc>
          <w:tcPr>
            <w:tcW w:w="7380" w:type="dxa"/>
            <w:gridSpan w:val="2"/>
            <w:shd w:val="clear" w:color="auto" w:fill="auto"/>
          </w:tcPr>
          <w:p w14:paraId="3F51B0F6" w14:textId="636CD4C8" w:rsidR="00D16863" w:rsidRPr="00752796" w:rsidRDefault="00D16863"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28F50DBD" w14:textId="65F4ECA2" w:rsidR="00947A7D" w:rsidRPr="0090666B" w:rsidRDefault="00947A7D"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Troy Mills</w:t>
            </w:r>
          </w:p>
        </w:tc>
      </w:tr>
      <w:tr w:rsidR="00947A7D" w:rsidRPr="001268A2" w14:paraId="15BBCCCC"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52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1EB3D41" w14:textId="7A635473" w:rsidR="00947A7D" w:rsidRPr="0090666B" w:rsidRDefault="00947A7D" w:rsidP="00947A7D">
            <w:pPr>
              <w:jc w:val="center"/>
              <w:rPr>
                <w:rFonts w:ascii="Times New Roman" w:hAnsi="Times New Roman" w:cs="Times New Roman"/>
                <w:sz w:val="20"/>
                <w:szCs w:val="20"/>
              </w:rPr>
            </w:pPr>
            <w:r w:rsidRPr="00527511">
              <w:rPr>
                <w:rFonts w:ascii="Times New Roman" w:hAnsi="Times New Roman" w:cs="Times New Roman"/>
                <w:sz w:val="20"/>
                <w:szCs w:val="20"/>
              </w:rPr>
              <w:t>Council &amp; Youth Director</w:t>
            </w:r>
          </w:p>
        </w:tc>
        <w:tc>
          <w:tcPr>
            <w:tcW w:w="7380" w:type="dxa"/>
            <w:gridSpan w:val="2"/>
            <w:shd w:val="clear" w:color="auto" w:fill="auto"/>
          </w:tcPr>
          <w:p w14:paraId="72417CCB" w14:textId="28EFBF0F" w:rsidR="00947A7D" w:rsidRPr="00B94C5A" w:rsidRDefault="00651C83" w:rsidP="00B94C5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Knight of the Month</w:t>
            </w:r>
            <w:r w:rsidR="007E2084">
              <w:rPr>
                <w:rFonts w:ascii="Times New Roman" w:hAnsi="Times New Roman" w:cs="Times New Roman"/>
                <w:sz w:val="20"/>
                <w:szCs w:val="20"/>
              </w:rPr>
              <w:t xml:space="preserve"> Nominations:</w:t>
            </w:r>
            <w:r w:rsidR="00C021EA">
              <w:rPr>
                <w:rFonts w:ascii="Times New Roman" w:hAnsi="Times New Roman" w:cs="Times New Roman"/>
                <w:sz w:val="20"/>
                <w:szCs w:val="20"/>
              </w:rPr>
              <w:t xml:space="preserve"> </w:t>
            </w:r>
            <w:r w:rsidR="00B01DD4">
              <w:rPr>
                <w:rFonts w:ascii="Times New Roman" w:hAnsi="Times New Roman" w:cs="Times New Roman"/>
                <w:sz w:val="20"/>
                <w:szCs w:val="20"/>
              </w:rPr>
              <w:t>Dominic Reuter</w:t>
            </w:r>
          </w:p>
        </w:tc>
        <w:tc>
          <w:tcPr>
            <w:tcW w:w="1710" w:type="dxa"/>
            <w:shd w:val="clear" w:color="auto" w:fill="auto"/>
          </w:tcPr>
          <w:p w14:paraId="555D613F" w14:textId="2217FED4" w:rsidR="00947A7D" w:rsidRPr="0090666B" w:rsidRDefault="00CF3AD0"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Tim Walker </w:t>
            </w:r>
          </w:p>
          <w:p w14:paraId="7A687E22" w14:textId="77777777" w:rsidR="00947A7D" w:rsidRPr="0090666B"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7A7D" w:rsidRPr="001268A2" w14:paraId="4CD30460" w14:textId="77777777" w:rsidTr="00285EDB">
        <w:trPr>
          <w:gridAfter w:val="1"/>
          <w:wAfter w:w="1710" w:type="dxa"/>
          <w:trHeight w:val="46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546CD805" w14:textId="71F28C8F" w:rsidR="00947A7D" w:rsidRPr="0090666B" w:rsidRDefault="004D0770" w:rsidP="004D0770">
            <w:pPr>
              <w:rPr>
                <w:rFonts w:ascii="Times New Roman" w:hAnsi="Times New Roman" w:cs="Times New Roman"/>
                <w:sz w:val="20"/>
                <w:szCs w:val="20"/>
              </w:rPr>
            </w:pPr>
            <w:r>
              <w:rPr>
                <w:rFonts w:ascii="Times New Roman" w:hAnsi="Times New Roman" w:cs="Times New Roman"/>
                <w:sz w:val="20"/>
                <w:szCs w:val="20"/>
              </w:rPr>
              <w:t xml:space="preserve">     </w:t>
            </w:r>
            <w:r w:rsidR="00947A7D">
              <w:rPr>
                <w:rFonts w:ascii="Times New Roman" w:hAnsi="Times New Roman" w:cs="Times New Roman"/>
                <w:sz w:val="20"/>
                <w:szCs w:val="20"/>
              </w:rPr>
              <w:t>Family Director</w:t>
            </w:r>
          </w:p>
        </w:tc>
        <w:tc>
          <w:tcPr>
            <w:tcW w:w="7380" w:type="dxa"/>
            <w:gridSpan w:val="2"/>
            <w:shd w:val="clear" w:color="auto" w:fill="auto"/>
          </w:tcPr>
          <w:p w14:paraId="6EA81819" w14:textId="5ADDA277" w:rsidR="005E369F" w:rsidRPr="00BD561F" w:rsidRDefault="00A17E53" w:rsidP="00BD561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Family of the </w:t>
            </w:r>
            <w:r w:rsidR="00651C83">
              <w:rPr>
                <w:rFonts w:ascii="Times New Roman" w:hAnsi="Times New Roman" w:cs="Times New Roman"/>
                <w:sz w:val="20"/>
                <w:szCs w:val="20"/>
              </w:rPr>
              <w:t>Month</w:t>
            </w:r>
            <w:r>
              <w:rPr>
                <w:rFonts w:ascii="Times New Roman" w:hAnsi="Times New Roman" w:cs="Times New Roman"/>
                <w:sz w:val="20"/>
                <w:szCs w:val="20"/>
              </w:rPr>
              <w:t xml:space="preserve"> </w:t>
            </w:r>
            <w:r w:rsidR="007E2084">
              <w:rPr>
                <w:rFonts w:ascii="Times New Roman" w:hAnsi="Times New Roman" w:cs="Times New Roman"/>
                <w:sz w:val="20"/>
                <w:szCs w:val="20"/>
              </w:rPr>
              <w:t>Nominations:</w:t>
            </w:r>
            <w:r w:rsidR="00CC14F5">
              <w:rPr>
                <w:rFonts w:ascii="Times New Roman" w:hAnsi="Times New Roman" w:cs="Times New Roman"/>
                <w:sz w:val="20"/>
                <w:szCs w:val="20"/>
              </w:rPr>
              <w:t xml:space="preserve"> </w:t>
            </w:r>
            <w:r w:rsidR="00FB0B43">
              <w:rPr>
                <w:rFonts w:ascii="Times New Roman" w:hAnsi="Times New Roman" w:cs="Times New Roman"/>
                <w:sz w:val="20"/>
                <w:szCs w:val="20"/>
              </w:rPr>
              <w:t xml:space="preserve"> </w:t>
            </w:r>
            <w:proofErr w:type="spellStart"/>
            <w:r w:rsidR="003E69B4">
              <w:rPr>
                <w:rFonts w:ascii="Times New Roman" w:hAnsi="Times New Roman" w:cs="Times New Roman"/>
                <w:sz w:val="20"/>
                <w:szCs w:val="20"/>
              </w:rPr>
              <w:t>Retze</w:t>
            </w:r>
            <w:proofErr w:type="spellEnd"/>
            <w:r w:rsidR="003E69B4">
              <w:rPr>
                <w:rFonts w:ascii="Times New Roman" w:hAnsi="Times New Roman" w:cs="Times New Roman"/>
                <w:sz w:val="20"/>
                <w:szCs w:val="20"/>
              </w:rPr>
              <w:t xml:space="preserve"> Santos</w:t>
            </w:r>
            <w:r w:rsidR="00372D63">
              <w:rPr>
                <w:rFonts w:ascii="Times New Roman" w:hAnsi="Times New Roman" w:cs="Times New Roman"/>
                <w:sz w:val="20"/>
                <w:szCs w:val="20"/>
              </w:rPr>
              <w:t xml:space="preserve"> Family</w:t>
            </w:r>
          </w:p>
        </w:tc>
        <w:tc>
          <w:tcPr>
            <w:tcW w:w="1710" w:type="dxa"/>
            <w:shd w:val="clear" w:color="auto" w:fill="auto"/>
          </w:tcPr>
          <w:p w14:paraId="41B16095" w14:textId="4EC126BF" w:rsidR="00947A7D" w:rsidRPr="0090666B" w:rsidRDefault="009E0CA7"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w:t>
            </w:r>
            <w:r w:rsidR="005E369F">
              <w:rPr>
                <w:rFonts w:ascii="Times New Roman" w:hAnsi="Times New Roman" w:cs="Times New Roman"/>
                <w:sz w:val="20"/>
                <w:szCs w:val="20"/>
              </w:rPr>
              <w:t>s</w:t>
            </w:r>
          </w:p>
        </w:tc>
      </w:tr>
      <w:tr w:rsidR="00947A7D" w:rsidRPr="001268A2" w14:paraId="74BF2455"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4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9ADAA97" w14:textId="3518E31F"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Newsletter</w:t>
            </w:r>
          </w:p>
        </w:tc>
        <w:tc>
          <w:tcPr>
            <w:tcW w:w="7380" w:type="dxa"/>
            <w:gridSpan w:val="2"/>
            <w:shd w:val="clear" w:color="auto" w:fill="auto"/>
          </w:tcPr>
          <w:p w14:paraId="6DD5CEEF" w14:textId="7800D2B8" w:rsidR="00947A7D" w:rsidRPr="0025637F" w:rsidRDefault="00947A7D" w:rsidP="0025637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37F">
              <w:rPr>
                <w:rFonts w:ascii="Times New Roman" w:hAnsi="Times New Roman" w:cs="Times New Roman"/>
                <w:sz w:val="20"/>
                <w:szCs w:val="20"/>
              </w:rPr>
              <w:t xml:space="preserve">Send articles or pictures to </w:t>
            </w:r>
            <w:hyperlink r:id="rId10" w:history="1">
              <w:r w:rsidR="00032753" w:rsidRPr="00C6755A">
                <w:rPr>
                  <w:rStyle w:val="Hyperlink"/>
                  <w:rFonts w:ascii="Times New Roman" w:hAnsi="Times New Roman" w:cs="Times New Roman"/>
                  <w:sz w:val="20"/>
                  <w:szCs w:val="20"/>
                </w:rPr>
                <w:t>KofC7909newsletter@gmail.com</w:t>
              </w:r>
            </w:hyperlink>
            <w:r w:rsidR="00032753">
              <w:rPr>
                <w:rFonts w:ascii="Times New Roman" w:hAnsi="Times New Roman" w:cs="Times New Roman"/>
                <w:sz w:val="20"/>
                <w:szCs w:val="20"/>
              </w:rPr>
              <w:t xml:space="preserve"> – </w:t>
            </w:r>
          </w:p>
        </w:tc>
        <w:tc>
          <w:tcPr>
            <w:tcW w:w="1710" w:type="dxa"/>
            <w:shd w:val="clear" w:color="auto" w:fill="auto"/>
          </w:tcPr>
          <w:p w14:paraId="7F40D1D7" w14:textId="6573F92C" w:rsidR="00947A7D" w:rsidRPr="0090666B" w:rsidRDefault="00861BEE" w:rsidP="0052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68809614"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39E02A" w14:textId="783E2C18" w:rsidR="006324D0" w:rsidRDefault="006324D0" w:rsidP="00A6365F">
            <w:pPr>
              <w:jc w:val="center"/>
              <w:rPr>
                <w:rFonts w:ascii="Times New Roman" w:hAnsi="Times New Roman" w:cs="Times New Roman"/>
                <w:sz w:val="20"/>
                <w:szCs w:val="20"/>
              </w:rPr>
            </w:pPr>
            <w:r>
              <w:rPr>
                <w:rFonts w:ascii="Times New Roman" w:hAnsi="Times New Roman" w:cs="Times New Roman"/>
                <w:sz w:val="20"/>
                <w:szCs w:val="20"/>
              </w:rPr>
              <w:t>Tech Director</w:t>
            </w:r>
          </w:p>
        </w:tc>
        <w:tc>
          <w:tcPr>
            <w:tcW w:w="7380" w:type="dxa"/>
            <w:gridSpan w:val="2"/>
            <w:shd w:val="clear" w:color="auto" w:fill="auto"/>
          </w:tcPr>
          <w:p w14:paraId="6A599A00" w14:textId="5EE1299F" w:rsidR="006324D0" w:rsidRDefault="006324D0" w:rsidP="00A6365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511">
              <w:rPr>
                <w:rFonts w:ascii="Times New Roman" w:hAnsi="Times New Roman" w:cs="Times New Roman"/>
                <w:i/>
                <w:sz w:val="20"/>
                <w:szCs w:val="20"/>
              </w:rPr>
              <w:t>The Leaven</w:t>
            </w:r>
            <w:r>
              <w:rPr>
                <w:rFonts w:ascii="Times New Roman" w:hAnsi="Times New Roman" w:cs="Times New Roman"/>
                <w:i/>
                <w:sz w:val="20"/>
                <w:szCs w:val="20"/>
              </w:rPr>
              <w:t xml:space="preserve"> </w:t>
            </w:r>
          </w:p>
        </w:tc>
        <w:tc>
          <w:tcPr>
            <w:tcW w:w="1710" w:type="dxa"/>
            <w:shd w:val="clear" w:color="auto" w:fill="auto"/>
          </w:tcPr>
          <w:p w14:paraId="0A75E937" w14:textId="0BA38195" w:rsidR="006324D0" w:rsidRPr="0090666B" w:rsidRDefault="006324D0"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2765991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65D78A23" w14:textId="34C30C80"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Public Relations</w:t>
            </w:r>
            <w:r w:rsidR="001D0B9D">
              <w:rPr>
                <w:rFonts w:ascii="Times New Roman" w:hAnsi="Times New Roman" w:cs="Times New Roman"/>
                <w:sz w:val="20"/>
                <w:szCs w:val="20"/>
              </w:rPr>
              <w:t xml:space="preserve"> &amp; </w:t>
            </w:r>
            <w:proofErr w:type="gramStart"/>
            <w:r w:rsidR="001D0B9D">
              <w:rPr>
                <w:rFonts w:ascii="Times New Roman" w:hAnsi="Times New Roman" w:cs="Times New Roman"/>
                <w:sz w:val="20"/>
                <w:szCs w:val="20"/>
              </w:rPr>
              <w:t>Social Media</w:t>
            </w:r>
            <w:proofErr w:type="gramEnd"/>
          </w:p>
        </w:tc>
        <w:tc>
          <w:tcPr>
            <w:tcW w:w="7380" w:type="dxa"/>
            <w:gridSpan w:val="2"/>
            <w:shd w:val="clear" w:color="auto" w:fill="auto"/>
          </w:tcPr>
          <w:p w14:paraId="3078A7B2" w14:textId="3C1E7981" w:rsidR="006324D0" w:rsidRPr="00F67511" w:rsidRDefault="006324D0" w:rsidP="00A6365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Pr>
                <w:rFonts w:ascii="Times New Roman" w:hAnsi="Times New Roman" w:cs="Times New Roman"/>
                <w:sz w:val="20"/>
                <w:szCs w:val="20"/>
              </w:rPr>
              <w:t>Tim is maintaining the Knights of Columbus 7909 page on Facebook.</w:t>
            </w:r>
          </w:p>
        </w:tc>
        <w:tc>
          <w:tcPr>
            <w:tcW w:w="1710" w:type="dxa"/>
            <w:shd w:val="clear" w:color="auto" w:fill="auto"/>
          </w:tcPr>
          <w:p w14:paraId="0E387823" w14:textId="1B2FC7FC" w:rsidR="006324D0" w:rsidRPr="0090666B" w:rsidRDefault="001D0B9D"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7477AC27" w14:textId="77777777" w:rsidTr="00285EDB">
        <w:trPr>
          <w:gridAfter w:val="1"/>
          <w:wAfter w:w="1710" w:type="dxa"/>
          <w:trHeight w:val="37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35990E20" w14:textId="6CE24233"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Website</w:t>
            </w:r>
          </w:p>
        </w:tc>
        <w:tc>
          <w:tcPr>
            <w:tcW w:w="7380" w:type="dxa"/>
            <w:gridSpan w:val="2"/>
            <w:shd w:val="clear" w:color="auto" w:fill="auto"/>
          </w:tcPr>
          <w:p w14:paraId="585EFB58" w14:textId="77777777" w:rsidR="006324D0" w:rsidRDefault="006324D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1" w:history="1">
              <w:r w:rsidRPr="00757CD3">
                <w:rPr>
                  <w:rStyle w:val="Hyperlink"/>
                  <w:rFonts w:ascii="Times New Roman" w:hAnsi="Times New Roman" w:cs="Times New Roman"/>
                  <w:sz w:val="20"/>
                  <w:szCs w:val="20"/>
                </w:rPr>
                <w:t>www.kofc7909.org</w:t>
              </w:r>
            </w:hyperlink>
            <w:r>
              <w:rPr>
                <w:rFonts w:ascii="Times New Roman" w:hAnsi="Times New Roman" w:cs="Times New Roman"/>
                <w:sz w:val="20"/>
                <w:szCs w:val="20"/>
              </w:rPr>
              <w:t xml:space="preserve"> – Details for all events can be found on the website.</w:t>
            </w:r>
          </w:p>
          <w:p w14:paraId="60AA5782" w14:textId="77777777" w:rsid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BFA702" w14:textId="61E2552D" w:rsidR="00680E17" w:rsidRP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1276D936" w14:textId="5535A4E7" w:rsidR="006324D0" w:rsidRPr="0090666B" w:rsidRDefault="001D0B9D"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1C8147AF" w14:textId="65A43A69" w:rsidTr="00285E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7C3AC46F" w14:textId="77777777" w:rsidR="006324D0" w:rsidRDefault="006324D0" w:rsidP="000A64A5">
            <w:pPr>
              <w:jc w:val="center"/>
              <w:outlineLvl w:val="0"/>
              <w:rPr>
                <w:rFonts w:ascii="Times New Roman" w:hAnsi="Times New Roman" w:cs="Times New Roman"/>
                <w:b w:val="0"/>
                <w:bCs w:val="0"/>
              </w:rPr>
            </w:pPr>
          </w:p>
          <w:p w14:paraId="54B4F372" w14:textId="77777777" w:rsidR="001D0B9D" w:rsidRDefault="001D0B9D" w:rsidP="000A64A5">
            <w:pPr>
              <w:jc w:val="center"/>
              <w:outlineLvl w:val="0"/>
              <w:rPr>
                <w:rFonts w:ascii="Times New Roman" w:hAnsi="Times New Roman" w:cs="Times New Roman"/>
                <w:b w:val="0"/>
                <w:bCs w:val="0"/>
              </w:rPr>
            </w:pPr>
          </w:p>
          <w:p w14:paraId="4E0C8039" w14:textId="77777777" w:rsidR="001D0B9D" w:rsidRDefault="001D0B9D" w:rsidP="000A64A5">
            <w:pPr>
              <w:jc w:val="center"/>
              <w:outlineLvl w:val="0"/>
              <w:rPr>
                <w:rFonts w:ascii="Times New Roman" w:hAnsi="Times New Roman" w:cs="Times New Roman"/>
                <w:b w:val="0"/>
                <w:bCs w:val="0"/>
              </w:rPr>
            </w:pPr>
          </w:p>
          <w:p w14:paraId="1D9FF4DB" w14:textId="3CEC3DD2" w:rsidR="006324D0" w:rsidRPr="000A64A5" w:rsidRDefault="006324D0" w:rsidP="000A64A5">
            <w:pPr>
              <w:jc w:val="center"/>
              <w:outlineLvl w:val="0"/>
              <w:rPr>
                <w:rFonts w:ascii="Times New Roman" w:hAnsi="Times New Roman" w:cs="Times New Roman"/>
              </w:rPr>
            </w:pPr>
            <w:r w:rsidRPr="000A64A5">
              <w:rPr>
                <w:rFonts w:ascii="Times New Roman" w:hAnsi="Times New Roman" w:cs="Times New Roman"/>
              </w:rPr>
              <w:t>Old Business</w:t>
            </w:r>
          </w:p>
        </w:tc>
        <w:tc>
          <w:tcPr>
            <w:tcW w:w="1710" w:type="dxa"/>
            <w:shd w:val="clear" w:color="auto" w:fill="auto"/>
          </w:tcPr>
          <w:p w14:paraId="6861C6C7" w14:textId="21408D12"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665C87" w14:paraId="658EDD73"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73BDD0CF" w14:textId="100D7B02" w:rsidR="00A4488C" w:rsidRPr="00382029" w:rsidRDefault="00A4488C" w:rsidP="00382029">
            <w:pPr>
              <w:rPr>
                <w:rFonts w:ascii="Times New Roman" w:hAnsi="Times New Roman" w:cs="Times New Roman"/>
                <w:sz w:val="20"/>
                <w:szCs w:val="20"/>
              </w:rPr>
            </w:pPr>
          </w:p>
          <w:p w14:paraId="4ED42683" w14:textId="2CAB7991" w:rsidR="00866C14" w:rsidRPr="00866C14" w:rsidRDefault="00866C14" w:rsidP="00866C14">
            <w:pPr>
              <w:pStyle w:val="ListParagraph"/>
              <w:numPr>
                <w:ilvl w:val="0"/>
                <w:numId w:val="16"/>
              </w:numPr>
              <w:spacing w:after="200" w:line="276" w:lineRule="auto"/>
              <w:rPr>
                <w:rFonts w:ascii="Times New Roman" w:hAnsi="Times New Roman" w:cs="Times New Roman"/>
                <w:b w:val="0"/>
                <w:bCs w:val="0"/>
                <w:color w:val="000000"/>
              </w:rPr>
            </w:pPr>
            <w:r w:rsidRPr="0038192E">
              <w:rPr>
                <w:rFonts w:ascii="Times New Roman" w:hAnsi="Times New Roman" w:cs="Times New Roman"/>
                <w:b w:val="0"/>
                <w:bCs w:val="0"/>
                <w:color w:val="000000"/>
              </w:rPr>
              <w:t xml:space="preserve">Annual - Trailblazers Basketball game – </w:t>
            </w:r>
            <w:r>
              <w:rPr>
                <w:rFonts w:ascii="Times New Roman" w:hAnsi="Times New Roman" w:cs="Times New Roman"/>
                <w:b w:val="0"/>
                <w:bCs w:val="0"/>
                <w:color w:val="000000"/>
              </w:rPr>
              <w:t>3/15</w:t>
            </w:r>
            <w:r w:rsidRPr="00C035F1">
              <w:rPr>
                <w:rFonts w:ascii="Times New Roman" w:hAnsi="Times New Roman" w:cs="Times New Roman"/>
                <w:b w:val="0"/>
                <w:bCs w:val="0"/>
                <w:color w:val="000000"/>
                <w:vertAlign w:val="superscript"/>
              </w:rPr>
              <w:t>th</w:t>
            </w:r>
            <w:r>
              <w:rPr>
                <w:rFonts w:ascii="Times New Roman" w:hAnsi="Times New Roman" w:cs="Times New Roman"/>
                <w:b w:val="0"/>
                <w:bCs w:val="0"/>
                <w:color w:val="000000"/>
              </w:rPr>
              <w:t xml:space="preserve"> from 12:30pm o 4:30pm</w:t>
            </w:r>
          </w:p>
          <w:p w14:paraId="78890726" w14:textId="2A3BAFCD" w:rsidR="00B55BAD" w:rsidRPr="002F3359" w:rsidRDefault="00AB23DE" w:rsidP="00866C14">
            <w:pPr>
              <w:pStyle w:val="ListParagraph"/>
              <w:numPr>
                <w:ilvl w:val="0"/>
                <w:numId w:val="16"/>
              </w:numPr>
              <w:rPr>
                <w:rFonts w:ascii="Times New Roman" w:hAnsi="Times New Roman" w:cs="Times New Roman"/>
                <w:b w:val="0"/>
                <w:bCs w:val="0"/>
                <w:sz w:val="20"/>
                <w:szCs w:val="20"/>
              </w:rPr>
            </w:pPr>
            <w:r>
              <w:rPr>
                <w:rFonts w:ascii="Times New Roman" w:hAnsi="Times New Roman" w:cs="Times New Roman"/>
                <w:b w:val="0"/>
                <w:bCs w:val="0"/>
                <w:sz w:val="20"/>
                <w:szCs w:val="20"/>
              </w:rPr>
              <w:t xml:space="preserve">Capital Campaign - $1000 </w:t>
            </w:r>
            <w:r w:rsidR="0001465D">
              <w:rPr>
                <w:rFonts w:ascii="Times New Roman" w:hAnsi="Times New Roman" w:cs="Times New Roman"/>
                <w:b w:val="0"/>
                <w:bCs w:val="0"/>
                <w:sz w:val="20"/>
                <w:szCs w:val="20"/>
              </w:rPr>
              <w:t xml:space="preserve">2025 Fiscal </w:t>
            </w:r>
            <w:r w:rsidR="002F3359">
              <w:rPr>
                <w:rFonts w:ascii="Times New Roman" w:hAnsi="Times New Roman" w:cs="Times New Roman"/>
                <w:b w:val="0"/>
                <w:bCs w:val="0"/>
                <w:sz w:val="20"/>
                <w:szCs w:val="20"/>
              </w:rPr>
              <w:t>Y</w:t>
            </w:r>
            <w:r w:rsidR="0001465D">
              <w:rPr>
                <w:rFonts w:ascii="Times New Roman" w:hAnsi="Times New Roman" w:cs="Times New Roman"/>
                <w:b w:val="0"/>
                <w:bCs w:val="0"/>
                <w:sz w:val="20"/>
                <w:szCs w:val="20"/>
              </w:rPr>
              <w:t>ear &amp; $1000 2026 Fiscal Ye</w:t>
            </w:r>
            <w:r w:rsidR="002F3359">
              <w:rPr>
                <w:rFonts w:ascii="Times New Roman" w:hAnsi="Times New Roman" w:cs="Times New Roman"/>
                <w:b w:val="0"/>
                <w:bCs w:val="0"/>
                <w:sz w:val="20"/>
                <w:szCs w:val="20"/>
              </w:rPr>
              <w:t>ar</w:t>
            </w:r>
            <w:r w:rsidR="00B55BAD" w:rsidRPr="002F3359">
              <w:rPr>
                <w:rFonts w:ascii="Times New Roman" w:hAnsi="Times New Roman" w:cs="Times New Roman"/>
                <w:sz w:val="20"/>
                <w:szCs w:val="20"/>
              </w:rPr>
              <w:t xml:space="preserve">  </w:t>
            </w:r>
          </w:p>
          <w:p w14:paraId="66524942" w14:textId="4F5BBBDA" w:rsidR="00A51A3D" w:rsidRPr="00391054" w:rsidRDefault="001C4CC2" w:rsidP="00866C14">
            <w:pPr>
              <w:pStyle w:val="ListParagraph"/>
              <w:numPr>
                <w:ilvl w:val="0"/>
                <w:numId w:val="16"/>
              </w:numPr>
              <w:rPr>
                <w:b w:val="0"/>
                <w:bCs w:val="0"/>
                <w:sz w:val="20"/>
                <w:szCs w:val="20"/>
              </w:rPr>
            </w:pPr>
            <w:r>
              <w:rPr>
                <w:rFonts w:ascii="Times New Roman" w:hAnsi="Times New Roman" w:cs="Times New Roman"/>
                <w:b w:val="0"/>
                <w:bCs w:val="0"/>
                <w:sz w:val="20"/>
                <w:szCs w:val="20"/>
              </w:rPr>
              <w:t>Small Groups participation-interest-group</w:t>
            </w:r>
          </w:p>
        </w:tc>
        <w:tc>
          <w:tcPr>
            <w:tcW w:w="1710" w:type="dxa"/>
            <w:shd w:val="clear" w:color="auto" w:fill="auto"/>
          </w:tcPr>
          <w:p w14:paraId="1569CCF0" w14:textId="77777777" w:rsidR="006324D0" w:rsidRPr="00665C87" w:rsidRDefault="006324D0"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665C87">
              <w:rPr>
                <w:rFonts w:ascii="Times New Roman" w:hAnsi="Times New Roman" w:cs="Times New Roman"/>
                <w:sz w:val="20"/>
                <w:szCs w:val="20"/>
                <w:lang w:val="pt-BR"/>
              </w:rPr>
              <w:t>Alex Montgomery-Soares</w:t>
            </w:r>
          </w:p>
          <w:p w14:paraId="55896740" w14:textId="75CD0F1D" w:rsidR="003F3502" w:rsidRPr="00665C87" w:rsidRDefault="00665C87"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665C87">
              <w:rPr>
                <w:rFonts w:ascii="Times New Roman" w:hAnsi="Times New Roman" w:cs="Times New Roman"/>
                <w:sz w:val="20"/>
                <w:szCs w:val="20"/>
                <w:lang w:val="pt-BR"/>
              </w:rPr>
              <w:t>Alfredo Diaz</w:t>
            </w:r>
          </w:p>
          <w:p w14:paraId="7DD167FA" w14:textId="41AB523C" w:rsidR="003F3502" w:rsidRPr="00665C87" w:rsidRDefault="003F3502"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p>
        </w:tc>
      </w:tr>
      <w:tr w:rsidR="006324D0" w:rsidRPr="001268A2" w14:paraId="5152C50E" w14:textId="2F967ECC" w:rsidTr="0028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38E5CA61" w14:textId="77777777" w:rsidR="00084C8D" w:rsidRPr="00665C87" w:rsidRDefault="00084C8D" w:rsidP="00A914F3">
            <w:pPr>
              <w:jc w:val="center"/>
              <w:rPr>
                <w:rFonts w:ascii="Times New Roman" w:hAnsi="Times New Roman" w:cs="Times New Roman"/>
                <w:b w:val="0"/>
                <w:bCs w:val="0"/>
                <w:lang w:val="pt-BR"/>
              </w:rPr>
            </w:pPr>
          </w:p>
          <w:p w14:paraId="1ADDFD80" w14:textId="12FE17DA" w:rsidR="006324D0" w:rsidRPr="000A64A5" w:rsidRDefault="006324D0" w:rsidP="00A914F3">
            <w:pPr>
              <w:jc w:val="center"/>
              <w:rPr>
                <w:rFonts w:ascii="Times New Roman" w:hAnsi="Times New Roman" w:cs="Times New Roman"/>
              </w:rPr>
            </w:pPr>
            <w:r w:rsidRPr="000A64A5">
              <w:rPr>
                <w:rFonts w:ascii="Times New Roman" w:hAnsi="Times New Roman" w:cs="Times New Roman"/>
              </w:rPr>
              <w:t>New Business</w:t>
            </w:r>
          </w:p>
        </w:tc>
        <w:tc>
          <w:tcPr>
            <w:tcW w:w="1710" w:type="dxa"/>
            <w:shd w:val="clear" w:color="auto" w:fill="auto"/>
          </w:tcPr>
          <w:p w14:paraId="3B8B26DC" w14:textId="4470C1DB"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1268A2" w14:paraId="7F9DDB64" w14:textId="77777777" w:rsidTr="00285EDB">
        <w:trPr>
          <w:gridAfter w:val="1"/>
          <w:wAfter w:w="1710" w:type="dxa"/>
          <w:trHeight w:val="147"/>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4486522F" w14:textId="77777777" w:rsidR="00FE5FD9" w:rsidRPr="00391054" w:rsidRDefault="00FE5FD9" w:rsidP="00391054">
            <w:pPr>
              <w:rPr>
                <w:rFonts w:ascii="Times New Roman" w:hAnsi="Times New Roman" w:cs="Times New Roman"/>
                <w:sz w:val="20"/>
                <w:szCs w:val="20"/>
              </w:rPr>
            </w:pPr>
          </w:p>
          <w:p w14:paraId="161AA21C" w14:textId="3FC16292" w:rsidR="00325E62" w:rsidRPr="00325E62" w:rsidRDefault="00325E62" w:rsidP="00325E62">
            <w:pPr>
              <w:pStyle w:val="ListParagraph"/>
              <w:numPr>
                <w:ilvl w:val="0"/>
                <w:numId w:val="30"/>
              </w:numPr>
              <w:spacing w:after="200" w:line="276" w:lineRule="auto"/>
              <w:rPr>
                <w:rFonts w:ascii="Times New Roman" w:hAnsi="Times New Roman" w:cs="Times New Roman"/>
                <w:b w:val="0"/>
                <w:bCs w:val="0"/>
                <w:color w:val="000000"/>
              </w:rPr>
            </w:pPr>
            <w:r>
              <w:rPr>
                <w:rFonts w:ascii="Times New Roman" w:hAnsi="Times New Roman" w:cs="Times New Roman"/>
                <w:b w:val="0"/>
                <w:bCs w:val="0"/>
                <w:color w:val="000000"/>
              </w:rPr>
              <w:t>Cage Empty by what date –</w:t>
            </w:r>
            <w:r w:rsidR="00C00568">
              <w:rPr>
                <w:rFonts w:ascii="Times New Roman" w:hAnsi="Times New Roman" w:cs="Times New Roman"/>
                <w:b w:val="0"/>
                <w:bCs w:val="0"/>
                <w:color w:val="000000"/>
              </w:rPr>
              <w:t xml:space="preserve"> </w:t>
            </w:r>
            <w:r w:rsidR="00DA7AB9">
              <w:rPr>
                <w:rFonts w:ascii="Times New Roman" w:hAnsi="Times New Roman" w:cs="Times New Roman"/>
                <w:b w:val="0"/>
                <w:bCs w:val="0"/>
                <w:color w:val="000000"/>
              </w:rPr>
              <w:t>April 1</w:t>
            </w:r>
            <w:r w:rsidR="00DA7AB9" w:rsidRPr="00DA7AB9">
              <w:rPr>
                <w:rFonts w:ascii="Times New Roman" w:hAnsi="Times New Roman" w:cs="Times New Roman"/>
                <w:b w:val="0"/>
                <w:bCs w:val="0"/>
                <w:color w:val="000000"/>
                <w:vertAlign w:val="superscript"/>
              </w:rPr>
              <w:t>st</w:t>
            </w:r>
            <w:r w:rsidR="00DA7AB9">
              <w:rPr>
                <w:rFonts w:ascii="Times New Roman" w:hAnsi="Times New Roman" w:cs="Times New Roman"/>
                <w:b w:val="0"/>
                <w:bCs w:val="0"/>
                <w:color w:val="000000"/>
              </w:rPr>
              <w:t xml:space="preserve"> </w:t>
            </w:r>
            <w:r w:rsidR="00DA7AB9">
              <w:rPr>
                <w:rFonts w:ascii="Times New Roman" w:hAnsi="Times New Roman" w:cs="Times New Roman"/>
                <w:b w:val="0"/>
                <w:bCs w:val="0"/>
                <w:color w:val="000000"/>
              </w:rPr>
              <w:t>–</w:t>
            </w:r>
            <w:r w:rsidR="00DA7AB9">
              <w:rPr>
                <w:rFonts w:ascii="Times New Roman" w:hAnsi="Times New Roman" w:cs="Times New Roman"/>
                <w:b w:val="0"/>
                <w:bCs w:val="0"/>
                <w:color w:val="000000"/>
              </w:rPr>
              <w:t xml:space="preserve"> </w:t>
            </w:r>
            <w:r w:rsidR="00DA7AB9">
              <w:rPr>
                <w:rFonts w:ascii="Times New Roman" w:hAnsi="Times New Roman" w:cs="Times New Roman"/>
                <w:b w:val="0"/>
                <w:bCs w:val="0"/>
                <w:color w:val="000000"/>
              </w:rPr>
              <w:t>Storage options –</w:t>
            </w:r>
            <w:r w:rsidR="00C00568">
              <w:rPr>
                <w:rFonts w:ascii="Times New Roman" w:hAnsi="Times New Roman" w:cs="Times New Roman"/>
                <w:b w:val="0"/>
                <w:bCs w:val="0"/>
                <w:color w:val="000000"/>
              </w:rPr>
              <w:t xml:space="preserve"> </w:t>
            </w:r>
            <w:r w:rsidR="00C00568">
              <w:rPr>
                <w:rFonts w:ascii="Times New Roman" w:hAnsi="Times New Roman" w:cs="Times New Roman"/>
                <w:b w:val="0"/>
                <w:bCs w:val="0"/>
                <w:color w:val="000000"/>
              </w:rPr>
              <w:t>Moving fence –</w:t>
            </w:r>
          </w:p>
          <w:p w14:paraId="1C2D862E" w14:textId="6420581D" w:rsidR="00D931BF" w:rsidRDefault="003C0049" w:rsidP="00325E62">
            <w:pPr>
              <w:pStyle w:val="ListParagraph"/>
              <w:numPr>
                <w:ilvl w:val="0"/>
                <w:numId w:val="30"/>
              </w:numPr>
              <w:rPr>
                <w:rFonts w:ascii="Times New Roman" w:hAnsi="Times New Roman" w:cs="Times New Roman"/>
                <w:sz w:val="20"/>
                <w:szCs w:val="20"/>
              </w:rPr>
            </w:pPr>
            <w:r>
              <w:rPr>
                <w:rFonts w:ascii="Times New Roman" w:hAnsi="Times New Roman" w:cs="Times New Roman"/>
                <w:b w:val="0"/>
                <w:bCs w:val="0"/>
                <w:sz w:val="20"/>
                <w:szCs w:val="20"/>
              </w:rPr>
              <w:t xml:space="preserve">2026 Fish Fry </w:t>
            </w:r>
            <w:r w:rsidR="003A5982">
              <w:rPr>
                <w:rFonts w:ascii="Times New Roman" w:hAnsi="Times New Roman" w:cs="Times New Roman"/>
                <w:b w:val="0"/>
                <w:bCs w:val="0"/>
                <w:sz w:val="20"/>
                <w:szCs w:val="20"/>
              </w:rPr>
              <w:t>–</w:t>
            </w:r>
            <w:r>
              <w:rPr>
                <w:rFonts w:ascii="Times New Roman" w:hAnsi="Times New Roman" w:cs="Times New Roman"/>
                <w:b w:val="0"/>
                <w:bCs w:val="0"/>
                <w:sz w:val="20"/>
                <w:szCs w:val="20"/>
              </w:rPr>
              <w:t xml:space="preserve"> </w:t>
            </w:r>
            <w:r w:rsidR="003A5982">
              <w:rPr>
                <w:rFonts w:ascii="Times New Roman" w:hAnsi="Times New Roman" w:cs="Times New Roman"/>
                <w:b w:val="0"/>
                <w:bCs w:val="0"/>
                <w:sz w:val="20"/>
                <w:szCs w:val="20"/>
              </w:rPr>
              <w:t>L</w:t>
            </w:r>
            <w:r w:rsidR="00DD209E">
              <w:rPr>
                <w:rFonts w:ascii="Times New Roman" w:hAnsi="Times New Roman" w:cs="Times New Roman"/>
                <w:b w:val="0"/>
                <w:bCs w:val="0"/>
                <w:sz w:val="20"/>
                <w:szCs w:val="20"/>
              </w:rPr>
              <w:t xml:space="preserve">ast 2 weeks </w:t>
            </w:r>
            <w:r w:rsidR="00CA39D4">
              <w:rPr>
                <w:rFonts w:ascii="Times New Roman" w:hAnsi="Times New Roman" w:cs="Times New Roman"/>
                <w:b w:val="0"/>
                <w:bCs w:val="0"/>
                <w:sz w:val="20"/>
                <w:szCs w:val="20"/>
              </w:rPr>
              <w:t xml:space="preserve">left </w:t>
            </w:r>
            <w:r w:rsidR="00FB0B43" w:rsidRPr="005044D9">
              <w:rPr>
                <w:rFonts w:ascii="Times New Roman" w:hAnsi="Times New Roman" w:cs="Times New Roman"/>
                <w:sz w:val="20"/>
                <w:szCs w:val="20"/>
              </w:rPr>
              <w:t>–</w:t>
            </w:r>
            <w:r w:rsidR="00EC47AF">
              <w:rPr>
                <w:rFonts w:ascii="Times New Roman" w:hAnsi="Times New Roman" w:cs="Times New Roman"/>
                <w:b w:val="0"/>
                <w:bCs w:val="0"/>
                <w:sz w:val="20"/>
                <w:szCs w:val="20"/>
              </w:rPr>
              <w:t xml:space="preserve"> </w:t>
            </w:r>
            <w:r w:rsidR="00CA39D4">
              <w:rPr>
                <w:rFonts w:ascii="Times New Roman" w:hAnsi="Times New Roman" w:cs="Times New Roman"/>
                <w:b w:val="0"/>
                <w:bCs w:val="0"/>
                <w:sz w:val="20"/>
                <w:szCs w:val="20"/>
              </w:rPr>
              <w:t>How are</w:t>
            </w:r>
            <w:r w:rsidR="001C2AF5">
              <w:rPr>
                <w:rFonts w:ascii="Times New Roman" w:hAnsi="Times New Roman" w:cs="Times New Roman"/>
                <w:b w:val="0"/>
                <w:bCs w:val="0"/>
                <w:sz w:val="20"/>
                <w:szCs w:val="20"/>
              </w:rPr>
              <w:t xml:space="preserve"> </w:t>
            </w:r>
            <w:r w:rsidR="00CA39D4">
              <w:rPr>
                <w:rFonts w:ascii="Times New Roman" w:hAnsi="Times New Roman" w:cs="Times New Roman"/>
                <w:b w:val="0"/>
                <w:bCs w:val="0"/>
                <w:sz w:val="20"/>
                <w:szCs w:val="20"/>
              </w:rPr>
              <w:t xml:space="preserve">Red Aprons for the </w:t>
            </w:r>
            <w:r w:rsidR="00007370" w:rsidRPr="00391054">
              <w:rPr>
                <w:rFonts w:ascii="Times New Roman" w:hAnsi="Times New Roman" w:cs="Times New Roman"/>
                <w:b w:val="0"/>
                <w:bCs w:val="0"/>
                <w:sz w:val="20"/>
                <w:szCs w:val="20"/>
              </w:rPr>
              <w:t>Students Volunteers</w:t>
            </w:r>
            <w:r w:rsidR="00CA39D4">
              <w:rPr>
                <w:rFonts w:ascii="Times New Roman" w:hAnsi="Times New Roman" w:cs="Times New Roman"/>
                <w:b w:val="0"/>
                <w:bCs w:val="0"/>
                <w:sz w:val="20"/>
                <w:szCs w:val="20"/>
              </w:rPr>
              <w:t xml:space="preserve"> working? </w:t>
            </w:r>
            <w:r w:rsidR="007E6061" w:rsidRPr="00391054">
              <w:rPr>
                <w:rFonts w:ascii="Times New Roman" w:hAnsi="Times New Roman" w:cs="Times New Roman"/>
                <w:b w:val="0"/>
                <w:bCs w:val="0"/>
                <w:sz w:val="20"/>
                <w:szCs w:val="20"/>
              </w:rPr>
              <w:t xml:space="preserve"> </w:t>
            </w:r>
            <w:r w:rsidR="00007370" w:rsidRPr="00391054">
              <w:rPr>
                <w:rFonts w:ascii="Times New Roman" w:hAnsi="Times New Roman" w:cs="Times New Roman"/>
                <w:b w:val="0"/>
                <w:bCs w:val="0"/>
                <w:sz w:val="20"/>
                <w:szCs w:val="20"/>
              </w:rPr>
              <w:t xml:space="preserve">– </w:t>
            </w:r>
            <w:r w:rsidR="007976E0">
              <w:rPr>
                <w:rFonts w:ascii="Times New Roman" w:hAnsi="Times New Roman" w:cs="Times New Roman"/>
                <w:b w:val="0"/>
                <w:bCs w:val="0"/>
                <w:sz w:val="20"/>
                <w:szCs w:val="20"/>
              </w:rPr>
              <w:t>Desert organized</w:t>
            </w:r>
            <w:r w:rsidR="00152788">
              <w:rPr>
                <w:rFonts w:ascii="Times New Roman" w:hAnsi="Times New Roman" w:cs="Times New Roman"/>
                <w:b w:val="0"/>
                <w:bCs w:val="0"/>
                <w:sz w:val="20"/>
                <w:szCs w:val="20"/>
              </w:rPr>
              <w:t xml:space="preserve"> and working? </w:t>
            </w:r>
            <w:r w:rsidR="007976E0">
              <w:rPr>
                <w:rFonts w:ascii="Times New Roman" w:hAnsi="Times New Roman" w:cs="Times New Roman"/>
                <w:b w:val="0"/>
                <w:bCs w:val="0"/>
                <w:sz w:val="20"/>
                <w:szCs w:val="20"/>
              </w:rPr>
              <w:t xml:space="preserve"> </w:t>
            </w:r>
            <w:r w:rsidR="007976E0" w:rsidRPr="00391054">
              <w:rPr>
                <w:rFonts w:ascii="Times New Roman" w:hAnsi="Times New Roman" w:cs="Times New Roman"/>
                <w:b w:val="0"/>
                <w:bCs w:val="0"/>
                <w:sz w:val="20"/>
                <w:szCs w:val="20"/>
              </w:rPr>
              <w:t>–</w:t>
            </w:r>
            <w:r w:rsidR="007976E0">
              <w:rPr>
                <w:rFonts w:ascii="Times New Roman" w:hAnsi="Times New Roman" w:cs="Times New Roman"/>
                <w:b w:val="0"/>
                <w:bCs w:val="0"/>
                <w:sz w:val="20"/>
                <w:szCs w:val="20"/>
              </w:rPr>
              <w:t xml:space="preserve"> </w:t>
            </w:r>
            <w:r w:rsidR="007E6061" w:rsidRPr="00391054">
              <w:rPr>
                <w:rFonts w:ascii="Times New Roman" w:hAnsi="Times New Roman" w:cs="Times New Roman"/>
                <w:b w:val="0"/>
                <w:bCs w:val="0"/>
                <w:sz w:val="20"/>
                <w:szCs w:val="20"/>
              </w:rPr>
              <w:t xml:space="preserve">Rob Ragusin </w:t>
            </w:r>
            <w:r w:rsidR="00152788">
              <w:rPr>
                <w:rFonts w:ascii="Times New Roman" w:hAnsi="Times New Roman" w:cs="Times New Roman"/>
                <w:b w:val="0"/>
                <w:bCs w:val="0"/>
                <w:sz w:val="20"/>
                <w:szCs w:val="20"/>
              </w:rPr>
              <w:t>placing</w:t>
            </w:r>
            <w:r w:rsidR="007E6061" w:rsidRPr="00391054">
              <w:rPr>
                <w:rFonts w:ascii="Times New Roman" w:hAnsi="Times New Roman" w:cs="Times New Roman"/>
                <w:b w:val="0"/>
                <w:bCs w:val="0"/>
                <w:sz w:val="20"/>
                <w:szCs w:val="20"/>
              </w:rPr>
              <w:t xml:space="preserve"> orders and </w:t>
            </w:r>
            <w:r w:rsidR="008E6EBD" w:rsidRPr="00391054">
              <w:rPr>
                <w:rFonts w:ascii="Times New Roman" w:hAnsi="Times New Roman" w:cs="Times New Roman"/>
                <w:b w:val="0"/>
                <w:bCs w:val="0"/>
                <w:sz w:val="20"/>
                <w:szCs w:val="20"/>
              </w:rPr>
              <w:t xml:space="preserve">Henry Marsh, Mark Brinkman </w:t>
            </w:r>
            <w:r w:rsidR="00A21727" w:rsidRPr="00391054">
              <w:rPr>
                <w:rFonts w:ascii="Times New Roman" w:hAnsi="Times New Roman" w:cs="Times New Roman"/>
                <w:b w:val="0"/>
                <w:bCs w:val="0"/>
                <w:sz w:val="20"/>
                <w:szCs w:val="20"/>
              </w:rPr>
              <w:t xml:space="preserve">and </w:t>
            </w:r>
            <w:r w:rsidR="007E6061" w:rsidRPr="00391054">
              <w:rPr>
                <w:rFonts w:ascii="Times New Roman" w:hAnsi="Times New Roman" w:cs="Times New Roman"/>
                <w:b w:val="0"/>
                <w:bCs w:val="0"/>
                <w:sz w:val="20"/>
                <w:szCs w:val="20"/>
              </w:rPr>
              <w:t xml:space="preserve">Bill </w:t>
            </w:r>
            <w:r w:rsidR="003310F4" w:rsidRPr="00391054">
              <w:rPr>
                <w:rFonts w:ascii="Times New Roman" w:hAnsi="Times New Roman" w:cs="Times New Roman"/>
                <w:b w:val="0"/>
                <w:bCs w:val="0"/>
                <w:sz w:val="20"/>
                <w:szCs w:val="20"/>
              </w:rPr>
              <w:t>Schoep to pick-up the order</w:t>
            </w:r>
            <w:r w:rsidR="00A21727" w:rsidRPr="00391054">
              <w:rPr>
                <w:rFonts w:ascii="Times New Roman" w:hAnsi="Times New Roman" w:cs="Times New Roman"/>
                <w:b w:val="0"/>
                <w:bCs w:val="0"/>
                <w:sz w:val="20"/>
                <w:szCs w:val="20"/>
              </w:rPr>
              <w:t xml:space="preserve">s </w:t>
            </w:r>
            <w:r w:rsidR="003310F4" w:rsidRPr="00391054">
              <w:rPr>
                <w:rFonts w:ascii="Times New Roman" w:hAnsi="Times New Roman" w:cs="Times New Roman"/>
                <w:b w:val="0"/>
                <w:bCs w:val="0"/>
                <w:sz w:val="20"/>
                <w:szCs w:val="20"/>
              </w:rPr>
              <w:t>weekly</w:t>
            </w:r>
            <w:r w:rsidR="00DF3B91">
              <w:rPr>
                <w:rFonts w:ascii="Times New Roman" w:hAnsi="Times New Roman" w:cs="Times New Roman"/>
                <w:b w:val="0"/>
                <w:bCs w:val="0"/>
                <w:sz w:val="20"/>
                <w:szCs w:val="20"/>
              </w:rPr>
              <w:t xml:space="preserve"> </w:t>
            </w:r>
          </w:p>
          <w:p w14:paraId="24BC56FC" w14:textId="7B360D62" w:rsidR="00D931BF" w:rsidRDefault="00DF3B91" w:rsidP="00325E62">
            <w:pPr>
              <w:pStyle w:val="ListParagraph"/>
              <w:ind w:left="1061"/>
              <w:rPr>
                <w:rFonts w:ascii="Times New Roman" w:hAnsi="Times New Roman" w:cs="Times New Roman"/>
                <w:sz w:val="20"/>
                <w:szCs w:val="20"/>
              </w:rPr>
            </w:pPr>
            <w:r>
              <w:rPr>
                <w:rFonts w:ascii="Times New Roman" w:hAnsi="Times New Roman" w:cs="Times New Roman"/>
                <w:b w:val="0"/>
                <w:bCs w:val="0"/>
                <w:sz w:val="20"/>
                <w:szCs w:val="20"/>
              </w:rPr>
              <w:t>Learns</w:t>
            </w:r>
            <w:r w:rsidR="00EA2A86">
              <w:rPr>
                <w:rFonts w:ascii="Times New Roman" w:hAnsi="Times New Roman" w:cs="Times New Roman"/>
                <w:b w:val="0"/>
                <w:bCs w:val="0"/>
                <w:sz w:val="20"/>
                <w:szCs w:val="20"/>
              </w:rPr>
              <w:t xml:space="preserve"> so far</w:t>
            </w:r>
            <w:r>
              <w:rPr>
                <w:rFonts w:ascii="Times New Roman" w:hAnsi="Times New Roman" w:cs="Times New Roman"/>
                <w:b w:val="0"/>
                <w:bCs w:val="0"/>
                <w:sz w:val="20"/>
                <w:szCs w:val="20"/>
              </w:rPr>
              <w:t xml:space="preserve">: </w:t>
            </w:r>
          </w:p>
          <w:p w14:paraId="1487FC94" w14:textId="4EF361C8" w:rsidR="000F51E6" w:rsidRPr="00EA2A86" w:rsidRDefault="000F51E6" w:rsidP="00EA2A86">
            <w:pPr>
              <w:pStyle w:val="ListParagraph"/>
              <w:numPr>
                <w:ilvl w:val="0"/>
                <w:numId w:val="30"/>
              </w:numPr>
              <w:ind w:left="1421"/>
              <w:rPr>
                <w:rFonts w:ascii="Times New Roman" w:hAnsi="Times New Roman" w:cs="Times New Roman"/>
                <w:b w:val="0"/>
                <w:bCs w:val="0"/>
                <w:sz w:val="20"/>
                <w:szCs w:val="20"/>
              </w:rPr>
            </w:pPr>
            <w:r w:rsidRPr="00EA2A86">
              <w:rPr>
                <w:rFonts w:ascii="Times New Roman" w:hAnsi="Times New Roman" w:cs="Times New Roman"/>
                <w:b w:val="0"/>
                <w:bCs w:val="0"/>
                <w:sz w:val="20"/>
                <w:szCs w:val="20"/>
              </w:rPr>
              <w:t xml:space="preserve">Majority of the </w:t>
            </w:r>
            <w:r w:rsidR="000A3548" w:rsidRPr="00EA2A86">
              <w:rPr>
                <w:rFonts w:ascii="Times New Roman" w:hAnsi="Times New Roman" w:cs="Times New Roman"/>
                <w:b w:val="0"/>
                <w:bCs w:val="0"/>
                <w:sz w:val="20"/>
                <w:szCs w:val="20"/>
              </w:rPr>
              <w:t>Fridays above 500 – 3 out 4</w:t>
            </w:r>
            <w:r w:rsidR="00061A16" w:rsidRPr="00EA2A86">
              <w:rPr>
                <w:rFonts w:ascii="Times New Roman" w:hAnsi="Times New Roman" w:cs="Times New Roman"/>
                <w:b w:val="0"/>
                <w:bCs w:val="0"/>
                <w:sz w:val="20"/>
                <w:szCs w:val="20"/>
              </w:rPr>
              <w:t xml:space="preserve"> (largest 550)</w:t>
            </w:r>
          </w:p>
          <w:p w14:paraId="390D9B82" w14:textId="2AF85956" w:rsidR="00C55A13" w:rsidRDefault="00DF3B91" w:rsidP="00EA2A86">
            <w:pPr>
              <w:pStyle w:val="ListParagraph"/>
              <w:numPr>
                <w:ilvl w:val="0"/>
                <w:numId w:val="30"/>
              </w:numPr>
              <w:ind w:left="1421"/>
              <w:rPr>
                <w:rFonts w:ascii="Times New Roman" w:hAnsi="Times New Roman" w:cs="Times New Roman"/>
                <w:sz w:val="20"/>
                <w:szCs w:val="20"/>
              </w:rPr>
            </w:pPr>
            <w:r>
              <w:rPr>
                <w:rFonts w:ascii="Times New Roman" w:hAnsi="Times New Roman" w:cs="Times New Roman"/>
                <w:b w:val="0"/>
                <w:bCs w:val="0"/>
                <w:sz w:val="20"/>
                <w:szCs w:val="20"/>
              </w:rPr>
              <w:t>Spring Break not affecting as much this year</w:t>
            </w:r>
          </w:p>
          <w:p w14:paraId="61E6A95D" w14:textId="35D79872" w:rsidR="00D931BF" w:rsidRDefault="00527B9C" w:rsidP="00EA2A86">
            <w:pPr>
              <w:pStyle w:val="ListParagraph"/>
              <w:numPr>
                <w:ilvl w:val="0"/>
                <w:numId w:val="30"/>
              </w:numPr>
              <w:ind w:left="1421"/>
              <w:rPr>
                <w:rFonts w:ascii="Times New Roman" w:hAnsi="Times New Roman" w:cs="Times New Roman"/>
                <w:sz w:val="20"/>
                <w:szCs w:val="20"/>
              </w:rPr>
            </w:pPr>
            <w:r>
              <w:rPr>
                <w:rFonts w:ascii="Times New Roman" w:hAnsi="Times New Roman" w:cs="Times New Roman"/>
                <w:b w:val="0"/>
                <w:bCs w:val="0"/>
                <w:sz w:val="20"/>
                <w:szCs w:val="20"/>
              </w:rPr>
              <w:t>Horse Radish ordered not the same as last year affecting the coleslaw</w:t>
            </w:r>
            <w:r w:rsidR="00DC6213">
              <w:rPr>
                <w:rFonts w:ascii="Times New Roman" w:hAnsi="Times New Roman" w:cs="Times New Roman"/>
                <w:b w:val="0"/>
                <w:bCs w:val="0"/>
                <w:sz w:val="20"/>
                <w:szCs w:val="20"/>
              </w:rPr>
              <w:t xml:space="preserve"> </w:t>
            </w:r>
          </w:p>
          <w:p w14:paraId="2D098372" w14:textId="7FD16A2C" w:rsidR="00527B9C" w:rsidRDefault="000B3CF2" w:rsidP="00EA2A86">
            <w:pPr>
              <w:pStyle w:val="ListParagraph"/>
              <w:numPr>
                <w:ilvl w:val="0"/>
                <w:numId w:val="30"/>
              </w:numPr>
              <w:ind w:left="1421"/>
              <w:rPr>
                <w:rFonts w:ascii="Times New Roman" w:hAnsi="Times New Roman" w:cs="Times New Roman"/>
                <w:sz w:val="20"/>
                <w:szCs w:val="20"/>
              </w:rPr>
            </w:pPr>
            <w:r>
              <w:rPr>
                <w:rFonts w:ascii="Times New Roman" w:hAnsi="Times New Roman" w:cs="Times New Roman"/>
                <w:b w:val="0"/>
                <w:bCs w:val="0"/>
                <w:sz w:val="20"/>
                <w:szCs w:val="20"/>
              </w:rPr>
              <w:t>Closing 1 line early causing un-necessary lines – close 2</w:t>
            </w:r>
            <w:r w:rsidRPr="000B3CF2">
              <w:rPr>
                <w:rFonts w:ascii="Times New Roman" w:hAnsi="Times New Roman" w:cs="Times New Roman"/>
                <w:b w:val="0"/>
                <w:bCs w:val="0"/>
                <w:sz w:val="20"/>
                <w:szCs w:val="20"/>
                <w:vertAlign w:val="superscript"/>
              </w:rPr>
              <w:t>nd</w:t>
            </w:r>
            <w:r>
              <w:rPr>
                <w:rFonts w:ascii="Times New Roman" w:hAnsi="Times New Roman" w:cs="Times New Roman"/>
                <w:b w:val="0"/>
                <w:bCs w:val="0"/>
                <w:sz w:val="20"/>
                <w:szCs w:val="20"/>
              </w:rPr>
              <w:t xml:space="preserve"> line ONLY by 6:</w:t>
            </w:r>
            <w:r w:rsidR="00AD13AE">
              <w:rPr>
                <w:rFonts w:ascii="Times New Roman" w:hAnsi="Times New Roman" w:cs="Times New Roman"/>
                <w:b w:val="0"/>
                <w:bCs w:val="0"/>
                <w:sz w:val="20"/>
                <w:szCs w:val="20"/>
              </w:rPr>
              <w:t>4</w:t>
            </w:r>
            <w:r>
              <w:rPr>
                <w:rFonts w:ascii="Times New Roman" w:hAnsi="Times New Roman" w:cs="Times New Roman"/>
                <w:b w:val="0"/>
                <w:bCs w:val="0"/>
                <w:sz w:val="20"/>
                <w:szCs w:val="20"/>
              </w:rPr>
              <w:t>0pm</w:t>
            </w:r>
          </w:p>
          <w:p w14:paraId="27A68E4E" w14:textId="53B231D1" w:rsidR="00B81B07" w:rsidRDefault="00B81B07" w:rsidP="00EA2A86">
            <w:pPr>
              <w:pStyle w:val="ListParagraph"/>
              <w:numPr>
                <w:ilvl w:val="0"/>
                <w:numId w:val="30"/>
              </w:numPr>
              <w:ind w:left="1421"/>
              <w:rPr>
                <w:rFonts w:ascii="Times New Roman" w:hAnsi="Times New Roman" w:cs="Times New Roman"/>
                <w:sz w:val="20"/>
                <w:szCs w:val="20"/>
              </w:rPr>
            </w:pPr>
            <w:r>
              <w:rPr>
                <w:rFonts w:ascii="Times New Roman" w:hAnsi="Times New Roman" w:cs="Times New Roman"/>
                <w:b w:val="0"/>
                <w:bCs w:val="0"/>
                <w:sz w:val="20"/>
                <w:szCs w:val="20"/>
              </w:rPr>
              <w:t>Quantities order on par with last year for most of the weeks</w:t>
            </w:r>
          </w:p>
          <w:p w14:paraId="666215C1" w14:textId="77777777" w:rsidR="00AD13AE" w:rsidRDefault="00AD13AE" w:rsidP="00E66481">
            <w:pPr>
              <w:pStyle w:val="ListParagraph"/>
              <w:ind w:left="1421"/>
              <w:rPr>
                <w:rFonts w:ascii="Times New Roman" w:hAnsi="Times New Roman" w:cs="Times New Roman"/>
                <w:sz w:val="20"/>
                <w:szCs w:val="20"/>
              </w:rPr>
            </w:pPr>
          </w:p>
          <w:p w14:paraId="5E177894" w14:textId="77777777" w:rsidR="00B81B07" w:rsidRPr="00FB0B43" w:rsidRDefault="00B81B07" w:rsidP="00C00568">
            <w:pPr>
              <w:pStyle w:val="ListParagraph"/>
              <w:rPr>
                <w:rFonts w:ascii="Times New Roman" w:hAnsi="Times New Roman" w:cs="Times New Roman"/>
                <w:sz w:val="20"/>
                <w:szCs w:val="20"/>
              </w:rPr>
            </w:pPr>
          </w:p>
          <w:p w14:paraId="4DD7DE6B" w14:textId="77777777" w:rsidR="00FB0B43" w:rsidRPr="005044D9" w:rsidRDefault="00FB0B43" w:rsidP="00391054">
            <w:pPr>
              <w:pStyle w:val="ListParagraph"/>
              <w:rPr>
                <w:rFonts w:ascii="Times New Roman" w:hAnsi="Times New Roman" w:cs="Times New Roman"/>
                <w:sz w:val="20"/>
                <w:szCs w:val="20"/>
              </w:rPr>
            </w:pPr>
          </w:p>
          <w:p w14:paraId="7125251C" w14:textId="77777777" w:rsidR="00C55A13" w:rsidRPr="00C55A13" w:rsidRDefault="00C55A13" w:rsidP="00C55A13">
            <w:pPr>
              <w:rPr>
                <w:rFonts w:ascii="Times New Roman" w:hAnsi="Times New Roman" w:cs="Times New Roman"/>
                <w:sz w:val="20"/>
                <w:szCs w:val="20"/>
              </w:rPr>
            </w:pPr>
          </w:p>
          <w:p w14:paraId="0BFCE07B" w14:textId="77777777" w:rsidR="005E3FAF" w:rsidRDefault="005E3FAF" w:rsidP="005E3FAF">
            <w:pPr>
              <w:rPr>
                <w:rFonts w:ascii="Times New Roman" w:hAnsi="Times New Roman" w:cs="Times New Roman"/>
                <w:b w:val="0"/>
                <w:bCs w:val="0"/>
                <w:sz w:val="20"/>
                <w:szCs w:val="20"/>
              </w:rPr>
            </w:pPr>
          </w:p>
          <w:p w14:paraId="4D99C4BE" w14:textId="77777777" w:rsidR="005E3FAF" w:rsidRDefault="005E3FAF" w:rsidP="005E3FAF">
            <w:pPr>
              <w:rPr>
                <w:rFonts w:ascii="Times New Roman" w:hAnsi="Times New Roman" w:cs="Times New Roman"/>
                <w:b w:val="0"/>
                <w:bCs w:val="0"/>
                <w:sz w:val="20"/>
                <w:szCs w:val="20"/>
              </w:rPr>
            </w:pPr>
          </w:p>
          <w:p w14:paraId="4955EEC5" w14:textId="77777777" w:rsidR="005E3FAF" w:rsidRDefault="005E3FAF" w:rsidP="005E3FAF">
            <w:pPr>
              <w:rPr>
                <w:rFonts w:ascii="Times New Roman" w:hAnsi="Times New Roman" w:cs="Times New Roman"/>
                <w:b w:val="0"/>
                <w:bCs w:val="0"/>
                <w:sz w:val="20"/>
                <w:szCs w:val="20"/>
              </w:rPr>
            </w:pPr>
          </w:p>
          <w:p w14:paraId="2BF66B11" w14:textId="77777777" w:rsidR="005E3FAF" w:rsidRDefault="005E3FAF" w:rsidP="005E3FAF">
            <w:pPr>
              <w:rPr>
                <w:rFonts w:ascii="Times New Roman" w:hAnsi="Times New Roman" w:cs="Times New Roman"/>
                <w:b w:val="0"/>
                <w:bCs w:val="0"/>
                <w:sz w:val="20"/>
                <w:szCs w:val="20"/>
              </w:rPr>
            </w:pPr>
          </w:p>
          <w:p w14:paraId="6B8A9C2C" w14:textId="5AF58472" w:rsidR="005E3FAF" w:rsidRPr="005E3FAF" w:rsidRDefault="005E3FAF" w:rsidP="005E3FAF">
            <w:pPr>
              <w:rPr>
                <w:rFonts w:ascii="Times New Roman" w:hAnsi="Times New Roman" w:cs="Times New Roman"/>
                <w:sz w:val="20"/>
                <w:szCs w:val="20"/>
              </w:rPr>
            </w:pPr>
          </w:p>
        </w:tc>
        <w:tc>
          <w:tcPr>
            <w:tcW w:w="1710" w:type="dxa"/>
            <w:shd w:val="clear" w:color="auto" w:fill="auto"/>
          </w:tcPr>
          <w:p w14:paraId="3977E9AC" w14:textId="5701FD78" w:rsidR="00096DE9" w:rsidRDefault="00096DE9"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5D55FDE" w14:textId="77777777" w:rsidR="00665C87" w:rsidRDefault="003F3502"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John Kimmi </w:t>
            </w:r>
          </w:p>
          <w:p w14:paraId="7BFFB81E" w14:textId="77777777" w:rsidR="00665C87" w:rsidRDefault="00665C87"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6D5D548" w14:textId="55CB86D0" w:rsidR="003F3502" w:rsidRDefault="003F3502"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David Tout</w:t>
            </w:r>
            <w:r w:rsidR="00FE5FD9">
              <w:rPr>
                <w:rFonts w:ascii="Times New Roman" w:hAnsi="Times New Roman" w:cs="Times New Roman"/>
                <w:sz w:val="20"/>
                <w:szCs w:val="20"/>
              </w:rPr>
              <w:t xml:space="preserve"> </w:t>
            </w:r>
          </w:p>
          <w:p w14:paraId="62087EEA" w14:textId="77777777" w:rsidR="00665C87" w:rsidRDefault="00665C87"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1915868" w14:textId="22CE5E68" w:rsidR="00FE5FD9" w:rsidRDefault="003F3502"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Rob </w:t>
            </w:r>
            <w:r w:rsidR="00FE5FD9">
              <w:rPr>
                <w:rFonts w:ascii="Times New Roman" w:hAnsi="Times New Roman" w:cs="Times New Roman"/>
                <w:sz w:val="20"/>
                <w:szCs w:val="20"/>
              </w:rPr>
              <w:t>Ragusin</w:t>
            </w:r>
          </w:p>
          <w:p w14:paraId="7B78FBFA"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20B6959"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D0941E"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C466E9D"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4F1D58"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5AA087"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F962F35" w14:textId="6055476B" w:rsidR="006233F7" w:rsidRDefault="006233F7"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24D0" w:rsidRPr="001268A2" w14:paraId="61E2B154"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1E3C05EB" w14:textId="63A347E1" w:rsidR="006324D0" w:rsidRPr="00875B55" w:rsidRDefault="006324D0" w:rsidP="00875B55">
            <w:pPr>
              <w:pStyle w:val="ListParagraph"/>
              <w:numPr>
                <w:ilvl w:val="0"/>
                <w:numId w:val="29"/>
              </w:numPr>
              <w:rPr>
                <w:rFonts w:ascii="Times New Roman" w:hAnsi="Times New Roman" w:cs="Times New Roman"/>
                <w:sz w:val="20"/>
                <w:szCs w:val="20"/>
              </w:rPr>
            </w:pPr>
            <w:r w:rsidRPr="00875B55">
              <w:rPr>
                <w:rFonts w:ascii="Times New Roman" w:hAnsi="Times New Roman" w:cs="Times New Roman"/>
                <w:sz w:val="20"/>
                <w:szCs w:val="20"/>
              </w:rPr>
              <w:t>District Deputy Report</w:t>
            </w:r>
          </w:p>
        </w:tc>
        <w:tc>
          <w:tcPr>
            <w:tcW w:w="1710" w:type="dxa"/>
            <w:shd w:val="clear" w:color="auto" w:fill="auto"/>
          </w:tcPr>
          <w:p w14:paraId="7FBBC788" w14:textId="2BB88F89" w:rsidR="006324D0" w:rsidRDefault="003D252E"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Doug S</w:t>
            </w:r>
            <w:r w:rsidR="003B369C">
              <w:rPr>
                <w:rFonts w:ascii="Times New Roman" w:hAnsi="Times New Roman" w:cs="Times New Roman"/>
                <w:sz w:val="20"/>
                <w:szCs w:val="20"/>
              </w:rPr>
              <w:t>vatos</w:t>
            </w:r>
          </w:p>
        </w:tc>
      </w:tr>
      <w:tr w:rsidR="006324D0" w:rsidRPr="001268A2" w14:paraId="432B0625"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3741639" w14:textId="76FDE227"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4</w:t>
            </w:r>
            <w:r w:rsidRPr="00C26228">
              <w:rPr>
                <w:rFonts w:ascii="Times New Roman" w:hAnsi="Times New Roman" w:cs="Times New Roman"/>
                <w:sz w:val="20"/>
                <w:szCs w:val="20"/>
                <w:vertAlign w:val="superscript"/>
              </w:rPr>
              <w:t>th</w:t>
            </w:r>
            <w:r>
              <w:rPr>
                <w:rFonts w:ascii="Times New Roman" w:hAnsi="Times New Roman" w:cs="Times New Roman"/>
                <w:sz w:val="20"/>
                <w:szCs w:val="20"/>
              </w:rPr>
              <w:t xml:space="preserve"> Degree Report </w:t>
            </w:r>
          </w:p>
        </w:tc>
        <w:tc>
          <w:tcPr>
            <w:tcW w:w="1710" w:type="dxa"/>
            <w:shd w:val="clear" w:color="auto" w:fill="auto"/>
          </w:tcPr>
          <w:p w14:paraId="278562C6" w14:textId="0DC67D6C" w:rsidR="006324D0" w:rsidRDefault="003D252E"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Williams</w:t>
            </w:r>
          </w:p>
        </w:tc>
      </w:tr>
      <w:tr w:rsidR="006324D0" w:rsidRPr="001268A2" w14:paraId="1BE5A86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A429D1A" w14:textId="47E28A5B"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Good of The Order </w:t>
            </w:r>
            <w:r w:rsidR="00F25CBE">
              <w:rPr>
                <w:rFonts w:ascii="Times New Roman" w:hAnsi="Times New Roman" w:cs="Times New Roman"/>
                <w:sz w:val="20"/>
                <w:szCs w:val="20"/>
              </w:rPr>
              <w:t>–</w:t>
            </w:r>
            <w:r>
              <w:rPr>
                <w:rFonts w:ascii="Times New Roman" w:hAnsi="Times New Roman" w:cs="Times New Roman"/>
                <w:sz w:val="20"/>
                <w:szCs w:val="20"/>
              </w:rPr>
              <w:t xml:space="preserve"> Lector</w:t>
            </w:r>
          </w:p>
        </w:tc>
        <w:tc>
          <w:tcPr>
            <w:tcW w:w="1710" w:type="dxa"/>
            <w:shd w:val="clear" w:color="auto" w:fill="auto"/>
          </w:tcPr>
          <w:p w14:paraId="4891C955" w14:textId="06C73FB1" w:rsidR="006324D0" w:rsidRDefault="00CC0ADD"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Keegan</w:t>
            </w:r>
          </w:p>
        </w:tc>
      </w:tr>
      <w:tr w:rsidR="006324D0" w:rsidRPr="001268A2" w14:paraId="6959F876"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4797DA9" w14:textId="29C9EB7A" w:rsidR="006324D0" w:rsidRDefault="006324D0" w:rsidP="00F6751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Prayer Intentions and Remembrance (With Hail Mary prayed afterward)</w:t>
            </w:r>
          </w:p>
        </w:tc>
        <w:tc>
          <w:tcPr>
            <w:tcW w:w="1710" w:type="dxa"/>
            <w:shd w:val="clear" w:color="auto" w:fill="auto"/>
          </w:tcPr>
          <w:p w14:paraId="53D68FDD" w14:textId="621933BE" w:rsidR="006324D0" w:rsidRDefault="006324D0"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tbl>
      <w:tblPr>
        <w:tblStyle w:val="LightShading-Accent1"/>
        <w:tblpPr w:leftFromText="180" w:rightFromText="180" w:vertAnchor="text" w:horzAnchor="margin" w:tblpX="-370" w:tblpY="106"/>
        <w:tblW w:w="5177"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1250"/>
        <w:gridCol w:w="3020"/>
        <w:gridCol w:w="1851"/>
        <w:gridCol w:w="1248"/>
        <w:gridCol w:w="3793"/>
      </w:tblGrid>
      <w:tr w:rsidR="00BA42AD" w14:paraId="0347713A" w14:textId="77777777" w:rsidTr="00285EDB">
        <w:trPr>
          <w:cnfStyle w:val="100000000000" w:firstRow="1" w:lastRow="0" w:firstColumn="0" w:lastColumn="0" w:oddVBand="0" w:evenVBand="0" w:oddHBand="0" w:evenHBand="0" w:firstRowFirstColumn="0" w:firstRowLastColumn="0" w:lastRowFirstColumn="0" w:lastRowLastColumn="0"/>
        </w:trPr>
        <w:tc>
          <w:tcPr>
            <w:tcW w:w="560" w:type="pct"/>
            <w:tcBorders>
              <w:top w:val="none" w:sz="0" w:space="0" w:color="auto"/>
              <w:left w:val="none" w:sz="0" w:space="0" w:color="auto"/>
              <w:bottom w:val="none" w:sz="0" w:space="0" w:color="auto"/>
              <w:right w:val="none" w:sz="0" w:space="0" w:color="auto"/>
            </w:tcBorders>
          </w:tcPr>
          <w:p w14:paraId="43CB104A" w14:textId="75D8DCE4" w:rsidR="00BA42AD" w:rsidRPr="00D029C7" w:rsidRDefault="00F67511" w:rsidP="00932D7F">
            <w:pPr>
              <w:rPr>
                <w:color w:val="auto"/>
                <w:sz w:val="20"/>
                <w:szCs w:val="20"/>
              </w:rPr>
            </w:pPr>
            <w:r w:rsidRPr="00D029C7">
              <w:rPr>
                <w:color w:val="auto"/>
                <w:sz w:val="20"/>
                <w:szCs w:val="20"/>
              </w:rPr>
              <w:t>Month</w:t>
            </w:r>
          </w:p>
        </w:tc>
        <w:tc>
          <w:tcPr>
            <w:tcW w:w="1353" w:type="pct"/>
            <w:tcBorders>
              <w:top w:val="none" w:sz="0" w:space="0" w:color="auto"/>
              <w:left w:val="none" w:sz="0" w:space="0" w:color="auto"/>
              <w:bottom w:val="none" w:sz="0" w:space="0" w:color="auto"/>
              <w:right w:val="none" w:sz="0" w:space="0" w:color="auto"/>
            </w:tcBorders>
            <w:noWrap/>
          </w:tcPr>
          <w:p w14:paraId="603CAE23" w14:textId="77777777" w:rsidR="00BA42AD" w:rsidRPr="006A4089" w:rsidRDefault="00BA42AD" w:rsidP="00932D7F">
            <w:pPr>
              <w:rPr>
                <w:b w:val="0"/>
                <w:bCs w:val="0"/>
                <w:color w:val="auto"/>
                <w:sz w:val="20"/>
                <w:szCs w:val="20"/>
              </w:rPr>
            </w:pPr>
            <w:r w:rsidRPr="00D029C7">
              <w:rPr>
                <w:color w:val="auto"/>
                <w:sz w:val="20"/>
                <w:szCs w:val="20"/>
              </w:rPr>
              <w:t>Upcoming Events</w:t>
            </w:r>
          </w:p>
        </w:tc>
        <w:tc>
          <w:tcPr>
            <w:tcW w:w="829" w:type="pct"/>
            <w:tcBorders>
              <w:top w:val="none" w:sz="0" w:space="0" w:color="auto"/>
              <w:left w:val="none" w:sz="0" w:space="0" w:color="auto"/>
              <w:bottom w:val="none" w:sz="0" w:space="0" w:color="auto"/>
              <w:right w:val="none" w:sz="0" w:space="0" w:color="auto"/>
            </w:tcBorders>
          </w:tcPr>
          <w:p w14:paraId="12F16AF4" w14:textId="5D0E95AC" w:rsidR="00BA42AD" w:rsidRPr="00D029C7" w:rsidRDefault="000A78F7" w:rsidP="00932D7F">
            <w:pPr>
              <w:rPr>
                <w:color w:val="auto"/>
                <w:sz w:val="20"/>
                <w:szCs w:val="20"/>
              </w:rPr>
            </w:pPr>
            <w:r w:rsidRPr="00D029C7">
              <w:rPr>
                <w:color w:val="auto"/>
                <w:sz w:val="20"/>
                <w:szCs w:val="20"/>
              </w:rPr>
              <w:t>Date</w:t>
            </w:r>
          </w:p>
        </w:tc>
        <w:tc>
          <w:tcPr>
            <w:tcW w:w="559" w:type="pct"/>
            <w:tcBorders>
              <w:top w:val="none" w:sz="0" w:space="0" w:color="auto"/>
              <w:left w:val="none" w:sz="0" w:space="0" w:color="auto"/>
              <w:bottom w:val="none" w:sz="0" w:space="0" w:color="auto"/>
              <w:right w:val="none" w:sz="0" w:space="0" w:color="auto"/>
            </w:tcBorders>
          </w:tcPr>
          <w:p w14:paraId="52A0DE3E" w14:textId="3749314D" w:rsidR="00BA42AD" w:rsidRPr="00D029C7" w:rsidRDefault="000A78F7" w:rsidP="00932D7F">
            <w:pPr>
              <w:rPr>
                <w:color w:val="auto"/>
                <w:sz w:val="20"/>
                <w:szCs w:val="20"/>
              </w:rPr>
            </w:pPr>
            <w:r w:rsidRPr="00D029C7">
              <w:rPr>
                <w:color w:val="auto"/>
                <w:sz w:val="20"/>
                <w:szCs w:val="20"/>
              </w:rPr>
              <w:t>Day</w:t>
            </w:r>
          </w:p>
        </w:tc>
        <w:tc>
          <w:tcPr>
            <w:tcW w:w="1699" w:type="pct"/>
            <w:tcBorders>
              <w:top w:val="none" w:sz="0" w:space="0" w:color="auto"/>
              <w:left w:val="none" w:sz="0" w:space="0" w:color="auto"/>
              <w:bottom w:val="none" w:sz="0" w:space="0" w:color="auto"/>
              <w:right w:val="none" w:sz="0" w:space="0" w:color="auto"/>
            </w:tcBorders>
          </w:tcPr>
          <w:p w14:paraId="007AD4EE" w14:textId="77777777" w:rsidR="00BA42AD" w:rsidRPr="00D029C7" w:rsidRDefault="00BA42AD" w:rsidP="00932D7F">
            <w:pPr>
              <w:rPr>
                <w:color w:val="auto"/>
                <w:sz w:val="20"/>
                <w:szCs w:val="20"/>
              </w:rPr>
            </w:pPr>
            <w:r w:rsidRPr="00D029C7">
              <w:rPr>
                <w:color w:val="auto"/>
                <w:sz w:val="20"/>
                <w:szCs w:val="20"/>
              </w:rPr>
              <w:t>Time/Location</w:t>
            </w:r>
          </w:p>
        </w:tc>
      </w:tr>
      <w:tr w:rsidR="00AA4345" w14:paraId="24E9002D" w14:textId="77777777" w:rsidTr="00285EDB">
        <w:tc>
          <w:tcPr>
            <w:tcW w:w="560" w:type="pct"/>
          </w:tcPr>
          <w:p w14:paraId="4401052F" w14:textId="41AD9EB6" w:rsidR="00AA4345" w:rsidRPr="009374A0" w:rsidDel="00503E8C" w:rsidRDefault="001E2B22" w:rsidP="00AA4345">
            <w:pPr>
              <w:rPr>
                <w:rFonts w:ascii="Times New Roman" w:hAnsi="Times New Roman" w:cs="Times New Roman"/>
                <w:color w:val="auto"/>
                <w:sz w:val="20"/>
                <w:szCs w:val="20"/>
              </w:rPr>
            </w:pPr>
            <w:r>
              <w:rPr>
                <w:rFonts w:ascii="Times New Roman" w:hAnsi="Times New Roman" w:cs="Times New Roman"/>
                <w:color w:val="auto"/>
                <w:sz w:val="20"/>
                <w:szCs w:val="20"/>
              </w:rPr>
              <w:t>April</w:t>
            </w:r>
          </w:p>
        </w:tc>
        <w:tc>
          <w:tcPr>
            <w:tcW w:w="1353" w:type="pct"/>
            <w:noWrap/>
          </w:tcPr>
          <w:p w14:paraId="7630A427" w14:textId="5E5C30DD" w:rsidR="00AA4345" w:rsidRPr="009374A0" w:rsidRDefault="00B02F7D"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Officer’s Meeting</w:t>
            </w:r>
          </w:p>
        </w:tc>
        <w:tc>
          <w:tcPr>
            <w:tcW w:w="829" w:type="pct"/>
          </w:tcPr>
          <w:p w14:paraId="43166254" w14:textId="4C4B6465" w:rsidR="00AA4345" w:rsidRPr="009374A0" w:rsidRDefault="00C00568"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 xml:space="preserve">April </w:t>
            </w:r>
            <w:r w:rsidR="004C7CB4">
              <w:rPr>
                <w:rFonts w:ascii="Times New Roman" w:hAnsi="Times New Roman" w:cs="Times New Roman"/>
                <w:color w:val="auto"/>
                <w:sz w:val="20"/>
                <w:szCs w:val="20"/>
              </w:rPr>
              <w:t>7</w:t>
            </w:r>
            <w:r w:rsidR="00F901D5" w:rsidRPr="00F901D5">
              <w:rPr>
                <w:rFonts w:ascii="Times New Roman" w:hAnsi="Times New Roman" w:cs="Times New Roman"/>
                <w:color w:val="auto"/>
                <w:sz w:val="20"/>
                <w:szCs w:val="20"/>
                <w:vertAlign w:val="superscript"/>
              </w:rPr>
              <w:t>th</w:t>
            </w:r>
            <w:r w:rsidR="00F901D5">
              <w:rPr>
                <w:rFonts w:ascii="Times New Roman" w:hAnsi="Times New Roman" w:cs="Times New Roman"/>
                <w:color w:val="auto"/>
                <w:sz w:val="20"/>
                <w:szCs w:val="20"/>
              </w:rPr>
              <w:t xml:space="preserve"> </w:t>
            </w:r>
          </w:p>
        </w:tc>
        <w:tc>
          <w:tcPr>
            <w:tcW w:w="559" w:type="pct"/>
          </w:tcPr>
          <w:p w14:paraId="4CC71B96" w14:textId="048D68D3" w:rsidR="00AA4345" w:rsidRPr="009374A0" w:rsidRDefault="00895762"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Tuesday</w:t>
            </w:r>
          </w:p>
        </w:tc>
        <w:tc>
          <w:tcPr>
            <w:tcW w:w="1699" w:type="pct"/>
          </w:tcPr>
          <w:p w14:paraId="0D7A38FD" w14:textId="67BA8C15" w:rsidR="002A424C" w:rsidRPr="009374A0" w:rsidRDefault="00895762"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 Meeting Room</w:t>
            </w:r>
          </w:p>
        </w:tc>
      </w:tr>
      <w:tr w:rsidR="00AA4345" w14:paraId="7AC418C5" w14:textId="77777777" w:rsidTr="00285EDB">
        <w:tc>
          <w:tcPr>
            <w:tcW w:w="560" w:type="pct"/>
          </w:tcPr>
          <w:p w14:paraId="5DE84022" w14:textId="49A5FC3A" w:rsidR="00AA4345" w:rsidRPr="009374A0" w:rsidDel="00503E8C" w:rsidRDefault="00AA4345" w:rsidP="00AA4345">
            <w:pPr>
              <w:rPr>
                <w:rFonts w:ascii="Times New Roman" w:hAnsi="Times New Roman" w:cs="Times New Roman"/>
                <w:color w:val="auto"/>
                <w:sz w:val="20"/>
                <w:szCs w:val="20"/>
              </w:rPr>
            </w:pPr>
          </w:p>
        </w:tc>
        <w:tc>
          <w:tcPr>
            <w:tcW w:w="1353" w:type="pct"/>
            <w:noWrap/>
          </w:tcPr>
          <w:p w14:paraId="31F13C88" w14:textId="686DA1B3" w:rsidR="00AA4345" w:rsidRPr="009374A0" w:rsidRDefault="00001DA2"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General Council’s Meeting</w:t>
            </w:r>
          </w:p>
        </w:tc>
        <w:tc>
          <w:tcPr>
            <w:tcW w:w="829" w:type="pct"/>
          </w:tcPr>
          <w:p w14:paraId="0EAC01A1" w14:textId="63C40C4D" w:rsidR="00AA4345" w:rsidRPr="009374A0" w:rsidRDefault="001E2B22"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April</w:t>
            </w:r>
            <w:r w:rsidR="00DC43DE" w:rsidRPr="009374A0">
              <w:rPr>
                <w:rFonts w:ascii="Times New Roman" w:hAnsi="Times New Roman" w:cs="Times New Roman"/>
                <w:color w:val="auto"/>
                <w:sz w:val="20"/>
                <w:szCs w:val="20"/>
              </w:rPr>
              <w:t xml:space="preserve"> </w:t>
            </w:r>
            <w:r>
              <w:rPr>
                <w:rFonts w:ascii="Times New Roman" w:hAnsi="Times New Roman" w:cs="Times New Roman"/>
                <w:color w:val="auto"/>
                <w:sz w:val="20"/>
                <w:szCs w:val="20"/>
              </w:rPr>
              <w:t>20</w:t>
            </w:r>
            <w:r w:rsidR="00DF5EFD" w:rsidRPr="009374A0">
              <w:rPr>
                <w:rFonts w:ascii="Times New Roman" w:hAnsi="Times New Roman" w:cs="Times New Roman"/>
                <w:color w:val="auto"/>
                <w:sz w:val="20"/>
                <w:szCs w:val="20"/>
                <w:vertAlign w:val="superscript"/>
              </w:rPr>
              <w:t>th</w:t>
            </w:r>
            <w:r w:rsidR="00DF5EFD" w:rsidRPr="009374A0">
              <w:rPr>
                <w:rFonts w:ascii="Times New Roman" w:hAnsi="Times New Roman" w:cs="Times New Roman"/>
                <w:color w:val="auto"/>
                <w:sz w:val="20"/>
                <w:szCs w:val="20"/>
              </w:rPr>
              <w:t xml:space="preserve"> </w:t>
            </w:r>
            <w:r w:rsidR="00DC43DE" w:rsidRPr="009374A0">
              <w:rPr>
                <w:rFonts w:ascii="Times New Roman" w:hAnsi="Times New Roman" w:cs="Times New Roman"/>
                <w:color w:val="auto"/>
                <w:sz w:val="20"/>
                <w:szCs w:val="20"/>
              </w:rPr>
              <w:t xml:space="preserve"> </w:t>
            </w:r>
            <w:r w:rsidR="007145F6" w:rsidRPr="009374A0">
              <w:rPr>
                <w:rFonts w:ascii="Times New Roman" w:hAnsi="Times New Roman" w:cs="Times New Roman"/>
                <w:color w:val="auto"/>
                <w:sz w:val="20"/>
                <w:szCs w:val="20"/>
              </w:rPr>
              <w:t xml:space="preserve"> </w:t>
            </w:r>
          </w:p>
        </w:tc>
        <w:tc>
          <w:tcPr>
            <w:tcW w:w="559" w:type="pct"/>
          </w:tcPr>
          <w:p w14:paraId="77C73741" w14:textId="4312B587" w:rsidR="00AA4345" w:rsidRPr="009374A0" w:rsidRDefault="00A5132F"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Monday</w:t>
            </w:r>
          </w:p>
        </w:tc>
        <w:tc>
          <w:tcPr>
            <w:tcW w:w="1699" w:type="pct"/>
          </w:tcPr>
          <w:p w14:paraId="309FBA8A" w14:textId="25FCAFF9" w:rsidR="005A4E8D" w:rsidRPr="009374A0" w:rsidRDefault="00E23796"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w:t>
            </w:r>
            <w:r w:rsidR="00A5132F" w:rsidRPr="009374A0">
              <w:rPr>
                <w:rFonts w:ascii="Times New Roman" w:hAnsi="Times New Roman" w:cs="Times New Roman"/>
                <w:color w:val="auto"/>
                <w:sz w:val="20"/>
                <w:szCs w:val="20"/>
              </w:rPr>
              <w:t xml:space="preserve"> Meeting Room</w:t>
            </w:r>
          </w:p>
        </w:tc>
      </w:tr>
      <w:tr w:rsidR="005E3FAF" w14:paraId="690B56AE" w14:textId="77777777" w:rsidTr="00285EDB">
        <w:tc>
          <w:tcPr>
            <w:tcW w:w="560" w:type="pct"/>
          </w:tcPr>
          <w:p w14:paraId="26B555DC" w14:textId="46D3DFFD" w:rsidR="005E3FAF" w:rsidRPr="005E3FAF" w:rsidDel="00503E8C" w:rsidRDefault="005E3FAF" w:rsidP="005E3FAF">
            <w:pPr>
              <w:rPr>
                <w:rFonts w:ascii="Times New Roman" w:hAnsi="Times New Roman" w:cs="Times New Roman"/>
                <w:color w:val="FFFFFF" w:themeColor="background1"/>
                <w:sz w:val="20"/>
                <w:szCs w:val="20"/>
              </w:rPr>
            </w:pPr>
          </w:p>
        </w:tc>
        <w:tc>
          <w:tcPr>
            <w:tcW w:w="1353" w:type="pct"/>
            <w:noWrap/>
          </w:tcPr>
          <w:p w14:paraId="15ABA44D" w14:textId="13904343" w:rsidR="005E3FAF" w:rsidRPr="009374A0" w:rsidRDefault="005E3FAF" w:rsidP="005E3FAF">
            <w:pPr>
              <w:rPr>
                <w:rFonts w:ascii="Times New Roman" w:hAnsi="Times New Roman" w:cs="Times New Roman"/>
                <w:sz w:val="20"/>
                <w:szCs w:val="20"/>
              </w:rPr>
            </w:pPr>
          </w:p>
        </w:tc>
        <w:tc>
          <w:tcPr>
            <w:tcW w:w="829" w:type="pct"/>
          </w:tcPr>
          <w:p w14:paraId="74CAED78" w14:textId="4B63EC11" w:rsidR="005E3FAF" w:rsidRDefault="005E3FAF" w:rsidP="005E3FAF">
            <w:pPr>
              <w:pStyle w:val="DecimalAligned"/>
              <w:rPr>
                <w:rFonts w:ascii="Times New Roman" w:hAnsi="Times New Roman" w:cs="Times New Roman"/>
                <w:sz w:val="20"/>
                <w:szCs w:val="20"/>
              </w:rPr>
            </w:pPr>
          </w:p>
        </w:tc>
        <w:tc>
          <w:tcPr>
            <w:tcW w:w="559" w:type="pct"/>
          </w:tcPr>
          <w:p w14:paraId="28050A15" w14:textId="78BE1B65" w:rsidR="005E3FAF" w:rsidRPr="009374A0" w:rsidRDefault="005E3FAF" w:rsidP="005E3FAF">
            <w:pPr>
              <w:pStyle w:val="DecimalAligned"/>
              <w:rPr>
                <w:rFonts w:ascii="Times New Roman" w:hAnsi="Times New Roman" w:cs="Times New Roman"/>
                <w:sz w:val="20"/>
                <w:szCs w:val="20"/>
              </w:rPr>
            </w:pPr>
          </w:p>
        </w:tc>
        <w:tc>
          <w:tcPr>
            <w:tcW w:w="1699" w:type="pct"/>
          </w:tcPr>
          <w:p w14:paraId="64609A46" w14:textId="0876E3F0" w:rsidR="00334274" w:rsidRPr="00334274" w:rsidRDefault="00334274" w:rsidP="005E3FAF">
            <w:pPr>
              <w:pStyle w:val="DecimalAligned"/>
              <w:tabs>
                <w:tab w:val="clear" w:pos="360"/>
              </w:tabs>
              <w:rPr>
                <w:rFonts w:ascii="Times New Roman" w:hAnsi="Times New Roman" w:cs="Times New Roman"/>
                <w:color w:val="auto"/>
                <w:sz w:val="20"/>
                <w:szCs w:val="20"/>
              </w:rPr>
            </w:pPr>
          </w:p>
        </w:tc>
      </w:tr>
      <w:tr w:rsidR="005E3FAF" w14:paraId="420328FF" w14:textId="77777777" w:rsidTr="00285EDB">
        <w:trPr>
          <w:cnfStyle w:val="010000000000" w:firstRow="0" w:lastRow="1" w:firstColumn="0" w:lastColumn="0" w:oddVBand="0" w:evenVBand="0" w:oddHBand="0" w:evenHBand="0" w:firstRowFirstColumn="0" w:firstRowLastColumn="0" w:lastRowFirstColumn="0" w:lastRowLastColumn="0"/>
        </w:trPr>
        <w:tc>
          <w:tcPr>
            <w:tcW w:w="560" w:type="pct"/>
          </w:tcPr>
          <w:p w14:paraId="1D9BCC2C" w14:textId="77777777" w:rsidR="005E3FAF" w:rsidRPr="00503E8C" w:rsidDel="00503E8C" w:rsidRDefault="005E3FAF" w:rsidP="005E3FAF">
            <w:pPr>
              <w:rPr>
                <w:sz w:val="20"/>
                <w:szCs w:val="20"/>
              </w:rPr>
            </w:pPr>
          </w:p>
        </w:tc>
        <w:tc>
          <w:tcPr>
            <w:tcW w:w="1353" w:type="pct"/>
            <w:noWrap/>
          </w:tcPr>
          <w:p w14:paraId="7CF477F1" w14:textId="77777777" w:rsidR="005E3FAF" w:rsidRPr="00C40DE8" w:rsidRDefault="005E3FAF" w:rsidP="005E3FAF"/>
        </w:tc>
        <w:tc>
          <w:tcPr>
            <w:tcW w:w="829" w:type="pct"/>
          </w:tcPr>
          <w:p w14:paraId="49AA4F16" w14:textId="77777777" w:rsidR="005E3FAF" w:rsidRPr="00C40DE8" w:rsidRDefault="005E3FAF" w:rsidP="005E3FAF">
            <w:pPr>
              <w:pStyle w:val="DecimalAligned"/>
            </w:pPr>
          </w:p>
        </w:tc>
        <w:tc>
          <w:tcPr>
            <w:tcW w:w="559" w:type="pct"/>
          </w:tcPr>
          <w:p w14:paraId="25A8E69F" w14:textId="77777777" w:rsidR="005E3FAF" w:rsidRPr="00C40DE8" w:rsidRDefault="005E3FAF" w:rsidP="005E3FAF">
            <w:pPr>
              <w:pStyle w:val="DecimalAligned"/>
            </w:pPr>
          </w:p>
        </w:tc>
        <w:tc>
          <w:tcPr>
            <w:tcW w:w="1699" w:type="pct"/>
          </w:tcPr>
          <w:p w14:paraId="5BA41D41" w14:textId="77777777" w:rsidR="005E3FAF" w:rsidRPr="00C40DE8" w:rsidRDefault="005E3FAF" w:rsidP="005E3FAF">
            <w:pPr>
              <w:pStyle w:val="DecimalAligned"/>
            </w:pPr>
          </w:p>
        </w:tc>
      </w:tr>
    </w:tbl>
    <w:p w14:paraId="79AC177A" w14:textId="77777777" w:rsidR="00AC152D" w:rsidRDefault="00443516" w:rsidP="005E5941">
      <w:pPr>
        <w:rPr>
          <w:b/>
          <w:bCs/>
        </w:rPr>
      </w:pPr>
      <w:r>
        <w:rPr>
          <w:b/>
          <w:bCs/>
        </w:rPr>
        <w:t xml:space="preserve">                    </w:t>
      </w:r>
    </w:p>
    <w:p w14:paraId="717A1CA7" w14:textId="10BE9022" w:rsidR="00E105CE" w:rsidRPr="00404D35" w:rsidRDefault="00E105CE" w:rsidP="006A4089">
      <w:pPr>
        <w:jc w:val="center"/>
        <w:rPr>
          <w:b/>
          <w:bCs/>
        </w:rPr>
      </w:pPr>
      <w:r w:rsidRPr="00404D35">
        <w:rPr>
          <w:b/>
          <w:bCs/>
        </w:rPr>
        <w:t>Prayer for the Canonization of Blessed Michael McGivney Founder of the Knights of Columbus</w:t>
      </w:r>
    </w:p>
    <w:p w14:paraId="0F6AA27B" w14:textId="7776F543" w:rsidR="009A660E" w:rsidRPr="00D7283F" w:rsidRDefault="00E105CE" w:rsidP="005E3FAF">
      <w:pPr>
        <w:jc w:val="both"/>
        <w:rPr>
          <w:sz w:val="20"/>
        </w:rPr>
      </w:pPr>
      <w:r w:rsidRPr="00D7283F">
        <w:rPr>
          <w:sz w:val="20"/>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Through Christ our Lord. Amen.</w:t>
      </w:r>
    </w:p>
    <w:sectPr w:rsidR="009A660E" w:rsidRPr="00D7283F" w:rsidSect="00551E02">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A141" w14:textId="77777777" w:rsidR="00E96E47" w:rsidRDefault="00E96E47" w:rsidP="00E105CE">
      <w:pPr>
        <w:spacing w:after="0" w:line="240" w:lineRule="auto"/>
      </w:pPr>
      <w:r>
        <w:separator/>
      </w:r>
    </w:p>
  </w:endnote>
  <w:endnote w:type="continuationSeparator" w:id="0">
    <w:p w14:paraId="64A3589A" w14:textId="77777777" w:rsidR="00E96E47" w:rsidRDefault="00E96E47" w:rsidP="00E105CE">
      <w:pPr>
        <w:spacing w:after="0" w:line="240" w:lineRule="auto"/>
      </w:pPr>
      <w:r>
        <w:continuationSeparator/>
      </w:r>
    </w:p>
  </w:endnote>
  <w:endnote w:type="continuationNotice" w:id="1">
    <w:p w14:paraId="15414C48" w14:textId="77777777" w:rsidR="00E96E47" w:rsidRDefault="00E96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267"/>
      <w:docPartObj>
        <w:docPartGallery w:val="Page Numbers (Bottom of Page)"/>
        <w:docPartUnique/>
      </w:docPartObj>
    </w:sdtPr>
    <w:sdtEndPr>
      <w:rPr>
        <w:color w:val="7F7F7F" w:themeColor="background1" w:themeShade="7F"/>
        <w:spacing w:val="60"/>
      </w:rPr>
    </w:sdtEndPr>
    <w:sdtContent>
      <w:p w14:paraId="13B65955" w14:textId="33B20598" w:rsidR="007228A1" w:rsidRDefault="007228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B50">
          <w:rPr>
            <w:noProof/>
          </w:rPr>
          <w:t>2</w:t>
        </w:r>
        <w:r>
          <w:rPr>
            <w:noProof/>
          </w:rPr>
          <w:fldChar w:fldCharType="end"/>
        </w:r>
        <w:r>
          <w:t xml:space="preserve"> | </w:t>
        </w:r>
        <w:r>
          <w:rPr>
            <w:color w:val="7F7F7F" w:themeColor="background1" w:themeShade="7F"/>
            <w:spacing w:val="60"/>
          </w:rPr>
          <w:t>Page</w:t>
        </w:r>
      </w:p>
    </w:sdtContent>
  </w:sdt>
  <w:p w14:paraId="2C04D970" w14:textId="77777777" w:rsidR="007228A1" w:rsidRDefault="0072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06B9" w14:textId="77777777" w:rsidR="00E96E47" w:rsidRDefault="00E96E47" w:rsidP="00E105CE">
      <w:pPr>
        <w:spacing w:after="0" w:line="240" w:lineRule="auto"/>
      </w:pPr>
      <w:r>
        <w:separator/>
      </w:r>
    </w:p>
  </w:footnote>
  <w:footnote w:type="continuationSeparator" w:id="0">
    <w:p w14:paraId="73DDBE22" w14:textId="77777777" w:rsidR="00E96E47" w:rsidRDefault="00E96E47" w:rsidP="00E105CE">
      <w:pPr>
        <w:spacing w:after="0" w:line="240" w:lineRule="auto"/>
      </w:pPr>
      <w:r>
        <w:continuationSeparator/>
      </w:r>
    </w:p>
  </w:footnote>
  <w:footnote w:type="continuationNotice" w:id="1">
    <w:p w14:paraId="0E26DC0C" w14:textId="77777777" w:rsidR="00E96E47" w:rsidRDefault="00E96E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4F60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1pt;visibility:visible;mso-wrap-style:square" o:bullet="t">
        <v:imagedata r:id="rId1" o:title=""/>
      </v:shape>
    </w:pict>
  </w:numPicBullet>
  <w:numPicBullet w:numPicBulletId="1">
    <w:pict>
      <v:shape id="_x0000_i1026" type="#_x0000_t75" style="width:29.5pt;height:23.2pt;visibility:visible;mso-wrap-style:square" o:bullet="t">
        <v:imagedata r:id="rId2" o:title=""/>
      </v:shape>
    </w:pict>
  </w:numPicBullet>
  <w:abstractNum w:abstractNumId="0" w15:restartNumberingAfterBreak="0">
    <w:nsid w:val="01D45D35"/>
    <w:multiLevelType w:val="hybridMultilevel"/>
    <w:tmpl w:val="F62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6D8F"/>
    <w:multiLevelType w:val="hybridMultilevel"/>
    <w:tmpl w:val="CCF8C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6DF4"/>
    <w:multiLevelType w:val="multilevel"/>
    <w:tmpl w:val="0B1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C0F"/>
    <w:multiLevelType w:val="hybridMultilevel"/>
    <w:tmpl w:val="8914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7C7A"/>
    <w:multiLevelType w:val="hybridMultilevel"/>
    <w:tmpl w:val="514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153C"/>
    <w:multiLevelType w:val="multilevel"/>
    <w:tmpl w:val="B18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1437"/>
    <w:multiLevelType w:val="hybridMultilevel"/>
    <w:tmpl w:val="55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6262E"/>
    <w:multiLevelType w:val="hybridMultilevel"/>
    <w:tmpl w:val="C1DA7136"/>
    <w:lvl w:ilvl="0" w:tplc="7CFEA0F8">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084"/>
    <w:multiLevelType w:val="hybridMultilevel"/>
    <w:tmpl w:val="2778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7DA7"/>
    <w:multiLevelType w:val="hybridMultilevel"/>
    <w:tmpl w:val="9BB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E2CF0"/>
    <w:multiLevelType w:val="hybridMultilevel"/>
    <w:tmpl w:val="4ACC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A5499"/>
    <w:multiLevelType w:val="hybridMultilevel"/>
    <w:tmpl w:val="7F58EFF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2" w15:restartNumberingAfterBreak="0">
    <w:nsid w:val="3C7756BA"/>
    <w:multiLevelType w:val="hybridMultilevel"/>
    <w:tmpl w:val="C7B2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336AC"/>
    <w:multiLevelType w:val="hybridMultilevel"/>
    <w:tmpl w:val="88B27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E089D"/>
    <w:multiLevelType w:val="hybridMultilevel"/>
    <w:tmpl w:val="2A3A565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45A22675"/>
    <w:multiLevelType w:val="hybridMultilevel"/>
    <w:tmpl w:val="7A187F36"/>
    <w:lvl w:ilvl="0" w:tplc="8536D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44D3F"/>
    <w:multiLevelType w:val="hybridMultilevel"/>
    <w:tmpl w:val="5BB0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87083"/>
    <w:multiLevelType w:val="hybridMultilevel"/>
    <w:tmpl w:val="3B12A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8B0F61"/>
    <w:multiLevelType w:val="hybridMultilevel"/>
    <w:tmpl w:val="725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43506"/>
    <w:multiLevelType w:val="hybridMultilevel"/>
    <w:tmpl w:val="D33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21C7D"/>
    <w:multiLevelType w:val="hybridMultilevel"/>
    <w:tmpl w:val="39329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3C1A7D"/>
    <w:multiLevelType w:val="hybridMultilevel"/>
    <w:tmpl w:val="A7D62F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A054A"/>
    <w:multiLevelType w:val="hybridMultilevel"/>
    <w:tmpl w:val="3B245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2F52BA9"/>
    <w:multiLevelType w:val="hybridMultilevel"/>
    <w:tmpl w:val="A31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67269"/>
    <w:multiLevelType w:val="hybridMultilevel"/>
    <w:tmpl w:val="D16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24C9F"/>
    <w:multiLevelType w:val="hybridMultilevel"/>
    <w:tmpl w:val="44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4748D"/>
    <w:multiLevelType w:val="hybridMultilevel"/>
    <w:tmpl w:val="4C1406D2"/>
    <w:lvl w:ilvl="0" w:tplc="0D0E1BFE">
      <w:start w:val="1"/>
      <w:numFmt w:val="bullet"/>
      <w:lvlText w:val=""/>
      <w:lvlPicBulletId w:val="1"/>
      <w:lvlJc w:val="left"/>
      <w:pPr>
        <w:tabs>
          <w:tab w:val="num" w:pos="720"/>
        </w:tabs>
        <w:ind w:left="720" w:hanging="360"/>
      </w:pPr>
      <w:rPr>
        <w:rFonts w:ascii="Symbol" w:hAnsi="Symbol" w:hint="default"/>
      </w:rPr>
    </w:lvl>
    <w:lvl w:ilvl="1" w:tplc="40E885FA" w:tentative="1">
      <w:start w:val="1"/>
      <w:numFmt w:val="bullet"/>
      <w:lvlText w:val=""/>
      <w:lvlJc w:val="left"/>
      <w:pPr>
        <w:tabs>
          <w:tab w:val="num" w:pos="1440"/>
        </w:tabs>
        <w:ind w:left="1440" w:hanging="360"/>
      </w:pPr>
      <w:rPr>
        <w:rFonts w:ascii="Symbol" w:hAnsi="Symbol" w:hint="default"/>
      </w:rPr>
    </w:lvl>
    <w:lvl w:ilvl="2" w:tplc="4DD0878A" w:tentative="1">
      <w:start w:val="1"/>
      <w:numFmt w:val="bullet"/>
      <w:lvlText w:val=""/>
      <w:lvlJc w:val="left"/>
      <w:pPr>
        <w:tabs>
          <w:tab w:val="num" w:pos="2160"/>
        </w:tabs>
        <w:ind w:left="2160" w:hanging="360"/>
      </w:pPr>
      <w:rPr>
        <w:rFonts w:ascii="Symbol" w:hAnsi="Symbol" w:hint="default"/>
      </w:rPr>
    </w:lvl>
    <w:lvl w:ilvl="3" w:tplc="24F403F6" w:tentative="1">
      <w:start w:val="1"/>
      <w:numFmt w:val="bullet"/>
      <w:lvlText w:val=""/>
      <w:lvlJc w:val="left"/>
      <w:pPr>
        <w:tabs>
          <w:tab w:val="num" w:pos="2880"/>
        </w:tabs>
        <w:ind w:left="2880" w:hanging="360"/>
      </w:pPr>
      <w:rPr>
        <w:rFonts w:ascii="Symbol" w:hAnsi="Symbol" w:hint="default"/>
      </w:rPr>
    </w:lvl>
    <w:lvl w:ilvl="4" w:tplc="59C8DF98" w:tentative="1">
      <w:start w:val="1"/>
      <w:numFmt w:val="bullet"/>
      <w:lvlText w:val=""/>
      <w:lvlJc w:val="left"/>
      <w:pPr>
        <w:tabs>
          <w:tab w:val="num" w:pos="3600"/>
        </w:tabs>
        <w:ind w:left="3600" w:hanging="360"/>
      </w:pPr>
      <w:rPr>
        <w:rFonts w:ascii="Symbol" w:hAnsi="Symbol" w:hint="default"/>
      </w:rPr>
    </w:lvl>
    <w:lvl w:ilvl="5" w:tplc="76CA9028" w:tentative="1">
      <w:start w:val="1"/>
      <w:numFmt w:val="bullet"/>
      <w:lvlText w:val=""/>
      <w:lvlJc w:val="left"/>
      <w:pPr>
        <w:tabs>
          <w:tab w:val="num" w:pos="4320"/>
        </w:tabs>
        <w:ind w:left="4320" w:hanging="360"/>
      </w:pPr>
      <w:rPr>
        <w:rFonts w:ascii="Symbol" w:hAnsi="Symbol" w:hint="default"/>
      </w:rPr>
    </w:lvl>
    <w:lvl w:ilvl="6" w:tplc="EF482F32" w:tentative="1">
      <w:start w:val="1"/>
      <w:numFmt w:val="bullet"/>
      <w:lvlText w:val=""/>
      <w:lvlJc w:val="left"/>
      <w:pPr>
        <w:tabs>
          <w:tab w:val="num" w:pos="5040"/>
        </w:tabs>
        <w:ind w:left="5040" w:hanging="360"/>
      </w:pPr>
      <w:rPr>
        <w:rFonts w:ascii="Symbol" w:hAnsi="Symbol" w:hint="default"/>
      </w:rPr>
    </w:lvl>
    <w:lvl w:ilvl="7" w:tplc="1C3C8190" w:tentative="1">
      <w:start w:val="1"/>
      <w:numFmt w:val="bullet"/>
      <w:lvlText w:val=""/>
      <w:lvlJc w:val="left"/>
      <w:pPr>
        <w:tabs>
          <w:tab w:val="num" w:pos="5760"/>
        </w:tabs>
        <w:ind w:left="5760" w:hanging="360"/>
      </w:pPr>
      <w:rPr>
        <w:rFonts w:ascii="Symbol" w:hAnsi="Symbol" w:hint="default"/>
      </w:rPr>
    </w:lvl>
    <w:lvl w:ilvl="8" w:tplc="DB9C98D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2184027"/>
    <w:multiLevelType w:val="hybridMultilevel"/>
    <w:tmpl w:val="389A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B5EBA"/>
    <w:multiLevelType w:val="hybridMultilevel"/>
    <w:tmpl w:val="DB50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448A1"/>
    <w:multiLevelType w:val="hybridMultilevel"/>
    <w:tmpl w:val="F5E01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43B69"/>
    <w:multiLevelType w:val="hybridMultilevel"/>
    <w:tmpl w:val="B34278E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15:restartNumberingAfterBreak="0">
    <w:nsid w:val="7D0F0CC9"/>
    <w:multiLevelType w:val="hybridMultilevel"/>
    <w:tmpl w:val="FE9C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3767B"/>
    <w:multiLevelType w:val="hybridMultilevel"/>
    <w:tmpl w:val="3BC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02603">
    <w:abstractNumId w:val="9"/>
  </w:num>
  <w:num w:numId="2" w16cid:durableId="1363285012">
    <w:abstractNumId w:val="12"/>
  </w:num>
  <w:num w:numId="3" w16cid:durableId="674234806">
    <w:abstractNumId w:val="16"/>
  </w:num>
  <w:num w:numId="4" w16cid:durableId="812674138">
    <w:abstractNumId w:val="1"/>
  </w:num>
  <w:num w:numId="5" w16cid:durableId="183179517">
    <w:abstractNumId w:val="21"/>
  </w:num>
  <w:num w:numId="6" w16cid:durableId="1039206243">
    <w:abstractNumId w:val="29"/>
  </w:num>
  <w:num w:numId="7" w16cid:durableId="1534028418">
    <w:abstractNumId w:val="13"/>
  </w:num>
  <w:num w:numId="8" w16cid:durableId="415905845">
    <w:abstractNumId w:val="25"/>
  </w:num>
  <w:num w:numId="9" w16cid:durableId="1299146941">
    <w:abstractNumId w:val="8"/>
  </w:num>
  <w:num w:numId="10" w16cid:durableId="1770813310">
    <w:abstractNumId w:val="19"/>
  </w:num>
  <w:num w:numId="11" w16cid:durableId="759453569">
    <w:abstractNumId w:val="18"/>
  </w:num>
  <w:num w:numId="12" w16cid:durableId="1236470727">
    <w:abstractNumId w:val="32"/>
  </w:num>
  <w:num w:numId="13" w16cid:durableId="1063681257">
    <w:abstractNumId w:val="0"/>
  </w:num>
  <w:num w:numId="14" w16cid:durableId="589775388">
    <w:abstractNumId w:val="3"/>
  </w:num>
  <w:num w:numId="15" w16cid:durableId="313069672">
    <w:abstractNumId w:val="26"/>
  </w:num>
  <w:num w:numId="16" w16cid:durableId="838278110">
    <w:abstractNumId w:val="27"/>
  </w:num>
  <w:num w:numId="17" w16cid:durableId="323777586">
    <w:abstractNumId w:val="6"/>
  </w:num>
  <w:num w:numId="18" w16cid:durableId="10035669">
    <w:abstractNumId w:val="23"/>
  </w:num>
  <w:num w:numId="19" w16cid:durableId="1711874936">
    <w:abstractNumId w:val="15"/>
  </w:num>
  <w:num w:numId="20" w16cid:durableId="484124188">
    <w:abstractNumId w:val="4"/>
  </w:num>
  <w:num w:numId="21" w16cid:durableId="1719167215">
    <w:abstractNumId w:val="20"/>
  </w:num>
  <w:num w:numId="22" w16cid:durableId="1602880744">
    <w:abstractNumId w:val="31"/>
  </w:num>
  <w:num w:numId="23" w16cid:durableId="1101533196">
    <w:abstractNumId w:val="14"/>
  </w:num>
  <w:num w:numId="24" w16cid:durableId="1008487096">
    <w:abstractNumId w:val="22"/>
  </w:num>
  <w:num w:numId="25" w16cid:durableId="59638706">
    <w:abstractNumId w:val="24"/>
  </w:num>
  <w:num w:numId="26" w16cid:durableId="716927569">
    <w:abstractNumId w:val="17"/>
  </w:num>
  <w:num w:numId="27" w16cid:durableId="1669209429">
    <w:abstractNumId w:val="30"/>
  </w:num>
  <w:num w:numId="28" w16cid:durableId="1033923043">
    <w:abstractNumId w:val="11"/>
  </w:num>
  <w:num w:numId="29" w16cid:durableId="301085699">
    <w:abstractNumId w:val="28"/>
  </w:num>
  <w:num w:numId="30" w16cid:durableId="1156190780">
    <w:abstractNumId w:val="10"/>
  </w:num>
  <w:num w:numId="31" w16cid:durableId="1019815677">
    <w:abstractNumId w:val="2"/>
  </w:num>
  <w:num w:numId="32" w16cid:durableId="1644506021">
    <w:abstractNumId w:val="5"/>
  </w:num>
  <w:num w:numId="33" w16cid:durableId="16083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7"/>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D"/>
    <w:rsid w:val="000007FC"/>
    <w:rsid w:val="0000092A"/>
    <w:rsid w:val="00000D8C"/>
    <w:rsid w:val="000010F9"/>
    <w:rsid w:val="00001A4C"/>
    <w:rsid w:val="00001DA2"/>
    <w:rsid w:val="00002809"/>
    <w:rsid w:val="000036EC"/>
    <w:rsid w:val="00004F12"/>
    <w:rsid w:val="00005582"/>
    <w:rsid w:val="00005C3E"/>
    <w:rsid w:val="00006E67"/>
    <w:rsid w:val="00007370"/>
    <w:rsid w:val="000078DD"/>
    <w:rsid w:val="00007C0A"/>
    <w:rsid w:val="00010392"/>
    <w:rsid w:val="00010CC4"/>
    <w:rsid w:val="0001198B"/>
    <w:rsid w:val="000127CE"/>
    <w:rsid w:val="00012EED"/>
    <w:rsid w:val="00013333"/>
    <w:rsid w:val="00013C8C"/>
    <w:rsid w:val="0001465D"/>
    <w:rsid w:val="000146FE"/>
    <w:rsid w:val="00014BF6"/>
    <w:rsid w:val="00015636"/>
    <w:rsid w:val="00016C2F"/>
    <w:rsid w:val="00020EC3"/>
    <w:rsid w:val="00021197"/>
    <w:rsid w:val="0002235B"/>
    <w:rsid w:val="00024AA7"/>
    <w:rsid w:val="00026F70"/>
    <w:rsid w:val="00027B5A"/>
    <w:rsid w:val="00031EA6"/>
    <w:rsid w:val="000320FC"/>
    <w:rsid w:val="00032753"/>
    <w:rsid w:val="00033483"/>
    <w:rsid w:val="000343A8"/>
    <w:rsid w:val="00034CD3"/>
    <w:rsid w:val="00034E9C"/>
    <w:rsid w:val="000367CC"/>
    <w:rsid w:val="0004000A"/>
    <w:rsid w:val="00040E98"/>
    <w:rsid w:val="00040F4B"/>
    <w:rsid w:val="0004124D"/>
    <w:rsid w:val="00041585"/>
    <w:rsid w:val="00043436"/>
    <w:rsid w:val="00043455"/>
    <w:rsid w:val="00043C7A"/>
    <w:rsid w:val="0004480E"/>
    <w:rsid w:val="000458C3"/>
    <w:rsid w:val="0004618C"/>
    <w:rsid w:val="000463EE"/>
    <w:rsid w:val="000467DF"/>
    <w:rsid w:val="000469B9"/>
    <w:rsid w:val="00046E49"/>
    <w:rsid w:val="00047B5E"/>
    <w:rsid w:val="00047CC4"/>
    <w:rsid w:val="00050700"/>
    <w:rsid w:val="00050728"/>
    <w:rsid w:val="00053204"/>
    <w:rsid w:val="0005454F"/>
    <w:rsid w:val="000559D2"/>
    <w:rsid w:val="00057102"/>
    <w:rsid w:val="0005783D"/>
    <w:rsid w:val="00060728"/>
    <w:rsid w:val="00061382"/>
    <w:rsid w:val="000617A6"/>
    <w:rsid w:val="00061A16"/>
    <w:rsid w:val="00062AD2"/>
    <w:rsid w:val="00062EAE"/>
    <w:rsid w:val="00064A99"/>
    <w:rsid w:val="000661A0"/>
    <w:rsid w:val="0006773F"/>
    <w:rsid w:val="00067D2E"/>
    <w:rsid w:val="00070030"/>
    <w:rsid w:val="00070552"/>
    <w:rsid w:val="00071243"/>
    <w:rsid w:val="00072DD8"/>
    <w:rsid w:val="000732AD"/>
    <w:rsid w:val="00074B1A"/>
    <w:rsid w:val="00074CD0"/>
    <w:rsid w:val="00076492"/>
    <w:rsid w:val="00076E30"/>
    <w:rsid w:val="0007715A"/>
    <w:rsid w:val="00081472"/>
    <w:rsid w:val="00081E68"/>
    <w:rsid w:val="0008278F"/>
    <w:rsid w:val="00082F25"/>
    <w:rsid w:val="00084C8D"/>
    <w:rsid w:val="000868C1"/>
    <w:rsid w:val="00086964"/>
    <w:rsid w:val="00086CE3"/>
    <w:rsid w:val="0008756C"/>
    <w:rsid w:val="0009426F"/>
    <w:rsid w:val="00095966"/>
    <w:rsid w:val="00095B03"/>
    <w:rsid w:val="00096DE9"/>
    <w:rsid w:val="00096E34"/>
    <w:rsid w:val="00097D10"/>
    <w:rsid w:val="000A0DCD"/>
    <w:rsid w:val="000A122C"/>
    <w:rsid w:val="000A2776"/>
    <w:rsid w:val="000A2BE9"/>
    <w:rsid w:val="000A3548"/>
    <w:rsid w:val="000A3575"/>
    <w:rsid w:val="000A3A96"/>
    <w:rsid w:val="000A3BB7"/>
    <w:rsid w:val="000A408E"/>
    <w:rsid w:val="000A443A"/>
    <w:rsid w:val="000A64A5"/>
    <w:rsid w:val="000A78F7"/>
    <w:rsid w:val="000B1FBA"/>
    <w:rsid w:val="000B3CF2"/>
    <w:rsid w:val="000B40A2"/>
    <w:rsid w:val="000B520F"/>
    <w:rsid w:val="000B5F37"/>
    <w:rsid w:val="000B66F9"/>
    <w:rsid w:val="000C180B"/>
    <w:rsid w:val="000C19B8"/>
    <w:rsid w:val="000C1B24"/>
    <w:rsid w:val="000C1F77"/>
    <w:rsid w:val="000C240D"/>
    <w:rsid w:val="000C294E"/>
    <w:rsid w:val="000C2CA7"/>
    <w:rsid w:val="000C395E"/>
    <w:rsid w:val="000C3DED"/>
    <w:rsid w:val="000C50E5"/>
    <w:rsid w:val="000C557C"/>
    <w:rsid w:val="000C581D"/>
    <w:rsid w:val="000C5D78"/>
    <w:rsid w:val="000C5F59"/>
    <w:rsid w:val="000C74EA"/>
    <w:rsid w:val="000D27E4"/>
    <w:rsid w:val="000D3B91"/>
    <w:rsid w:val="000D6782"/>
    <w:rsid w:val="000D7145"/>
    <w:rsid w:val="000D7306"/>
    <w:rsid w:val="000D784E"/>
    <w:rsid w:val="000E02C3"/>
    <w:rsid w:val="000E0AEE"/>
    <w:rsid w:val="000E190C"/>
    <w:rsid w:val="000E460B"/>
    <w:rsid w:val="000E6165"/>
    <w:rsid w:val="000E68DA"/>
    <w:rsid w:val="000E7125"/>
    <w:rsid w:val="000F02A5"/>
    <w:rsid w:val="000F0653"/>
    <w:rsid w:val="000F2490"/>
    <w:rsid w:val="000F2666"/>
    <w:rsid w:val="000F3B50"/>
    <w:rsid w:val="000F48F4"/>
    <w:rsid w:val="000F4E9A"/>
    <w:rsid w:val="000F51E6"/>
    <w:rsid w:val="000F5BB9"/>
    <w:rsid w:val="000F76A2"/>
    <w:rsid w:val="00101825"/>
    <w:rsid w:val="0010218D"/>
    <w:rsid w:val="001024D8"/>
    <w:rsid w:val="001025F3"/>
    <w:rsid w:val="0010296A"/>
    <w:rsid w:val="001031BE"/>
    <w:rsid w:val="00105FD0"/>
    <w:rsid w:val="0010647E"/>
    <w:rsid w:val="001074A5"/>
    <w:rsid w:val="00107F8D"/>
    <w:rsid w:val="001114A0"/>
    <w:rsid w:val="0011285E"/>
    <w:rsid w:val="00112E57"/>
    <w:rsid w:val="001131A2"/>
    <w:rsid w:val="00113945"/>
    <w:rsid w:val="0011399E"/>
    <w:rsid w:val="00113A0F"/>
    <w:rsid w:val="00114D33"/>
    <w:rsid w:val="0011503E"/>
    <w:rsid w:val="001152D4"/>
    <w:rsid w:val="00116C03"/>
    <w:rsid w:val="001172F0"/>
    <w:rsid w:val="001179F3"/>
    <w:rsid w:val="00121179"/>
    <w:rsid w:val="0012242A"/>
    <w:rsid w:val="00122897"/>
    <w:rsid w:val="001234ED"/>
    <w:rsid w:val="0012410C"/>
    <w:rsid w:val="00124538"/>
    <w:rsid w:val="00124E5F"/>
    <w:rsid w:val="00125BFF"/>
    <w:rsid w:val="001265D2"/>
    <w:rsid w:val="001268A2"/>
    <w:rsid w:val="00126B29"/>
    <w:rsid w:val="00131AF4"/>
    <w:rsid w:val="00132915"/>
    <w:rsid w:val="001349BF"/>
    <w:rsid w:val="00135311"/>
    <w:rsid w:val="00136BD5"/>
    <w:rsid w:val="00137A4E"/>
    <w:rsid w:val="0014056C"/>
    <w:rsid w:val="0014295B"/>
    <w:rsid w:val="00143FD7"/>
    <w:rsid w:val="001440B5"/>
    <w:rsid w:val="0014518A"/>
    <w:rsid w:val="001452E1"/>
    <w:rsid w:val="0014601E"/>
    <w:rsid w:val="00146F79"/>
    <w:rsid w:val="00147261"/>
    <w:rsid w:val="00147566"/>
    <w:rsid w:val="001477ED"/>
    <w:rsid w:val="00147AA8"/>
    <w:rsid w:val="00147FEE"/>
    <w:rsid w:val="0015024E"/>
    <w:rsid w:val="0015036C"/>
    <w:rsid w:val="00152788"/>
    <w:rsid w:val="0015688F"/>
    <w:rsid w:val="00156AAA"/>
    <w:rsid w:val="001578A7"/>
    <w:rsid w:val="00161035"/>
    <w:rsid w:val="001613D5"/>
    <w:rsid w:val="00162083"/>
    <w:rsid w:val="0016228E"/>
    <w:rsid w:val="001630A5"/>
    <w:rsid w:val="001656C5"/>
    <w:rsid w:val="00170CEB"/>
    <w:rsid w:val="001711B7"/>
    <w:rsid w:val="00173961"/>
    <w:rsid w:val="001753A7"/>
    <w:rsid w:val="00175955"/>
    <w:rsid w:val="00175DE9"/>
    <w:rsid w:val="001805D1"/>
    <w:rsid w:val="00181549"/>
    <w:rsid w:val="00181886"/>
    <w:rsid w:val="001822B5"/>
    <w:rsid w:val="00182996"/>
    <w:rsid w:val="00183226"/>
    <w:rsid w:val="00183355"/>
    <w:rsid w:val="00184993"/>
    <w:rsid w:val="00184D31"/>
    <w:rsid w:val="001851D5"/>
    <w:rsid w:val="00185209"/>
    <w:rsid w:val="001870E4"/>
    <w:rsid w:val="00187C36"/>
    <w:rsid w:val="001902DF"/>
    <w:rsid w:val="00190499"/>
    <w:rsid w:val="00191391"/>
    <w:rsid w:val="00194F3A"/>
    <w:rsid w:val="0019618C"/>
    <w:rsid w:val="00196A8E"/>
    <w:rsid w:val="00196E69"/>
    <w:rsid w:val="001970A8"/>
    <w:rsid w:val="001A0A73"/>
    <w:rsid w:val="001A18C9"/>
    <w:rsid w:val="001A34B9"/>
    <w:rsid w:val="001A3950"/>
    <w:rsid w:val="001A59F3"/>
    <w:rsid w:val="001A75E0"/>
    <w:rsid w:val="001B0257"/>
    <w:rsid w:val="001B0D6F"/>
    <w:rsid w:val="001B2409"/>
    <w:rsid w:val="001B36D2"/>
    <w:rsid w:val="001B386E"/>
    <w:rsid w:val="001B664A"/>
    <w:rsid w:val="001B7AEE"/>
    <w:rsid w:val="001C1677"/>
    <w:rsid w:val="001C2AF5"/>
    <w:rsid w:val="001C4CC2"/>
    <w:rsid w:val="001C500C"/>
    <w:rsid w:val="001C5171"/>
    <w:rsid w:val="001C5B4C"/>
    <w:rsid w:val="001C6AE8"/>
    <w:rsid w:val="001D0B9D"/>
    <w:rsid w:val="001D17A9"/>
    <w:rsid w:val="001D18F0"/>
    <w:rsid w:val="001D26E7"/>
    <w:rsid w:val="001D3AA3"/>
    <w:rsid w:val="001D521D"/>
    <w:rsid w:val="001D563F"/>
    <w:rsid w:val="001D565B"/>
    <w:rsid w:val="001D5AAB"/>
    <w:rsid w:val="001D613A"/>
    <w:rsid w:val="001D74B1"/>
    <w:rsid w:val="001E0204"/>
    <w:rsid w:val="001E1F86"/>
    <w:rsid w:val="001E2B22"/>
    <w:rsid w:val="001E4ACD"/>
    <w:rsid w:val="001E5766"/>
    <w:rsid w:val="001F0968"/>
    <w:rsid w:val="001F0D3F"/>
    <w:rsid w:val="001F1767"/>
    <w:rsid w:val="001F1CAF"/>
    <w:rsid w:val="001F2A82"/>
    <w:rsid w:val="001F363E"/>
    <w:rsid w:val="001F41C2"/>
    <w:rsid w:val="001F4E62"/>
    <w:rsid w:val="001F6C75"/>
    <w:rsid w:val="001F6F54"/>
    <w:rsid w:val="001F78F2"/>
    <w:rsid w:val="00201C57"/>
    <w:rsid w:val="00202804"/>
    <w:rsid w:val="00202FE6"/>
    <w:rsid w:val="0020434F"/>
    <w:rsid w:val="00204B9A"/>
    <w:rsid w:val="00205562"/>
    <w:rsid w:val="00207668"/>
    <w:rsid w:val="00213DCF"/>
    <w:rsid w:val="002148D2"/>
    <w:rsid w:val="002151A9"/>
    <w:rsid w:val="00215323"/>
    <w:rsid w:val="002159D7"/>
    <w:rsid w:val="002171CC"/>
    <w:rsid w:val="0021732F"/>
    <w:rsid w:val="00217806"/>
    <w:rsid w:val="00217A44"/>
    <w:rsid w:val="0022201C"/>
    <w:rsid w:val="002229B2"/>
    <w:rsid w:val="00225042"/>
    <w:rsid w:val="00226468"/>
    <w:rsid w:val="00230023"/>
    <w:rsid w:val="00231D82"/>
    <w:rsid w:val="00232EFD"/>
    <w:rsid w:val="00233053"/>
    <w:rsid w:val="00233F6F"/>
    <w:rsid w:val="00233FB1"/>
    <w:rsid w:val="00235796"/>
    <w:rsid w:val="00237660"/>
    <w:rsid w:val="00237DF5"/>
    <w:rsid w:val="002409FE"/>
    <w:rsid w:val="00240E7B"/>
    <w:rsid w:val="00240FEA"/>
    <w:rsid w:val="00241036"/>
    <w:rsid w:val="00241719"/>
    <w:rsid w:val="002435A8"/>
    <w:rsid w:val="00243A6B"/>
    <w:rsid w:val="00243C8A"/>
    <w:rsid w:val="00243DBA"/>
    <w:rsid w:val="002458CC"/>
    <w:rsid w:val="00245F85"/>
    <w:rsid w:val="0024620A"/>
    <w:rsid w:val="00246760"/>
    <w:rsid w:val="002479DC"/>
    <w:rsid w:val="00247A5D"/>
    <w:rsid w:val="002508D7"/>
    <w:rsid w:val="002528A8"/>
    <w:rsid w:val="0025456C"/>
    <w:rsid w:val="00255001"/>
    <w:rsid w:val="00255DD7"/>
    <w:rsid w:val="0025637F"/>
    <w:rsid w:val="00256A21"/>
    <w:rsid w:val="00257424"/>
    <w:rsid w:val="0025748E"/>
    <w:rsid w:val="00263384"/>
    <w:rsid w:val="0026357E"/>
    <w:rsid w:val="002639D8"/>
    <w:rsid w:val="0026443F"/>
    <w:rsid w:val="00265A99"/>
    <w:rsid w:val="002669DF"/>
    <w:rsid w:val="0027012A"/>
    <w:rsid w:val="00271694"/>
    <w:rsid w:val="00271802"/>
    <w:rsid w:val="00272582"/>
    <w:rsid w:val="002726AE"/>
    <w:rsid w:val="00274042"/>
    <w:rsid w:val="00274B08"/>
    <w:rsid w:val="00274FDE"/>
    <w:rsid w:val="00275396"/>
    <w:rsid w:val="00276038"/>
    <w:rsid w:val="00277198"/>
    <w:rsid w:val="0027722B"/>
    <w:rsid w:val="0028114A"/>
    <w:rsid w:val="00282F3E"/>
    <w:rsid w:val="00283EF2"/>
    <w:rsid w:val="00285EDB"/>
    <w:rsid w:val="00286625"/>
    <w:rsid w:val="00290302"/>
    <w:rsid w:val="0029088D"/>
    <w:rsid w:val="00292048"/>
    <w:rsid w:val="002922D3"/>
    <w:rsid w:val="00292301"/>
    <w:rsid w:val="002930DE"/>
    <w:rsid w:val="00293D9F"/>
    <w:rsid w:val="002949F2"/>
    <w:rsid w:val="002960BE"/>
    <w:rsid w:val="002977D6"/>
    <w:rsid w:val="002A11F7"/>
    <w:rsid w:val="002A164B"/>
    <w:rsid w:val="002A18D2"/>
    <w:rsid w:val="002A3D84"/>
    <w:rsid w:val="002A4161"/>
    <w:rsid w:val="002A424C"/>
    <w:rsid w:val="002A5D26"/>
    <w:rsid w:val="002A602A"/>
    <w:rsid w:val="002A68C2"/>
    <w:rsid w:val="002A72F9"/>
    <w:rsid w:val="002A7587"/>
    <w:rsid w:val="002B0C30"/>
    <w:rsid w:val="002B1B65"/>
    <w:rsid w:val="002B2615"/>
    <w:rsid w:val="002B593A"/>
    <w:rsid w:val="002B5A68"/>
    <w:rsid w:val="002B5F3D"/>
    <w:rsid w:val="002B5F50"/>
    <w:rsid w:val="002B643F"/>
    <w:rsid w:val="002B6443"/>
    <w:rsid w:val="002B7575"/>
    <w:rsid w:val="002B794C"/>
    <w:rsid w:val="002B7CCF"/>
    <w:rsid w:val="002C18FC"/>
    <w:rsid w:val="002C58AB"/>
    <w:rsid w:val="002C6282"/>
    <w:rsid w:val="002C6804"/>
    <w:rsid w:val="002D183B"/>
    <w:rsid w:val="002D1D4E"/>
    <w:rsid w:val="002D2B10"/>
    <w:rsid w:val="002D3D7F"/>
    <w:rsid w:val="002D52D8"/>
    <w:rsid w:val="002D5BA4"/>
    <w:rsid w:val="002D6590"/>
    <w:rsid w:val="002D6EB5"/>
    <w:rsid w:val="002E016D"/>
    <w:rsid w:val="002E0B8D"/>
    <w:rsid w:val="002E1A64"/>
    <w:rsid w:val="002E3494"/>
    <w:rsid w:val="002E435D"/>
    <w:rsid w:val="002E6064"/>
    <w:rsid w:val="002E71E0"/>
    <w:rsid w:val="002F0348"/>
    <w:rsid w:val="002F281B"/>
    <w:rsid w:val="002F3359"/>
    <w:rsid w:val="002F41D9"/>
    <w:rsid w:val="002F549C"/>
    <w:rsid w:val="002F5556"/>
    <w:rsid w:val="002F62BE"/>
    <w:rsid w:val="002F6808"/>
    <w:rsid w:val="002F6815"/>
    <w:rsid w:val="002F7334"/>
    <w:rsid w:val="002F7CBD"/>
    <w:rsid w:val="002F7D69"/>
    <w:rsid w:val="00301719"/>
    <w:rsid w:val="00301A3D"/>
    <w:rsid w:val="00303139"/>
    <w:rsid w:val="00305509"/>
    <w:rsid w:val="003056DC"/>
    <w:rsid w:val="00305C3B"/>
    <w:rsid w:val="003066EC"/>
    <w:rsid w:val="0030677E"/>
    <w:rsid w:val="003067DA"/>
    <w:rsid w:val="00307E9B"/>
    <w:rsid w:val="003109A6"/>
    <w:rsid w:val="00310F36"/>
    <w:rsid w:val="00313695"/>
    <w:rsid w:val="00315BD0"/>
    <w:rsid w:val="00317D3F"/>
    <w:rsid w:val="0032244B"/>
    <w:rsid w:val="003232BE"/>
    <w:rsid w:val="00323B8A"/>
    <w:rsid w:val="00323E6A"/>
    <w:rsid w:val="003247AC"/>
    <w:rsid w:val="00324B11"/>
    <w:rsid w:val="00325532"/>
    <w:rsid w:val="00325E62"/>
    <w:rsid w:val="00327925"/>
    <w:rsid w:val="00330C78"/>
    <w:rsid w:val="003310F4"/>
    <w:rsid w:val="00331523"/>
    <w:rsid w:val="0033183F"/>
    <w:rsid w:val="00331AE5"/>
    <w:rsid w:val="00331D5D"/>
    <w:rsid w:val="00331F36"/>
    <w:rsid w:val="00332688"/>
    <w:rsid w:val="00332B43"/>
    <w:rsid w:val="003334C7"/>
    <w:rsid w:val="00334274"/>
    <w:rsid w:val="00334821"/>
    <w:rsid w:val="00335D5A"/>
    <w:rsid w:val="00336020"/>
    <w:rsid w:val="00336199"/>
    <w:rsid w:val="00336B34"/>
    <w:rsid w:val="00336E58"/>
    <w:rsid w:val="003449F6"/>
    <w:rsid w:val="00345273"/>
    <w:rsid w:val="0034548E"/>
    <w:rsid w:val="00346C86"/>
    <w:rsid w:val="003473A5"/>
    <w:rsid w:val="00347F04"/>
    <w:rsid w:val="00350D77"/>
    <w:rsid w:val="00351823"/>
    <w:rsid w:val="00353136"/>
    <w:rsid w:val="003540FF"/>
    <w:rsid w:val="00354B36"/>
    <w:rsid w:val="00354D05"/>
    <w:rsid w:val="0035622D"/>
    <w:rsid w:val="00356D03"/>
    <w:rsid w:val="00357BA1"/>
    <w:rsid w:val="00360A03"/>
    <w:rsid w:val="0036222C"/>
    <w:rsid w:val="0036415E"/>
    <w:rsid w:val="003661AB"/>
    <w:rsid w:val="00366475"/>
    <w:rsid w:val="003670F7"/>
    <w:rsid w:val="003701AA"/>
    <w:rsid w:val="00370A5A"/>
    <w:rsid w:val="003726E8"/>
    <w:rsid w:val="00372D63"/>
    <w:rsid w:val="003735CC"/>
    <w:rsid w:val="00375A1C"/>
    <w:rsid w:val="00376676"/>
    <w:rsid w:val="003769EE"/>
    <w:rsid w:val="0037717A"/>
    <w:rsid w:val="003778E0"/>
    <w:rsid w:val="00382029"/>
    <w:rsid w:val="0038221F"/>
    <w:rsid w:val="003829E4"/>
    <w:rsid w:val="00383155"/>
    <w:rsid w:val="00385C72"/>
    <w:rsid w:val="00385EDC"/>
    <w:rsid w:val="003875CE"/>
    <w:rsid w:val="00387EE4"/>
    <w:rsid w:val="0039090E"/>
    <w:rsid w:val="00390B39"/>
    <w:rsid w:val="00391054"/>
    <w:rsid w:val="00392520"/>
    <w:rsid w:val="00393345"/>
    <w:rsid w:val="0039391F"/>
    <w:rsid w:val="00394507"/>
    <w:rsid w:val="003953E8"/>
    <w:rsid w:val="003954BB"/>
    <w:rsid w:val="0039661E"/>
    <w:rsid w:val="003A1126"/>
    <w:rsid w:val="003A2C6F"/>
    <w:rsid w:val="003A2D13"/>
    <w:rsid w:val="003A3DE6"/>
    <w:rsid w:val="003A5982"/>
    <w:rsid w:val="003A6708"/>
    <w:rsid w:val="003B19A6"/>
    <w:rsid w:val="003B1F47"/>
    <w:rsid w:val="003B2929"/>
    <w:rsid w:val="003B33B9"/>
    <w:rsid w:val="003B369C"/>
    <w:rsid w:val="003B4221"/>
    <w:rsid w:val="003B6A93"/>
    <w:rsid w:val="003B743F"/>
    <w:rsid w:val="003C0049"/>
    <w:rsid w:val="003C0937"/>
    <w:rsid w:val="003C11D8"/>
    <w:rsid w:val="003C2332"/>
    <w:rsid w:val="003C3598"/>
    <w:rsid w:val="003C38EE"/>
    <w:rsid w:val="003C43D6"/>
    <w:rsid w:val="003C43FE"/>
    <w:rsid w:val="003C5B44"/>
    <w:rsid w:val="003C5C67"/>
    <w:rsid w:val="003C5EAC"/>
    <w:rsid w:val="003C63DF"/>
    <w:rsid w:val="003C7248"/>
    <w:rsid w:val="003C7401"/>
    <w:rsid w:val="003C78BD"/>
    <w:rsid w:val="003D067E"/>
    <w:rsid w:val="003D1CC1"/>
    <w:rsid w:val="003D252E"/>
    <w:rsid w:val="003D2C6C"/>
    <w:rsid w:val="003D2C90"/>
    <w:rsid w:val="003D3271"/>
    <w:rsid w:val="003D3337"/>
    <w:rsid w:val="003D3381"/>
    <w:rsid w:val="003D33BC"/>
    <w:rsid w:val="003D4B0A"/>
    <w:rsid w:val="003D4B7B"/>
    <w:rsid w:val="003D6891"/>
    <w:rsid w:val="003D6D22"/>
    <w:rsid w:val="003D76D6"/>
    <w:rsid w:val="003D7703"/>
    <w:rsid w:val="003E0FD0"/>
    <w:rsid w:val="003E2C8C"/>
    <w:rsid w:val="003E2DD6"/>
    <w:rsid w:val="003E502F"/>
    <w:rsid w:val="003E5F2C"/>
    <w:rsid w:val="003E66E0"/>
    <w:rsid w:val="003E69B4"/>
    <w:rsid w:val="003F105B"/>
    <w:rsid w:val="003F1CC4"/>
    <w:rsid w:val="003F2234"/>
    <w:rsid w:val="003F26A2"/>
    <w:rsid w:val="003F3502"/>
    <w:rsid w:val="003F3E7A"/>
    <w:rsid w:val="003F5D57"/>
    <w:rsid w:val="00400BCC"/>
    <w:rsid w:val="00400F8E"/>
    <w:rsid w:val="0040138A"/>
    <w:rsid w:val="00401463"/>
    <w:rsid w:val="00403E6E"/>
    <w:rsid w:val="00404435"/>
    <w:rsid w:val="00404D35"/>
    <w:rsid w:val="004050EA"/>
    <w:rsid w:val="00405B6B"/>
    <w:rsid w:val="0040646A"/>
    <w:rsid w:val="004073AF"/>
    <w:rsid w:val="00412AFF"/>
    <w:rsid w:val="00413769"/>
    <w:rsid w:val="00413C7F"/>
    <w:rsid w:val="004148F8"/>
    <w:rsid w:val="004154A1"/>
    <w:rsid w:val="00415B31"/>
    <w:rsid w:val="00415ECD"/>
    <w:rsid w:val="00417673"/>
    <w:rsid w:val="0041791E"/>
    <w:rsid w:val="004206AB"/>
    <w:rsid w:val="00420BD0"/>
    <w:rsid w:val="0042118B"/>
    <w:rsid w:val="00421599"/>
    <w:rsid w:val="004228BE"/>
    <w:rsid w:val="00423CF3"/>
    <w:rsid w:val="004245B9"/>
    <w:rsid w:val="0042494E"/>
    <w:rsid w:val="004257AB"/>
    <w:rsid w:val="00426200"/>
    <w:rsid w:val="00427506"/>
    <w:rsid w:val="0042773A"/>
    <w:rsid w:val="0042782D"/>
    <w:rsid w:val="00433C4B"/>
    <w:rsid w:val="00434282"/>
    <w:rsid w:val="0043428F"/>
    <w:rsid w:val="00434306"/>
    <w:rsid w:val="00434B6D"/>
    <w:rsid w:val="004372F1"/>
    <w:rsid w:val="00440887"/>
    <w:rsid w:val="00442151"/>
    <w:rsid w:val="00443516"/>
    <w:rsid w:val="00443A24"/>
    <w:rsid w:val="00443A9E"/>
    <w:rsid w:val="004470AB"/>
    <w:rsid w:val="004500EF"/>
    <w:rsid w:val="0045049E"/>
    <w:rsid w:val="00450BAA"/>
    <w:rsid w:val="00450F85"/>
    <w:rsid w:val="004522E2"/>
    <w:rsid w:val="004547DC"/>
    <w:rsid w:val="00457086"/>
    <w:rsid w:val="00457B17"/>
    <w:rsid w:val="00461B6D"/>
    <w:rsid w:val="00461DDD"/>
    <w:rsid w:val="00462C35"/>
    <w:rsid w:val="00463182"/>
    <w:rsid w:val="0046339B"/>
    <w:rsid w:val="004637CD"/>
    <w:rsid w:val="00464496"/>
    <w:rsid w:val="00465BA3"/>
    <w:rsid w:val="00465CE6"/>
    <w:rsid w:val="00466570"/>
    <w:rsid w:val="00466ACE"/>
    <w:rsid w:val="00470B82"/>
    <w:rsid w:val="00471113"/>
    <w:rsid w:val="00471532"/>
    <w:rsid w:val="004718AF"/>
    <w:rsid w:val="00471B05"/>
    <w:rsid w:val="00471E84"/>
    <w:rsid w:val="0047377D"/>
    <w:rsid w:val="00473B36"/>
    <w:rsid w:val="0047443B"/>
    <w:rsid w:val="004774DC"/>
    <w:rsid w:val="004778E6"/>
    <w:rsid w:val="00480A8D"/>
    <w:rsid w:val="00480B21"/>
    <w:rsid w:val="00483505"/>
    <w:rsid w:val="00483510"/>
    <w:rsid w:val="00484530"/>
    <w:rsid w:val="004856A1"/>
    <w:rsid w:val="00485B15"/>
    <w:rsid w:val="00486E53"/>
    <w:rsid w:val="004872EF"/>
    <w:rsid w:val="00490457"/>
    <w:rsid w:val="00490832"/>
    <w:rsid w:val="00490AB2"/>
    <w:rsid w:val="00491390"/>
    <w:rsid w:val="00491FDE"/>
    <w:rsid w:val="0049227B"/>
    <w:rsid w:val="00492372"/>
    <w:rsid w:val="0049277E"/>
    <w:rsid w:val="004937B8"/>
    <w:rsid w:val="00496982"/>
    <w:rsid w:val="0049758F"/>
    <w:rsid w:val="00497F6D"/>
    <w:rsid w:val="004A1C43"/>
    <w:rsid w:val="004A1FAC"/>
    <w:rsid w:val="004A2C4E"/>
    <w:rsid w:val="004A2DFB"/>
    <w:rsid w:val="004A327B"/>
    <w:rsid w:val="004A4481"/>
    <w:rsid w:val="004A4782"/>
    <w:rsid w:val="004A5AA6"/>
    <w:rsid w:val="004A66B6"/>
    <w:rsid w:val="004A70CE"/>
    <w:rsid w:val="004A721F"/>
    <w:rsid w:val="004B0885"/>
    <w:rsid w:val="004B1B62"/>
    <w:rsid w:val="004B1F85"/>
    <w:rsid w:val="004B2814"/>
    <w:rsid w:val="004B3D01"/>
    <w:rsid w:val="004B46A5"/>
    <w:rsid w:val="004B47A9"/>
    <w:rsid w:val="004B4EA2"/>
    <w:rsid w:val="004B5AAD"/>
    <w:rsid w:val="004B6144"/>
    <w:rsid w:val="004B63F3"/>
    <w:rsid w:val="004B64A8"/>
    <w:rsid w:val="004B655E"/>
    <w:rsid w:val="004C4258"/>
    <w:rsid w:val="004C4581"/>
    <w:rsid w:val="004C596E"/>
    <w:rsid w:val="004C6637"/>
    <w:rsid w:val="004C7CB4"/>
    <w:rsid w:val="004D0770"/>
    <w:rsid w:val="004D1D9D"/>
    <w:rsid w:val="004D2F4E"/>
    <w:rsid w:val="004D3F50"/>
    <w:rsid w:val="004D4854"/>
    <w:rsid w:val="004D5085"/>
    <w:rsid w:val="004D54E9"/>
    <w:rsid w:val="004D577F"/>
    <w:rsid w:val="004D6AD6"/>
    <w:rsid w:val="004D72C0"/>
    <w:rsid w:val="004E1025"/>
    <w:rsid w:val="004E407A"/>
    <w:rsid w:val="004E44F6"/>
    <w:rsid w:val="004E6D53"/>
    <w:rsid w:val="004E70A7"/>
    <w:rsid w:val="004E798E"/>
    <w:rsid w:val="004F0993"/>
    <w:rsid w:val="004F09F2"/>
    <w:rsid w:val="004F1809"/>
    <w:rsid w:val="004F20C1"/>
    <w:rsid w:val="004F30EC"/>
    <w:rsid w:val="004F392B"/>
    <w:rsid w:val="004F4D18"/>
    <w:rsid w:val="004F6E22"/>
    <w:rsid w:val="0050034F"/>
    <w:rsid w:val="00500BDA"/>
    <w:rsid w:val="00501091"/>
    <w:rsid w:val="005022BA"/>
    <w:rsid w:val="00503C1B"/>
    <w:rsid w:val="00503E8C"/>
    <w:rsid w:val="005044D9"/>
    <w:rsid w:val="005056F9"/>
    <w:rsid w:val="00507609"/>
    <w:rsid w:val="00507B11"/>
    <w:rsid w:val="00511370"/>
    <w:rsid w:val="005121B2"/>
    <w:rsid w:val="00512B6E"/>
    <w:rsid w:val="00513584"/>
    <w:rsid w:val="00514D76"/>
    <w:rsid w:val="0051599B"/>
    <w:rsid w:val="005175FC"/>
    <w:rsid w:val="00517AD8"/>
    <w:rsid w:val="00520861"/>
    <w:rsid w:val="00520E19"/>
    <w:rsid w:val="00523727"/>
    <w:rsid w:val="00523CC1"/>
    <w:rsid w:val="005243BD"/>
    <w:rsid w:val="00524D7C"/>
    <w:rsid w:val="00526DC8"/>
    <w:rsid w:val="00527511"/>
    <w:rsid w:val="005275BE"/>
    <w:rsid w:val="00527B9C"/>
    <w:rsid w:val="0053095A"/>
    <w:rsid w:val="005310B7"/>
    <w:rsid w:val="0053429F"/>
    <w:rsid w:val="00534BB9"/>
    <w:rsid w:val="005363DD"/>
    <w:rsid w:val="00537A4B"/>
    <w:rsid w:val="005430F8"/>
    <w:rsid w:val="0054467D"/>
    <w:rsid w:val="005458E1"/>
    <w:rsid w:val="00551216"/>
    <w:rsid w:val="00551E02"/>
    <w:rsid w:val="00552DAF"/>
    <w:rsid w:val="00552E2B"/>
    <w:rsid w:val="00553BDF"/>
    <w:rsid w:val="00555E8B"/>
    <w:rsid w:val="005610F5"/>
    <w:rsid w:val="00561165"/>
    <w:rsid w:val="00561A8B"/>
    <w:rsid w:val="00561B80"/>
    <w:rsid w:val="005621DE"/>
    <w:rsid w:val="0056346F"/>
    <w:rsid w:val="00563ECF"/>
    <w:rsid w:val="00564352"/>
    <w:rsid w:val="005649E0"/>
    <w:rsid w:val="00564DC7"/>
    <w:rsid w:val="005664EB"/>
    <w:rsid w:val="005716DE"/>
    <w:rsid w:val="005718B3"/>
    <w:rsid w:val="005719A0"/>
    <w:rsid w:val="00571F2F"/>
    <w:rsid w:val="0057247A"/>
    <w:rsid w:val="00573D58"/>
    <w:rsid w:val="005756F9"/>
    <w:rsid w:val="0057570D"/>
    <w:rsid w:val="00575970"/>
    <w:rsid w:val="00577BF1"/>
    <w:rsid w:val="00577D0F"/>
    <w:rsid w:val="00580532"/>
    <w:rsid w:val="005809CE"/>
    <w:rsid w:val="005810F4"/>
    <w:rsid w:val="00583DC2"/>
    <w:rsid w:val="00584456"/>
    <w:rsid w:val="00586085"/>
    <w:rsid w:val="00586AFA"/>
    <w:rsid w:val="0059006B"/>
    <w:rsid w:val="00590508"/>
    <w:rsid w:val="00590DD5"/>
    <w:rsid w:val="00591653"/>
    <w:rsid w:val="00593168"/>
    <w:rsid w:val="0059357A"/>
    <w:rsid w:val="00594025"/>
    <w:rsid w:val="005941F4"/>
    <w:rsid w:val="0059433D"/>
    <w:rsid w:val="00594B13"/>
    <w:rsid w:val="0059564F"/>
    <w:rsid w:val="00595B35"/>
    <w:rsid w:val="00595F14"/>
    <w:rsid w:val="00597731"/>
    <w:rsid w:val="005A07D8"/>
    <w:rsid w:val="005A226C"/>
    <w:rsid w:val="005A234F"/>
    <w:rsid w:val="005A2979"/>
    <w:rsid w:val="005A2B53"/>
    <w:rsid w:val="005A3B4B"/>
    <w:rsid w:val="005A4E8D"/>
    <w:rsid w:val="005A681C"/>
    <w:rsid w:val="005A7B4A"/>
    <w:rsid w:val="005B16C0"/>
    <w:rsid w:val="005B1EE3"/>
    <w:rsid w:val="005B62C8"/>
    <w:rsid w:val="005B63BA"/>
    <w:rsid w:val="005B63CE"/>
    <w:rsid w:val="005B64A3"/>
    <w:rsid w:val="005C0E5E"/>
    <w:rsid w:val="005C22F1"/>
    <w:rsid w:val="005C4685"/>
    <w:rsid w:val="005C498C"/>
    <w:rsid w:val="005C59FE"/>
    <w:rsid w:val="005C662B"/>
    <w:rsid w:val="005C6E38"/>
    <w:rsid w:val="005C73CC"/>
    <w:rsid w:val="005C73CF"/>
    <w:rsid w:val="005C7E0F"/>
    <w:rsid w:val="005D0361"/>
    <w:rsid w:val="005D1EBA"/>
    <w:rsid w:val="005D227F"/>
    <w:rsid w:val="005D4272"/>
    <w:rsid w:val="005D5F19"/>
    <w:rsid w:val="005D6014"/>
    <w:rsid w:val="005D6881"/>
    <w:rsid w:val="005E0BF9"/>
    <w:rsid w:val="005E118E"/>
    <w:rsid w:val="005E172A"/>
    <w:rsid w:val="005E3090"/>
    <w:rsid w:val="005E369F"/>
    <w:rsid w:val="005E3D70"/>
    <w:rsid w:val="005E3FAF"/>
    <w:rsid w:val="005E5941"/>
    <w:rsid w:val="005E6BD6"/>
    <w:rsid w:val="005F01B3"/>
    <w:rsid w:val="005F0FCA"/>
    <w:rsid w:val="005F1112"/>
    <w:rsid w:val="005F175D"/>
    <w:rsid w:val="005F199B"/>
    <w:rsid w:val="005F332F"/>
    <w:rsid w:val="005F5298"/>
    <w:rsid w:val="005F60F7"/>
    <w:rsid w:val="005F6118"/>
    <w:rsid w:val="005F625D"/>
    <w:rsid w:val="005F6759"/>
    <w:rsid w:val="005F6F60"/>
    <w:rsid w:val="005F7555"/>
    <w:rsid w:val="005F7842"/>
    <w:rsid w:val="006007D4"/>
    <w:rsid w:val="00601DE0"/>
    <w:rsid w:val="00601E09"/>
    <w:rsid w:val="006021AA"/>
    <w:rsid w:val="00602BA2"/>
    <w:rsid w:val="00603FD2"/>
    <w:rsid w:val="00606867"/>
    <w:rsid w:val="00606AA5"/>
    <w:rsid w:val="00606FCE"/>
    <w:rsid w:val="0061026B"/>
    <w:rsid w:val="00611016"/>
    <w:rsid w:val="006111A6"/>
    <w:rsid w:val="00611BE2"/>
    <w:rsid w:val="00612238"/>
    <w:rsid w:val="00613B4C"/>
    <w:rsid w:val="00614066"/>
    <w:rsid w:val="00615182"/>
    <w:rsid w:val="0061602D"/>
    <w:rsid w:val="00617237"/>
    <w:rsid w:val="00620892"/>
    <w:rsid w:val="006208AA"/>
    <w:rsid w:val="006224B6"/>
    <w:rsid w:val="006233F7"/>
    <w:rsid w:val="00623D6E"/>
    <w:rsid w:val="00625B6B"/>
    <w:rsid w:val="00625F47"/>
    <w:rsid w:val="0063118B"/>
    <w:rsid w:val="006313E4"/>
    <w:rsid w:val="006324D0"/>
    <w:rsid w:val="00632EE8"/>
    <w:rsid w:val="006336EF"/>
    <w:rsid w:val="00633A21"/>
    <w:rsid w:val="00636387"/>
    <w:rsid w:val="00636B71"/>
    <w:rsid w:val="00637C43"/>
    <w:rsid w:val="00640319"/>
    <w:rsid w:val="00640DE7"/>
    <w:rsid w:val="00641618"/>
    <w:rsid w:val="00641A01"/>
    <w:rsid w:val="00641A0C"/>
    <w:rsid w:val="006425E5"/>
    <w:rsid w:val="0064421F"/>
    <w:rsid w:val="006444B7"/>
    <w:rsid w:val="006446B5"/>
    <w:rsid w:val="00644806"/>
    <w:rsid w:val="00644F50"/>
    <w:rsid w:val="00645EF9"/>
    <w:rsid w:val="0064698E"/>
    <w:rsid w:val="00647CAC"/>
    <w:rsid w:val="00647D21"/>
    <w:rsid w:val="00650D03"/>
    <w:rsid w:val="00651406"/>
    <w:rsid w:val="00651C83"/>
    <w:rsid w:val="00652EBB"/>
    <w:rsid w:val="006531A3"/>
    <w:rsid w:val="00653AE6"/>
    <w:rsid w:val="00653B7F"/>
    <w:rsid w:val="006545A9"/>
    <w:rsid w:val="0065643A"/>
    <w:rsid w:val="006579E3"/>
    <w:rsid w:val="0066014A"/>
    <w:rsid w:val="006614C1"/>
    <w:rsid w:val="006614E0"/>
    <w:rsid w:val="00661E17"/>
    <w:rsid w:val="006621A3"/>
    <w:rsid w:val="0066251D"/>
    <w:rsid w:val="00663884"/>
    <w:rsid w:val="00664A9B"/>
    <w:rsid w:val="00665C87"/>
    <w:rsid w:val="0066721B"/>
    <w:rsid w:val="00667AFC"/>
    <w:rsid w:val="00671B4D"/>
    <w:rsid w:val="00672E33"/>
    <w:rsid w:val="0067321B"/>
    <w:rsid w:val="006748E3"/>
    <w:rsid w:val="00674D1A"/>
    <w:rsid w:val="00674EEB"/>
    <w:rsid w:val="00675CD2"/>
    <w:rsid w:val="00676A45"/>
    <w:rsid w:val="00677FB8"/>
    <w:rsid w:val="0068091F"/>
    <w:rsid w:val="00680E17"/>
    <w:rsid w:val="00680FEF"/>
    <w:rsid w:val="00681E13"/>
    <w:rsid w:val="00682B96"/>
    <w:rsid w:val="006833C5"/>
    <w:rsid w:val="006850E3"/>
    <w:rsid w:val="0068531A"/>
    <w:rsid w:val="006855E5"/>
    <w:rsid w:val="006859DC"/>
    <w:rsid w:val="00686B03"/>
    <w:rsid w:val="00691502"/>
    <w:rsid w:val="00691844"/>
    <w:rsid w:val="00691F10"/>
    <w:rsid w:val="00694BFA"/>
    <w:rsid w:val="00694F07"/>
    <w:rsid w:val="00694F1E"/>
    <w:rsid w:val="00696EBB"/>
    <w:rsid w:val="00697377"/>
    <w:rsid w:val="006973BB"/>
    <w:rsid w:val="00697A34"/>
    <w:rsid w:val="006A087D"/>
    <w:rsid w:val="006A22F5"/>
    <w:rsid w:val="006A2687"/>
    <w:rsid w:val="006A3ABD"/>
    <w:rsid w:val="006A4089"/>
    <w:rsid w:val="006A6776"/>
    <w:rsid w:val="006A6992"/>
    <w:rsid w:val="006A7929"/>
    <w:rsid w:val="006A7A62"/>
    <w:rsid w:val="006A7E51"/>
    <w:rsid w:val="006B23BE"/>
    <w:rsid w:val="006B3424"/>
    <w:rsid w:val="006B3EC9"/>
    <w:rsid w:val="006B4531"/>
    <w:rsid w:val="006B47F3"/>
    <w:rsid w:val="006B50AD"/>
    <w:rsid w:val="006B61AA"/>
    <w:rsid w:val="006B61F5"/>
    <w:rsid w:val="006B6D37"/>
    <w:rsid w:val="006B7B2C"/>
    <w:rsid w:val="006C063C"/>
    <w:rsid w:val="006C29FA"/>
    <w:rsid w:val="006C3AC4"/>
    <w:rsid w:val="006C3DA7"/>
    <w:rsid w:val="006C49BF"/>
    <w:rsid w:val="006C4B0D"/>
    <w:rsid w:val="006C503F"/>
    <w:rsid w:val="006C59AB"/>
    <w:rsid w:val="006D035D"/>
    <w:rsid w:val="006D0904"/>
    <w:rsid w:val="006D2224"/>
    <w:rsid w:val="006D3385"/>
    <w:rsid w:val="006D38A4"/>
    <w:rsid w:val="006D3B0B"/>
    <w:rsid w:val="006D4F7F"/>
    <w:rsid w:val="006D4F9A"/>
    <w:rsid w:val="006D644C"/>
    <w:rsid w:val="006D6645"/>
    <w:rsid w:val="006D66B1"/>
    <w:rsid w:val="006D69C8"/>
    <w:rsid w:val="006D7622"/>
    <w:rsid w:val="006E0441"/>
    <w:rsid w:val="006E04AA"/>
    <w:rsid w:val="006E0F73"/>
    <w:rsid w:val="006E3567"/>
    <w:rsid w:val="006E6008"/>
    <w:rsid w:val="006E65FC"/>
    <w:rsid w:val="006E770F"/>
    <w:rsid w:val="006F2DE6"/>
    <w:rsid w:val="006F2E9A"/>
    <w:rsid w:val="006F3D31"/>
    <w:rsid w:val="006F4076"/>
    <w:rsid w:val="006F474F"/>
    <w:rsid w:val="006F5F69"/>
    <w:rsid w:val="006F7575"/>
    <w:rsid w:val="006F7E4E"/>
    <w:rsid w:val="00700831"/>
    <w:rsid w:val="007018E8"/>
    <w:rsid w:val="00702699"/>
    <w:rsid w:val="007041AC"/>
    <w:rsid w:val="00704387"/>
    <w:rsid w:val="00705550"/>
    <w:rsid w:val="007066A9"/>
    <w:rsid w:val="007104B0"/>
    <w:rsid w:val="007111E1"/>
    <w:rsid w:val="00711FC8"/>
    <w:rsid w:val="007121FF"/>
    <w:rsid w:val="007124FE"/>
    <w:rsid w:val="007128B9"/>
    <w:rsid w:val="007134B9"/>
    <w:rsid w:val="007139D1"/>
    <w:rsid w:val="007140EF"/>
    <w:rsid w:val="007145F6"/>
    <w:rsid w:val="00714A95"/>
    <w:rsid w:val="00714BF7"/>
    <w:rsid w:val="0071751C"/>
    <w:rsid w:val="00717801"/>
    <w:rsid w:val="00717AB9"/>
    <w:rsid w:val="00717F1E"/>
    <w:rsid w:val="007211CB"/>
    <w:rsid w:val="00721DBF"/>
    <w:rsid w:val="007228A1"/>
    <w:rsid w:val="00722EF3"/>
    <w:rsid w:val="00723648"/>
    <w:rsid w:val="007253A6"/>
    <w:rsid w:val="00725627"/>
    <w:rsid w:val="007261F4"/>
    <w:rsid w:val="00730AF8"/>
    <w:rsid w:val="00730CBE"/>
    <w:rsid w:val="00732063"/>
    <w:rsid w:val="0073298C"/>
    <w:rsid w:val="00732A85"/>
    <w:rsid w:val="00733D30"/>
    <w:rsid w:val="00733D4C"/>
    <w:rsid w:val="00734816"/>
    <w:rsid w:val="00734B0A"/>
    <w:rsid w:val="00735467"/>
    <w:rsid w:val="00735717"/>
    <w:rsid w:val="0073698C"/>
    <w:rsid w:val="00737105"/>
    <w:rsid w:val="007372AC"/>
    <w:rsid w:val="00740875"/>
    <w:rsid w:val="00740B4C"/>
    <w:rsid w:val="00740B4E"/>
    <w:rsid w:val="00740B91"/>
    <w:rsid w:val="0074430D"/>
    <w:rsid w:val="0074476D"/>
    <w:rsid w:val="00744F72"/>
    <w:rsid w:val="0074720F"/>
    <w:rsid w:val="007500D5"/>
    <w:rsid w:val="0075038A"/>
    <w:rsid w:val="00750F2E"/>
    <w:rsid w:val="00752796"/>
    <w:rsid w:val="00753498"/>
    <w:rsid w:val="0075408A"/>
    <w:rsid w:val="00754BBB"/>
    <w:rsid w:val="00756C9C"/>
    <w:rsid w:val="00761703"/>
    <w:rsid w:val="00761F23"/>
    <w:rsid w:val="00762478"/>
    <w:rsid w:val="0076295F"/>
    <w:rsid w:val="00766263"/>
    <w:rsid w:val="00766347"/>
    <w:rsid w:val="0076638B"/>
    <w:rsid w:val="00772BC5"/>
    <w:rsid w:val="00773A28"/>
    <w:rsid w:val="00774B6D"/>
    <w:rsid w:val="00775A60"/>
    <w:rsid w:val="00775D51"/>
    <w:rsid w:val="00776486"/>
    <w:rsid w:val="0077797F"/>
    <w:rsid w:val="007800FF"/>
    <w:rsid w:val="007816AC"/>
    <w:rsid w:val="0078253C"/>
    <w:rsid w:val="0078348A"/>
    <w:rsid w:val="0078362F"/>
    <w:rsid w:val="00783CB7"/>
    <w:rsid w:val="00785DC2"/>
    <w:rsid w:val="00786EB1"/>
    <w:rsid w:val="00787E13"/>
    <w:rsid w:val="0079078B"/>
    <w:rsid w:val="00791325"/>
    <w:rsid w:val="007913AD"/>
    <w:rsid w:val="007939BB"/>
    <w:rsid w:val="00793AE7"/>
    <w:rsid w:val="00793DC0"/>
    <w:rsid w:val="0079461A"/>
    <w:rsid w:val="007950CB"/>
    <w:rsid w:val="00796245"/>
    <w:rsid w:val="00796459"/>
    <w:rsid w:val="00796CED"/>
    <w:rsid w:val="00796ED4"/>
    <w:rsid w:val="007974DD"/>
    <w:rsid w:val="007976E0"/>
    <w:rsid w:val="0079786B"/>
    <w:rsid w:val="007A023A"/>
    <w:rsid w:val="007A0936"/>
    <w:rsid w:val="007A09D6"/>
    <w:rsid w:val="007A11C9"/>
    <w:rsid w:val="007A1DEF"/>
    <w:rsid w:val="007A4069"/>
    <w:rsid w:val="007A5A3D"/>
    <w:rsid w:val="007B0FAA"/>
    <w:rsid w:val="007B1354"/>
    <w:rsid w:val="007B13EA"/>
    <w:rsid w:val="007B1945"/>
    <w:rsid w:val="007B1B8D"/>
    <w:rsid w:val="007B1E40"/>
    <w:rsid w:val="007B2A07"/>
    <w:rsid w:val="007B39AD"/>
    <w:rsid w:val="007B3A77"/>
    <w:rsid w:val="007B3A93"/>
    <w:rsid w:val="007B4953"/>
    <w:rsid w:val="007B4B17"/>
    <w:rsid w:val="007B59A1"/>
    <w:rsid w:val="007B6B1D"/>
    <w:rsid w:val="007C0B39"/>
    <w:rsid w:val="007C1FD7"/>
    <w:rsid w:val="007C3176"/>
    <w:rsid w:val="007C35B3"/>
    <w:rsid w:val="007C3B6B"/>
    <w:rsid w:val="007C4C51"/>
    <w:rsid w:val="007C58A6"/>
    <w:rsid w:val="007C63FC"/>
    <w:rsid w:val="007C797D"/>
    <w:rsid w:val="007D04EC"/>
    <w:rsid w:val="007D1180"/>
    <w:rsid w:val="007D3E20"/>
    <w:rsid w:val="007D506F"/>
    <w:rsid w:val="007D63A5"/>
    <w:rsid w:val="007E01B4"/>
    <w:rsid w:val="007E057F"/>
    <w:rsid w:val="007E065A"/>
    <w:rsid w:val="007E06BA"/>
    <w:rsid w:val="007E1772"/>
    <w:rsid w:val="007E17F3"/>
    <w:rsid w:val="007E2084"/>
    <w:rsid w:val="007E225D"/>
    <w:rsid w:val="007E3E87"/>
    <w:rsid w:val="007E5A90"/>
    <w:rsid w:val="007E6061"/>
    <w:rsid w:val="007F0900"/>
    <w:rsid w:val="007F124E"/>
    <w:rsid w:val="007F22DE"/>
    <w:rsid w:val="007F35B9"/>
    <w:rsid w:val="007F4F54"/>
    <w:rsid w:val="007F52C6"/>
    <w:rsid w:val="007F5CF2"/>
    <w:rsid w:val="007F68D3"/>
    <w:rsid w:val="007F6BB4"/>
    <w:rsid w:val="007F7C7C"/>
    <w:rsid w:val="00800965"/>
    <w:rsid w:val="00801640"/>
    <w:rsid w:val="0080245F"/>
    <w:rsid w:val="00803574"/>
    <w:rsid w:val="00803D0C"/>
    <w:rsid w:val="00804B78"/>
    <w:rsid w:val="008069C2"/>
    <w:rsid w:val="00811920"/>
    <w:rsid w:val="00811F9B"/>
    <w:rsid w:val="008137E6"/>
    <w:rsid w:val="00813D35"/>
    <w:rsid w:val="0081411C"/>
    <w:rsid w:val="0081586E"/>
    <w:rsid w:val="00817698"/>
    <w:rsid w:val="008225F3"/>
    <w:rsid w:val="00823230"/>
    <w:rsid w:val="00823F3F"/>
    <w:rsid w:val="00825174"/>
    <w:rsid w:val="00826218"/>
    <w:rsid w:val="00827C6D"/>
    <w:rsid w:val="00830FE4"/>
    <w:rsid w:val="008316D1"/>
    <w:rsid w:val="00831743"/>
    <w:rsid w:val="00832517"/>
    <w:rsid w:val="008328CD"/>
    <w:rsid w:val="00832B3D"/>
    <w:rsid w:val="00832B4A"/>
    <w:rsid w:val="00833045"/>
    <w:rsid w:val="00833656"/>
    <w:rsid w:val="00834A89"/>
    <w:rsid w:val="00835434"/>
    <w:rsid w:val="00835748"/>
    <w:rsid w:val="00835C67"/>
    <w:rsid w:val="00836A26"/>
    <w:rsid w:val="00840B09"/>
    <w:rsid w:val="008415ED"/>
    <w:rsid w:val="00843ABE"/>
    <w:rsid w:val="00844183"/>
    <w:rsid w:val="00844FFA"/>
    <w:rsid w:val="00845152"/>
    <w:rsid w:val="00846E10"/>
    <w:rsid w:val="00850E8C"/>
    <w:rsid w:val="00851327"/>
    <w:rsid w:val="0085221E"/>
    <w:rsid w:val="00852751"/>
    <w:rsid w:val="00852EF5"/>
    <w:rsid w:val="0085400A"/>
    <w:rsid w:val="008548A2"/>
    <w:rsid w:val="00855F46"/>
    <w:rsid w:val="00856CB8"/>
    <w:rsid w:val="008572E6"/>
    <w:rsid w:val="008574AA"/>
    <w:rsid w:val="00860D7E"/>
    <w:rsid w:val="00860E23"/>
    <w:rsid w:val="00861B2B"/>
    <w:rsid w:val="00861BEE"/>
    <w:rsid w:val="00862A94"/>
    <w:rsid w:val="00862FC7"/>
    <w:rsid w:val="00864348"/>
    <w:rsid w:val="00865645"/>
    <w:rsid w:val="00865948"/>
    <w:rsid w:val="00865C3B"/>
    <w:rsid w:val="00866C14"/>
    <w:rsid w:val="00866E04"/>
    <w:rsid w:val="0086747D"/>
    <w:rsid w:val="00867D5B"/>
    <w:rsid w:val="00871679"/>
    <w:rsid w:val="008716F1"/>
    <w:rsid w:val="00872A86"/>
    <w:rsid w:val="0087358A"/>
    <w:rsid w:val="008738F6"/>
    <w:rsid w:val="00875B55"/>
    <w:rsid w:val="008768B5"/>
    <w:rsid w:val="0087722F"/>
    <w:rsid w:val="008815A4"/>
    <w:rsid w:val="00881F9C"/>
    <w:rsid w:val="00882636"/>
    <w:rsid w:val="00884F7C"/>
    <w:rsid w:val="0088693A"/>
    <w:rsid w:val="00887BDE"/>
    <w:rsid w:val="00891BB5"/>
    <w:rsid w:val="00895762"/>
    <w:rsid w:val="00896193"/>
    <w:rsid w:val="008968B6"/>
    <w:rsid w:val="00896B59"/>
    <w:rsid w:val="00897819"/>
    <w:rsid w:val="008A3E93"/>
    <w:rsid w:val="008A3F3F"/>
    <w:rsid w:val="008A40DB"/>
    <w:rsid w:val="008A5025"/>
    <w:rsid w:val="008A5A42"/>
    <w:rsid w:val="008A7148"/>
    <w:rsid w:val="008A76BE"/>
    <w:rsid w:val="008B0430"/>
    <w:rsid w:val="008B0EB9"/>
    <w:rsid w:val="008B102F"/>
    <w:rsid w:val="008B67DC"/>
    <w:rsid w:val="008B7E08"/>
    <w:rsid w:val="008C0CDC"/>
    <w:rsid w:val="008C13BF"/>
    <w:rsid w:val="008C17F1"/>
    <w:rsid w:val="008C201B"/>
    <w:rsid w:val="008C32A3"/>
    <w:rsid w:val="008C364B"/>
    <w:rsid w:val="008C411B"/>
    <w:rsid w:val="008C4FB0"/>
    <w:rsid w:val="008C5861"/>
    <w:rsid w:val="008C5C0C"/>
    <w:rsid w:val="008C632D"/>
    <w:rsid w:val="008C7CAD"/>
    <w:rsid w:val="008D14EB"/>
    <w:rsid w:val="008D25F2"/>
    <w:rsid w:val="008D2836"/>
    <w:rsid w:val="008D28A0"/>
    <w:rsid w:val="008D290F"/>
    <w:rsid w:val="008D3919"/>
    <w:rsid w:val="008D3EE9"/>
    <w:rsid w:val="008D509D"/>
    <w:rsid w:val="008D6F7F"/>
    <w:rsid w:val="008D736D"/>
    <w:rsid w:val="008E2083"/>
    <w:rsid w:val="008E36A0"/>
    <w:rsid w:val="008E3A13"/>
    <w:rsid w:val="008E695E"/>
    <w:rsid w:val="008E69F0"/>
    <w:rsid w:val="008E6EBD"/>
    <w:rsid w:val="008E7E13"/>
    <w:rsid w:val="008F0BC9"/>
    <w:rsid w:val="008F166C"/>
    <w:rsid w:val="008F2AC8"/>
    <w:rsid w:val="008F38E4"/>
    <w:rsid w:val="008F4A91"/>
    <w:rsid w:val="008F57AB"/>
    <w:rsid w:val="008F596E"/>
    <w:rsid w:val="008F6586"/>
    <w:rsid w:val="008F7189"/>
    <w:rsid w:val="00900210"/>
    <w:rsid w:val="00901270"/>
    <w:rsid w:val="009020FB"/>
    <w:rsid w:val="009025BA"/>
    <w:rsid w:val="00904029"/>
    <w:rsid w:val="0090457B"/>
    <w:rsid w:val="0090666B"/>
    <w:rsid w:val="00906B37"/>
    <w:rsid w:val="00906D18"/>
    <w:rsid w:val="00906EC2"/>
    <w:rsid w:val="00907EB2"/>
    <w:rsid w:val="00910E84"/>
    <w:rsid w:val="00911266"/>
    <w:rsid w:val="00911AD4"/>
    <w:rsid w:val="00913136"/>
    <w:rsid w:val="00915098"/>
    <w:rsid w:val="00916EF3"/>
    <w:rsid w:val="009177D5"/>
    <w:rsid w:val="009228FF"/>
    <w:rsid w:val="0092388D"/>
    <w:rsid w:val="00925CB6"/>
    <w:rsid w:val="00925CB7"/>
    <w:rsid w:val="00926190"/>
    <w:rsid w:val="00926CBD"/>
    <w:rsid w:val="00927456"/>
    <w:rsid w:val="00927998"/>
    <w:rsid w:val="00927EB2"/>
    <w:rsid w:val="00927FA9"/>
    <w:rsid w:val="00930116"/>
    <w:rsid w:val="00931516"/>
    <w:rsid w:val="0093252C"/>
    <w:rsid w:val="00932D7F"/>
    <w:rsid w:val="00933D81"/>
    <w:rsid w:val="00936C48"/>
    <w:rsid w:val="009374A0"/>
    <w:rsid w:val="00937D53"/>
    <w:rsid w:val="009401F2"/>
    <w:rsid w:val="009402A7"/>
    <w:rsid w:val="00941BD4"/>
    <w:rsid w:val="00941DF8"/>
    <w:rsid w:val="00943F98"/>
    <w:rsid w:val="0094459D"/>
    <w:rsid w:val="00944FF4"/>
    <w:rsid w:val="00945ADC"/>
    <w:rsid w:val="009475CC"/>
    <w:rsid w:val="00947A7D"/>
    <w:rsid w:val="00947EA5"/>
    <w:rsid w:val="00947ECE"/>
    <w:rsid w:val="009511B1"/>
    <w:rsid w:val="00951498"/>
    <w:rsid w:val="00951D80"/>
    <w:rsid w:val="00952AF2"/>
    <w:rsid w:val="009547C6"/>
    <w:rsid w:val="009565BE"/>
    <w:rsid w:val="00956B21"/>
    <w:rsid w:val="00960279"/>
    <w:rsid w:val="00960407"/>
    <w:rsid w:val="009640B0"/>
    <w:rsid w:val="00965BD6"/>
    <w:rsid w:val="009660FF"/>
    <w:rsid w:val="0096683D"/>
    <w:rsid w:val="00967797"/>
    <w:rsid w:val="00967F3F"/>
    <w:rsid w:val="00970CEF"/>
    <w:rsid w:val="00971412"/>
    <w:rsid w:val="0097162A"/>
    <w:rsid w:val="009726B9"/>
    <w:rsid w:val="009732A4"/>
    <w:rsid w:val="009739FC"/>
    <w:rsid w:val="00973ADE"/>
    <w:rsid w:val="00974303"/>
    <w:rsid w:val="00974848"/>
    <w:rsid w:val="0097513D"/>
    <w:rsid w:val="00975788"/>
    <w:rsid w:val="00975CFD"/>
    <w:rsid w:val="00976DAE"/>
    <w:rsid w:val="009804A0"/>
    <w:rsid w:val="00980EC9"/>
    <w:rsid w:val="00980F4B"/>
    <w:rsid w:val="0098358E"/>
    <w:rsid w:val="00983E03"/>
    <w:rsid w:val="009843C2"/>
    <w:rsid w:val="00985408"/>
    <w:rsid w:val="009860DE"/>
    <w:rsid w:val="0098672E"/>
    <w:rsid w:val="009879B5"/>
    <w:rsid w:val="00987C61"/>
    <w:rsid w:val="00990CDF"/>
    <w:rsid w:val="00991251"/>
    <w:rsid w:val="009968C6"/>
    <w:rsid w:val="009971B8"/>
    <w:rsid w:val="009A13E4"/>
    <w:rsid w:val="009A3FA6"/>
    <w:rsid w:val="009A417E"/>
    <w:rsid w:val="009A5126"/>
    <w:rsid w:val="009A541D"/>
    <w:rsid w:val="009A660E"/>
    <w:rsid w:val="009A73E1"/>
    <w:rsid w:val="009B0B8B"/>
    <w:rsid w:val="009B1894"/>
    <w:rsid w:val="009B1A04"/>
    <w:rsid w:val="009B1B22"/>
    <w:rsid w:val="009B2BF3"/>
    <w:rsid w:val="009B3560"/>
    <w:rsid w:val="009B391A"/>
    <w:rsid w:val="009B53F5"/>
    <w:rsid w:val="009B5EE2"/>
    <w:rsid w:val="009C3DB5"/>
    <w:rsid w:val="009C4A1C"/>
    <w:rsid w:val="009C4CF8"/>
    <w:rsid w:val="009C5646"/>
    <w:rsid w:val="009D030C"/>
    <w:rsid w:val="009D113B"/>
    <w:rsid w:val="009D1AD8"/>
    <w:rsid w:val="009D2B07"/>
    <w:rsid w:val="009D560A"/>
    <w:rsid w:val="009D6AB7"/>
    <w:rsid w:val="009D7968"/>
    <w:rsid w:val="009E01D9"/>
    <w:rsid w:val="009E0CA7"/>
    <w:rsid w:val="009E0CE0"/>
    <w:rsid w:val="009E0E2F"/>
    <w:rsid w:val="009E1545"/>
    <w:rsid w:val="009E3358"/>
    <w:rsid w:val="009E3625"/>
    <w:rsid w:val="009E3C87"/>
    <w:rsid w:val="009E570F"/>
    <w:rsid w:val="009E5C10"/>
    <w:rsid w:val="009E6CBB"/>
    <w:rsid w:val="009E7588"/>
    <w:rsid w:val="009F2534"/>
    <w:rsid w:val="009F297C"/>
    <w:rsid w:val="009F5491"/>
    <w:rsid w:val="009F5ADF"/>
    <w:rsid w:val="009F66B2"/>
    <w:rsid w:val="009F71D7"/>
    <w:rsid w:val="009F7752"/>
    <w:rsid w:val="009F788D"/>
    <w:rsid w:val="009F7E61"/>
    <w:rsid w:val="00A00ABA"/>
    <w:rsid w:val="00A00E3B"/>
    <w:rsid w:val="00A0295F"/>
    <w:rsid w:val="00A02A37"/>
    <w:rsid w:val="00A06AD8"/>
    <w:rsid w:val="00A070DB"/>
    <w:rsid w:val="00A10F37"/>
    <w:rsid w:val="00A11134"/>
    <w:rsid w:val="00A118B5"/>
    <w:rsid w:val="00A13222"/>
    <w:rsid w:val="00A136D5"/>
    <w:rsid w:val="00A136E6"/>
    <w:rsid w:val="00A1390B"/>
    <w:rsid w:val="00A13C98"/>
    <w:rsid w:val="00A140AF"/>
    <w:rsid w:val="00A144AD"/>
    <w:rsid w:val="00A1494C"/>
    <w:rsid w:val="00A160FE"/>
    <w:rsid w:val="00A17E53"/>
    <w:rsid w:val="00A21727"/>
    <w:rsid w:val="00A23533"/>
    <w:rsid w:val="00A235A1"/>
    <w:rsid w:val="00A23837"/>
    <w:rsid w:val="00A2430A"/>
    <w:rsid w:val="00A2576F"/>
    <w:rsid w:val="00A26F31"/>
    <w:rsid w:val="00A274C7"/>
    <w:rsid w:val="00A30329"/>
    <w:rsid w:val="00A30F30"/>
    <w:rsid w:val="00A31757"/>
    <w:rsid w:val="00A3184C"/>
    <w:rsid w:val="00A323B2"/>
    <w:rsid w:val="00A3315B"/>
    <w:rsid w:val="00A338FB"/>
    <w:rsid w:val="00A33F78"/>
    <w:rsid w:val="00A35822"/>
    <w:rsid w:val="00A36683"/>
    <w:rsid w:val="00A36730"/>
    <w:rsid w:val="00A4033A"/>
    <w:rsid w:val="00A40BC1"/>
    <w:rsid w:val="00A40CE2"/>
    <w:rsid w:val="00A42C95"/>
    <w:rsid w:val="00A4488C"/>
    <w:rsid w:val="00A464FA"/>
    <w:rsid w:val="00A50CDC"/>
    <w:rsid w:val="00A50F13"/>
    <w:rsid w:val="00A50FC6"/>
    <w:rsid w:val="00A5123F"/>
    <w:rsid w:val="00A5132F"/>
    <w:rsid w:val="00A51A3D"/>
    <w:rsid w:val="00A524E2"/>
    <w:rsid w:val="00A52DCD"/>
    <w:rsid w:val="00A53C39"/>
    <w:rsid w:val="00A54A32"/>
    <w:rsid w:val="00A54BE5"/>
    <w:rsid w:val="00A55F4A"/>
    <w:rsid w:val="00A565A1"/>
    <w:rsid w:val="00A56AF6"/>
    <w:rsid w:val="00A57A33"/>
    <w:rsid w:val="00A61408"/>
    <w:rsid w:val="00A61600"/>
    <w:rsid w:val="00A6365F"/>
    <w:rsid w:val="00A63878"/>
    <w:rsid w:val="00A64F59"/>
    <w:rsid w:val="00A6545F"/>
    <w:rsid w:val="00A736E4"/>
    <w:rsid w:val="00A73F0A"/>
    <w:rsid w:val="00A74489"/>
    <w:rsid w:val="00A744E7"/>
    <w:rsid w:val="00A75426"/>
    <w:rsid w:val="00A76D18"/>
    <w:rsid w:val="00A773B3"/>
    <w:rsid w:val="00A77687"/>
    <w:rsid w:val="00A77D56"/>
    <w:rsid w:val="00A81209"/>
    <w:rsid w:val="00A81F85"/>
    <w:rsid w:val="00A8325C"/>
    <w:rsid w:val="00A84739"/>
    <w:rsid w:val="00A85F08"/>
    <w:rsid w:val="00A87989"/>
    <w:rsid w:val="00A914F3"/>
    <w:rsid w:val="00A91B7F"/>
    <w:rsid w:val="00A92AE1"/>
    <w:rsid w:val="00A92E02"/>
    <w:rsid w:val="00A94F5C"/>
    <w:rsid w:val="00A95275"/>
    <w:rsid w:val="00A954C4"/>
    <w:rsid w:val="00A96B96"/>
    <w:rsid w:val="00A97260"/>
    <w:rsid w:val="00A9726B"/>
    <w:rsid w:val="00AA0763"/>
    <w:rsid w:val="00AA085D"/>
    <w:rsid w:val="00AA1A47"/>
    <w:rsid w:val="00AA3972"/>
    <w:rsid w:val="00AA4345"/>
    <w:rsid w:val="00AA62F3"/>
    <w:rsid w:val="00AA6848"/>
    <w:rsid w:val="00AA6A40"/>
    <w:rsid w:val="00AA7266"/>
    <w:rsid w:val="00AA7ECA"/>
    <w:rsid w:val="00AB0E9A"/>
    <w:rsid w:val="00AB1006"/>
    <w:rsid w:val="00AB141C"/>
    <w:rsid w:val="00AB23DE"/>
    <w:rsid w:val="00AB27E1"/>
    <w:rsid w:val="00AB3AB0"/>
    <w:rsid w:val="00AB3D12"/>
    <w:rsid w:val="00AB4C97"/>
    <w:rsid w:val="00AB4D01"/>
    <w:rsid w:val="00AB53F5"/>
    <w:rsid w:val="00AB5F0F"/>
    <w:rsid w:val="00AB6F40"/>
    <w:rsid w:val="00AC0717"/>
    <w:rsid w:val="00AC0C5E"/>
    <w:rsid w:val="00AC152D"/>
    <w:rsid w:val="00AC201C"/>
    <w:rsid w:val="00AC4F21"/>
    <w:rsid w:val="00AC5A2E"/>
    <w:rsid w:val="00AC64D7"/>
    <w:rsid w:val="00AC64DA"/>
    <w:rsid w:val="00AC7115"/>
    <w:rsid w:val="00AD13AE"/>
    <w:rsid w:val="00AD1469"/>
    <w:rsid w:val="00AD19F2"/>
    <w:rsid w:val="00AD1D47"/>
    <w:rsid w:val="00AD51A1"/>
    <w:rsid w:val="00AD5AB4"/>
    <w:rsid w:val="00AD5E47"/>
    <w:rsid w:val="00AE2C44"/>
    <w:rsid w:val="00AE4FD3"/>
    <w:rsid w:val="00AE572B"/>
    <w:rsid w:val="00AF0DD5"/>
    <w:rsid w:val="00AF2B87"/>
    <w:rsid w:val="00AF47E4"/>
    <w:rsid w:val="00AF4897"/>
    <w:rsid w:val="00AF6DB4"/>
    <w:rsid w:val="00AF79C5"/>
    <w:rsid w:val="00AF7A74"/>
    <w:rsid w:val="00B00425"/>
    <w:rsid w:val="00B01DD4"/>
    <w:rsid w:val="00B02F24"/>
    <w:rsid w:val="00B02F7D"/>
    <w:rsid w:val="00B048C6"/>
    <w:rsid w:val="00B04979"/>
    <w:rsid w:val="00B10435"/>
    <w:rsid w:val="00B1068F"/>
    <w:rsid w:val="00B11783"/>
    <w:rsid w:val="00B11925"/>
    <w:rsid w:val="00B11D5D"/>
    <w:rsid w:val="00B13BE9"/>
    <w:rsid w:val="00B1604C"/>
    <w:rsid w:val="00B16B7B"/>
    <w:rsid w:val="00B17089"/>
    <w:rsid w:val="00B2131B"/>
    <w:rsid w:val="00B23099"/>
    <w:rsid w:val="00B23458"/>
    <w:rsid w:val="00B23650"/>
    <w:rsid w:val="00B23768"/>
    <w:rsid w:val="00B23C72"/>
    <w:rsid w:val="00B24000"/>
    <w:rsid w:val="00B24FA6"/>
    <w:rsid w:val="00B26D6E"/>
    <w:rsid w:val="00B32D48"/>
    <w:rsid w:val="00B33076"/>
    <w:rsid w:val="00B33BDA"/>
    <w:rsid w:val="00B340A6"/>
    <w:rsid w:val="00B3478E"/>
    <w:rsid w:val="00B3584F"/>
    <w:rsid w:val="00B36C5C"/>
    <w:rsid w:val="00B3768C"/>
    <w:rsid w:val="00B37F4D"/>
    <w:rsid w:val="00B40532"/>
    <w:rsid w:val="00B46112"/>
    <w:rsid w:val="00B476B6"/>
    <w:rsid w:val="00B479FE"/>
    <w:rsid w:val="00B47BFE"/>
    <w:rsid w:val="00B50ED3"/>
    <w:rsid w:val="00B52C3F"/>
    <w:rsid w:val="00B53D8F"/>
    <w:rsid w:val="00B5461D"/>
    <w:rsid w:val="00B556DD"/>
    <w:rsid w:val="00B55BAD"/>
    <w:rsid w:val="00B560B1"/>
    <w:rsid w:val="00B56B8A"/>
    <w:rsid w:val="00B5702D"/>
    <w:rsid w:val="00B57C1C"/>
    <w:rsid w:val="00B60BA9"/>
    <w:rsid w:val="00B612EF"/>
    <w:rsid w:val="00B61499"/>
    <w:rsid w:val="00B621AF"/>
    <w:rsid w:val="00B6269F"/>
    <w:rsid w:val="00B63222"/>
    <w:rsid w:val="00B63475"/>
    <w:rsid w:val="00B63AA1"/>
    <w:rsid w:val="00B63FCE"/>
    <w:rsid w:val="00B64C94"/>
    <w:rsid w:val="00B6509D"/>
    <w:rsid w:val="00B66C0C"/>
    <w:rsid w:val="00B67780"/>
    <w:rsid w:val="00B71B41"/>
    <w:rsid w:val="00B71D0C"/>
    <w:rsid w:val="00B720FB"/>
    <w:rsid w:val="00B7384F"/>
    <w:rsid w:val="00B75EBE"/>
    <w:rsid w:val="00B7652C"/>
    <w:rsid w:val="00B80D3E"/>
    <w:rsid w:val="00B81B07"/>
    <w:rsid w:val="00B82E75"/>
    <w:rsid w:val="00B84930"/>
    <w:rsid w:val="00B877CC"/>
    <w:rsid w:val="00B9430F"/>
    <w:rsid w:val="00B94C5A"/>
    <w:rsid w:val="00B95B77"/>
    <w:rsid w:val="00BA002E"/>
    <w:rsid w:val="00BA086C"/>
    <w:rsid w:val="00BA0B31"/>
    <w:rsid w:val="00BA170C"/>
    <w:rsid w:val="00BA18DC"/>
    <w:rsid w:val="00BA2EB0"/>
    <w:rsid w:val="00BA3B8A"/>
    <w:rsid w:val="00BA4050"/>
    <w:rsid w:val="00BA42AD"/>
    <w:rsid w:val="00BA4CF9"/>
    <w:rsid w:val="00BA5CCF"/>
    <w:rsid w:val="00BA6331"/>
    <w:rsid w:val="00BA634B"/>
    <w:rsid w:val="00BA6726"/>
    <w:rsid w:val="00BA6A4E"/>
    <w:rsid w:val="00BA6CB5"/>
    <w:rsid w:val="00BA6ECC"/>
    <w:rsid w:val="00BA6FA0"/>
    <w:rsid w:val="00BA7C5A"/>
    <w:rsid w:val="00BB0148"/>
    <w:rsid w:val="00BB02C8"/>
    <w:rsid w:val="00BB12A9"/>
    <w:rsid w:val="00BB1394"/>
    <w:rsid w:val="00BB176D"/>
    <w:rsid w:val="00BB1E0A"/>
    <w:rsid w:val="00BB226E"/>
    <w:rsid w:val="00BB28B9"/>
    <w:rsid w:val="00BB3C38"/>
    <w:rsid w:val="00BB42E1"/>
    <w:rsid w:val="00BB5562"/>
    <w:rsid w:val="00BB5B23"/>
    <w:rsid w:val="00BC1D45"/>
    <w:rsid w:val="00BC2EAE"/>
    <w:rsid w:val="00BC5041"/>
    <w:rsid w:val="00BC62D5"/>
    <w:rsid w:val="00BC6A1E"/>
    <w:rsid w:val="00BC7E81"/>
    <w:rsid w:val="00BD0D43"/>
    <w:rsid w:val="00BD3749"/>
    <w:rsid w:val="00BD4C64"/>
    <w:rsid w:val="00BD561F"/>
    <w:rsid w:val="00BD5F0B"/>
    <w:rsid w:val="00BD6D8B"/>
    <w:rsid w:val="00BD740B"/>
    <w:rsid w:val="00BE11E3"/>
    <w:rsid w:val="00BE1B79"/>
    <w:rsid w:val="00BE2E61"/>
    <w:rsid w:val="00BE3694"/>
    <w:rsid w:val="00BE4430"/>
    <w:rsid w:val="00BE4B6E"/>
    <w:rsid w:val="00BE4DB1"/>
    <w:rsid w:val="00BE5D15"/>
    <w:rsid w:val="00BE61ED"/>
    <w:rsid w:val="00BE6411"/>
    <w:rsid w:val="00BE6F4F"/>
    <w:rsid w:val="00BE73B8"/>
    <w:rsid w:val="00BE7920"/>
    <w:rsid w:val="00BF03C4"/>
    <w:rsid w:val="00BF1A13"/>
    <w:rsid w:val="00BF2317"/>
    <w:rsid w:val="00BF2E91"/>
    <w:rsid w:val="00BF35AB"/>
    <w:rsid w:val="00BF3E72"/>
    <w:rsid w:val="00BF587D"/>
    <w:rsid w:val="00BF6206"/>
    <w:rsid w:val="00BF7D47"/>
    <w:rsid w:val="00C00568"/>
    <w:rsid w:val="00C0107C"/>
    <w:rsid w:val="00C019DC"/>
    <w:rsid w:val="00C01CE9"/>
    <w:rsid w:val="00C021EA"/>
    <w:rsid w:val="00C02583"/>
    <w:rsid w:val="00C02A26"/>
    <w:rsid w:val="00C03D96"/>
    <w:rsid w:val="00C04577"/>
    <w:rsid w:val="00C04A47"/>
    <w:rsid w:val="00C04A52"/>
    <w:rsid w:val="00C060CE"/>
    <w:rsid w:val="00C06A7B"/>
    <w:rsid w:val="00C06F4F"/>
    <w:rsid w:val="00C12365"/>
    <w:rsid w:val="00C126FB"/>
    <w:rsid w:val="00C1288C"/>
    <w:rsid w:val="00C14CAA"/>
    <w:rsid w:val="00C1594F"/>
    <w:rsid w:val="00C15CFC"/>
    <w:rsid w:val="00C167B3"/>
    <w:rsid w:val="00C17059"/>
    <w:rsid w:val="00C173E3"/>
    <w:rsid w:val="00C2161C"/>
    <w:rsid w:val="00C2374E"/>
    <w:rsid w:val="00C24BBA"/>
    <w:rsid w:val="00C26228"/>
    <w:rsid w:val="00C26397"/>
    <w:rsid w:val="00C2749E"/>
    <w:rsid w:val="00C2791C"/>
    <w:rsid w:val="00C30323"/>
    <w:rsid w:val="00C31D34"/>
    <w:rsid w:val="00C407BE"/>
    <w:rsid w:val="00C408DB"/>
    <w:rsid w:val="00C40DE8"/>
    <w:rsid w:val="00C411BA"/>
    <w:rsid w:val="00C4143F"/>
    <w:rsid w:val="00C41F03"/>
    <w:rsid w:val="00C423BA"/>
    <w:rsid w:val="00C426C6"/>
    <w:rsid w:val="00C4278F"/>
    <w:rsid w:val="00C431F3"/>
    <w:rsid w:val="00C438BE"/>
    <w:rsid w:val="00C44342"/>
    <w:rsid w:val="00C443A1"/>
    <w:rsid w:val="00C44B28"/>
    <w:rsid w:val="00C44D9E"/>
    <w:rsid w:val="00C4517B"/>
    <w:rsid w:val="00C45E3A"/>
    <w:rsid w:val="00C4796C"/>
    <w:rsid w:val="00C507E5"/>
    <w:rsid w:val="00C50C7B"/>
    <w:rsid w:val="00C512DF"/>
    <w:rsid w:val="00C52199"/>
    <w:rsid w:val="00C52EC9"/>
    <w:rsid w:val="00C52F12"/>
    <w:rsid w:val="00C532C4"/>
    <w:rsid w:val="00C55A13"/>
    <w:rsid w:val="00C56E11"/>
    <w:rsid w:val="00C632CE"/>
    <w:rsid w:val="00C63988"/>
    <w:rsid w:val="00C63CF5"/>
    <w:rsid w:val="00C6612D"/>
    <w:rsid w:val="00C71BA6"/>
    <w:rsid w:val="00C74E78"/>
    <w:rsid w:val="00C768D5"/>
    <w:rsid w:val="00C8285F"/>
    <w:rsid w:val="00C8346E"/>
    <w:rsid w:val="00C83755"/>
    <w:rsid w:val="00C84043"/>
    <w:rsid w:val="00C85D87"/>
    <w:rsid w:val="00C877A2"/>
    <w:rsid w:val="00C912B5"/>
    <w:rsid w:val="00C9426F"/>
    <w:rsid w:val="00C94868"/>
    <w:rsid w:val="00C94B74"/>
    <w:rsid w:val="00C957EA"/>
    <w:rsid w:val="00C95F35"/>
    <w:rsid w:val="00C96E4F"/>
    <w:rsid w:val="00CA1738"/>
    <w:rsid w:val="00CA35C0"/>
    <w:rsid w:val="00CA39D4"/>
    <w:rsid w:val="00CA4930"/>
    <w:rsid w:val="00CA54CB"/>
    <w:rsid w:val="00CA689B"/>
    <w:rsid w:val="00CA6B7C"/>
    <w:rsid w:val="00CA79AD"/>
    <w:rsid w:val="00CB158F"/>
    <w:rsid w:val="00CB2F15"/>
    <w:rsid w:val="00CB34DD"/>
    <w:rsid w:val="00CB3569"/>
    <w:rsid w:val="00CB3902"/>
    <w:rsid w:val="00CB4A72"/>
    <w:rsid w:val="00CB7272"/>
    <w:rsid w:val="00CB7AB6"/>
    <w:rsid w:val="00CC0ADD"/>
    <w:rsid w:val="00CC14F5"/>
    <w:rsid w:val="00CC2A30"/>
    <w:rsid w:val="00CC2DE2"/>
    <w:rsid w:val="00CC3344"/>
    <w:rsid w:val="00CC3C05"/>
    <w:rsid w:val="00CC4D11"/>
    <w:rsid w:val="00CC500F"/>
    <w:rsid w:val="00CC6AF3"/>
    <w:rsid w:val="00CD1B98"/>
    <w:rsid w:val="00CD1C3F"/>
    <w:rsid w:val="00CD28AF"/>
    <w:rsid w:val="00CD3B07"/>
    <w:rsid w:val="00CD3C63"/>
    <w:rsid w:val="00CD3E13"/>
    <w:rsid w:val="00CD50CF"/>
    <w:rsid w:val="00CE0EF7"/>
    <w:rsid w:val="00CE24EB"/>
    <w:rsid w:val="00CE3101"/>
    <w:rsid w:val="00CE3840"/>
    <w:rsid w:val="00CE409D"/>
    <w:rsid w:val="00CE46DF"/>
    <w:rsid w:val="00CE47B1"/>
    <w:rsid w:val="00CE73C7"/>
    <w:rsid w:val="00CE7589"/>
    <w:rsid w:val="00CF2EF7"/>
    <w:rsid w:val="00CF3077"/>
    <w:rsid w:val="00CF3AD0"/>
    <w:rsid w:val="00CF50D6"/>
    <w:rsid w:val="00D0167B"/>
    <w:rsid w:val="00D019FB"/>
    <w:rsid w:val="00D029C7"/>
    <w:rsid w:val="00D02A9A"/>
    <w:rsid w:val="00D0366D"/>
    <w:rsid w:val="00D04840"/>
    <w:rsid w:val="00D0486D"/>
    <w:rsid w:val="00D04BBF"/>
    <w:rsid w:val="00D0589A"/>
    <w:rsid w:val="00D0593F"/>
    <w:rsid w:val="00D0615F"/>
    <w:rsid w:val="00D06287"/>
    <w:rsid w:val="00D0782F"/>
    <w:rsid w:val="00D12C89"/>
    <w:rsid w:val="00D12D49"/>
    <w:rsid w:val="00D139C2"/>
    <w:rsid w:val="00D15B18"/>
    <w:rsid w:val="00D160D0"/>
    <w:rsid w:val="00D16863"/>
    <w:rsid w:val="00D21118"/>
    <w:rsid w:val="00D2141E"/>
    <w:rsid w:val="00D232E6"/>
    <w:rsid w:val="00D24DE3"/>
    <w:rsid w:val="00D25DE3"/>
    <w:rsid w:val="00D262A0"/>
    <w:rsid w:val="00D26728"/>
    <w:rsid w:val="00D26895"/>
    <w:rsid w:val="00D27ACA"/>
    <w:rsid w:val="00D31D23"/>
    <w:rsid w:val="00D328F4"/>
    <w:rsid w:val="00D32C4D"/>
    <w:rsid w:val="00D334DA"/>
    <w:rsid w:val="00D339FD"/>
    <w:rsid w:val="00D349CF"/>
    <w:rsid w:val="00D34F75"/>
    <w:rsid w:val="00D351B3"/>
    <w:rsid w:val="00D352E4"/>
    <w:rsid w:val="00D35439"/>
    <w:rsid w:val="00D358C1"/>
    <w:rsid w:val="00D36A21"/>
    <w:rsid w:val="00D372D9"/>
    <w:rsid w:val="00D40025"/>
    <w:rsid w:val="00D417A6"/>
    <w:rsid w:val="00D41FDF"/>
    <w:rsid w:val="00D42200"/>
    <w:rsid w:val="00D43509"/>
    <w:rsid w:val="00D44A7C"/>
    <w:rsid w:val="00D478B2"/>
    <w:rsid w:val="00D50637"/>
    <w:rsid w:val="00D50EA5"/>
    <w:rsid w:val="00D522E0"/>
    <w:rsid w:val="00D52652"/>
    <w:rsid w:val="00D52B83"/>
    <w:rsid w:val="00D5309A"/>
    <w:rsid w:val="00D55040"/>
    <w:rsid w:val="00D60751"/>
    <w:rsid w:val="00D61216"/>
    <w:rsid w:val="00D620D3"/>
    <w:rsid w:val="00D62397"/>
    <w:rsid w:val="00D625EB"/>
    <w:rsid w:val="00D63F2A"/>
    <w:rsid w:val="00D66712"/>
    <w:rsid w:val="00D713D1"/>
    <w:rsid w:val="00D72201"/>
    <w:rsid w:val="00D7283F"/>
    <w:rsid w:val="00D72FCD"/>
    <w:rsid w:val="00D73D0D"/>
    <w:rsid w:val="00D7508A"/>
    <w:rsid w:val="00D75783"/>
    <w:rsid w:val="00D75905"/>
    <w:rsid w:val="00D81163"/>
    <w:rsid w:val="00D83146"/>
    <w:rsid w:val="00D83F03"/>
    <w:rsid w:val="00D83FA0"/>
    <w:rsid w:val="00D8633C"/>
    <w:rsid w:val="00D86EBB"/>
    <w:rsid w:val="00D875A0"/>
    <w:rsid w:val="00D902A1"/>
    <w:rsid w:val="00D904C7"/>
    <w:rsid w:val="00D90941"/>
    <w:rsid w:val="00D92DB1"/>
    <w:rsid w:val="00D931BF"/>
    <w:rsid w:val="00D945FF"/>
    <w:rsid w:val="00D95673"/>
    <w:rsid w:val="00D95BC7"/>
    <w:rsid w:val="00D9753E"/>
    <w:rsid w:val="00DA204B"/>
    <w:rsid w:val="00DA24A8"/>
    <w:rsid w:val="00DA32E0"/>
    <w:rsid w:val="00DA3B6E"/>
    <w:rsid w:val="00DA6C36"/>
    <w:rsid w:val="00DA6FED"/>
    <w:rsid w:val="00DA7410"/>
    <w:rsid w:val="00DA7AB9"/>
    <w:rsid w:val="00DB01D8"/>
    <w:rsid w:val="00DB2674"/>
    <w:rsid w:val="00DB4686"/>
    <w:rsid w:val="00DB6717"/>
    <w:rsid w:val="00DB67A0"/>
    <w:rsid w:val="00DC09F9"/>
    <w:rsid w:val="00DC11BA"/>
    <w:rsid w:val="00DC1228"/>
    <w:rsid w:val="00DC15D8"/>
    <w:rsid w:val="00DC31F0"/>
    <w:rsid w:val="00DC3583"/>
    <w:rsid w:val="00DC43DE"/>
    <w:rsid w:val="00DC45D8"/>
    <w:rsid w:val="00DC4ADA"/>
    <w:rsid w:val="00DC6213"/>
    <w:rsid w:val="00DC65E3"/>
    <w:rsid w:val="00DC7C17"/>
    <w:rsid w:val="00DD0CC2"/>
    <w:rsid w:val="00DD18B8"/>
    <w:rsid w:val="00DD209E"/>
    <w:rsid w:val="00DD279B"/>
    <w:rsid w:val="00DD312E"/>
    <w:rsid w:val="00DD3A6A"/>
    <w:rsid w:val="00DD40F4"/>
    <w:rsid w:val="00DD5E01"/>
    <w:rsid w:val="00DD75B0"/>
    <w:rsid w:val="00DD77FE"/>
    <w:rsid w:val="00DE006F"/>
    <w:rsid w:val="00DE124A"/>
    <w:rsid w:val="00DE1C56"/>
    <w:rsid w:val="00DE2071"/>
    <w:rsid w:val="00DE249C"/>
    <w:rsid w:val="00DE37C5"/>
    <w:rsid w:val="00DE4C1D"/>
    <w:rsid w:val="00DE5C05"/>
    <w:rsid w:val="00DE7339"/>
    <w:rsid w:val="00DE7770"/>
    <w:rsid w:val="00DF294A"/>
    <w:rsid w:val="00DF329C"/>
    <w:rsid w:val="00DF3B91"/>
    <w:rsid w:val="00DF3DF4"/>
    <w:rsid w:val="00DF42F8"/>
    <w:rsid w:val="00DF597B"/>
    <w:rsid w:val="00DF5EFD"/>
    <w:rsid w:val="00DF69A3"/>
    <w:rsid w:val="00DF6B08"/>
    <w:rsid w:val="00DF7B31"/>
    <w:rsid w:val="00E01042"/>
    <w:rsid w:val="00E02629"/>
    <w:rsid w:val="00E0328D"/>
    <w:rsid w:val="00E04B52"/>
    <w:rsid w:val="00E04DD4"/>
    <w:rsid w:val="00E05352"/>
    <w:rsid w:val="00E05693"/>
    <w:rsid w:val="00E0621B"/>
    <w:rsid w:val="00E06486"/>
    <w:rsid w:val="00E078DF"/>
    <w:rsid w:val="00E07DE7"/>
    <w:rsid w:val="00E105CE"/>
    <w:rsid w:val="00E105D9"/>
    <w:rsid w:val="00E1206C"/>
    <w:rsid w:val="00E13265"/>
    <w:rsid w:val="00E15B9D"/>
    <w:rsid w:val="00E16503"/>
    <w:rsid w:val="00E20431"/>
    <w:rsid w:val="00E20760"/>
    <w:rsid w:val="00E234F6"/>
    <w:rsid w:val="00E23796"/>
    <w:rsid w:val="00E24640"/>
    <w:rsid w:val="00E24A60"/>
    <w:rsid w:val="00E24CB8"/>
    <w:rsid w:val="00E25839"/>
    <w:rsid w:val="00E25FAA"/>
    <w:rsid w:val="00E26615"/>
    <w:rsid w:val="00E26828"/>
    <w:rsid w:val="00E2742A"/>
    <w:rsid w:val="00E275F4"/>
    <w:rsid w:val="00E307C9"/>
    <w:rsid w:val="00E31C71"/>
    <w:rsid w:val="00E32233"/>
    <w:rsid w:val="00E3428E"/>
    <w:rsid w:val="00E34810"/>
    <w:rsid w:val="00E34B68"/>
    <w:rsid w:val="00E35912"/>
    <w:rsid w:val="00E359E5"/>
    <w:rsid w:val="00E3674D"/>
    <w:rsid w:val="00E375A1"/>
    <w:rsid w:val="00E41EE0"/>
    <w:rsid w:val="00E42666"/>
    <w:rsid w:val="00E42EAE"/>
    <w:rsid w:val="00E4449D"/>
    <w:rsid w:val="00E44A13"/>
    <w:rsid w:val="00E44EF2"/>
    <w:rsid w:val="00E456A2"/>
    <w:rsid w:val="00E45C72"/>
    <w:rsid w:val="00E46238"/>
    <w:rsid w:val="00E46457"/>
    <w:rsid w:val="00E47D2C"/>
    <w:rsid w:val="00E50FD0"/>
    <w:rsid w:val="00E52727"/>
    <w:rsid w:val="00E53DD7"/>
    <w:rsid w:val="00E55E4D"/>
    <w:rsid w:val="00E5740C"/>
    <w:rsid w:val="00E57733"/>
    <w:rsid w:val="00E602D1"/>
    <w:rsid w:val="00E61342"/>
    <w:rsid w:val="00E634B1"/>
    <w:rsid w:val="00E648A4"/>
    <w:rsid w:val="00E662FF"/>
    <w:rsid w:val="00E66472"/>
    <w:rsid w:val="00E66481"/>
    <w:rsid w:val="00E667F2"/>
    <w:rsid w:val="00E66B42"/>
    <w:rsid w:val="00E679D6"/>
    <w:rsid w:val="00E7161D"/>
    <w:rsid w:val="00E75C0D"/>
    <w:rsid w:val="00E75F7A"/>
    <w:rsid w:val="00E77F1A"/>
    <w:rsid w:val="00E803C2"/>
    <w:rsid w:val="00E82033"/>
    <w:rsid w:val="00E83951"/>
    <w:rsid w:val="00E84292"/>
    <w:rsid w:val="00E85222"/>
    <w:rsid w:val="00E86823"/>
    <w:rsid w:val="00E8792D"/>
    <w:rsid w:val="00E90D2E"/>
    <w:rsid w:val="00E91194"/>
    <w:rsid w:val="00E91A7B"/>
    <w:rsid w:val="00E91C3E"/>
    <w:rsid w:val="00E93BCF"/>
    <w:rsid w:val="00E944C3"/>
    <w:rsid w:val="00E94827"/>
    <w:rsid w:val="00E94DE6"/>
    <w:rsid w:val="00E94FDA"/>
    <w:rsid w:val="00E95F79"/>
    <w:rsid w:val="00E96E47"/>
    <w:rsid w:val="00EA0F4F"/>
    <w:rsid w:val="00EA142D"/>
    <w:rsid w:val="00EA2407"/>
    <w:rsid w:val="00EA2A86"/>
    <w:rsid w:val="00EA548C"/>
    <w:rsid w:val="00EA7327"/>
    <w:rsid w:val="00EB1B2A"/>
    <w:rsid w:val="00EB1CD5"/>
    <w:rsid w:val="00EB2B32"/>
    <w:rsid w:val="00EB33A9"/>
    <w:rsid w:val="00EB35E1"/>
    <w:rsid w:val="00EB3772"/>
    <w:rsid w:val="00EB4628"/>
    <w:rsid w:val="00EB477D"/>
    <w:rsid w:val="00EB4D5B"/>
    <w:rsid w:val="00EB6413"/>
    <w:rsid w:val="00EB6E16"/>
    <w:rsid w:val="00EB70B9"/>
    <w:rsid w:val="00EC01A8"/>
    <w:rsid w:val="00EC3C8A"/>
    <w:rsid w:val="00EC41F3"/>
    <w:rsid w:val="00EC473B"/>
    <w:rsid w:val="00EC47AF"/>
    <w:rsid w:val="00EC497C"/>
    <w:rsid w:val="00EC58F2"/>
    <w:rsid w:val="00EC5ADB"/>
    <w:rsid w:val="00EC67EA"/>
    <w:rsid w:val="00EC78F3"/>
    <w:rsid w:val="00EC7C32"/>
    <w:rsid w:val="00ED051E"/>
    <w:rsid w:val="00ED0588"/>
    <w:rsid w:val="00ED1FB0"/>
    <w:rsid w:val="00ED2009"/>
    <w:rsid w:val="00ED2072"/>
    <w:rsid w:val="00ED319B"/>
    <w:rsid w:val="00ED452E"/>
    <w:rsid w:val="00ED494B"/>
    <w:rsid w:val="00ED4B67"/>
    <w:rsid w:val="00ED689D"/>
    <w:rsid w:val="00ED72F3"/>
    <w:rsid w:val="00ED7DB4"/>
    <w:rsid w:val="00EE0C3C"/>
    <w:rsid w:val="00EE2971"/>
    <w:rsid w:val="00EE2AE8"/>
    <w:rsid w:val="00EE2B8A"/>
    <w:rsid w:val="00EE335D"/>
    <w:rsid w:val="00EE4346"/>
    <w:rsid w:val="00EE46C4"/>
    <w:rsid w:val="00EE4CBE"/>
    <w:rsid w:val="00EE4D49"/>
    <w:rsid w:val="00EE54D7"/>
    <w:rsid w:val="00EE5D78"/>
    <w:rsid w:val="00EE5EC4"/>
    <w:rsid w:val="00EE61C6"/>
    <w:rsid w:val="00EE637B"/>
    <w:rsid w:val="00EE7F99"/>
    <w:rsid w:val="00EF1FDC"/>
    <w:rsid w:val="00EF2FDF"/>
    <w:rsid w:val="00EF33EC"/>
    <w:rsid w:val="00EF3496"/>
    <w:rsid w:val="00EF4AE1"/>
    <w:rsid w:val="00EF56BD"/>
    <w:rsid w:val="00EF584D"/>
    <w:rsid w:val="00EF660E"/>
    <w:rsid w:val="00F00063"/>
    <w:rsid w:val="00F001EE"/>
    <w:rsid w:val="00F00779"/>
    <w:rsid w:val="00F00D2B"/>
    <w:rsid w:val="00F0109E"/>
    <w:rsid w:val="00F02A48"/>
    <w:rsid w:val="00F03B03"/>
    <w:rsid w:val="00F04439"/>
    <w:rsid w:val="00F04440"/>
    <w:rsid w:val="00F044C4"/>
    <w:rsid w:val="00F05DC3"/>
    <w:rsid w:val="00F05E50"/>
    <w:rsid w:val="00F070AB"/>
    <w:rsid w:val="00F0723A"/>
    <w:rsid w:val="00F07AAC"/>
    <w:rsid w:val="00F12033"/>
    <w:rsid w:val="00F127BC"/>
    <w:rsid w:val="00F13DA2"/>
    <w:rsid w:val="00F140A2"/>
    <w:rsid w:val="00F207B1"/>
    <w:rsid w:val="00F228CA"/>
    <w:rsid w:val="00F22B0B"/>
    <w:rsid w:val="00F25CBE"/>
    <w:rsid w:val="00F2735E"/>
    <w:rsid w:val="00F306D5"/>
    <w:rsid w:val="00F31089"/>
    <w:rsid w:val="00F3153C"/>
    <w:rsid w:val="00F31BB4"/>
    <w:rsid w:val="00F32EF5"/>
    <w:rsid w:val="00F350B6"/>
    <w:rsid w:val="00F361AF"/>
    <w:rsid w:val="00F3652F"/>
    <w:rsid w:val="00F36FAF"/>
    <w:rsid w:val="00F420DA"/>
    <w:rsid w:val="00F42B9D"/>
    <w:rsid w:val="00F432A9"/>
    <w:rsid w:val="00F4440E"/>
    <w:rsid w:val="00F4596A"/>
    <w:rsid w:val="00F45DB6"/>
    <w:rsid w:val="00F46102"/>
    <w:rsid w:val="00F46977"/>
    <w:rsid w:val="00F503D7"/>
    <w:rsid w:val="00F515E2"/>
    <w:rsid w:val="00F51BA9"/>
    <w:rsid w:val="00F51D1D"/>
    <w:rsid w:val="00F52FD8"/>
    <w:rsid w:val="00F54D72"/>
    <w:rsid w:val="00F553CC"/>
    <w:rsid w:val="00F55A2E"/>
    <w:rsid w:val="00F60907"/>
    <w:rsid w:val="00F6094C"/>
    <w:rsid w:val="00F611D6"/>
    <w:rsid w:val="00F61764"/>
    <w:rsid w:val="00F63DC2"/>
    <w:rsid w:val="00F6407B"/>
    <w:rsid w:val="00F65D56"/>
    <w:rsid w:val="00F6645A"/>
    <w:rsid w:val="00F67511"/>
    <w:rsid w:val="00F70B95"/>
    <w:rsid w:val="00F72426"/>
    <w:rsid w:val="00F7330F"/>
    <w:rsid w:val="00F743B0"/>
    <w:rsid w:val="00F75783"/>
    <w:rsid w:val="00F75C17"/>
    <w:rsid w:val="00F75CA1"/>
    <w:rsid w:val="00F76518"/>
    <w:rsid w:val="00F812E5"/>
    <w:rsid w:val="00F813F8"/>
    <w:rsid w:val="00F8380B"/>
    <w:rsid w:val="00F83A84"/>
    <w:rsid w:val="00F843DC"/>
    <w:rsid w:val="00F84D12"/>
    <w:rsid w:val="00F85E64"/>
    <w:rsid w:val="00F86C4A"/>
    <w:rsid w:val="00F901D5"/>
    <w:rsid w:val="00F9064D"/>
    <w:rsid w:val="00F90F45"/>
    <w:rsid w:val="00F91BA6"/>
    <w:rsid w:val="00F91FA8"/>
    <w:rsid w:val="00F92025"/>
    <w:rsid w:val="00F94A29"/>
    <w:rsid w:val="00F94B97"/>
    <w:rsid w:val="00F95DDA"/>
    <w:rsid w:val="00F9667A"/>
    <w:rsid w:val="00F97489"/>
    <w:rsid w:val="00FA0997"/>
    <w:rsid w:val="00FA0B6D"/>
    <w:rsid w:val="00FA0D7E"/>
    <w:rsid w:val="00FA14C3"/>
    <w:rsid w:val="00FA1A7E"/>
    <w:rsid w:val="00FA1DAB"/>
    <w:rsid w:val="00FA20A7"/>
    <w:rsid w:val="00FA2359"/>
    <w:rsid w:val="00FA3CA4"/>
    <w:rsid w:val="00FA4EF2"/>
    <w:rsid w:val="00FA5194"/>
    <w:rsid w:val="00FA6328"/>
    <w:rsid w:val="00FA6DA2"/>
    <w:rsid w:val="00FA6EC8"/>
    <w:rsid w:val="00FB0B43"/>
    <w:rsid w:val="00FB250F"/>
    <w:rsid w:val="00FB376B"/>
    <w:rsid w:val="00FB5360"/>
    <w:rsid w:val="00FB5860"/>
    <w:rsid w:val="00FB5975"/>
    <w:rsid w:val="00FB5B0A"/>
    <w:rsid w:val="00FB74D8"/>
    <w:rsid w:val="00FB784D"/>
    <w:rsid w:val="00FC075B"/>
    <w:rsid w:val="00FC10A2"/>
    <w:rsid w:val="00FC3F50"/>
    <w:rsid w:val="00FC4CD8"/>
    <w:rsid w:val="00FC5328"/>
    <w:rsid w:val="00FC5479"/>
    <w:rsid w:val="00FC5BEF"/>
    <w:rsid w:val="00FC67AC"/>
    <w:rsid w:val="00FC70BC"/>
    <w:rsid w:val="00FC72F2"/>
    <w:rsid w:val="00FC7DE9"/>
    <w:rsid w:val="00FD013F"/>
    <w:rsid w:val="00FD18B4"/>
    <w:rsid w:val="00FD1987"/>
    <w:rsid w:val="00FD28B7"/>
    <w:rsid w:val="00FD313C"/>
    <w:rsid w:val="00FD43EA"/>
    <w:rsid w:val="00FD4463"/>
    <w:rsid w:val="00FD5133"/>
    <w:rsid w:val="00FD61A3"/>
    <w:rsid w:val="00FD63F3"/>
    <w:rsid w:val="00FD6624"/>
    <w:rsid w:val="00FD6F9B"/>
    <w:rsid w:val="00FD7EBC"/>
    <w:rsid w:val="00FE05D0"/>
    <w:rsid w:val="00FE0B94"/>
    <w:rsid w:val="00FE0E5C"/>
    <w:rsid w:val="00FE171C"/>
    <w:rsid w:val="00FE1D0F"/>
    <w:rsid w:val="00FE1EC0"/>
    <w:rsid w:val="00FE2174"/>
    <w:rsid w:val="00FE254D"/>
    <w:rsid w:val="00FE281B"/>
    <w:rsid w:val="00FE2E2C"/>
    <w:rsid w:val="00FE37A8"/>
    <w:rsid w:val="00FE4A37"/>
    <w:rsid w:val="00FE4E12"/>
    <w:rsid w:val="00FE5C0E"/>
    <w:rsid w:val="00FE5CD9"/>
    <w:rsid w:val="00FE5E19"/>
    <w:rsid w:val="00FE5FD9"/>
    <w:rsid w:val="00FE6BC2"/>
    <w:rsid w:val="00FE74F5"/>
    <w:rsid w:val="00FF02F5"/>
    <w:rsid w:val="00FF0C6D"/>
    <w:rsid w:val="00FF0C9F"/>
    <w:rsid w:val="00FF17D6"/>
    <w:rsid w:val="00FF20C2"/>
    <w:rsid w:val="00FF3659"/>
    <w:rsid w:val="00FF4143"/>
    <w:rsid w:val="00FF4B0C"/>
    <w:rsid w:val="00FF65ED"/>
    <w:rsid w:val="00FF6D84"/>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2F5C"/>
  <w15:docId w15:val="{4542D0E6-874E-4935-AFBF-3B2F6CD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1D"/>
  </w:style>
  <w:style w:type="paragraph" w:styleId="Heading3">
    <w:name w:val="heading 3"/>
    <w:basedOn w:val="Normal"/>
    <w:link w:val="Heading3Char"/>
    <w:uiPriority w:val="9"/>
    <w:qFormat/>
    <w:rsid w:val="00B54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75788"/>
    <w:pPr>
      <w:tabs>
        <w:tab w:val="decimal" w:pos="360"/>
      </w:tabs>
    </w:pPr>
    <w:rPr>
      <w:rFonts w:eastAsiaTheme="minorEastAsia"/>
    </w:rPr>
  </w:style>
  <w:style w:type="paragraph" w:styleId="FootnoteText">
    <w:name w:val="footnote text"/>
    <w:basedOn w:val="Normal"/>
    <w:link w:val="FootnoteTextChar"/>
    <w:uiPriority w:val="99"/>
    <w:unhideWhenUsed/>
    <w:rsid w:val="0097578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75788"/>
    <w:rPr>
      <w:rFonts w:eastAsiaTheme="minorEastAsia"/>
      <w:sz w:val="20"/>
      <w:szCs w:val="20"/>
    </w:rPr>
  </w:style>
  <w:style w:type="character" w:styleId="SubtleEmphasis">
    <w:name w:val="Subtle Emphasis"/>
    <w:basedOn w:val="DefaultParagraphFont"/>
    <w:uiPriority w:val="19"/>
    <w:qFormat/>
    <w:rsid w:val="00975788"/>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75788"/>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975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Shading-Accent4">
    <w:name w:val="Colorful Shading Accent 4"/>
    <w:basedOn w:val="TableNormal"/>
    <w:uiPriority w:val="71"/>
    <w:rsid w:val="0097578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1-Accent3">
    <w:name w:val="Medium Grid 1 Accent 3"/>
    <w:basedOn w:val="TableNormal"/>
    <w:uiPriority w:val="67"/>
    <w:rsid w:val="006614E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rFonts w:asciiTheme="minorHAnsi" w:hAnsiTheme="minorHAnsi"/>
        <w:b/>
        <w:bCs/>
        <w:sz w:val="22"/>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rPr>
        <w:rFonts w:asciiTheme="minorHAnsi" w:hAnsiTheme="minorHAnsi"/>
        <w:sz w:val="22"/>
      </w:rPr>
      <w:tblPr/>
      <w:tcPr>
        <w:shd w:val="clear" w:color="auto" w:fill="FFFFFF" w:themeFill="background1"/>
      </w:tcPr>
    </w:tblStylePr>
  </w:style>
  <w:style w:type="paragraph" w:styleId="BalloonText">
    <w:name w:val="Balloon Text"/>
    <w:basedOn w:val="Normal"/>
    <w:link w:val="BalloonTextChar"/>
    <w:uiPriority w:val="99"/>
    <w:semiHidden/>
    <w:unhideWhenUsed/>
    <w:rsid w:val="0037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AA"/>
    <w:rPr>
      <w:rFonts w:ascii="Tahoma" w:hAnsi="Tahoma" w:cs="Tahoma"/>
      <w:sz w:val="16"/>
      <w:szCs w:val="16"/>
    </w:rPr>
  </w:style>
  <w:style w:type="paragraph" w:styleId="ListParagraph">
    <w:name w:val="List Paragraph"/>
    <w:basedOn w:val="Normal"/>
    <w:uiPriority w:val="34"/>
    <w:qFormat/>
    <w:rsid w:val="008D290F"/>
    <w:pPr>
      <w:ind w:left="720"/>
      <w:contextualSpacing/>
    </w:pPr>
  </w:style>
  <w:style w:type="table" w:styleId="MediumGrid1-Accent2">
    <w:name w:val="Medium Grid 1 Accent 2"/>
    <w:basedOn w:val="TableNormal"/>
    <w:uiPriority w:val="67"/>
    <w:rsid w:val="00E2583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List2-Accent6">
    <w:name w:val="Medium List 2 Accent 6"/>
    <w:basedOn w:val="TableNormal"/>
    <w:uiPriority w:val="66"/>
    <w:rsid w:val="00286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EF34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E34810"/>
    <w:rPr>
      <w:color w:val="0000FF" w:themeColor="hyperlink"/>
      <w:u w:val="single"/>
    </w:rPr>
  </w:style>
  <w:style w:type="character" w:customStyle="1" w:styleId="UnresolvedMention1">
    <w:name w:val="Unresolved Mention1"/>
    <w:basedOn w:val="DefaultParagraphFont"/>
    <w:uiPriority w:val="99"/>
    <w:semiHidden/>
    <w:unhideWhenUsed/>
    <w:rsid w:val="00E34810"/>
    <w:rPr>
      <w:color w:val="605E5C"/>
      <w:shd w:val="clear" w:color="auto" w:fill="E1DFDD"/>
    </w:rPr>
  </w:style>
  <w:style w:type="table" w:customStyle="1" w:styleId="Calendar2">
    <w:name w:val="Calendar 2"/>
    <w:basedOn w:val="TableNormal"/>
    <w:uiPriority w:val="99"/>
    <w:qFormat/>
    <w:rsid w:val="00861B2B"/>
    <w:pPr>
      <w:spacing w:after="0" w:line="240" w:lineRule="auto"/>
      <w:jc w:val="center"/>
    </w:pPr>
    <w:rPr>
      <w:rFonts w:eastAsiaTheme="minorEastAsia"/>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Accent1">
    <w:name w:val="Light Shading Accent 1"/>
    <w:basedOn w:val="TableNormal"/>
    <w:uiPriority w:val="60"/>
    <w:rsid w:val="00861B2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E105CE"/>
    <w:rPr>
      <w:color w:val="808080"/>
    </w:rPr>
  </w:style>
  <w:style w:type="paragraph" w:styleId="Header">
    <w:name w:val="header"/>
    <w:basedOn w:val="Normal"/>
    <w:link w:val="HeaderChar"/>
    <w:uiPriority w:val="99"/>
    <w:unhideWhenUsed/>
    <w:rsid w:val="00E1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CE"/>
  </w:style>
  <w:style w:type="paragraph" w:styleId="Footer">
    <w:name w:val="footer"/>
    <w:basedOn w:val="Normal"/>
    <w:link w:val="FooterChar"/>
    <w:uiPriority w:val="99"/>
    <w:unhideWhenUsed/>
    <w:rsid w:val="00E1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5CE"/>
  </w:style>
  <w:style w:type="character" w:styleId="FollowedHyperlink">
    <w:name w:val="FollowedHyperlink"/>
    <w:basedOn w:val="DefaultParagraphFont"/>
    <w:uiPriority w:val="99"/>
    <w:semiHidden/>
    <w:unhideWhenUsed/>
    <w:rsid w:val="00D73D0D"/>
    <w:rPr>
      <w:color w:val="800080" w:themeColor="followedHyperlink"/>
      <w:u w:val="single"/>
    </w:rPr>
  </w:style>
  <w:style w:type="paragraph" w:customStyle="1" w:styleId="Report">
    <w:name w:val="Report"/>
    <w:basedOn w:val="Normal"/>
    <w:qFormat/>
    <w:rsid w:val="003E2DD6"/>
    <w:pPr>
      <w:keepLines/>
      <w:widowControl w:val="0"/>
      <w:spacing w:after="144" w:line="240" w:lineRule="auto"/>
    </w:pPr>
    <w:rPr>
      <w:rFonts w:ascii="Arial Narrow" w:eastAsia="Times New Roman" w:hAnsi="Arial Narrow" w:cs="Times New Roman"/>
      <w:sz w:val="20"/>
      <w:szCs w:val="24"/>
    </w:rPr>
  </w:style>
  <w:style w:type="paragraph" w:styleId="Revision">
    <w:name w:val="Revision"/>
    <w:hidden/>
    <w:uiPriority w:val="99"/>
    <w:semiHidden/>
    <w:rsid w:val="005F332F"/>
    <w:pPr>
      <w:spacing w:after="0" w:line="240" w:lineRule="auto"/>
    </w:pPr>
  </w:style>
  <w:style w:type="paragraph" w:styleId="NormalWeb">
    <w:name w:val="Normal (Web)"/>
    <w:basedOn w:val="Normal"/>
    <w:uiPriority w:val="99"/>
    <w:unhideWhenUsed/>
    <w:rsid w:val="00AA4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0E"/>
    <w:rPr>
      <w:b/>
      <w:bCs/>
    </w:rPr>
  </w:style>
  <w:style w:type="character" w:customStyle="1" w:styleId="Heading3Char">
    <w:name w:val="Heading 3 Char"/>
    <w:basedOn w:val="DefaultParagraphFont"/>
    <w:link w:val="Heading3"/>
    <w:uiPriority w:val="9"/>
    <w:rsid w:val="00B5461D"/>
    <w:rPr>
      <w:rFonts w:ascii="Times New Roman" w:eastAsia="Times New Roman" w:hAnsi="Times New Roman" w:cs="Times New Roman"/>
      <w:b/>
      <w:bCs/>
      <w:sz w:val="27"/>
      <w:szCs w:val="27"/>
    </w:rPr>
  </w:style>
  <w:style w:type="character" w:styleId="Emphasis">
    <w:name w:val="Emphasis"/>
    <w:basedOn w:val="DefaultParagraphFont"/>
    <w:uiPriority w:val="20"/>
    <w:qFormat/>
    <w:rsid w:val="00B5461D"/>
    <w:rPr>
      <w:i/>
      <w:iCs/>
    </w:rPr>
  </w:style>
  <w:style w:type="character" w:customStyle="1" w:styleId="apple-converted-space">
    <w:name w:val="apple-converted-space"/>
    <w:basedOn w:val="DefaultParagraphFont"/>
    <w:rsid w:val="00B5461D"/>
  </w:style>
  <w:style w:type="character" w:styleId="UnresolvedMention">
    <w:name w:val="Unresolved Mention"/>
    <w:basedOn w:val="DefaultParagraphFont"/>
    <w:uiPriority w:val="99"/>
    <w:semiHidden/>
    <w:unhideWhenUsed/>
    <w:rsid w:val="00032753"/>
    <w:rPr>
      <w:color w:val="605E5C"/>
      <w:shd w:val="clear" w:color="auto" w:fill="E1DFDD"/>
    </w:rPr>
  </w:style>
  <w:style w:type="paragraph" w:styleId="Subtitle">
    <w:name w:val="Subtitle"/>
    <w:basedOn w:val="Normal"/>
    <w:next w:val="Normal"/>
    <w:link w:val="SubtitleChar"/>
    <w:uiPriority w:val="11"/>
    <w:qFormat/>
    <w:rsid w:val="002A3D8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3D8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6468">
      <w:bodyDiv w:val="1"/>
      <w:marLeft w:val="0"/>
      <w:marRight w:val="0"/>
      <w:marTop w:val="0"/>
      <w:marBottom w:val="0"/>
      <w:divBdr>
        <w:top w:val="none" w:sz="0" w:space="0" w:color="auto"/>
        <w:left w:val="none" w:sz="0" w:space="0" w:color="auto"/>
        <w:bottom w:val="none" w:sz="0" w:space="0" w:color="auto"/>
        <w:right w:val="none" w:sz="0" w:space="0" w:color="auto"/>
      </w:divBdr>
    </w:div>
    <w:div w:id="315844709">
      <w:bodyDiv w:val="1"/>
      <w:marLeft w:val="0"/>
      <w:marRight w:val="0"/>
      <w:marTop w:val="0"/>
      <w:marBottom w:val="0"/>
      <w:divBdr>
        <w:top w:val="none" w:sz="0" w:space="0" w:color="auto"/>
        <w:left w:val="none" w:sz="0" w:space="0" w:color="auto"/>
        <w:bottom w:val="none" w:sz="0" w:space="0" w:color="auto"/>
        <w:right w:val="none" w:sz="0" w:space="0" w:color="auto"/>
      </w:divBdr>
    </w:div>
    <w:div w:id="362444944">
      <w:bodyDiv w:val="1"/>
      <w:marLeft w:val="0"/>
      <w:marRight w:val="0"/>
      <w:marTop w:val="0"/>
      <w:marBottom w:val="0"/>
      <w:divBdr>
        <w:top w:val="none" w:sz="0" w:space="0" w:color="auto"/>
        <w:left w:val="none" w:sz="0" w:space="0" w:color="auto"/>
        <w:bottom w:val="none" w:sz="0" w:space="0" w:color="auto"/>
        <w:right w:val="none" w:sz="0" w:space="0" w:color="auto"/>
      </w:divBdr>
    </w:div>
    <w:div w:id="401757490">
      <w:bodyDiv w:val="1"/>
      <w:marLeft w:val="0"/>
      <w:marRight w:val="0"/>
      <w:marTop w:val="0"/>
      <w:marBottom w:val="0"/>
      <w:divBdr>
        <w:top w:val="none" w:sz="0" w:space="0" w:color="auto"/>
        <w:left w:val="none" w:sz="0" w:space="0" w:color="auto"/>
        <w:bottom w:val="none" w:sz="0" w:space="0" w:color="auto"/>
        <w:right w:val="none" w:sz="0" w:space="0" w:color="auto"/>
      </w:divBdr>
    </w:div>
    <w:div w:id="547180448">
      <w:bodyDiv w:val="1"/>
      <w:marLeft w:val="0"/>
      <w:marRight w:val="0"/>
      <w:marTop w:val="0"/>
      <w:marBottom w:val="0"/>
      <w:divBdr>
        <w:top w:val="none" w:sz="0" w:space="0" w:color="auto"/>
        <w:left w:val="none" w:sz="0" w:space="0" w:color="auto"/>
        <w:bottom w:val="none" w:sz="0" w:space="0" w:color="auto"/>
        <w:right w:val="none" w:sz="0" w:space="0" w:color="auto"/>
      </w:divBdr>
    </w:div>
    <w:div w:id="593369009">
      <w:bodyDiv w:val="1"/>
      <w:marLeft w:val="0"/>
      <w:marRight w:val="0"/>
      <w:marTop w:val="0"/>
      <w:marBottom w:val="0"/>
      <w:divBdr>
        <w:top w:val="none" w:sz="0" w:space="0" w:color="auto"/>
        <w:left w:val="none" w:sz="0" w:space="0" w:color="auto"/>
        <w:bottom w:val="none" w:sz="0" w:space="0" w:color="auto"/>
        <w:right w:val="none" w:sz="0" w:space="0" w:color="auto"/>
      </w:divBdr>
    </w:div>
    <w:div w:id="604386234">
      <w:bodyDiv w:val="1"/>
      <w:marLeft w:val="0"/>
      <w:marRight w:val="0"/>
      <w:marTop w:val="0"/>
      <w:marBottom w:val="0"/>
      <w:divBdr>
        <w:top w:val="none" w:sz="0" w:space="0" w:color="auto"/>
        <w:left w:val="none" w:sz="0" w:space="0" w:color="auto"/>
        <w:bottom w:val="none" w:sz="0" w:space="0" w:color="auto"/>
        <w:right w:val="none" w:sz="0" w:space="0" w:color="auto"/>
      </w:divBdr>
    </w:div>
    <w:div w:id="753211093">
      <w:bodyDiv w:val="1"/>
      <w:marLeft w:val="0"/>
      <w:marRight w:val="0"/>
      <w:marTop w:val="0"/>
      <w:marBottom w:val="0"/>
      <w:divBdr>
        <w:top w:val="none" w:sz="0" w:space="0" w:color="auto"/>
        <w:left w:val="none" w:sz="0" w:space="0" w:color="auto"/>
        <w:bottom w:val="none" w:sz="0" w:space="0" w:color="auto"/>
        <w:right w:val="none" w:sz="0" w:space="0" w:color="auto"/>
      </w:divBdr>
    </w:div>
    <w:div w:id="859782272">
      <w:bodyDiv w:val="1"/>
      <w:marLeft w:val="0"/>
      <w:marRight w:val="0"/>
      <w:marTop w:val="0"/>
      <w:marBottom w:val="0"/>
      <w:divBdr>
        <w:top w:val="none" w:sz="0" w:space="0" w:color="auto"/>
        <w:left w:val="none" w:sz="0" w:space="0" w:color="auto"/>
        <w:bottom w:val="none" w:sz="0" w:space="0" w:color="auto"/>
        <w:right w:val="none" w:sz="0" w:space="0" w:color="auto"/>
      </w:divBdr>
    </w:div>
    <w:div w:id="911963675">
      <w:bodyDiv w:val="1"/>
      <w:marLeft w:val="0"/>
      <w:marRight w:val="0"/>
      <w:marTop w:val="0"/>
      <w:marBottom w:val="0"/>
      <w:divBdr>
        <w:top w:val="none" w:sz="0" w:space="0" w:color="auto"/>
        <w:left w:val="none" w:sz="0" w:space="0" w:color="auto"/>
        <w:bottom w:val="none" w:sz="0" w:space="0" w:color="auto"/>
        <w:right w:val="none" w:sz="0" w:space="0" w:color="auto"/>
      </w:divBdr>
      <w:divsChild>
        <w:div w:id="2005817171">
          <w:marLeft w:val="0"/>
          <w:marRight w:val="0"/>
          <w:marTop w:val="0"/>
          <w:marBottom w:val="0"/>
          <w:divBdr>
            <w:top w:val="none" w:sz="0" w:space="0" w:color="auto"/>
            <w:left w:val="none" w:sz="0" w:space="0" w:color="auto"/>
            <w:bottom w:val="none" w:sz="0" w:space="0" w:color="auto"/>
            <w:right w:val="none" w:sz="0" w:space="0" w:color="auto"/>
          </w:divBdr>
        </w:div>
        <w:div w:id="652753432">
          <w:marLeft w:val="0"/>
          <w:marRight w:val="0"/>
          <w:marTop w:val="0"/>
          <w:marBottom w:val="0"/>
          <w:divBdr>
            <w:top w:val="none" w:sz="0" w:space="0" w:color="auto"/>
            <w:left w:val="none" w:sz="0" w:space="0" w:color="auto"/>
            <w:bottom w:val="none" w:sz="0" w:space="0" w:color="auto"/>
            <w:right w:val="none" w:sz="0" w:space="0" w:color="auto"/>
          </w:divBdr>
        </w:div>
        <w:div w:id="1241018224">
          <w:marLeft w:val="0"/>
          <w:marRight w:val="0"/>
          <w:marTop w:val="0"/>
          <w:marBottom w:val="0"/>
          <w:divBdr>
            <w:top w:val="none" w:sz="0" w:space="0" w:color="auto"/>
            <w:left w:val="none" w:sz="0" w:space="0" w:color="auto"/>
            <w:bottom w:val="none" w:sz="0" w:space="0" w:color="auto"/>
            <w:right w:val="none" w:sz="0" w:space="0" w:color="auto"/>
          </w:divBdr>
        </w:div>
      </w:divsChild>
    </w:div>
    <w:div w:id="959802763">
      <w:bodyDiv w:val="1"/>
      <w:marLeft w:val="0"/>
      <w:marRight w:val="0"/>
      <w:marTop w:val="0"/>
      <w:marBottom w:val="0"/>
      <w:divBdr>
        <w:top w:val="none" w:sz="0" w:space="0" w:color="auto"/>
        <w:left w:val="none" w:sz="0" w:space="0" w:color="auto"/>
        <w:bottom w:val="none" w:sz="0" w:space="0" w:color="auto"/>
        <w:right w:val="none" w:sz="0" w:space="0" w:color="auto"/>
      </w:divBdr>
    </w:div>
    <w:div w:id="1003237303">
      <w:bodyDiv w:val="1"/>
      <w:marLeft w:val="0"/>
      <w:marRight w:val="0"/>
      <w:marTop w:val="0"/>
      <w:marBottom w:val="0"/>
      <w:divBdr>
        <w:top w:val="none" w:sz="0" w:space="0" w:color="auto"/>
        <w:left w:val="none" w:sz="0" w:space="0" w:color="auto"/>
        <w:bottom w:val="none" w:sz="0" w:space="0" w:color="auto"/>
        <w:right w:val="none" w:sz="0" w:space="0" w:color="auto"/>
      </w:divBdr>
    </w:div>
    <w:div w:id="1116801229">
      <w:bodyDiv w:val="1"/>
      <w:marLeft w:val="0"/>
      <w:marRight w:val="0"/>
      <w:marTop w:val="0"/>
      <w:marBottom w:val="0"/>
      <w:divBdr>
        <w:top w:val="none" w:sz="0" w:space="0" w:color="auto"/>
        <w:left w:val="none" w:sz="0" w:space="0" w:color="auto"/>
        <w:bottom w:val="none" w:sz="0" w:space="0" w:color="auto"/>
        <w:right w:val="none" w:sz="0" w:space="0" w:color="auto"/>
      </w:divBdr>
    </w:div>
    <w:div w:id="1234853435">
      <w:bodyDiv w:val="1"/>
      <w:marLeft w:val="0"/>
      <w:marRight w:val="0"/>
      <w:marTop w:val="0"/>
      <w:marBottom w:val="0"/>
      <w:divBdr>
        <w:top w:val="none" w:sz="0" w:space="0" w:color="auto"/>
        <w:left w:val="none" w:sz="0" w:space="0" w:color="auto"/>
        <w:bottom w:val="none" w:sz="0" w:space="0" w:color="auto"/>
        <w:right w:val="none" w:sz="0" w:space="0" w:color="auto"/>
      </w:divBdr>
    </w:div>
    <w:div w:id="1273048471">
      <w:bodyDiv w:val="1"/>
      <w:marLeft w:val="0"/>
      <w:marRight w:val="0"/>
      <w:marTop w:val="0"/>
      <w:marBottom w:val="0"/>
      <w:divBdr>
        <w:top w:val="none" w:sz="0" w:space="0" w:color="auto"/>
        <w:left w:val="none" w:sz="0" w:space="0" w:color="auto"/>
        <w:bottom w:val="none" w:sz="0" w:space="0" w:color="auto"/>
        <w:right w:val="none" w:sz="0" w:space="0" w:color="auto"/>
      </w:divBdr>
    </w:div>
    <w:div w:id="1308365696">
      <w:bodyDiv w:val="1"/>
      <w:marLeft w:val="0"/>
      <w:marRight w:val="0"/>
      <w:marTop w:val="0"/>
      <w:marBottom w:val="0"/>
      <w:divBdr>
        <w:top w:val="none" w:sz="0" w:space="0" w:color="auto"/>
        <w:left w:val="none" w:sz="0" w:space="0" w:color="auto"/>
        <w:bottom w:val="none" w:sz="0" w:space="0" w:color="auto"/>
        <w:right w:val="none" w:sz="0" w:space="0" w:color="auto"/>
      </w:divBdr>
      <w:divsChild>
        <w:div w:id="61215823">
          <w:marLeft w:val="0"/>
          <w:marRight w:val="0"/>
          <w:marTop w:val="0"/>
          <w:marBottom w:val="0"/>
          <w:divBdr>
            <w:top w:val="none" w:sz="0" w:space="0" w:color="auto"/>
            <w:left w:val="none" w:sz="0" w:space="0" w:color="auto"/>
            <w:bottom w:val="none" w:sz="0" w:space="0" w:color="auto"/>
            <w:right w:val="none" w:sz="0" w:space="0" w:color="auto"/>
          </w:divBdr>
          <w:divsChild>
            <w:div w:id="60956224">
              <w:marLeft w:val="0"/>
              <w:marRight w:val="0"/>
              <w:marTop w:val="0"/>
              <w:marBottom w:val="0"/>
              <w:divBdr>
                <w:top w:val="none" w:sz="0" w:space="0" w:color="auto"/>
                <w:left w:val="none" w:sz="0" w:space="0" w:color="auto"/>
                <w:bottom w:val="none" w:sz="0" w:space="0" w:color="auto"/>
                <w:right w:val="none" w:sz="0" w:space="0" w:color="auto"/>
              </w:divBdr>
              <w:divsChild>
                <w:div w:id="320692611">
                  <w:marLeft w:val="0"/>
                  <w:marRight w:val="0"/>
                  <w:marTop w:val="0"/>
                  <w:marBottom w:val="0"/>
                  <w:divBdr>
                    <w:top w:val="none" w:sz="0" w:space="0" w:color="auto"/>
                    <w:left w:val="none" w:sz="0" w:space="0" w:color="auto"/>
                    <w:bottom w:val="none" w:sz="0" w:space="0" w:color="auto"/>
                    <w:right w:val="none" w:sz="0" w:space="0" w:color="auto"/>
                  </w:divBdr>
                  <w:divsChild>
                    <w:div w:id="1389496648">
                      <w:marLeft w:val="0"/>
                      <w:marRight w:val="0"/>
                      <w:marTop w:val="0"/>
                      <w:marBottom w:val="0"/>
                      <w:divBdr>
                        <w:top w:val="none" w:sz="0" w:space="0" w:color="auto"/>
                        <w:left w:val="none" w:sz="0" w:space="0" w:color="auto"/>
                        <w:bottom w:val="none" w:sz="0" w:space="0" w:color="auto"/>
                        <w:right w:val="none" w:sz="0" w:space="0" w:color="auto"/>
                      </w:divBdr>
                      <w:divsChild>
                        <w:div w:id="382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556">
      <w:bodyDiv w:val="1"/>
      <w:marLeft w:val="0"/>
      <w:marRight w:val="0"/>
      <w:marTop w:val="0"/>
      <w:marBottom w:val="0"/>
      <w:divBdr>
        <w:top w:val="none" w:sz="0" w:space="0" w:color="auto"/>
        <w:left w:val="none" w:sz="0" w:space="0" w:color="auto"/>
        <w:bottom w:val="none" w:sz="0" w:space="0" w:color="auto"/>
        <w:right w:val="none" w:sz="0" w:space="0" w:color="auto"/>
      </w:divBdr>
    </w:div>
    <w:div w:id="1336108519">
      <w:bodyDiv w:val="1"/>
      <w:marLeft w:val="0"/>
      <w:marRight w:val="0"/>
      <w:marTop w:val="0"/>
      <w:marBottom w:val="0"/>
      <w:divBdr>
        <w:top w:val="none" w:sz="0" w:space="0" w:color="auto"/>
        <w:left w:val="none" w:sz="0" w:space="0" w:color="auto"/>
        <w:bottom w:val="none" w:sz="0" w:space="0" w:color="auto"/>
        <w:right w:val="none" w:sz="0" w:space="0" w:color="auto"/>
      </w:divBdr>
    </w:div>
    <w:div w:id="1450123777">
      <w:bodyDiv w:val="1"/>
      <w:marLeft w:val="0"/>
      <w:marRight w:val="0"/>
      <w:marTop w:val="0"/>
      <w:marBottom w:val="0"/>
      <w:divBdr>
        <w:top w:val="none" w:sz="0" w:space="0" w:color="auto"/>
        <w:left w:val="none" w:sz="0" w:space="0" w:color="auto"/>
        <w:bottom w:val="none" w:sz="0" w:space="0" w:color="auto"/>
        <w:right w:val="none" w:sz="0" w:space="0" w:color="auto"/>
      </w:divBdr>
      <w:divsChild>
        <w:div w:id="413937060">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914930">
              <w:marLeft w:val="0"/>
              <w:marRight w:val="0"/>
              <w:marTop w:val="0"/>
              <w:marBottom w:val="0"/>
              <w:divBdr>
                <w:top w:val="none" w:sz="0" w:space="0" w:color="auto"/>
                <w:left w:val="none" w:sz="0" w:space="0" w:color="auto"/>
                <w:bottom w:val="none" w:sz="0" w:space="0" w:color="auto"/>
                <w:right w:val="none" w:sz="0" w:space="0" w:color="auto"/>
              </w:divBdr>
            </w:div>
            <w:div w:id="2091652522">
              <w:marLeft w:val="0"/>
              <w:marRight w:val="0"/>
              <w:marTop w:val="0"/>
              <w:marBottom w:val="0"/>
              <w:divBdr>
                <w:top w:val="none" w:sz="0" w:space="0" w:color="auto"/>
                <w:left w:val="none" w:sz="0" w:space="0" w:color="auto"/>
                <w:bottom w:val="none" w:sz="0" w:space="0" w:color="auto"/>
                <w:right w:val="none" w:sz="0" w:space="0" w:color="auto"/>
              </w:divBdr>
            </w:div>
          </w:divsChild>
        </w:div>
        <w:div w:id="1329167229">
          <w:blockQuote w:val="1"/>
          <w:marLeft w:val="600"/>
          <w:marRight w:val="0"/>
          <w:marTop w:val="0"/>
          <w:marBottom w:val="0"/>
          <w:divBdr>
            <w:top w:val="none" w:sz="0" w:space="0" w:color="auto"/>
            <w:left w:val="none" w:sz="0" w:space="0" w:color="auto"/>
            <w:bottom w:val="none" w:sz="0" w:space="0" w:color="auto"/>
            <w:right w:val="none" w:sz="0" w:space="0" w:color="auto"/>
          </w:divBdr>
          <w:divsChild>
            <w:div w:id="229269938">
              <w:marLeft w:val="0"/>
              <w:marRight w:val="0"/>
              <w:marTop w:val="0"/>
              <w:marBottom w:val="0"/>
              <w:divBdr>
                <w:top w:val="none" w:sz="0" w:space="0" w:color="auto"/>
                <w:left w:val="none" w:sz="0" w:space="0" w:color="auto"/>
                <w:bottom w:val="none" w:sz="0" w:space="0" w:color="auto"/>
                <w:right w:val="none" w:sz="0" w:space="0" w:color="auto"/>
              </w:divBdr>
            </w:div>
            <w:div w:id="114754816">
              <w:marLeft w:val="0"/>
              <w:marRight w:val="0"/>
              <w:marTop w:val="0"/>
              <w:marBottom w:val="0"/>
              <w:divBdr>
                <w:top w:val="none" w:sz="0" w:space="0" w:color="auto"/>
                <w:left w:val="none" w:sz="0" w:space="0" w:color="auto"/>
                <w:bottom w:val="none" w:sz="0" w:space="0" w:color="auto"/>
                <w:right w:val="none" w:sz="0" w:space="0" w:color="auto"/>
              </w:divBdr>
            </w:div>
          </w:divsChild>
        </w:div>
        <w:div w:id="94589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346323833">
              <w:marLeft w:val="0"/>
              <w:marRight w:val="0"/>
              <w:marTop w:val="0"/>
              <w:marBottom w:val="0"/>
              <w:divBdr>
                <w:top w:val="none" w:sz="0" w:space="0" w:color="auto"/>
                <w:left w:val="none" w:sz="0" w:space="0" w:color="auto"/>
                <w:bottom w:val="none" w:sz="0" w:space="0" w:color="auto"/>
                <w:right w:val="none" w:sz="0" w:space="0" w:color="auto"/>
              </w:divBdr>
            </w:div>
            <w:div w:id="1971279202">
              <w:marLeft w:val="0"/>
              <w:marRight w:val="0"/>
              <w:marTop w:val="0"/>
              <w:marBottom w:val="0"/>
              <w:divBdr>
                <w:top w:val="none" w:sz="0" w:space="0" w:color="auto"/>
                <w:left w:val="none" w:sz="0" w:space="0" w:color="auto"/>
                <w:bottom w:val="none" w:sz="0" w:space="0" w:color="auto"/>
                <w:right w:val="none" w:sz="0" w:space="0" w:color="auto"/>
              </w:divBdr>
            </w:div>
          </w:divsChild>
        </w:div>
        <w:div w:id="56815210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0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660">
      <w:bodyDiv w:val="1"/>
      <w:marLeft w:val="0"/>
      <w:marRight w:val="0"/>
      <w:marTop w:val="0"/>
      <w:marBottom w:val="0"/>
      <w:divBdr>
        <w:top w:val="none" w:sz="0" w:space="0" w:color="auto"/>
        <w:left w:val="none" w:sz="0" w:space="0" w:color="auto"/>
        <w:bottom w:val="none" w:sz="0" w:space="0" w:color="auto"/>
        <w:right w:val="none" w:sz="0" w:space="0" w:color="auto"/>
      </w:divBdr>
    </w:div>
    <w:div w:id="1705206669">
      <w:bodyDiv w:val="1"/>
      <w:marLeft w:val="0"/>
      <w:marRight w:val="0"/>
      <w:marTop w:val="0"/>
      <w:marBottom w:val="0"/>
      <w:divBdr>
        <w:top w:val="none" w:sz="0" w:space="0" w:color="auto"/>
        <w:left w:val="none" w:sz="0" w:space="0" w:color="auto"/>
        <w:bottom w:val="none" w:sz="0" w:space="0" w:color="auto"/>
        <w:right w:val="none" w:sz="0" w:space="0" w:color="auto"/>
      </w:divBdr>
    </w:div>
    <w:div w:id="1752041484">
      <w:bodyDiv w:val="1"/>
      <w:marLeft w:val="0"/>
      <w:marRight w:val="0"/>
      <w:marTop w:val="0"/>
      <w:marBottom w:val="0"/>
      <w:divBdr>
        <w:top w:val="none" w:sz="0" w:space="0" w:color="auto"/>
        <w:left w:val="none" w:sz="0" w:space="0" w:color="auto"/>
        <w:bottom w:val="none" w:sz="0" w:space="0" w:color="auto"/>
        <w:right w:val="none" w:sz="0" w:space="0" w:color="auto"/>
      </w:divBdr>
    </w:div>
    <w:div w:id="1810591613">
      <w:bodyDiv w:val="1"/>
      <w:marLeft w:val="0"/>
      <w:marRight w:val="0"/>
      <w:marTop w:val="0"/>
      <w:marBottom w:val="0"/>
      <w:divBdr>
        <w:top w:val="none" w:sz="0" w:space="0" w:color="auto"/>
        <w:left w:val="none" w:sz="0" w:space="0" w:color="auto"/>
        <w:bottom w:val="none" w:sz="0" w:space="0" w:color="auto"/>
        <w:right w:val="none" w:sz="0" w:space="0" w:color="auto"/>
      </w:divBdr>
    </w:div>
    <w:div w:id="1854832150">
      <w:bodyDiv w:val="1"/>
      <w:marLeft w:val="0"/>
      <w:marRight w:val="0"/>
      <w:marTop w:val="0"/>
      <w:marBottom w:val="0"/>
      <w:divBdr>
        <w:top w:val="none" w:sz="0" w:space="0" w:color="auto"/>
        <w:left w:val="none" w:sz="0" w:space="0" w:color="auto"/>
        <w:bottom w:val="none" w:sz="0" w:space="0" w:color="auto"/>
        <w:right w:val="none" w:sz="0" w:space="0" w:color="auto"/>
      </w:divBdr>
    </w:div>
    <w:div w:id="1904945677">
      <w:bodyDiv w:val="1"/>
      <w:marLeft w:val="0"/>
      <w:marRight w:val="0"/>
      <w:marTop w:val="0"/>
      <w:marBottom w:val="0"/>
      <w:divBdr>
        <w:top w:val="none" w:sz="0" w:space="0" w:color="auto"/>
        <w:left w:val="none" w:sz="0" w:space="0" w:color="auto"/>
        <w:bottom w:val="none" w:sz="0" w:space="0" w:color="auto"/>
        <w:right w:val="none" w:sz="0" w:space="0" w:color="auto"/>
      </w:divBdr>
    </w:div>
    <w:div w:id="1921908829">
      <w:bodyDiv w:val="1"/>
      <w:marLeft w:val="0"/>
      <w:marRight w:val="0"/>
      <w:marTop w:val="0"/>
      <w:marBottom w:val="0"/>
      <w:divBdr>
        <w:top w:val="none" w:sz="0" w:space="0" w:color="auto"/>
        <w:left w:val="none" w:sz="0" w:space="0" w:color="auto"/>
        <w:bottom w:val="none" w:sz="0" w:space="0" w:color="auto"/>
        <w:right w:val="none" w:sz="0" w:space="0" w:color="auto"/>
      </w:divBdr>
    </w:div>
    <w:div w:id="1938518094">
      <w:bodyDiv w:val="1"/>
      <w:marLeft w:val="0"/>
      <w:marRight w:val="0"/>
      <w:marTop w:val="0"/>
      <w:marBottom w:val="0"/>
      <w:divBdr>
        <w:top w:val="none" w:sz="0" w:space="0" w:color="auto"/>
        <w:left w:val="none" w:sz="0" w:space="0" w:color="auto"/>
        <w:bottom w:val="none" w:sz="0" w:space="0" w:color="auto"/>
        <w:right w:val="none" w:sz="0" w:space="0" w:color="auto"/>
      </w:divBdr>
    </w:div>
    <w:div w:id="1957324976">
      <w:bodyDiv w:val="1"/>
      <w:marLeft w:val="0"/>
      <w:marRight w:val="0"/>
      <w:marTop w:val="0"/>
      <w:marBottom w:val="0"/>
      <w:divBdr>
        <w:top w:val="none" w:sz="0" w:space="0" w:color="auto"/>
        <w:left w:val="none" w:sz="0" w:space="0" w:color="auto"/>
        <w:bottom w:val="none" w:sz="0" w:space="0" w:color="auto"/>
        <w:right w:val="none" w:sz="0" w:space="0" w:color="auto"/>
      </w:divBdr>
      <w:divsChild>
        <w:div w:id="989334161">
          <w:marLeft w:val="0"/>
          <w:marRight w:val="0"/>
          <w:marTop w:val="0"/>
          <w:marBottom w:val="0"/>
          <w:divBdr>
            <w:top w:val="none" w:sz="0" w:space="0" w:color="auto"/>
            <w:left w:val="none" w:sz="0" w:space="0" w:color="auto"/>
            <w:bottom w:val="none" w:sz="0" w:space="0" w:color="auto"/>
            <w:right w:val="none" w:sz="0" w:space="0" w:color="auto"/>
          </w:divBdr>
          <w:divsChild>
            <w:div w:id="1607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fc7909.org" TargetMode="External"/><Relationship Id="rId5" Type="http://schemas.openxmlformats.org/officeDocument/2006/relationships/settings" Target="settings.xml"/><Relationship Id="rId10" Type="http://schemas.openxmlformats.org/officeDocument/2006/relationships/hyperlink" Target="mailto:KofC7909newsletter@gmail.com" TargetMode="Externa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adwayMike\AppData\Roaming\Microsoft\Templates\MSC_MS_EN_IN_Agenda-Conference%20C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049479-AD17-4EE9-805B-E15D7DB3D2D4}">
  <ds:schemaRefs>
    <ds:schemaRef ds:uri="http://schemas.openxmlformats.org/officeDocument/2006/bibliography"/>
  </ds:schemaRefs>
</ds:datastoreItem>
</file>

<file path=customXml/itemProps2.xml><?xml version="1.0" encoding="utf-8"?>
<ds:datastoreItem xmlns:ds="http://schemas.openxmlformats.org/officeDocument/2006/customXml" ds:itemID="{604AA53D-8B2E-445B-BB11-D9D4F2A03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C:\Users\BroadwayMike\AppData\Roaming\Microsoft\Templates\MSC_MS_EN_IN_Agenda-Conference Call.dotx</Template>
  <TotalTime>41</TotalTime>
  <Pages>2</Pages>
  <Words>685</Words>
  <Characters>3700</Characters>
  <Application>Microsoft Office Word</Application>
  <DocSecurity>0</DocSecurity>
  <Lines>205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Shedor</dc:creator>
  <cp:lastModifiedBy>Alex Montgomery</cp:lastModifiedBy>
  <cp:revision>42</cp:revision>
  <cp:lastPrinted>2026-02-16T01:55:00Z</cp:lastPrinted>
  <dcterms:created xsi:type="dcterms:W3CDTF">2026-03-15T16:25:00Z</dcterms:created>
  <dcterms:modified xsi:type="dcterms:W3CDTF">2026-03-15T17:13:00Z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TC102819079990</vt:lpwstr>
  </property>
  <property fmtid="{D5CDD505-2E9C-101B-9397-08002B2CF9AE}" pid="3" name="MSIP_Label_3407aa83-163e-4c4f-8caf-a64e89f0586d_Enabled">
    <vt:lpwstr>true</vt:lpwstr>
  </property>
  <property fmtid="{D5CDD505-2E9C-101B-9397-08002B2CF9AE}" pid="4" name="MSIP_Label_3407aa83-163e-4c4f-8caf-a64e89f0586d_SetDate">
    <vt:lpwstr>2025-01-27T17:37:34Z</vt:lpwstr>
  </property>
  <property fmtid="{D5CDD505-2E9C-101B-9397-08002B2CF9AE}" pid="5" name="MSIP_Label_3407aa83-163e-4c4f-8caf-a64e89f0586d_Method">
    <vt:lpwstr>Privileged</vt:lpwstr>
  </property>
  <property fmtid="{D5CDD505-2E9C-101B-9397-08002B2CF9AE}" pid="6" name="MSIP_Label_3407aa83-163e-4c4f-8caf-a64e89f0586d_Name">
    <vt:lpwstr>Public</vt:lpwstr>
  </property>
  <property fmtid="{D5CDD505-2E9C-101B-9397-08002B2CF9AE}" pid="7" name="MSIP_Label_3407aa83-163e-4c4f-8caf-a64e89f0586d_SiteId">
    <vt:lpwstr>ed38c4bc-a204-4511-8009-34c0612c882a</vt:lpwstr>
  </property>
  <property fmtid="{D5CDD505-2E9C-101B-9397-08002B2CF9AE}" pid="8" name="MSIP_Label_3407aa83-163e-4c4f-8caf-a64e89f0586d_ActionId">
    <vt:lpwstr>7ca9ec6c-6258-4d79-9fb2-aa1637086aed</vt:lpwstr>
  </property>
  <property fmtid="{D5CDD505-2E9C-101B-9397-08002B2CF9AE}" pid="9" name="MSIP_Label_3407aa83-163e-4c4f-8caf-a64e89f0586d_ContentBits">
    <vt:lpwstr>0</vt:lpwstr>
  </property>
</Properties>
</file>