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ediumGrid1-Accent1"/>
        <w:tblW w:w="12870" w:type="dxa"/>
        <w:tblInd w:w="-37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1620"/>
        <w:gridCol w:w="450"/>
        <w:gridCol w:w="1350"/>
        <w:gridCol w:w="6030"/>
        <w:gridCol w:w="1710"/>
        <w:gridCol w:w="1710"/>
      </w:tblGrid>
      <w:tr w:rsidR="00FD18B4" w:rsidRPr="00215323" w14:paraId="2D631A3D" w14:textId="77777777" w:rsidTr="00285EDB">
        <w:trPr>
          <w:gridAfter w:val="1"/>
          <w:cnfStyle w:val="100000000000" w:firstRow="1" w:lastRow="0" w:firstColumn="0" w:lastColumn="0" w:oddVBand="0" w:evenVBand="0" w:oddHBand="0" w:evenHBand="0" w:firstRowFirstColumn="0" w:firstRowLastColumn="0" w:lastRowFirstColumn="0" w:lastRowLastColumn="0"/>
          <w:wAfter w:w="1710" w:type="dxa"/>
          <w:trHeight w:val="1510"/>
        </w:trPr>
        <w:tc>
          <w:tcPr>
            <w:cnfStyle w:val="001000000000" w:firstRow="0" w:lastRow="0" w:firstColumn="1" w:lastColumn="0" w:oddVBand="0" w:evenVBand="0" w:oddHBand="0" w:evenHBand="0" w:firstRowFirstColumn="0" w:firstRowLastColumn="0" w:lastRowFirstColumn="0" w:lastRowLastColumn="0"/>
            <w:tcW w:w="11160" w:type="dxa"/>
            <w:gridSpan w:val="5"/>
            <w:shd w:val="clear" w:color="auto" w:fill="auto"/>
          </w:tcPr>
          <w:p w14:paraId="06E9AF63" w14:textId="2EC9F1E3" w:rsidR="00E25839" w:rsidRDefault="00C173E3" w:rsidP="006B7B2C">
            <w:pPr>
              <w:rPr>
                <w:sz w:val="32"/>
                <w:szCs w:val="32"/>
              </w:rPr>
            </w:pPr>
            <w:r>
              <w:rPr>
                <w:noProof/>
                <w:sz w:val="32"/>
                <w:szCs w:val="32"/>
              </w:rPr>
              <w:drawing>
                <wp:anchor distT="0" distB="0" distL="114300" distR="114300" simplePos="0" relativeHeight="251658240" behindDoc="1" locked="0" layoutInCell="1" allowOverlap="1" wp14:anchorId="3A4F60B6" wp14:editId="1885C796">
                  <wp:simplePos x="0" y="0"/>
                  <wp:positionH relativeFrom="column">
                    <wp:posOffset>302868</wp:posOffset>
                  </wp:positionH>
                  <wp:positionV relativeFrom="paragraph">
                    <wp:posOffset>186394</wp:posOffset>
                  </wp:positionV>
                  <wp:extent cx="605860" cy="605860"/>
                  <wp:effectExtent l="0" t="0" r="3810" b="3810"/>
                  <wp:wrapTight wrapText="bothSides">
                    <wp:wrapPolygon edited="0">
                      <wp:start x="8151" y="0"/>
                      <wp:lineTo x="0" y="6113"/>
                      <wp:lineTo x="0" y="12226"/>
                      <wp:lineTo x="8151" y="21057"/>
                      <wp:lineTo x="12906" y="21057"/>
                      <wp:lineTo x="21057" y="12906"/>
                      <wp:lineTo x="21057" y="5434"/>
                      <wp:lineTo x="13585" y="0"/>
                      <wp:lineTo x="8151"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_orderkofc.gif"/>
                          <pic:cNvPicPr/>
                        </pic:nvPicPr>
                        <pic:blipFill>
                          <a:blip r:embed="rId9">
                            <a:extLst>
                              <a:ext uri="{28A0092B-C50C-407E-A947-70E740481C1C}">
                                <a14:useLocalDpi xmlns:a14="http://schemas.microsoft.com/office/drawing/2010/main" val="0"/>
                              </a:ext>
                            </a:extLst>
                          </a:blip>
                          <a:stretch>
                            <a:fillRect/>
                          </a:stretch>
                        </pic:blipFill>
                        <pic:spPr>
                          <a:xfrm>
                            <a:off x="0" y="0"/>
                            <a:ext cx="605860" cy="605860"/>
                          </a:xfrm>
                          <a:prstGeom prst="rect">
                            <a:avLst/>
                          </a:prstGeom>
                        </pic:spPr>
                      </pic:pic>
                    </a:graphicData>
                  </a:graphic>
                  <wp14:sizeRelH relativeFrom="page">
                    <wp14:pctWidth>0</wp14:pctWidth>
                  </wp14:sizeRelH>
                  <wp14:sizeRelV relativeFrom="page">
                    <wp14:pctHeight>0</wp14:pctHeight>
                  </wp14:sizeRelV>
                </wp:anchor>
              </w:drawing>
            </w:r>
            <w:r w:rsidR="00043C7A">
              <w:rPr>
                <w:sz w:val="32"/>
                <w:szCs w:val="32"/>
              </w:rPr>
              <w:t xml:space="preserve"> </w:t>
            </w:r>
          </w:p>
          <w:p w14:paraId="61D6F357" w14:textId="6C327366" w:rsidR="006D3B0B" w:rsidRDefault="00274042" w:rsidP="005C22F1">
            <w:pPr>
              <w:ind w:left="360"/>
              <w:jc w:val="center"/>
              <w:rPr>
                <w:sz w:val="32"/>
                <w:szCs w:val="32"/>
              </w:rPr>
            </w:pPr>
            <w:r>
              <w:rPr>
                <w:sz w:val="32"/>
                <w:szCs w:val="32"/>
              </w:rPr>
              <w:t>Prince of Peace Council #7909</w:t>
            </w:r>
          </w:p>
          <w:p w14:paraId="514FC73A" w14:textId="7F7EE92B" w:rsidR="00043C7A" w:rsidRPr="00C173E3" w:rsidRDefault="00CE7589">
            <w:pPr>
              <w:ind w:left="360"/>
              <w:jc w:val="center"/>
              <w:rPr>
                <w:sz w:val="32"/>
                <w:szCs w:val="32"/>
              </w:rPr>
            </w:pPr>
            <w:r>
              <w:rPr>
                <w:sz w:val="32"/>
                <w:szCs w:val="32"/>
              </w:rPr>
              <w:t>Dec</w:t>
            </w:r>
            <w:r w:rsidR="00881F9C">
              <w:rPr>
                <w:sz w:val="32"/>
                <w:szCs w:val="32"/>
              </w:rPr>
              <w:t>em</w:t>
            </w:r>
            <w:r w:rsidR="004206AB">
              <w:rPr>
                <w:sz w:val="32"/>
                <w:szCs w:val="32"/>
              </w:rPr>
              <w:t>ber</w:t>
            </w:r>
            <w:r w:rsidR="000B40A2">
              <w:rPr>
                <w:sz w:val="32"/>
                <w:szCs w:val="32"/>
              </w:rPr>
              <w:t xml:space="preserve"> </w:t>
            </w:r>
            <w:r w:rsidR="00021197">
              <w:rPr>
                <w:sz w:val="32"/>
                <w:szCs w:val="32"/>
              </w:rPr>
              <w:t>2</w:t>
            </w:r>
            <w:r w:rsidR="00681E13">
              <w:rPr>
                <w:sz w:val="32"/>
                <w:szCs w:val="32"/>
              </w:rPr>
              <w:t>02</w:t>
            </w:r>
            <w:r w:rsidR="000559D2">
              <w:rPr>
                <w:sz w:val="32"/>
                <w:szCs w:val="32"/>
              </w:rPr>
              <w:t>5</w:t>
            </w:r>
            <w:r w:rsidR="00681E13">
              <w:rPr>
                <w:sz w:val="32"/>
                <w:szCs w:val="32"/>
              </w:rPr>
              <w:t xml:space="preserve"> Council</w:t>
            </w:r>
            <w:r w:rsidR="00C173E3">
              <w:rPr>
                <w:sz w:val="32"/>
                <w:szCs w:val="32"/>
              </w:rPr>
              <w:t xml:space="preserve"> </w:t>
            </w:r>
            <w:r w:rsidR="00043C7A">
              <w:rPr>
                <w:sz w:val="32"/>
                <w:szCs w:val="32"/>
              </w:rPr>
              <w:t>Meeting Agenda</w:t>
            </w:r>
          </w:p>
        </w:tc>
      </w:tr>
      <w:tr w:rsidR="00CC2DE2" w:rsidRPr="00215323" w14:paraId="1CD95CF7"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662A5F6A" w14:textId="77777777" w:rsidR="00CC2DE2" w:rsidRPr="0090666B" w:rsidRDefault="00CC2DE2" w:rsidP="00EC58F2">
            <w:pPr>
              <w:rPr>
                <w:rFonts w:ascii="Times New Roman" w:hAnsi="Times New Roman" w:cs="Times New Roman"/>
                <w:b w:val="0"/>
                <w:bCs w:val="0"/>
                <w:sz w:val="20"/>
                <w:szCs w:val="20"/>
              </w:rPr>
            </w:pPr>
            <w:r w:rsidRPr="0090666B">
              <w:rPr>
                <w:rFonts w:ascii="Times New Roman" w:hAnsi="Times New Roman" w:cs="Times New Roman"/>
                <w:sz w:val="20"/>
                <w:szCs w:val="20"/>
              </w:rPr>
              <w:t>Objective</w:t>
            </w:r>
          </w:p>
        </w:tc>
        <w:tc>
          <w:tcPr>
            <w:tcW w:w="9540" w:type="dxa"/>
            <w:gridSpan w:val="4"/>
            <w:shd w:val="clear" w:color="auto" w:fill="auto"/>
          </w:tcPr>
          <w:p w14:paraId="029B5A06" w14:textId="53FB6691" w:rsidR="00CC2DE2" w:rsidRPr="0090666B" w:rsidRDefault="005310B7" w:rsidP="00983E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Council</w:t>
            </w:r>
            <w:r w:rsidR="00E5740C">
              <w:rPr>
                <w:rFonts w:ascii="Times New Roman" w:hAnsi="Times New Roman" w:cs="Times New Roman"/>
                <w:sz w:val="20"/>
                <w:szCs w:val="20"/>
              </w:rPr>
              <w:t xml:space="preserve"> Meeting</w:t>
            </w:r>
          </w:p>
        </w:tc>
      </w:tr>
      <w:tr w:rsidR="00CC2DE2" w:rsidRPr="00215323" w14:paraId="5DBEFD86" w14:textId="77777777" w:rsidTr="00285EDB">
        <w:trPr>
          <w:gridAfter w:val="1"/>
          <w:wAfter w:w="1710" w:type="dxa"/>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252D9F87" w14:textId="77777777" w:rsidR="00CC2DE2" w:rsidRPr="0090666B" w:rsidRDefault="00CC2DE2" w:rsidP="00EC58F2">
            <w:pPr>
              <w:rPr>
                <w:rFonts w:ascii="Times New Roman" w:hAnsi="Times New Roman" w:cs="Times New Roman"/>
                <w:b w:val="0"/>
                <w:bCs w:val="0"/>
                <w:sz w:val="20"/>
                <w:szCs w:val="20"/>
              </w:rPr>
            </w:pPr>
            <w:r w:rsidRPr="0090666B">
              <w:rPr>
                <w:rFonts w:ascii="Times New Roman" w:hAnsi="Times New Roman" w:cs="Times New Roman"/>
                <w:sz w:val="20"/>
                <w:szCs w:val="20"/>
              </w:rPr>
              <w:t>Date</w:t>
            </w:r>
          </w:p>
        </w:tc>
        <w:tc>
          <w:tcPr>
            <w:tcW w:w="9540" w:type="dxa"/>
            <w:gridSpan w:val="4"/>
            <w:shd w:val="clear" w:color="auto" w:fill="auto"/>
          </w:tcPr>
          <w:p w14:paraId="624DCD04" w14:textId="14CD6FEE" w:rsidR="00CC2DE2" w:rsidRPr="0090666B" w:rsidRDefault="001F09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Monday</w:t>
            </w:r>
            <w:r w:rsidR="00F67511">
              <w:rPr>
                <w:rFonts w:ascii="Times New Roman" w:hAnsi="Times New Roman" w:cs="Times New Roman"/>
                <w:sz w:val="20"/>
                <w:szCs w:val="20"/>
              </w:rPr>
              <w:t>,</w:t>
            </w:r>
            <w:r w:rsidR="00C04A52">
              <w:rPr>
                <w:rFonts w:ascii="Times New Roman" w:hAnsi="Times New Roman" w:cs="Times New Roman"/>
                <w:sz w:val="20"/>
                <w:szCs w:val="20"/>
              </w:rPr>
              <w:t xml:space="preserve"> </w:t>
            </w:r>
            <w:r w:rsidR="00CE7589">
              <w:rPr>
                <w:rFonts w:ascii="Times New Roman" w:hAnsi="Times New Roman" w:cs="Times New Roman"/>
                <w:sz w:val="20"/>
                <w:szCs w:val="20"/>
              </w:rPr>
              <w:t>Dec</w:t>
            </w:r>
            <w:r w:rsidR="00881F9C">
              <w:rPr>
                <w:rFonts w:ascii="Times New Roman" w:hAnsi="Times New Roman" w:cs="Times New Roman"/>
                <w:sz w:val="20"/>
                <w:szCs w:val="20"/>
              </w:rPr>
              <w:t>ember</w:t>
            </w:r>
            <w:r w:rsidR="00C021EA">
              <w:rPr>
                <w:rFonts w:ascii="Times New Roman" w:hAnsi="Times New Roman" w:cs="Times New Roman"/>
                <w:sz w:val="20"/>
                <w:szCs w:val="20"/>
              </w:rPr>
              <w:t xml:space="preserve"> </w:t>
            </w:r>
            <w:r w:rsidR="00881F9C">
              <w:rPr>
                <w:rFonts w:ascii="Times New Roman" w:hAnsi="Times New Roman" w:cs="Times New Roman"/>
                <w:sz w:val="20"/>
                <w:szCs w:val="20"/>
              </w:rPr>
              <w:t>1</w:t>
            </w:r>
            <w:r w:rsidR="00CE7589">
              <w:rPr>
                <w:rFonts w:ascii="Times New Roman" w:hAnsi="Times New Roman" w:cs="Times New Roman"/>
                <w:sz w:val="20"/>
                <w:szCs w:val="20"/>
              </w:rPr>
              <w:t>5</w:t>
            </w:r>
            <w:r w:rsidR="003D3271" w:rsidRPr="003D3271">
              <w:rPr>
                <w:rFonts w:ascii="Times New Roman" w:hAnsi="Times New Roman" w:cs="Times New Roman"/>
                <w:sz w:val="20"/>
                <w:szCs w:val="20"/>
                <w:vertAlign w:val="superscript"/>
              </w:rPr>
              <w:t>th</w:t>
            </w:r>
            <w:r w:rsidR="00DA3B6E">
              <w:rPr>
                <w:rFonts w:ascii="Times New Roman" w:hAnsi="Times New Roman" w:cs="Times New Roman"/>
                <w:sz w:val="20"/>
                <w:szCs w:val="20"/>
              </w:rPr>
              <w:t>, 202</w:t>
            </w:r>
            <w:r w:rsidR="0067321B">
              <w:rPr>
                <w:rFonts w:ascii="Times New Roman" w:hAnsi="Times New Roman" w:cs="Times New Roman"/>
                <w:sz w:val="20"/>
                <w:szCs w:val="20"/>
              </w:rPr>
              <w:t>5</w:t>
            </w:r>
          </w:p>
        </w:tc>
      </w:tr>
      <w:tr w:rsidR="00EC58F2" w:rsidRPr="00215323" w14:paraId="25A6FACD"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309"/>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3B67959D" w14:textId="77777777" w:rsidR="00EC58F2" w:rsidRPr="0090666B" w:rsidRDefault="00EC58F2" w:rsidP="00EC58F2">
            <w:pPr>
              <w:rPr>
                <w:rFonts w:ascii="Times New Roman" w:hAnsi="Times New Roman" w:cs="Times New Roman"/>
                <w:sz w:val="20"/>
                <w:szCs w:val="20"/>
              </w:rPr>
            </w:pPr>
            <w:r w:rsidRPr="0090666B">
              <w:rPr>
                <w:rFonts w:ascii="Times New Roman" w:hAnsi="Times New Roman" w:cs="Times New Roman"/>
                <w:sz w:val="20"/>
                <w:szCs w:val="20"/>
              </w:rPr>
              <w:t>Time</w:t>
            </w:r>
          </w:p>
        </w:tc>
        <w:tc>
          <w:tcPr>
            <w:tcW w:w="9540" w:type="dxa"/>
            <w:gridSpan w:val="4"/>
            <w:shd w:val="clear" w:color="auto" w:fill="auto"/>
          </w:tcPr>
          <w:p w14:paraId="0FE37FB5" w14:textId="3A4E856D" w:rsidR="00081472" w:rsidRPr="0090666B" w:rsidRDefault="00F67511" w:rsidP="00F675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Meeting begins at </w:t>
            </w:r>
            <w:r w:rsidR="008A3F3F">
              <w:rPr>
                <w:rFonts w:ascii="Times New Roman" w:hAnsi="Times New Roman" w:cs="Times New Roman"/>
                <w:sz w:val="20"/>
                <w:szCs w:val="20"/>
              </w:rPr>
              <w:t>7</w:t>
            </w:r>
            <w:r>
              <w:rPr>
                <w:rFonts w:ascii="Times New Roman" w:hAnsi="Times New Roman" w:cs="Times New Roman"/>
                <w:sz w:val="20"/>
                <w:szCs w:val="20"/>
              </w:rPr>
              <w:t xml:space="preserve"> </w:t>
            </w:r>
            <w:r w:rsidR="008A3F3F">
              <w:rPr>
                <w:rFonts w:ascii="Times New Roman" w:hAnsi="Times New Roman" w:cs="Times New Roman"/>
                <w:sz w:val="20"/>
                <w:szCs w:val="20"/>
              </w:rPr>
              <w:t>P</w:t>
            </w:r>
            <w:r w:rsidR="00E24640" w:rsidRPr="0090666B">
              <w:rPr>
                <w:rFonts w:ascii="Times New Roman" w:hAnsi="Times New Roman" w:cs="Times New Roman"/>
                <w:sz w:val="20"/>
                <w:szCs w:val="20"/>
              </w:rPr>
              <w:t>M</w:t>
            </w:r>
            <w:r>
              <w:rPr>
                <w:rFonts w:ascii="Times New Roman" w:hAnsi="Times New Roman" w:cs="Times New Roman"/>
                <w:sz w:val="20"/>
                <w:szCs w:val="20"/>
              </w:rPr>
              <w:t xml:space="preserve">; </w:t>
            </w:r>
            <w:r w:rsidR="00C04A47">
              <w:rPr>
                <w:rFonts w:ascii="Times New Roman" w:hAnsi="Times New Roman" w:cs="Times New Roman"/>
                <w:sz w:val="20"/>
                <w:szCs w:val="20"/>
              </w:rPr>
              <w:t>Rosary</w:t>
            </w:r>
            <w:r>
              <w:rPr>
                <w:rFonts w:ascii="Times New Roman" w:hAnsi="Times New Roman" w:cs="Times New Roman"/>
                <w:sz w:val="20"/>
                <w:szCs w:val="20"/>
              </w:rPr>
              <w:t xml:space="preserve"> in Cry Room at 6:30 PM</w:t>
            </w:r>
          </w:p>
        </w:tc>
      </w:tr>
      <w:tr w:rsidR="00CC2DE2" w:rsidRPr="00215323" w14:paraId="74EB6A8D" w14:textId="77777777" w:rsidTr="00285EDB">
        <w:trPr>
          <w:gridAfter w:val="1"/>
          <w:wAfter w:w="1710" w:type="dxa"/>
          <w:trHeight w:val="408"/>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253A5CE6" w14:textId="6C21E086" w:rsidR="00CC2DE2" w:rsidRPr="0090666B" w:rsidRDefault="00274042" w:rsidP="00EC58F2">
            <w:pPr>
              <w:rPr>
                <w:rFonts w:ascii="Times New Roman" w:hAnsi="Times New Roman" w:cs="Times New Roman"/>
                <w:b w:val="0"/>
                <w:bCs w:val="0"/>
                <w:sz w:val="20"/>
                <w:szCs w:val="20"/>
              </w:rPr>
            </w:pPr>
            <w:r w:rsidRPr="0090666B">
              <w:rPr>
                <w:rFonts w:ascii="Times New Roman" w:hAnsi="Times New Roman" w:cs="Times New Roman"/>
                <w:sz w:val="20"/>
                <w:szCs w:val="20"/>
              </w:rPr>
              <w:t>Chapl</w:t>
            </w:r>
            <w:r w:rsidR="00C957EA">
              <w:rPr>
                <w:rFonts w:ascii="Times New Roman" w:hAnsi="Times New Roman" w:cs="Times New Roman"/>
                <w:sz w:val="20"/>
                <w:szCs w:val="20"/>
              </w:rPr>
              <w:t>a</w:t>
            </w:r>
            <w:r w:rsidRPr="0090666B">
              <w:rPr>
                <w:rFonts w:ascii="Times New Roman" w:hAnsi="Times New Roman" w:cs="Times New Roman"/>
                <w:sz w:val="20"/>
                <w:szCs w:val="20"/>
              </w:rPr>
              <w:t>in</w:t>
            </w:r>
          </w:p>
        </w:tc>
        <w:tc>
          <w:tcPr>
            <w:tcW w:w="9540" w:type="dxa"/>
            <w:gridSpan w:val="4"/>
            <w:shd w:val="clear" w:color="auto" w:fill="auto"/>
          </w:tcPr>
          <w:p w14:paraId="4B0AB5C0" w14:textId="271CEEE8" w:rsidR="00CC2DE2" w:rsidRPr="0090666B" w:rsidRDefault="00466570" w:rsidP="00CC2D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Pr>
                <w:rFonts w:ascii="Times New Roman" w:hAnsi="Times New Roman" w:cs="Times New Roman"/>
                <w:sz w:val="20"/>
                <w:szCs w:val="20"/>
              </w:rPr>
              <w:t>D</w:t>
            </w:r>
            <w:r w:rsidR="00862FC7">
              <w:rPr>
                <w:rFonts w:ascii="Times New Roman" w:hAnsi="Times New Roman" w:cs="Times New Roman"/>
                <w:sz w:val="20"/>
                <w:szCs w:val="20"/>
              </w:rPr>
              <w:t>cn</w:t>
            </w:r>
            <w:proofErr w:type="spellEnd"/>
            <w:r w:rsidR="00274042" w:rsidRPr="0090666B">
              <w:rPr>
                <w:rFonts w:ascii="Times New Roman" w:hAnsi="Times New Roman" w:cs="Times New Roman"/>
                <w:sz w:val="20"/>
                <w:szCs w:val="20"/>
              </w:rPr>
              <w:t xml:space="preserve">. </w:t>
            </w:r>
            <w:r w:rsidR="005A3B4B">
              <w:rPr>
                <w:rFonts w:ascii="Times New Roman" w:hAnsi="Times New Roman" w:cs="Times New Roman"/>
                <w:sz w:val="20"/>
                <w:szCs w:val="20"/>
              </w:rPr>
              <w:t>Leon</w:t>
            </w:r>
            <w:r w:rsidR="00290302">
              <w:rPr>
                <w:rFonts w:ascii="Times New Roman" w:hAnsi="Times New Roman" w:cs="Times New Roman"/>
                <w:sz w:val="20"/>
                <w:szCs w:val="20"/>
              </w:rPr>
              <w:t xml:space="preserve"> </w:t>
            </w:r>
            <w:r w:rsidR="008E695E">
              <w:rPr>
                <w:rFonts w:ascii="Times New Roman" w:hAnsi="Times New Roman" w:cs="Times New Roman"/>
                <w:sz w:val="20"/>
                <w:szCs w:val="20"/>
              </w:rPr>
              <w:t>Suprenant</w:t>
            </w:r>
          </w:p>
        </w:tc>
      </w:tr>
      <w:tr w:rsidR="00CC2DE2" w:rsidRPr="002C6282" w14:paraId="2E9138F2"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1272"/>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3730E1F7" w14:textId="336BF624" w:rsidR="00CC2DE2" w:rsidRPr="0090666B" w:rsidRDefault="00274042" w:rsidP="00EC58F2">
            <w:pPr>
              <w:rPr>
                <w:rFonts w:ascii="Times New Roman" w:hAnsi="Times New Roman" w:cs="Times New Roman"/>
                <w:b w:val="0"/>
                <w:bCs w:val="0"/>
                <w:sz w:val="20"/>
                <w:szCs w:val="20"/>
              </w:rPr>
            </w:pPr>
            <w:r w:rsidRPr="0090666B">
              <w:rPr>
                <w:rFonts w:ascii="Times New Roman" w:hAnsi="Times New Roman" w:cs="Times New Roman"/>
                <w:sz w:val="20"/>
                <w:szCs w:val="20"/>
              </w:rPr>
              <w:t>Officers</w:t>
            </w:r>
          </w:p>
        </w:tc>
        <w:tc>
          <w:tcPr>
            <w:tcW w:w="9540" w:type="dxa"/>
            <w:gridSpan w:val="4"/>
            <w:shd w:val="clear" w:color="auto" w:fill="auto"/>
          </w:tcPr>
          <w:p w14:paraId="2417A489" w14:textId="53AE6870" w:rsidR="00274042" w:rsidRPr="0090666B" w:rsidRDefault="00274042" w:rsidP="00390B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666B">
              <w:rPr>
                <w:rFonts w:ascii="Times New Roman" w:hAnsi="Times New Roman" w:cs="Times New Roman"/>
                <w:sz w:val="20"/>
                <w:szCs w:val="20"/>
              </w:rPr>
              <w:t xml:space="preserve">Grand Knight: </w:t>
            </w:r>
            <w:r w:rsidR="00BF35AB">
              <w:rPr>
                <w:rFonts w:ascii="Times New Roman" w:hAnsi="Times New Roman" w:cs="Times New Roman"/>
                <w:b/>
                <w:bCs/>
                <w:sz w:val="20"/>
                <w:szCs w:val="20"/>
              </w:rPr>
              <w:t>Alex Montgomery-Soares</w:t>
            </w:r>
            <w:r w:rsidR="0090666B">
              <w:rPr>
                <w:rFonts w:ascii="Times New Roman" w:hAnsi="Times New Roman" w:cs="Times New Roman"/>
                <w:sz w:val="20"/>
                <w:szCs w:val="20"/>
              </w:rPr>
              <w:t xml:space="preserve">/ </w:t>
            </w:r>
            <w:r w:rsidRPr="0090666B">
              <w:rPr>
                <w:rFonts w:ascii="Times New Roman" w:hAnsi="Times New Roman" w:cs="Times New Roman"/>
                <w:sz w:val="20"/>
                <w:szCs w:val="20"/>
              </w:rPr>
              <w:t xml:space="preserve">Deputy Grand Knight: </w:t>
            </w:r>
            <w:r w:rsidR="000D7145">
              <w:rPr>
                <w:rFonts w:ascii="Times New Roman" w:hAnsi="Times New Roman" w:cs="Times New Roman"/>
                <w:b/>
                <w:bCs/>
                <w:sz w:val="20"/>
                <w:szCs w:val="20"/>
              </w:rPr>
              <w:t>Henry Marsh</w:t>
            </w:r>
          </w:p>
          <w:p w14:paraId="2D95C956" w14:textId="7388B781" w:rsidR="00E34810" w:rsidRDefault="00E34810" w:rsidP="00390B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Treasurer: </w:t>
            </w:r>
            <w:r w:rsidRPr="00FE1EC0">
              <w:rPr>
                <w:rFonts w:ascii="Times New Roman" w:hAnsi="Times New Roman" w:cs="Times New Roman"/>
                <w:b/>
                <w:bCs/>
                <w:sz w:val="20"/>
                <w:szCs w:val="20"/>
              </w:rPr>
              <w:t>Rob Ragusin</w:t>
            </w:r>
            <w:r>
              <w:rPr>
                <w:rFonts w:ascii="Times New Roman" w:hAnsi="Times New Roman" w:cs="Times New Roman"/>
                <w:sz w:val="20"/>
                <w:szCs w:val="20"/>
              </w:rPr>
              <w:t xml:space="preserve"> / </w:t>
            </w:r>
            <w:r w:rsidRPr="0090666B">
              <w:rPr>
                <w:rFonts w:ascii="Times New Roman" w:hAnsi="Times New Roman" w:cs="Times New Roman"/>
                <w:sz w:val="20"/>
                <w:szCs w:val="20"/>
              </w:rPr>
              <w:t xml:space="preserve">Financial Secretary: </w:t>
            </w:r>
            <w:r w:rsidRPr="00FE1EC0">
              <w:rPr>
                <w:rFonts w:ascii="Times New Roman" w:hAnsi="Times New Roman" w:cs="Times New Roman"/>
                <w:b/>
                <w:bCs/>
                <w:sz w:val="20"/>
                <w:szCs w:val="20"/>
              </w:rPr>
              <w:t>Jeff Bartz</w:t>
            </w:r>
          </w:p>
          <w:p w14:paraId="2AEA0771" w14:textId="07CAED4D" w:rsidR="0090666B" w:rsidRDefault="0090666B" w:rsidP="00390B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666B">
              <w:rPr>
                <w:rFonts w:ascii="Times New Roman" w:hAnsi="Times New Roman" w:cs="Times New Roman"/>
                <w:sz w:val="20"/>
                <w:szCs w:val="20"/>
              </w:rPr>
              <w:t xml:space="preserve">Recorder: </w:t>
            </w:r>
            <w:r w:rsidR="007A09D6">
              <w:rPr>
                <w:rFonts w:ascii="Times New Roman" w:hAnsi="Times New Roman" w:cs="Times New Roman"/>
                <w:b/>
                <w:bCs/>
                <w:sz w:val="20"/>
                <w:szCs w:val="20"/>
              </w:rPr>
              <w:t xml:space="preserve">Eric </w:t>
            </w:r>
            <w:proofErr w:type="gramStart"/>
            <w:r w:rsidR="007A09D6">
              <w:rPr>
                <w:rFonts w:ascii="Times New Roman" w:hAnsi="Times New Roman" w:cs="Times New Roman"/>
                <w:b/>
                <w:bCs/>
                <w:sz w:val="20"/>
                <w:szCs w:val="20"/>
              </w:rPr>
              <w:t xml:space="preserve">Buck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90666B">
              <w:rPr>
                <w:rFonts w:ascii="Times New Roman" w:hAnsi="Times New Roman" w:cs="Times New Roman"/>
                <w:sz w:val="20"/>
                <w:szCs w:val="20"/>
              </w:rPr>
              <w:t xml:space="preserve">Chancellor: </w:t>
            </w:r>
            <w:r w:rsidR="001D0B9D" w:rsidRPr="00FE1EC0">
              <w:rPr>
                <w:rFonts w:ascii="Times New Roman" w:hAnsi="Times New Roman" w:cs="Times New Roman"/>
                <w:b/>
                <w:bCs/>
                <w:sz w:val="20"/>
                <w:szCs w:val="20"/>
              </w:rPr>
              <w:t>And</w:t>
            </w:r>
            <w:r w:rsidR="001D0B9D">
              <w:rPr>
                <w:rFonts w:ascii="Times New Roman" w:hAnsi="Times New Roman" w:cs="Times New Roman"/>
                <w:b/>
                <w:bCs/>
                <w:sz w:val="20"/>
                <w:szCs w:val="20"/>
              </w:rPr>
              <w:t>y</w:t>
            </w:r>
            <w:r w:rsidR="001D0B9D" w:rsidRPr="00FE1EC0">
              <w:rPr>
                <w:rFonts w:ascii="Times New Roman" w:hAnsi="Times New Roman" w:cs="Times New Roman"/>
                <w:b/>
                <w:bCs/>
                <w:sz w:val="20"/>
                <w:szCs w:val="20"/>
              </w:rPr>
              <w:t xml:space="preserve"> </w:t>
            </w:r>
            <w:r w:rsidR="001D0B9D">
              <w:rPr>
                <w:rFonts w:ascii="Times New Roman" w:hAnsi="Times New Roman" w:cs="Times New Roman"/>
                <w:b/>
                <w:bCs/>
                <w:sz w:val="20"/>
                <w:szCs w:val="20"/>
              </w:rPr>
              <w:t>Boehm</w:t>
            </w:r>
            <w:r w:rsidR="00E34810">
              <w:rPr>
                <w:rFonts w:ascii="Times New Roman" w:hAnsi="Times New Roman" w:cs="Times New Roman"/>
                <w:sz w:val="20"/>
                <w:szCs w:val="20"/>
              </w:rPr>
              <w:t xml:space="preserve"> </w:t>
            </w:r>
            <w:r>
              <w:rPr>
                <w:rFonts w:ascii="Times New Roman" w:hAnsi="Times New Roman" w:cs="Times New Roman"/>
                <w:sz w:val="20"/>
                <w:szCs w:val="20"/>
              </w:rPr>
              <w:t xml:space="preserve">/ </w:t>
            </w:r>
            <w:r w:rsidR="00FA0997">
              <w:rPr>
                <w:rFonts w:ascii="Times New Roman" w:hAnsi="Times New Roman" w:cs="Times New Roman"/>
                <w:sz w:val="20"/>
                <w:szCs w:val="20"/>
              </w:rPr>
              <w:t>Advocate:</w:t>
            </w:r>
            <w:r w:rsidR="00850E8C">
              <w:rPr>
                <w:rFonts w:ascii="Times New Roman" w:hAnsi="Times New Roman" w:cs="Times New Roman"/>
                <w:sz w:val="20"/>
                <w:szCs w:val="20"/>
              </w:rPr>
              <w:t xml:space="preserve"> </w:t>
            </w:r>
            <w:r w:rsidR="007A09D6">
              <w:rPr>
                <w:rFonts w:ascii="Times New Roman" w:hAnsi="Times New Roman" w:cs="Times New Roman"/>
                <w:sz w:val="20"/>
                <w:szCs w:val="20"/>
              </w:rPr>
              <w:t xml:space="preserve">Tim Walker </w:t>
            </w:r>
            <w:r>
              <w:rPr>
                <w:rFonts w:ascii="Times New Roman" w:hAnsi="Times New Roman" w:cs="Times New Roman"/>
                <w:sz w:val="20"/>
                <w:szCs w:val="20"/>
              </w:rPr>
              <w:t xml:space="preserve">/ Warden: </w:t>
            </w:r>
            <w:r w:rsidRPr="00FE1EC0">
              <w:rPr>
                <w:rFonts w:ascii="Times New Roman" w:hAnsi="Times New Roman" w:cs="Times New Roman"/>
                <w:b/>
                <w:bCs/>
                <w:sz w:val="20"/>
                <w:szCs w:val="20"/>
              </w:rPr>
              <w:t>Bill Schoep</w:t>
            </w:r>
          </w:p>
          <w:p w14:paraId="66E11320" w14:textId="51D7F680" w:rsidR="0090666B" w:rsidRPr="00FE1EC0" w:rsidRDefault="0090666B" w:rsidP="00390B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sz w:val="20"/>
                <w:szCs w:val="20"/>
              </w:rPr>
              <w:t xml:space="preserve">Inside Guard: </w:t>
            </w:r>
            <w:r w:rsidRPr="00FE1EC0">
              <w:rPr>
                <w:rFonts w:ascii="Times New Roman" w:hAnsi="Times New Roman" w:cs="Times New Roman"/>
                <w:b/>
                <w:bCs/>
                <w:sz w:val="20"/>
                <w:szCs w:val="20"/>
              </w:rPr>
              <w:t>John Kimmi</w:t>
            </w:r>
            <w:r>
              <w:rPr>
                <w:rFonts w:ascii="Times New Roman" w:hAnsi="Times New Roman" w:cs="Times New Roman"/>
                <w:sz w:val="20"/>
                <w:szCs w:val="20"/>
              </w:rPr>
              <w:t xml:space="preserve"> / Outside Guard: </w:t>
            </w:r>
            <w:r w:rsidR="00925CB7" w:rsidRPr="00FE1EC0">
              <w:rPr>
                <w:rFonts w:ascii="Times New Roman" w:hAnsi="Times New Roman" w:cs="Times New Roman"/>
                <w:b/>
                <w:bCs/>
                <w:sz w:val="20"/>
                <w:szCs w:val="20"/>
              </w:rPr>
              <w:t>Chad Bowles</w:t>
            </w:r>
          </w:p>
          <w:p w14:paraId="6959A163" w14:textId="131CAC43" w:rsidR="00274042" w:rsidRPr="002C6282" w:rsidRDefault="0090666B" w:rsidP="00EB1B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6282">
              <w:rPr>
                <w:rFonts w:ascii="Times New Roman" w:hAnsi="Times New Roman" w:cs="Times New Roman"/>
                <w:sz w:val="20"/>
                <w:szCs w:val="20"/>
              </w:rPr>
              <w:t>Trustees: 3yr</w:t>
            </w:r>
            <w:r w:rsidR="002C6282" w:rsidRPr="002C6282">
              <w:rPr>
                <w:rFonts w:ascii="Times New Roman" w:hAnsi="Times New Roman" w:cs="Times New Roman"/>
                <w:sz w:val="20"/>
                <w:szCs w:val="20"/>
              </w:rPr>
              <w:t xml:space="preserve"> </w:t>
            </w:r>
            <w:r w:rsidR="00113945">
              <w:rPr>
                <w:rFonts w:ascii="Times New Roman" w:hAnsi="Times New Roman" w:cs="Times New Roman"/>
                <w:sz w:val="20"/>
                <w:szCs w:val="20"/>
              </w:rPr>
              <w:t>–</w:t>
            </w:r>
            <w:r w:rsidR="008A76BE">
              <w:rPr>
                <w:rFonts w:ascii="Times New Roman" w:hAnsi="Times New Roman" w:cs="Times New Roman"/>
                <w:sz w:val="20"/>
                <w:szCs w:val="20"/>
              </w:rPr>
              <w:t xml:space="preserve"> </w:t>
            </w:r>
            <w:r w:rsidR="008A76BE" w:rsidRPr="00FE1EC0">
              <w:rPr>
                <w:rFonts w:ascii="Times New Roman" w:hAnsi="Times New Roman" w:cs="Times New Roman"/>
                <w:b/>
                <w:bCs/>
                <w:sz w:val="20"/>
                <w:szCs w:val="20"/>
              </w:rPr>
              <w:t>Jo</w:t>
            </w:r>
            <w:r w:rsidR="0022201C">
              <w:rPr>
                <w:rFonts w:ascii="Times New Roman" w:hAnsi="Times New Roman" w:cs="Times New Roman"/>
                <w:b/>
                <w:bCs/>
                <w:sz w:val="20"/>
                <w:szCs w:val="20"/>
              </w:rPr>
              <w:t>hn Williams</w:t>
            </w:r>
            <w:r w:rsidR="008A76BE">
              <w:rPr>
                <w:rFonts w:ascii="Times New Roman" w:hAnsi="Times New Roman" w:cs="Times New Roman"/>
                <w:b/>
                <w:bCs/>
                <w:sz w:val="20"/>
                <w:szCs w:val="20"/>
              </w:rPr>
              <w:t>,</w:t>
            </w:r>
            <w:r w:rsidR="008A76BE" w:rsidRPr="002C6282">
              <w:rPr>
                <w:rFonts w:ascii="Times New Roman" w:hAnsi="Times New Roman" w:cs="Times New Roman"/>
                <w:sz w:val="20"/>
                <w:szCs w:val="20"/>
              </w:rPr>
              <w:t xml:space="preserve"> </w:t>
            </w:r>
            <w:r w:rsidRPr="002C6282">
              <w:rPr>
                <w:rFonts w:ascii="Times New Roman" w:hAnsi="Times New Roman" w:cs="Times New Roman"/>
                <w:sz w:val="20"/>
                <w:szCs w:val="20"/>
              </w:rPr>
              <w:t>2yr</w:t>
            </w:r>
            <w:r w:rsidR="00EB1B2A">
              <w:rPr>
                <w:rFonts w:ascii="Times New Roman" w:hAnsi="Times New Roman" w:cs="Times New Roman"/>
                <w:sz w:val="20"/>
                <w:szCs w:val="20"/>
              </w:rPr>
              <w:t xml:space="preserve"> </w:t>
            </w:r>
            <w:r w:rsidR="00113945">
              <w:rPr>
                <w:rFonts w:ascii="Times New Roman" w:hAnsi="Times New Roman" w:cs="Times New Roman"/>
                <w:sz w:val="20"/>
                <w:szCs w:val="20"/>
              </w:rPr>
              <w:t>–</w:t>
            </w:r>
            <w:r w:rsidRPr="002C6282">
              <w:rPr>
                <w:rFonts w:ascii="Times New Roman" w:hAnsi="Times New Roman" w:cs="Times New Roman"/>
                <w:sz w:val="20"/>
                <w:szCs w:val="20"/>
              </w:rPr>
              <w:t xml:space="preserve"> </w:t>
            </w:r>
            <w:r w:rsidR="00832B4A">
              <w:rPr>
                <w:rFonts w:ascii="Times New Roman" w:hAnsi="Times New Roman" w:cs="Times New Roman"/>
                <w:b/>
                <w:sz w:val="20"/>
                <w:szCs w:val="20"/>
              </w:rPr>
              <w:t>Bob Davis</w:t>
            </w:r>
            <w:r w:rsidR="008A76BE" w:rsidRPr="00FE1EC0">
              <w:rPr>
                <w:rFonts w:ascii="Times New Roman" w:hAnsi="Times New Roman" w:cs="Times New Roman"/>
                <w:b/>
                <w:bCs/>
                <w:sz w:val="20"/>
                <w:szCs w:val="20"/>
              </w:rPr>
              <w:t xml:space="preserve"> </w:t>
            </w:r>
            <w:r w:rsidRPr="002C6282">
              <w:rPr>
                <w:rFonts w:ascii="Times New Roman" w:hAnsi="Times New Roman" w:cs="Times New Roman"/>
                <w:sz w:val="20"/>
                <w:szCs w:val="20"/>
              </w:rPr>
              <w:t>1yr</w:t>
            </w:r>
            <w:r w:rsidR="002C6282">
              <w:rPr>
                <w:rFonts w:ascii="Times New Roman" w:hAnsi="Times New Roman" w:cs="Times New Roman"/>
                <w:sz w:val="20"/>
                <w:szCs w:val="20"/>
              </w:rPr>
              <w:t xml:space="preserve"> </w:t>
            </w:r>
            <w:r w:rsidR="002C6282" w:rsidRPr="00FE1EC0">
              <w:rPr>
                <w:rFonts w:ascii="Times New Roman" w:hAnsi="Times New Roman" w:cs="Times New Roman"/>
                <w:b/>
                <w:bCs/>
                <w:sz w:val="20"/>
                <w:szCs w:val="20"/>
              </w:rPr>
              <w:t>–</w:t>
            </w:r>
            <w:r w:rsidR="00EB1B2A">
              <w:rPr>
                <w:rFonts w:ascii="Times New Roman" w:hAnsi="Times New Roman" w:cs="Times New Roman"/>
                <w:b/>
                <w:bCs/>
                <w:sz w:val="20"/>
                <w:szCs w:val="20"/>
              </w:rPr>
              <w:t xml:space="preserve"> </w:t>
            </w:r>
            <w:r w:rsidR="00832B4A">
              <w:rPr>
                <w:rFonts w:ascii="Times New Roman" w:hAnsi="Times New Roman" w:cs="Times New Roman"/>
                <w:b/>
                <w:bCs/>
                <w:sz w:val="20"/>
                <w:szCs w:val="20"/>
              </w:rPr>
              <w:t>David Tout</w:t>
            </w:r>
            <w:r w:rsidR="008A76BE" w:rsidRPr="002C6282">
              <w:rPr>
                <w:rFonts w:ascii="Times New Roman" w:hAnsi="Times New Roman" w:cs="Times New Roman"/>
                <w:sz w:val="20"/>
                <w:szCs w:val="20"/>
              </w:rPr>
              <w:t xml:space="preserve"> </w:t>
            </w:r>
          </w:p>
        </w:tc>
      </w:tr>
      <w:tr w:rsidR="00D73D0D" w:rsidRPr="00215323" w14:paraId="174CBE73" w14:textId="77777777" w:rsidTr="00285EDB">
        <w:trPr>
          <w:gridAfter w:val="1"/>
          <w:wAfter w:w="1710" w:type="dxa"/>
          <w:trHeight w:val="52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02E8EFBF" w14:textId="5FBDE66A" w:rsidR="009E5C10" w:rsidRPr="002C6282" w:rsidRDefault="009E5C10" w:rsidP="00606FCE">
            <w:pPr>
              <w:jc w:val="center"/>
              <w:rPr>
                <w:rFonts w:ascii="Times New Roman" w:hAnsi="Times New Roman" w:cs="Times New Roman"/>
                <w:sz w:val="20"/>
                <w:szCs w:val="20"/>
              </w:rPr>
            </w:pPr>
          </w:p>
        </w:tc>
        <w:tc>
          <w:tcPr>
            <w:tcW w:w="1800" w:type="dxa"/>
            <w:gridSpan w:val="2"/>
            <w:shd w:val="clear" w:color="auto" w:fill="auto"/>
          </w:tcPr>
          <w:p w14:paraId="3D421BF9" w14:textId="02B2955A" w:rsidR="009E5C10" w:rsidRPr="002C6282" w:rsidRDefault="00C957EA" w:rsidP="009E5C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sz w:val="20"/>
                <w:szCs w:val="20"/>
              </w:rPr>
              <w:t>Chaplain</w:t>
            </w:r>
            <w:r w:rsidR="009E5C10">
              <w:rPr>
                <w:rFonts w:ascii="Times New Roman" w:hAnsi="Times New Roman" w:cs="Times New Roman"/>
                <w:sz w:val="20"/>
                <w:szCs w:val="20"/>
              </w:rPr>
              <w:t xml:space="preserve"> Report</w:t>
            </w:r>
          </w:p>
        </w:tc>
        <w:tc>
          <w:tcPr>
            <w:tcW w:w="6030" w:type="dxa"/>
            <w:shd w:val="clear" w:color="auto" w:fill="auto"/>
          </w:tcPr>
          <w:p w14:paraId="2C37F208" w14:textId="319C2EE4" w:rsidR="00B621AF" w:rsidRPr="00007C0A" w:rsidRDefault="00161035" w:rsidP="00B621A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Meeting Prayer</w:t>
            </w:r>
            <w:r w:rsidR="00583DC2">
              <w:rPr>
                <w:rFonts w:ascii="Times New Roman" w:hAnsi="Times New Roman" w:cs="Times New Roman"/>
                <w:sz w:val="20"/>
                <w:szCs w:val="20"/>
              </w:rPr>
              <w:t xml:space="preserve"> </w:t>
            </w:r>
          </w:p>
        </w:tc>
        <w:tc>
          <w:tcPr>
            <w:tcW w:w="1710" w:type="dxa"/>
            <w:shd w:val="clear" w:color="auto" w:fill="auto"/>
          </w:tcPr>
          <w:p w14:paraId="794CEDD3" w14:textId="0918876B" w:rsidR="00891BB5" w:rsidRPr="00583DC2" w:rsidRDefault="00583DC2" w:rsidP="002A3D84">
            <w:pPr>
              <w:pStyle w:val="Subtit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3DC2">
              <w:rPr>
                <w:rFonts w:ascii="Times New Roman" w:hAnsi="Times New Roman" w:cs="Times New Roman"/>
                <w:sz w:val="20"/>
                <w:szCs w:val="20"/>
              </w:rPr>
              <w:t>Dc. Leon Suprenant</w:t>
            </w:r>
          </w:p>
        </w:tc>
      </w:tr>
      <w:tr w:rsidR="00D73D0D" w:rsidRPr="00215323" w14:paraId="53C8487D"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822"/>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0649D73B" w14:textId="77777777" w:rsidR="009E5C10" w:rsidRPr="002C6282" w:rsidRDefault="009E5C10" w:rsidP="00606FCE">
            <w:pPr>
              <w:jc w:val="center"/>
              <w:rPr>
                <w:rFonts w:ascii="Times New Roman" w:hAnsi="Times New Roman" w:cs="Times New Roman"/>
                <w:sz w:val="20"/>
                <w:szCs w:val="20"/>
              </w:rPr>
            </w:pPr>
          </w:p>
        </w:tc>
        <w:tc>
          <w:tcPr>
            <w:tcW w:w="1800" w:type="dxa"/>
            <w:gridSpan w:val="2"/>
            <w:shd w:val="clear" w:color="auto" w:fill="auto"/>
          </w:tcPr>
          <w:p w14:paraId="59D2B472" w14:textId="29314A28" w:rsidR="009E5C10" w:rsidRPr="009E5C10" w:rsidRDefault="009E5C10" w:rsidP="009E5C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9E5C10">
              <w:rPr>
                <w:rFonts w:ascii="Times New Roman" w:hAnsi="Times New Roman" w:cs="Times New Roman"/>
                <w:bCs/>
                <w:sz w:val="20"/>
                <w:szCs w:val="20"/>
              </w:rPr>
              <w:t>Grand Knight Re</w:t>
            </w:r>
            <w:r>
              <w:rPr>
                <w:rFonts w:ascii="Times New Roman" w:hAnsi="Times New Roman" w:cs="Times New Roman"/>
                <w:bCs/>
                <w:sz w:val="20"/>
                <w:szCs w:val="20"/>
              </w:rPr>
              <w:t>p</w:t>
            </w:r>
            <w:r w:rsidRPr="009E5C10">
              <w:rPr>
                <w:rFonts w:ascii="Times New Roman" w:hAnsi="Times New Roman" w:cs="Times New Roman"/>
                <w:bCs/>
                <w:sz w:val="20"/>
                <w:szCs w:val="20"/>
              </w:rPr>
              <w:t>ort</w:t>
            </w:r>
          </w:p>
        </w:tc>
        <w:tc>
          <w:tcPr>
            <w:tcW w:w="6030" w:type="dxa"/>
            <w:shd w:val="clear" w:color="auto" w:fill="auto"/>
          </w:tcPr>
          <w:p w14:paraId="73AA8C38" w14:textId="66FFE2CC" w:rsidR="00CF2EF7" w:rsidRPr="00CF2EF7" w:rsidRDefault="00CF2EF7" w:rsidP="00CF2E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A705520" w14:textId="08CC10D1" w:rsidR="005610F5" w:rsidRDefault="005610F5" w:rsidP="006C49BF">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Review Minutes</w:t>
            </w:r>
            <w:r w:rsidR="00511370">
              <w:rPr>
                <w:rFonts w:ascii="Times New Roman" w:hAnsi="Times New Roman" w:cs="Times New Roman"/>
                <w:sz w:val="20"/>
                <w:szCs w:val="20"/>
              </w:rPr>
              <w:t xml:space="preserve"> from </w:t>
            </w:r>
            <w:r w:rsidR="00CE7589">
              <w:rPr>
                <w:rFonts w:ascii="Times New Roman" w:hAnsi="Times New Roman" w:cs="Times New Roman"/>
                <w:sz w:val="20"/>
                <w:szCs w:val="20"/>
              </w:rPr>
              <w:t>Novem</w:t>
            </w:r>
            <w:r w:rsidR="00511370">
              <w:rPr>
                <w:rFonts w:ascii="Times New Roman" w:hAnsi="Times New Roman" w:cs="Times New Roman"/>
                <w:sz w:val="20"/>
                <w:szCs w:val="20"/>
              </w:rPr>
              <w:t xml:space="preserve">ber’s </w:t>
            </w:r>
            <w:r w:rsidR="00413C7F">
              <w:rPr>
                <w:rFonts w:ascii="Times New Roman" w:hAnsi="Times New Roman" w:cs="Times New Roman"/>
                <w:sz w:val="20"/>
                <w:szCs w:val="20"/>
              </w:rPr>
              <w:t>m</w:t>
            </w:r>
            <w:r w:rsidR="00511370">
              <w:rPr>
                <w:rFonts w:ascii="Times New Roman" w:hAnsi="Times New Roman" w:cs="Times New Roman"/>
                <w:sz w:val="20"/>
                <w:szCs w:val="20"/>
              </w:rPr>
              <w:t>eeting</w:t>
            </w:r>
            <w:r>
              <w:rPr>
                <w:rFonts w:ascii="Times New Roman" w:hAnsi="Times New Roman" w:cs="Times New Roman"/>
                <w:sz w:val="20"/>
                <w:szCs w:val="20"/>
              </w:rPr>
              <w:t xml:space="preserve"> and </w:t>
            </w:r>
            <w:r w:rsidR="00413C7F">
              <w:rPr>
                <w:rFonts w:ascii="Times New Roman" w:hAnsi="Times New Roman" w:cs="Times New Roman"/>
                <w:sz w:val="20"/>
                <w:szCs w:val="20"/>
              </w:rPr>
              <w:t>a</w:t>
            </w:r>
            <w:r>
              <w:rPr>
                <w:rFonts w:ascii="Times New Roman" w:hAnsi="Times New Roman" w:cs="Times New Roman"/>
                <w:sz w:val="20"/>
                <w:szCs w:val="20"/>
              </w:rPr>
              <w:t>ccept</w:t>
            </w:r>
            <w:r w:rsidR="00413C7F">
              <w:rPr>
                <w:rFonts w:ascii="Times New Roman" w:hAnsi="Times New Roman" w:cs="Times New Roman"/>
                <w:sz w:val="20"/>
                <w:szCs w:val="20"/>
              </w:rPr>
              <w:t xml:space="preserve"> them</w:t>
            </w:r>
          </w:p>
          <w:p w14:paraId="3645B4FD" w14:textId="479839F9" w:rsidR="00277198" w:rsidRDefault="00277198" w:rsidP="00277198">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November/December Food Drive </w:t>
            </w:r>
            <w:r w:rsidR="00CE73C7">
              <w:rPr>
                <w:rFonts w:ascii="Times New Roman" w:hAnsi="Times New Roman" w:cs="Times New Roman"/>
                <w:sz w:val="20"/>
                <w:szCs w:val="20"/>
              </w:rPr>
              <w:t>–</w:t>
            </w:r>
            <w:r>
              <w:rPr>
                <w:rFonts w:ascii="Times New Roman" w:hAnsi="Times New Roman" w:cs="Times New Roman"/>
                <w:sz w:val="20"/>
                <w:szCs w:val="20"/>
              </w:rPr>
              <w:t xml:space="preserve"> </w:t>
            </w:r>
            <w:r w:rsidR="00CE73C7">
              <w:rPr>
                <w:rFonts w:ascii="Times New Roman" w:hAnsi="Times New Roman" w:cs="Times New Roman"/>
                <w:sz w:val="20"/>
                <w:szCs w:val="20"/>
              </w:rPr>
              <w:t>Collection Through 12/15</w:t>
            </w:r>
            <w:r>
              <w:rPr>
                <w:rFonts w:ascii="Times New Roman" w:hAnsi="Times New Roman" w:cs="Times New Roman"/>
                <w:sz w:val="20"/>
                <w:szCs w:val="20"/>
              </w:rPr>
              <w:t xml:space="preserve"> </w:t>
            </w:r>
          </w:p>
          <w:p w14:paraId="77DEA76F" w14:textId="05CA204C" w:rsidR="002F549C" w:rsidRPr="00277198" w:rsidRDefault="00FE171C" w:rsidP="00277198">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7198">
              <w:rPr>
                <w:rFonts w:ascii="Times New Roman" w:hAnsi="Times New Roman" w:cs="Times New Roman"/>
                <w:sz w:val="20"/>
                <w:szCs w:val="20"/>
              </w:rPr>
              <w:t xml:space="preserve">2025 Christmas Party plans </w:t>
            </w:r>
            <w:r w:rsidR="001131A2" w:rsidRPr="00277198">
              <w:rPr>
                <w:sz w:val="20"/>
                <w:szCs w:val="20"/>
              </w:rPr>
              <w:t>– Jan/17</w:t>
            </w:r>
            <w:r w:rsidR="001131A2" w:rsidRPr="00277198">
              <w:rPr>
                <w:sz w:val="20"/>
                <w:szCs w:val="20"/>
                <w:vertAlign w:val="superscript"/>
              </w:rPr>
              <w:t>th</w:t>
            </w:r>
            <w:r w:rsidR="001131A2" w:rsidRPr="00277198">
              <w:rPr>
                <w:sz w:val="20"/>
                <w:szCs w:val="20"/>
              </w:rPr>
              <w:t xml:space="preserve"> 2026 @7pm </w:t>
            </w:r>
          </w:p>
          <w:p w14:paraId="0361543B" w14:textId="6CD2DDC1" w:rsidR="007E057F" w:rsidRPr="00BC62D5" w:rsidRDefault="003D4B7B" w:rsidP="00BC62D5">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10" w:history="1">
              <w:r w:rsidR="002C58AB" w:rsidRPr="003D4B7B">
                <w:rPr>
                  <w:rStyle w:val="Hyperlink"/>
                  <w:rFonts w:ascii="Times New Roman" w:hAnsi="Times New Roman" w:cs="Times New Roman"/>
                  <w:sz w:val="20"/>
                  <w:szCs w:val="20"/>
                </w:rPr>
                <w:t>SEEK</w:t>
              </w:r>
            </w:hyperlink>
            <w:r w:rsidR="002C58AB" w:rsidRPr="002C58AB">
              <w:rPr>
                <w:rFonts w:ascii="Times New Roman" w:hAnsi="Times New Roman" w:cs="Times New Roman"/>
                <w:sz w:val="20"/>
                <w:szCs w:val="20"/>
              </w:rPr>
              <w:t> </w:t>
            </w:r>
            <w:r w:rsidR="002C58AB">
              <w:rPr>
                <w:rFonts w:ascii="Times New Roman" w:hAnsi="Times New Roman" w:cs="Times New Roman"/>
                <w:sz w:val="20"/>
                <w:szCs w:val="20"/>
              </w:rPr>
              <w:t>– participation of 2 POP students</w:t>
            </w:r>
            <w:r>
              <w:rPr>
                <w:rFonts w:ascii="Times New Roman" w:hAnsi="Times New Roman" w:cs="Times New Roman"/>
                <w:sz w:val="20"/>
                <w:szCs w:val="20"/>
              </w:rPr>
              <w:t xml:space="preserve"> support</w:t>
            </w:r>
          </w:p>
        </w:tc>
        <w:tc>
          <w:tcPr>
            <w:tcW w:w="1710" w:type="dxa"/>
            <w:shd w:val="clear" w:color="auto" w:fill="auto"/>
          </w:tcPr>
          <w:p w14:paraId="47E9149B" w14:textId="59588CD7" w:rsidR="009E5C10" w:rsidRPr="00583DC2" w:rsidRDefault="00464496" w:rsidP="001D0B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3DC2">
              <w:rPr>
                <w:rFonts w:ascii="Times New Roman" w:hAnsi="Times New Roman" w:cs="Times New Roman"/>
                <w:sz w:val="20"/>
                <w:szCs w:val="20"/>
              </w:rPr>
              <w:t>Alex Montgomery-Soares</w:t>
            </w:r>
          </w:p>
        </w:tc>
      </w:tr>
      <w:tr w:rsidR="00D73D0D" w:rsidRPr="00215323" w14:paraId="3412AA05" w14:textId="77777777" w:rsidTr="00285EDB">
        <w:trPr>
          <w:gridAfter w:val="1"/>
          <w:wAfter w:w="1710" w:type="dxa"/>
          <w:trHeight w:val="318"/>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5025D2E7" w14:textId="77777777" w:rsidR="001268A2" w:rsidRPr="002C6282" w:rsidRDefault="001268A2" w:rsidP="00F05DC3">
            <w:pPr>
              <w:rPr>
                <w:rFonts w:ascii="Times New Roman" w:hAnsi="Times New Roman" w:cs="Times New Roman"/>
                <w:sz w:val="20"/>
                <w:szCs w:val="20"/>
              </w:rPr>
            </w:pPr>
          </w:p>
        </w:tc>
        <w:tc>
          <w:tcPr>
            <w:tcW w:w="1800" w:type="dxa"/>
            <w:gridSpan w:val="2"/>
            <w:shd w:val="clear" w:color="auto" w:fill="auto"/>
          </w:tcPr>
          <w:p w14:paraId="10690EA8" w14:textId="77777777" w:rsidR="00A50F13" w:rsidRPr="0090666B" w:rsidRDefault="00A50F13" w:rsidP="00606F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0666B">
              <w:rPr>
                <w:rFonts w:ascii="Times New Roman" w:hAnsi="Times New Roman" w:cs="Times New Roman"/>
                <w:b/>
                <w:sz w:val="20"/>
                <w:szCs w:val="20"/>
              </w:rPr>
              <w:t>Agenda Items</w:t>
            </w:r>
          </w:p>
        </w:tc>
        <w:tc>
          <w:tcPr>
            <w:tcW w:w="6030" w:type="dxa"/>
            <w:shd w:val="clear" w:color="auto" w:fill="auto"/>
          </w:tcPr>
          <w:p w14:paraId="7E8F6162" w14:textId="77777777" w:rsidR="00A50F13" w:rsidRPr="0090666B" w:rsidRDefault="00A50F13" w:rsidP="00606F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0666B">
              <w:rPr>
                <w:rFonts w:ascii="Times New Roman" w:hAnsi="Times New Roman" w:cs="Times New Roman"/>
                <w:b/>
                <w:sz w:val="20"/>
                <w:szCs w:val="20"/>
              </w:rPr>
              <w:t>Action Points</w:t>
            </w:r>
          </w:p>
        </w:tc>
        <w:tc>
          <w:tcPr>
            <w:tcW w:w="1710" w:type="dxa"/>
            <w:shd w:val="clear" w:color="auto" w:fill="auto"/>
          </w:tcPr>
          <w:p w14:paraId="258D2D61" w14:textId="77777777" w:rsidR="00A50F13" w:rsidRPr="0090666B" w:rsidRDefault="00A50F13" w:rsidP="00606F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0666B">
              <w:rPr>
                <w:rFonts w:ascii="Times New Roman" w:hAnsi="Times New Roman" w:cs="Times New Roman"/>
                <w:b/>
                <w:sz w:val="20"/>
                <w:szCs w:val="20"/>
              </w:rPr>
              <w:t>Owner</w:t>
            </w:r>
          </w:p>
        </w:tc>
      </w:tr>
      <w:tr w:rsidR="00D73D0D" w:rsidRPr="001268A2" w14:paraId="198CF210"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Pr>
        <w:tc>
          <w:tcPr>
            <w:cnfStyle w:val="001000000000" w:firstRow="0" w:lastRow="0" w:firstColumn="1" w:lastColumn="0" w:oddVBand="0" w:evenVBand="0" w:oddHBand="0" w:evenHBand="0" w:firstRowFirstColumn="0" w:firstRowLastColumn="0" w:lastRowFirstColumn="0" w:lastRowLastColumn="0"/>
            <w:tcW w:w="1620" w:type="dxa"/>
            <w:vMerge w:val="restart"/>
            <w:shd w:val="clear" w:color="auto" w:fill="auto"/>
          </w:tcPr>
          <w:p w14:paraId="479CCA21" w14:textId="77777777" w:rsidR="00527511" w:rsidRDefault="00527511" w:rsidP="002C6282">
            <w:pPr>
              <w:jc w:val="center"/>
              <w:rPr>
                <w:rFonts w:ascii="Times New Roman" w:hAnsi="Times New Roman" w:cs="Times New Roman"/>
                <w:b w:val="0"/>
                <w:bCs w:val="0"/>
                <w:sz w:val="20"/>
                <w:szCs w:val="20"/>
              </w:rPr>
            </w:pPr>
            <w:r>
              <w:rPr>
                <w:rFonts w:ascii="Times New Roman" w:hAnsi="Times New Roman" w:cs="Times New Roman"/>
                <w:sz w:val="20"/>
                <w:szCs w:val="20"/>
              </w:rPr>
              <w:t>Finance</w:t>
            </w:r>
          </w:p>
          <w:p w14:paraId="0595375B" w14:textId="497C7B8E" w:rsidR="00527511" w:rsidRPr="0090666B" w:rsidRDefault="00527511" w:rsidP="002C6282">
            <w:pPr>
              <w:jc w:val="center"/>
              <w:rPr>
                <w:rFonts w:ascii="Times New Roman" w:hAnsi="Times New Roman" w:cs="Times New Roman"/>
                <w:sz w:val="20"/>
                <w:szCs w:val="20"/>
              </w:rPr>
            </w:pPr>
            <w:r>
              <w:rPr>
                <w:rFonts w:ascii="Times New Roman" w:hAnsi="Times New Roman" w:cs="Times New Roman"/>
                <w:sz w:val="20"/>
                <w:szCs w:val="20"/>
              </w:rPr>
              <w:t>Report</w:t>
            </w:r>
          </w:p>
        </w:tc>
        <w:tc>
          <w:tcPr>
            <w:tcW w:w="1800" w:type="dxa"/>
            <w:gridSpan w:val="2"/>
            <w:shd w:val="clear" w:color="auto" w:fill="auto"/>
          </w:tcPr>
          <w:p w14:paraId="487959ED" w14:textId="41DA3DAF" w:rsidR="009E5C10" w:rsidRDefault="00527511"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Treasurer</w:t>
            </w:r>
          </w:p>
        </w:tc>
        <w:tc>
          <w:tcPr>
            <w:tcW w:w="6030" w:type="dxa"/>
            <w:shd w:val="clear" w:color="auto" w:fill="auto"/>
          </w:tcPr>
          <w:p w14:paraId="727BB7F4" w14:textId="1E4AC45B" w:rsidR="00527511" w:rsidRDefault="000C19B8" w:rsidP="00E34810">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Current Financial Report</w:t>
            </w:r>
          </w:p>
        </w:tc>
        <w:tc>
          <w:tcPr>
            <w:tcW w:w="1710" w:type="dxa"/>
            <w:shd w:val="clear" w:color="auto" w:fill="auto"/>
          </w:tcPr>
          <w:p w14:paraId="0F4D0A33" w14:textId="1E09D281" w:rsidR="00527511" w:rsidRDefault="00527511"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Rob Ragusin</w:t>
            </w:r>
          </w:p>
        </w:tc>
      </w:tr>
      <w:tr w:rsidR="00D73D0D" w:rsidRPr="001268A2" w14:paraId="1A2AA84D" w14:textId="77777777" w:rsidTr="00285EDB">
        <w:trPr>
          <w:gridAfter w:val="1"/>
          <w:wAfter w:w="1710" w:type="dxa"/>
          <w:trHeight w:val="579"/>
        </w:trPr>
        <w:tc>
          <w:tcPr>
            <w:cnfStyle w:val="001000000000" w:firstRow="0" w:lastRow="0" w:firstColumn="1" w:lastColumn="0" w:oddVBand="0" w:evenVBand="0" w:oddHBand="0" w:evenHBand="0" w:firstRowFirstColumn="0" w:firstRowLastColumn="0" w:lastRowFirstColumn="0" w:lastRowLastColumn="0"/>
            <w:tcW w:w="1620" w:type="dxa"/>
            <w:vMerge/>
            <w:shd w:val="clear" w:color="auto" w:fill="auto"/>
          </w:tcPr>
          <w:p w14:paraId="5ABD6CF4" w14:textId="77777777" w:rsidR="00527511" w:rsidRPr="0090666B" w:rsidRDefault="00527511" w:rsidP="002C6282">
            <w:pPr>
              <w:jc w:val="center"/>
              <w:rPr>
                <w:rFonts w:ascii="Times New Roman" w:hAnsi="Times New Roman" w:cs="Times New Roman"/>
                <w:sz w:val="20"/>
                <w:szCs w:val="20"/>
              </w:rPr>
            </w:pPr>
          </w:p>
        </w:tc>
        <w:tc>
          <w:tcPr>
            <w:tcW w:w="1800" w:type="dxa"/>
            <w:gridSpan w:val="2"/>
            <w:shd w:val="clear" w:color="auto" w:fill="auto"/>
          </w:tcPr>
          <w:p w14:paraId="3009B3E5" w14:textId="4280AA65" w:rsidR="00527511" w:rsidRDefault="00527511"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Financial Secretary</w:t>
            </w:r>
          </w:p>
        </w:tc>
        <w:tc>
          <w:tcPr>
            <w:tcW w:w="6030" w:type="dxa"/>
            <w:shd w:val="clear" w:color="auto" w:fill="auto"/>
          </w:tcPr>
          <w:p w14:paraId="7F471734" w14:textId="0796D2DD" w:rsidR="00A23837" w:rsidRPr="00FF0C6D" w:rsidRDefault="009E5C10" w:rsidP="00FF0C6D">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52796">
              <w:rPr>
                <w:rFonts w:ascii="Times New Roman" w:hAnsi="Times New Roman" w:cs="Times New Roman"/>
                <w:sz w:val="20"/>
                <w:szCs w:val="20"/>
              </w:rPr>
              <w:t>Membership Card Report</w:t>
            </w:r>
            <w:r w:rsidR="00D15B18" w:rsidRPr="00752796">
              <w:rPr>
                <w:rFonts w:ascii="Times New Roman" w:hAnsi="Times New Roman" w:cs="Times New Roman"/>
                <w:sz w:val="20"/>
                <w:szCs w:val="20"/>
              </w:rPr>
              <w:t xml:space="preserve"> -</w:t>
            </w:r>
            <w:r w:rsidR="0047443B" w:rsidRPr="00752796">
              <w:rPr>
                <w:rFonts w:ascii="Times New Roman" w:hAnsi="Times New Roman" w:cs="Times New Roman"/>
                <w:sz w:val="20"/>
                <w:szCs w:val="20"/>
              </w:rPr>
              <w:t xml:space="preserve"> Budget Repo</w:t>
            </w:r>
            <w:r w:rsidR="00FF0C6D">
              <w:rPr>
                <w:rFonts w:ascii="Times New Roman" w:hAnsi="Times New Roman" w:cs="Times New Roman"/>
                <w:sz w:val="20"/>
                <w:szCs w:val="20"/>
              </w:rPr>
              <w:t>rt</w:t>
            </w:r>
          </w:p>
        </w:tc>
        <w:tc>
          <w:tcPr>
            <w:tcW w:w="1710" w:type="dxa"/>
            <w:shd w:val="clear" w:color="auto" w:fill="auto"/>
          </w:tcPr>
          <w:p w14:paraId="65521CE0" w14:textId="2D325E71" w:rsidR="00527511" w:rsidRDefault="00527511"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Jeff Bartz</w:t>
            </w:r>
          </w:p>
        </w:tc>
      </w:tr>
      <w:tr w:rsidR="00527511" w:rsidRPr="001268A2" w14:paraId="313EE75D"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282"/>
        </w:trPr>
        <w:tc>
          <w:tcPr>
            <w:cnfStyle w:val="001000000000" w:firstRow="0" w:lastRow="0" w:firstColumn="1" w:lastColumn="0" w:oddVBand="0" w:evenVBand="0" w:oddHBand="0" w:evenHBand="0" w:firstRowFirstColumn="0" w:firstRowLastColumn="0" w:lastRowFirstColumn="0" w:lastRowLastColumn="0"/>
            <w:tcW w:w="11160" w:type="dxa"/>
            <w:gridSpan w:val="5"/>
            <w:shd w:val="clear" w:color="auto" w:fill="auto"/>
          </w:tcPr>
          <w:p w14:paraId="1FDB0AED" w14:textId="6B14BD50" w:rsidR="00527511" w:rsidRDefault="00527511" w:rsidP="00527511">
            <w:pPr>
              <w:jc w:val="center"/>
              <w:rPr>
                <w:rFonts w:ascii="Times New Roman" w:hAnsi="Times New Roman" w:cs="Times New Roman"/>
                <w:sz w:val="20"/>
                <w:szCs w:val="20"/>
              </w:rPr>
            </w:pPr>
            <w:r>
              <w:rPr>
                <w:rFonts w:ascii="Times New Roman" w:hAnsi="Times New Roman" w:cs="Times New Roman"/>
                <w:sz w:val="20"/>
                <w:szCs w:val="20"/>
              </w:rPr>
              <w:t>Committee Reports</w:t>
            </w:r>
          </w:p>
        </w:tc>
      </w:tr>
      <w:tr w:rsidR="00947A7D" w:rsidRPr="001268A2" w14:paraId="1628A6F1" w14:textId="77777777" w:rsidTr="00285EDB">
        <w:trPr>
          <w:gridAfter w:val="1"/>
          <w:wAfter w:w="1710" w:type="dxa"/>
          <w:trHeight w:val="525"/>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74074CED" w14:textId="7FE29F1D" w:rsidR="00947A7D" w:rsidRPr="0090666B" w:rsidRDefault="00947A7D" w:rsidP="00947A7D">
            <w:pPr>
              <w:jc w:val="center"/>
              <w:rPr>
                <w:rFonts w:ascii="Times New Roman" w:hAnsi="Times New Roman" w:cs="Times New Roman"/>
                <w:sz w:val="20"/>
                <w:szCs w:val="20"/>
              </w:rPr>
            </w:pPr>
            <w:r>
              <w:rPr>
                <w:rFonts w:ascii="Times New Roman" w:hAnsi="Times New Roman" w:cs="Times New Roman"/>
                <w:sz w:val="20"/>
                <w:szCs w:val="20"/>
              </w:rPr>
              <w:t>Membership Director</w:t>
            </w:r>
          </w:p>
        </w:tc>
        <w:tc>
          <w:tcPr>
            <w:tcW w:w="7380" w:type="dxa"/>
            <w:gridSpan w:val="2"/>
            <w:shd w:val="clear" w:color="auto" w:fill="auto"/>
          </w:tcPr>
          <w:p w14:paraId="571F071F" w14:textId="44FDAB1E" w:rsidR="001E4ACD" w:rsidRPr="00277198" w:rsidRDefault="00E42EAE" w:rsidP="00277198">
            <w:pPr>
              <w:pStyle w:val="ListParagraph"/>
              <w:numPr>
                <w:ilvl w:val="0"/>
                <w:numId w:val="26"/>
              </w:numPr>
              <w:ind w:left="7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Updates </w:t>
            </w:r>
            <w:r w:rsidR="00C6612D">
              <w:rPr>
                <w:rFonts w:ascii="Times New Roman" w:hAnsi="Times New Roman" w:cs="Times New Roman"/>
                <w:sz w:val="20"/>
                <w:szCs w:val="20"/>
              </w:rPr>
              <w:t>–</w:t>
            </w:r>
            <w:r>
              <w:rPr>
                <w:rFonts w:ascii="Times New Roman" w:hAnsi="Times New Roman" w:cs="Times New Roman"/>
                <w:sz w:val="20"/>
                <w:szCs w:val="20"/>
              </w:rPr>
              <w:t xml:space="preserve"> </w:t>
            </w:r>
            <w:r w:rsidR="00EC497C">
              <w:rPr>
                <w:rFonts w:ascii="Times New Roman" w:hAnsi="Times New Roman" w:cs="Times New Roman"/>
                <w:sz w:val="20"/>
                <w:szCs w:val="20"/>
              </w:rPr>
              <w:t>Exemplification</w:t>
            </w:r>
            <w:r w:rsidR="00C6612D">
              <w:rPr>
                <w:rFonts w:ascii="Times New Roman" w:hAnsi="Times New Roman" w:cs="Times New Roman"/>
                <w:sz w:val="20"/>
                <w:szCs w:val="20"/>
              </w:rPr>
              <w:t xml:space="preserve"> </w:t>
            </w:r>
            <w:r w:rsidR="00AD51A1">
              <w:rPr>
                <w:rFonts w:ascii="Times New Roman" w:hAnsi="Times New Roman" w:cs="Times New Roman"/>
                <w:sz w:val="20"/>
                <w:szCs w:val="20"/>
              </w:rPr>
              <w:t xml:space="preserve">before our </w:t>
            </w:r>
            <w:r w:rsidR="00C6612D">
              <w:rPr>
                <w:sz w:val="20"/>
                <w:szCs w:val="20"/>
              </w:rPr>
              <w:t>January 19</w:t>
            </w:r>
            <w:proofErr w:type="gramStart"/>
            <w:r w:rsidR="00C6612D" w:rsidRPr="00452547">
              <w:rPr>
                <w:sz w:val="20"/>
                <w:szCs w:val="20"/>
                <w:vertAlign w:val="superscript"/>
              </w:rPr>
              <w:t>th</w:t>
            </w:r>
            <w:r w:rsidR="00AD51A1">
              <w:rPr>
                <w:sz w:val="20"/>
                <w:szCs w:val="20"/>
                <w:vertAlign w:val="superscript"/>
              </w:rPr>
              <w:t xml:space="preserve">  </w:t>
            </w:r>
            <w:r w:rsidR="00AD51A1">
              <w:rPr>
                <w:rFonts w:ascii="Times New Roman" w:hAnsi="Times New Roman" w:cs="Times New Roman"/>
                <w:sz w:val="20"/>
                <w:szCs w:val="20"/>
              </w:rPr>
              <w:t>Council</w:t>
            </w:r>
            <w:proofErr w:type="gramEnd"/>
            <w:r w:rsidR="00AD51A1">
              <w:rPr>
                <w:rFonts w:ascii="Times New Roman" w:hAnsi="Times New Roman" w:cs="Times New Roman"/>
                <w:sz w:val="20"/>
                <w:szCs w:val="20"/>
              </w:rPr>
              <w:t xml:space="preserve"> M</w:t>
            </w:r>
            <w:r w:rsidR="00AD51A1" w:rsidRPr="00AD51A1">
              <w:rPr>
                <w:rFonts w:ascii="Times New Roman" w:hAnsi="Times New Roman" w:cs="Times New Roman"/>
                <w:sz w:val="20"/>
                <w:szCs w:val="20"/>
              </w:rPr>
              <w:t>eeting</w:t>
            </w:r>
          </w:p>
        </w:tc>
        <w:tc>
          <w:tcPr>
            <w:tcW w:w="1710" w:type="dxa"/>
            <w:shd w:val="clear" w:color="auto" w:fill="auto"/>
          </w:tcPr>
          <w:p w14:paraId="5C61272C" w14:textId="745B47B6" w:rsidR="00947A7D" w:rsidRPr="0090666B" w:rsidRDefault="00EB1B2A" w:rsidP="00FD43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Alfredo Diaz</w:t>
            </w:r>
          </w:p>
        </w:tc>
      </w:tr>
      <w:tr w:rsidR="00947A7D" w:rsidRPr="001268A2" w14:paraId="00BAA88A"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498"/>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7F0E4CC7" w14:textId="4576B772" w:rsidR="00947A7D" w:rsidRPr="0090666B" w:rsidRDefault="00947A7D" w:rsidP="00947A7D">
            <w:pPr>
              <w:jc w:val="center"/>
              <w:rPr>
                <w:rFonts w:ascii="Times New Roman" w:hAnsi="Times New Roman" w:cs="Times New Roman"/>
                <w:sz w:val="20"/>
                <w:szCs w:val="20"/>
              </w:rPr>
            </w:pPr>
            <w:r>
              <w:rPr>
                <w:rFonts w:ascii="Times New Roman" w:hAnsi="Times New Roman" w:cs="Times New Roman"/>
                <w:sz w:val="20"/>
                <w:szCs w:val="20"/>
              </w:rPr>
              <w:t>Program Director</w:t>
            </w:r>
          </w:p>
        </w:tc>
        <w:tc>
          <w:tcPr>
            <w:tcW w:w="7380" w:type="dxa"/>
            <w:gridSpan w:val="2"/>
            <w:shd w:val="clear" w:color="auto" w:fill="auto"/>
          </w:tcPr>
          <w:p w14:paraId="66CAFA12" w14:textId="77777777" w:rsidR="00427506" w:rsidRPr="00F306D5" w:rsidRDefault="00947A7D" w:rsidP="00240E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306D5">
              <w:rPr>
                <w:rFonts w:ascii="Times New Roman" w:hAnsi="Times New Roman" w:cs="Times New Roman"/>
                <w:sz w:val="20"/>
                <w:szCs w:val="20"/>
              </w:rPr>
              <w:t>Upcoming Activities:</w:t>
            </w:r>
            <w:r w:rsidR="00EC3C8A" w:rsidRPr="00F306D5">
              <w:rPr>
                <w:rFonts w:ascii="Times New Roman" w:hAnsi="Times New Roman" w:cs="Times New Roman"/>
                <w:sz w:val="20"/>
                <w:szCs w:val="20"/>
              </w:rPr>
              <w:t xml:space="preserve"> </w:t>
            </w:r>
          </w:p>
          <w:p w14:paraId="5946CED9" w14:textId="1B2585E6" w:rsidR="00427506" w:rsidRPr="00F306D5" w:rsidRDefault="00427506" w:rsidP="00E41EE0">
            <w:pPr>
              <w:pStyle w:val="ListParagraph"/>
              <w:numPr>
                <w:ilvl w:val="0"/>
                <w:numId w:val="26"/>
              </w:numPr>
              <w:ind w:left="70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306D5">
              <w:rPr>
                <w:rFonts w:ascii="Times New Roman" w:hAnsi="Times New Roman" w:cs="Times New Roman"/>
                <w:sz w:val="20"/>
                <w:szCs w:val="20"/>
              </w:rPr>
              <w:t>2025 Christmas Party – Jan/17</w:t>
            </w:r>
            <w:r w:rsidRPr="00F306D5">
              <w:rPr>
                <w:rFonts w:ascii="Times New Roman" w:hAnsi="Times New Roman" w:cs="Times New Roman"/>
                <w:sz w:val="20"/>
                <w:szCs w:val="20"/>
                <w:vertAlign w:val="superscript"/>
              </w:rPr>
              <w:t>th</w:t>
            </w:r>
            <w:r w:rsidRPr="00F306D5">
              <w:rPr>
                <w:rFonts w:ascii="Times New Roman" w:hAnsi="Times New Roman" w:cs="Times New Roman"/>
                <w:sz w:val="20"/>
                <w:szCs w:val="20"/>
              </w:rPr>
              <w:t xml:space="preserve"> 2026 @7pm </w:t>
            </w:r>
            <w:r w:rsidR="007F22DE">
              <w:rPr>
                <w:rFonts w:ascii="Times New Roman" w:hAnsi="Times New Roman" w:cs="Times New Roman"/>
                <w:sz w:val="20"/>
                <w:szCs w:val="20"/>
              </w:rPr>
              <w:t xml:space="preserve">– more details on New Business </w:t>
            </w:r>
          </w:p>
        </w:tc>
        <w:tc>
          <w:tcPr>
            <w:tcW w:w="1710" w:type="dxa"/>
            <w:shd w:val="clear" w:color="auto" w:fill="auto"/>
          </w:tcPr>
          <w:p w14:paraId="490C8798" w14:textId="4B30F33A" w:rsidR="00947A7D" w:rsidRPr="0090666B" w:rsidRDefault="008A5025"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Henry Marsh</w:t>
            </w:r>
          </w:p>
        </w:tc>
      </w:tr>
      <w:tr w:rsidR="00947A7D" w:rsidRPr="001268A2" w14:paraId="217F8D08" w14:textId="77777777" w:rsidTr="00285EDB">
        <w:trPr>
          <w:gridAfter w:val="1"/>
          <w:wAfter w:w="1710" w:type="dxa"/>
          <w:trHeight w:val="795"/>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0EA55AD3" w14:textId="45EAE9ED" w:rsidR="00947A7D" w:rsidRDefault="004D0770" w:rsidP="00947A7D">
            <w:pPr>
              <w:jc w:val="center"/>
              <w:rPr>
                <w:rFonts w:ascii="Times New Roman" w:hAnsi="Times New Roman" w:cs="Times New Roman"/>
                <w:b w:val="0"/>
                <w:bCs w:val="0"/>
                <w:sz w:val="20"/>
                <w:szCs w:val="20"/>
              </w:rPr>
            </w:pPr>
            <w:r>
              <w:rPr>
                <w:rFonts w:ascii="Times New Roman" w:hAnsi="Times New Roman" w:cs="Times New Roman"/>
                <w:sz w:val="20"/>
                <w:szCs w:val="20"/>
              </w:rPr>
              <w:t>Co/</w:t>
            </w:r>
            <w:r w:rsidR="00947A7D">
              <w:rPr>
                <w:rFonts w:ascii="Times New Roman" w:hAnsi="Times New Roman" w:cs="Times New Roman"/>
                <w:sz w:val="20"/>
                <w:szCs w:val="20"/>
              </w:rPr>
              <w:t>Faith Director</w:t>
            </w:r>
          </w:p>
          <w:p w14:paraId="4841104A" w14:textId="77777777" w:rsidR="004D0770" w:rsidRDefault="004D0770" w:rsidP="00947A7D">
            <w:pPr>
              <w:jc w:val="center"/>
              <w:rPr>
                <w:rFonts w:ascii="Times New Roman" w:hAnsi="Times New Roman" w:cs="Times New Roman"/>
                <w:b w:val="0"/>
                <w:bCs w:val="0"/>
                <w:sz w:val="20"/>
                <w:szCs w:val="20"/>
              </w:rPr>
            </w:pPr>
          </w:p>
          <w:p w14:paraId="752A655B" w14:textId="77777777" w:rsidR="004637CD" w:rsidRDefault="004637CD" w:rsidP="00947A7D">
            <w:pPr>
              <w:jc w:val="center"/>
              <w:rPr>
                <w:rFonts w:ascii="Times New Roman" w:hAnsi="Times New Roman" w:cs="Times New Roman"/>
                <w:b w:val="0"/>
                <w:bCs w:val="0"/>
                <w:sz w:val="20"/>
                <w:szCs w:val="20"/>
              </w:rPr>
            </w:pPr>
          </w:p>
          <w:p w14:paraId="362C7882" w14:textId="0F6D74E6" w:rsidR="004D0770" w:rsidRPr="0090666B" w:rsidRDefault="004D0770" w:rsidP="00947A7D">
            <w:pPr>
              <w:jc w:val="center"/>
              <w:rPr>
                <w:rFonts w:ascii="Times New Roman" w:hAnsi="Times New Roman" w:cs="Times New Roman"/>
                <w:sz w:val="20"/>
                <w:szCs w:val="20"/>
              </w:rPr>
            </w:pPr>
            <w:r>
              <w:rPr>
                <w:rFonts w:ascii="Times New Roman" w:hAnsi="Times New Roman" w:cs="Times New Roman"/>
                <w:sz w:val="20"/>
                <w:szCs w:val="20"/>
              </w:rPr>
              <w:t>Co/Faith Director</w:t>
            </w:r>
          </w:p>
        </w:tc>
        <w:tc>
          <w:tcPr>
            <w:tcW w:w="7380" w:type="dxa"/>
            <w:gridSpan w:val="2"/>
            <w:shd w:val="clear" w:color="auto" w:fill="auto"/>
          </w:tcPr>
          <w:p w14:paraId="38D0A774" w14:textId="24D6EA93" w:rsidR="00A235A1" w:rsidRPr="00BB226E" w:rsidRDefault="00947A7D" w:rsidP="00BB226E">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4089">
              <w:rPr>
                <w:rFonts w:ascii="Times New Roman" w:hAnsi="Times New Roman" w:cs="Times New Roman"/>
                <w:sz w:val="20"/>
                <w:szCs w:val="20"/>
              </w:rPr>
              <w:t>St. Mary's Food Kitchen</w:t>
            </w:r>
            <w:r w:rsidR="008328CD">
              <w:rPr>
                <w:rFonts w:ascii="Times New Roman" w:hAnsi="Times New Roman" w:cs="Times New Roman"/>
                <w:sz w:val="20"/>
                <w:szCs w:val="20"/>
              </w:rPr>
              <w:t xml:space="preserve"> –</w:t>
            </w:r>
            <w:r w:rsidR="00A35822">
              <w:rPr>
                <w:rFonts w:ascii="Times New Roman" w:hAnsi="Times New Roman" w:cs="Times New Roman"/>
                <w:sz w:val="20"/>
                <w:szCs w:val="20"/>
              </w:rPr>
              <w:t xml:space="preserve"> </w:t>
            </w:r>
            <w:r w:rsidR="00A81F85" w:rsidRPr="00A81F85">
              <w:rPr>
                <w:rFonts w:ascii="Times New Roman" w:hAnsi="Times New Roman" w:cs="Times New Roman"/>
                <w:sz w:val="20"/>
                <w:szCs w:val="20"/>
              </w:rPr>
              <w:t xml:space="preserve">St. Mary’s </w:t>
            </w:r>
            <w:r w:rsidR="00BB226E">
              <w:rPr>
                <w:rFonts w:ascii="Times New Roman" w:hAnsi="Times New Roman" w:cs="Times New Roman"/>
                <w:sz w:val="20"/>
                <w:szCs w:val="20"/>
              </w:rPr>
              <w:t xml:space="preserve">– </w:t>
            </w:r>
            <w:r w:rsidR="00A81F85" w:rsidRPr="00BB226E">
              <w:rPr>
                <w:rFonts w:ascii="Times New Roman" w:hAnsi="Times New Roman" w:cs="Times New Roman"/>
                <w:sz w:val="20"/>
                <w:szCs w:val="20"/>
              </w:rPr>
              <w:t>Cub</w:t>
            </w:r>
            <w:r w:rsidR="00BB226E">
              <w:rPr>
                <w:rFonts w:ascii="Times New Roman" w:hAnsi="Times New Roman" w:cs="Times New Roman"/>
                <w:sz w:val="20"/>
                <w:szCs w:val="20"/>
              </w:rPr>
              <w:t xml:space="preserve"> </w:t>
            </w:r>
            <w:r w:rsidR="00A81F85" w:rsidRPr="00BB226E">
              <w:rPr>
                <w:rFonts w:ascii="Times New Roman" w:hAnsi="Times New Roman" w:cs="Times New Roman"/>
                <w:sz w:val="20"/>
                <w:szCs w:val="20"/>
              </w:rPr>
              <w:t>Scouts Breakfasts</w:t>
            </w:r>
            <w:r w:rsidR="00BB226E">
              <w:rPr>
                <w:rFonts w:ascii="Times New Roman" w:hAnsi="Times New Roman" w:cs="Times New Roman"/>
                <w:sz w:val="20"/>
                <w:szCs w:val="20"/>
              </w:rPr>
              <w:t xml:space="preserve"> – </w:t>
            </w:r>
            <w:r w:rsidR="00A81F85" w:rsidRPr="00BB226E">
              <w:rPr>
                <w:rFonts w:ascii="Times New Roman" w:hAnsi="Times New Roman" w:cs="Times New Roman"/>
                <w:sz w:val="20"/>
                <w:szCs w:val="20"/>
              </w:rPr>
              <w:t>Next</w:t>
            </w:r>
            <w:r w:rsidR="00BB226E">
              <w:rPr>
                <w:rFonts w:ascii="Times New Roman" w:hAnsi="Times New Roman" w:cs="Times New Roman"/>
                <w:sz w:val="20"/>
                <w:szCs w:val="20"/>
              </w:rPr>
              <w:t xml:space="preserve"> </w:t>
            </w:r>
            <w:r w:rsidR="00A81F85" w:rsidRPr="00BB226E">
              <w:rPr>
                <w:rFonts w:ascii="Times New Roman" w:hAnsi="Times New Roman" w:cs="Times New Roman"/>
                <w:sz w:val="20"/>
                <w:szCs w:val="20"/>
              </w:rPr>
              <w:t xml:space="preserve">Boy Scouts Breakfast </w:t>
            </w:r>
            <w:r w:rsidR="00BB226E">
              <w:rPr>
                <w:rFonts w:ascii="Times New Roman" w:hAnsi="Times New Roman" w:cs="Times New Roman"/>
                <w:sz w:val="20"/>
                <w:szCs w:val="20"/>
              </w:rPr>
              <w:t xml:space="preserve">– </w:t>
            </w:r>
            <w:r w:rsidR="00BE2E61">
              <w:rPr>
                <w:rFonts w:ascii="Times New Roman" w:hAnsi="Times New Roman" w:cs="Times New Roman"/>
                <w:sz w:val="20"/>
                <w:szCs w:val="20"/>
              </w:rPr>
              <w:t>Boys Scout Derby (Jan 27</w:t>
            </w:r>
            <w:r w:rsidR="00BE2E61" w:rsidRPr="00BE2E61">
              <w:rPr>
                <w:rFonts w:ascii="Times New Roman" w:hAnsi="Times New Roman" w:cs="Times New Roman"/>
                <w:sz w:val="20"/>
                <w:szCs w:val="20"/>
                <w:vertAlign w:val="superscript"/>
              </w:rPr>
              <w:t>th</w:t>
            </w:r>
            <w:r w:rsidR="00071243">
              <w:rPr>
                <w:rFonts w:ascii="Times New Roman" w:hAnsi="Times New Roman" w:cs="Times New Roman"/>
                <w:sz w:val="20"/>
                <w:szCs w:val="20"/>
              </w:rPr>
              <w:t xml:space="preserve">) – </w:t>
            </w:r>
            <w:r w:rsidR="00A81F85" w:rsidRPr="00BB226E">
              <w:rPr>
                <w:rFonts w:ascii="Times New Roman" w:hAnsi="Times New Roman" w:cs="Times New Roman"/>
                <w:sz w:val="20"/>
                <w:szCs w:val="20"/>
              </w:rPr>
              <w:t>Corporate</w:t>
            </w:r>
            <w:r w:rsidR="00071243">
              <w:rPr>
                <w:rFonts w:ascii="Times New Roman" w:hAnsi="Times New Roman" w:cs="Times New Roman"/>
                <w:sz w:val="20"/>
                <w:szCs w:val="20"/>
              </w:rPr>
              <w:t xml:space="preserve"> </w:t>
            </w:r>
            <w:r w:rsidR="00A81F85" w:rsidRPr="00BB226E">
              <w:rPr>
                <w:rFonts w:ascii="Times New Roman" w:hAnsi="Times New Roman" w:cs="Times New Roman"/>
                <w:sz w:val="20"/>
                <w:szCs w:val="20"/>
              </w:rPr>
              <w:t>Communion</w:t>
            </w:r>
            <w:r w:rsidR="00BB226E">
              <w:rPr>
                <w:rFonts w:ascii="Times New Roman" w:hAnsi="Times New Roman" w:cs="Times New Roman"/>
                <w:sz w:val="20"/>
                <w:szCs w:val="20"/>
              </w:rPr>
              <w:t xml:space="preserve"> – </w:t>
            </w:r>
            <w:r w:rsidR="00A81F85" w:rsidRPr="00BB226E">
              <w:rPr>
                <w:rFonts w:ascii="Times New Roman" w:hAnsi="Times New Roman" w:cs="Times New Roman"/>
                <w:sz w:val="20"/>
                <w:szCs w:val="20"/>
              </w:rPr>
              <w:t>Seminarians</w:t>
            </w:r>
            <w:r w:rsidR="00BB226E">
              <w:rPr>
                <w:rFonts w:ascii="Times New Roman" w:hAnsi="Times New Roman" w:cs="Times New Roman"/>
                <w:sz w:val="20"/>
                <w:szCs w:val="20"/>
              </w:rPr>
              <w:t xml:space="preserve"> </w:t>
            </w:r>
            <w:r w:rsidR="001E4ACD" w:rsidRPr="00BB226E">
              <w:rPr>
                <w:rFonts w:ascii="Times New Roman" w:hAnsi="Times New Roman" w:cs="Times New Roman"/>
                <w:sz w:val="20"/>
                <w:szCs w:val="20"/>
              </w:rPr>
              <w:t>– Supreme Drawing results</w:t>
            </w:r>
          </w:p>
          <w:p w14:paraId="26C5B86C" w14:textId="701BA189" w:rsidR="000463EE" w:rsidRPr="00752796" w:rsidRDefault="00B94C5A" w:rsidP="00752796">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Street Cleanup</w:t>
            </w:r>
            <w:r w:rsidR="003D1CC1">
              <w:rPr>
                <w:rFonts w:ascii="Times New Roman" w:hAnsi="Times New Roman" w:cs="Times New Roman"/>
                <w:sz w:val="20"/>
                <w:szCs w:val="20"/>
              </w:rPr>
              <w:t xml:space="preserve"> </w:t>
            </w:r>
            <w:r w:rsidR="00E84292">
              <w:rPr>
                <w:rFonts w:ascii="Times New Roman" w:hAnsi="Times New Roman" w:cs="Times New Roman"/>
                <w:sz w:val="20"/>
                <w:szCs w:val="20"/>
              </w:rPr>
              <w:t>–</w:t>
            </w:r>
            <w:r w:rsidR="00147261">
              <w:rPr>
                <w:rFonts w:ascii="Times New Roman" w:hAnsi="Times New Roman" w:cs="Times New Roman"/>
                <w:sz w:val="20"/>
                <w:szCs w:val="20"/>
              </w:rPr>
              <w:t xml:space="preserve"> </w:t>
            </w:r>
            <w:r w:rsidR="00734B0A">
              <w:rPr>
                <w:rFonts w:ascii="Times New Roman" w:hAnsi="Times New Roman" w:cs="Times New Roman"/>
                <w:sz w:val="20"/>
                <w:szCs w:val="20"/>
              </w:rPr>
              <w:t>last</w:t>
            </w:r>
            <w:r w:rsidR="00496982">
              <w:rPr>
                <w:rFonts w:ascii="Times New Roman" w:hAnsi="Times New Roman" w:cs="Times New Roman"/>
                <w:sz w:val="20"/>
                <w:szCs w:val="20"/>
              </w:rPr>
              <w:t xml:space="preserve"> </w:t>
            </w:r>
            <w:r w:rsidR="00A10F37">
              <w:rPr>
                <w:rFonts w:ascii="Times New Roman" w:hAnsi="Times New Roman" w:cs="Times New Roman"/>
                <w:sz w:val="20"/>
                <w:szCs w:val="20"/>
              </w:rPr>
              <w:t xml:space="preserve">outing </w:t>
            </w:r>
            <w:r w:rsidR="00A63878">
              <w:rPr>
                <w:rFonts w:ascii="Times New Roman" w:hAnsi="Times New Roman" w:cs="Times New Roman"/>
                <w:sz w:val="20"/>
                <w:szCs w:val="20"/>
              </w:rPr>
              <w:t>-</w:t>
            </w:r>
            <w:r w:rsidR="004B0885">
              <w:rPr>
                <w:rFonts w:ascii="Times New Roman" w:hAnsi="Times New Roman" w:cs="Times New Roman"/>
                <w:sz w:val="20"/>
                <w:szCs w:val="20"/>
              </w:rPr>
              <w:t xml:space="preserve"> December 6</w:t>
            </w:r>
            <w:r w:rsidR="004B0885" w:rsidRPr="004B0885">
              <w:rPr>
                <w:rFonts w:ascii="Times New Roman" w:hAnsi="Times New Roman" w:cs="Times New Roman"/>
                <w:sz w:val="20"/>
                <w:szCs w:val="20"/>
                <w:vertAlign w:val="superscript"/>
              </w:rPr>
              <w:t>th</w:t>
            </w:r>
            <w:r w:rsidR="004B0885">
              <w:rPr>
                <w:rFonts w:ascii="Times New Roman" w:hAnsi="Times New Roman" w:cs="Times New Roman"/>
                <w:sz w:val="20"/>
                <w:szCs w:val="20"/>
              </w:rPr>
              <w:t xml:space="preserve"> </w:t>
            </w:r>
            <w:r w:rsidR="00A10F37">
              <w:rPr>
                <w:rFonts w:ascii="Times New Roman" w:hAnsi="Times New Roman" w:cs="Times New Roman"/>
                <w:sz w:val="20"/>
                <w:szCs w:val="20"/>
              </w:rPr>
              <w:t>–</w:t>
            </w:r>
            <w:r w:rsidR="00A73F0A">
              <w:rPr>
                <w:rFonts w:ascii="Times New Roman" w:hAnsi="Times New Roman" w:cs="Times New Roman"/>
                <w:sz w:val="20"/>
                <w:szCs w:val="20"/>
              </w:rPr>
              <w:t xml:space="preserve"> update</w:t>
            </w:r>
            <w:r w:rsidR="004B0885">
              <w:rPr>
                <w:rFonts w:ascii="Times New Roman" w:hAnsi="Times New Roman" w:cs="Times New Roman"/>
                <w:sz w:val="20"/>
                <w:szCs w:val="20"/>
              </w:rPr>
              <w:t>s</w:t>
            </w:r>
          </w:p>
        </w:tc>
        <w:tc>
          <w:tcPr>
            <w:tcW w:w="1710" w:type="dxa"/>
            <w:shd w:val="clear" w:color="auto" w:fill="auto"/>
          </w:tcPr>
          <w:p w14:paraId="47B546AE" w14:textId="0389BB27" w:rsidR="00EC7C32" w:rsidRDefault="000463EE"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Tom Keegan    </w:t>
            </w:r>
          </w:p>
          <w:p w14:paraId="729D8EE3" w14:textId="68E22BC0" w:rsidR="00947A7D" w:rsidRPr="0090666B" w:rsidRDefault="000463EE"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Oscar Horn    </w:t>
            </w:r>
          </w:p>
        </w:tc>
      </w:tr>
      <w:tr w:rsidR="00947A7D" w:rsidRPr="001268A2" w14:paraId="1D429FB0"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750"/>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2EBDD3E8" w14:textId="13E49EB9" w:rsidR="00947A7D" w:rsidRPr="0090666B" w:rsidRDefault="00947A7D" w:rsidP="00947A7D">
            <w:pPr>
              <w:jc w:val="center"/>
              <w:rPr>
                <w:rFonts w:ascii="Times New Roman" w:hAnsi="Times New Roman" w:cs="Times New Roman"/>
                <w:sz w:val="20"/>
                <w:szCs w:val="20"/>
              </w:rPr>
            </w:pPr>
            <w:r>
              <w:rPr>
                <w:rFonts w:ascii="Times New Roman" w:hAnsi="Times New Roman" w:cs="Times New Roman"/>
                <w:sz w:val="20"/>
                <w:szCs w:val="20"/>
              </w:rPr>
              <w:t>Community Director</w:t>
            </w:r>
          </w:p>
        </w:tc>
        <w:tc>
          <w:tcPr>
            <w:tcW w:w="7380" w:type="dxa"/>
            <w:gridSpan w:val="2"/>
            <w:shd w:val="clear" w:color="auto" w:fill="auto"/>
          </w:tcPr>
          <w:p w14:paraId="7FA258AC" w14:textId="7BCFE7E6" w:rsidR="00B1604C" w:rsidRDefault="009968C6" w:rsidP="005E5941">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Next </w:t>
            </w:r>
            <w:r w:rsidR="00CA79AD">
              <w:rPr>
                <w:rFonts w:ascii="Times New Roman" w:hAnsi="Times New Roman" w:cs="Times New Roman"/>
                <w:sz w:val="20"/>
                <w:szCs w:val="20"/>
              </w:rPr>
              <w:t>Homeless Uplift</w:t>
            </w:r>
            <w:r w:rsidR="007A5A3D">
              <w:rPr>
                <w:rFonts w:ascii="Times New Roman" w:hAnsi="Times New Roman" w:cs="Times New Roman"/>
                <w:sz w:val="20"/>
                <w:szCs w:val="20"/>
              </w:rPr>
              <w:t xml:space="preserve"> </w:t>
            </w:r>
            <w:r w:rsidR="00BD3749">
              <w:rPr>
                <w:rFonts w:ascii="Times New Roman" w:hAnsi="Times New Roman" w:cs="Times New Roman"/>
                <w:sz w:val="20"/>
                <w:szCs w:val="20"/>
              </w:rPr>
              <w:t>–</w:t>
            </w:r>
            <w:r w:rsidR="000E460B">
              <w:rPr>
                <w:rFonts w:ascii="Times New Roman" w:hAnsi="Times New Roman" w:cs="Times New Roman"/>
                <w:sz w:val="20"/>
                <w:szCs w:val="20"/>
              </w:rPr>
              <w:t xml:space="preserve"> </w:t>
            </w:r>
            <w:r w:rsidR="00636387">
              <w:rPr>
                <w:rFonts w:ascii="Times New Roman" w:hAnsi="Times New Roman" w:cs="Times New Roman"/>
                <w:sz w:val="20"/>
                <w:szCs w:val="20"/>
              </w:rPr>
              <w:t>Next</w:t>
            </w:r>
            <w:r w:rsidR="00D16863">
              <w:rPr>
                <w:rFonts w:ascii="Times New Roman" w:hAnsi="Times New Roman" w:cs="Times New Roman"/>
                <w:sz w:val="20"/>
                <w:szCs w:val="20"/>
              </w:rPr>
              <w:t xml:space="preserve"> outin</w:t>
            </w:r>
            <w:r w:rsidR="004A4481">
              <w:rPr>
                <w:rFonts w:ascii="Times New Roman" w:hAnsi="Times New Roman" w:cs="Times New Roman"/>
                <w:sz w:val="20"/>
                <w:szCs w:val="20"/>
              </w:rPr>
              <w:t>g</w:t>
            </w:r>
            <w:r w:rsidR="00733D30">
              <w:rPr>
                <w:rFonts w:ascii="Times New Roman" w:hAnsi="Times New Roman" w:cs="Times New Roman"/>
                <w:sz w:val="20"/>
                <w:szCs w:val="20"/>
              </w:rPr>
              <w:t xml:space="preserve"> </w:t>
            </w:r>
            <w:r w:rsidR="007F22DE">
              <w:rPr>
                <w:rFonts w:ascii="Times New Roman" w:hAnsi="Times New Roman" w:cs="Times New Roman"/>
                <w:sz w:val="20"/>
                <w:szCs w:val="20"/>
              </w:rPr>
              <w:t>January</w:t>
            </w:r>
            <w:r w:rsidR="00733D30">
              <w:rPr>
                <w:rFonts w:ascii="Times New Roman" w:hAnsi="Times New Roman" w:cs="Times New Roman"/>
                <w:sz w:val="20"/>
                <w:szCs w:val="20"/>
              </w:rPr>
              <w:t xml:space="preserve"> 1</w:t>
            </w:r>
            <w:r w:rsidR="00D26895">
              <w:rPr>
                <w:rFonts w:ascii="Times New Roman" w:hAnsi="Times New Roman" w:cs="Times New Roman"/>
                <w:sz w:val="20"/>
                <w:szCs w:val="20"/>
              </w:rPr>
              <w:t>0</w:t>
            </w:r>
            <w:r w:rsidR="00733D30" w:rsidRPr="00733D30">
              <w:rPr>
                <w:rFonts w:ascii="Times New Roman" w:hAnsi="Times New Roman" w:cs="Times New Roman"/>
                <w:sz w:val="20"/>
                <w:szCs w:val="20"/>
                <w:vertAlign w:val="superscript"/>
              </w:rPr>
              <w:t>th</w:t>
            </w:r>
            <w:r w:rsidR="007F22DE">
              <w:rPr>
                <w:rFonts w:ascii="Times New Roman" w:hAnsi="Times New Roman" w:cs="Times New Roman"/>
                <w:sz w:val="20"/>
                <w:szCs w:val="20"/>
                <w:vertAlign w:val="superscript"/>
              </w:rPr>
              <w:t xml:space="preserve"> </w:t>
            </w:r>
          </w:p>
          <w:p w14:paraId="2F3AFFB6" w14:textId="772A48F0" w:rsidR="00BD561F" w:rsidRPr="00906D18" w:rsidRDefault="0066721B" w:rsidP="00906D18">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Last</w:t>
            </w:r>
            <w:r w:rsidR="00AC152D">
              <w:rPr>
                <w:rFonts w:ascii="Times New Roman" w:hAnsi="Times New Roman" w:cs="Times New Roman"/>
                <w:sz w:val="20"/>
                <w:szCs w:val="20"/>
              </w:rPr>
              <w:t xml:space="preserve"> </w:t>
            </w:r>
            <w:r w:rsidR="00074B1A">
              <w:rPr>
                <w:rFonts w:ascii="Times New Roman" w:hAnsi="Times New Roman" w:cs="Times New Roman"/>
                <w:sz w:val="20"/>
                <w:szCs w:val="20"/>
              </w:rPr>
              <w:t>Shalom House Dinne</w:t>
            </w:r>
            <w:r w:rsidR="006531A3">
              <w:rPr>
                <w:rFonts w:ascii="Times New Roman" w:hAnsi="Times New Roman" w:cs="Times New Roman"/>
                <w:sz w:val="20"/>
                <w:szCs w:val="20"/>
              </w:rPr>
              <w:t>r</w:t>
            </w:r>
            <w:r w:rsidR="005E6BD6">
              <w:rPr>
                <w:rFonts w:ascii="Times New Roman" w:hAnsi="Times New Roman" w:cs="Times New Roman"/>
                <w:sz w:val="20"/>
                <w:szCs w:val="20"/>
              </w:rPr>
              <w:t xml:space="preserve"> –</w:t>
            </w:r>
            <w:r>
              <w:rPr>
                <w:rFonts w:ascii="Times New Roman" w:hAnsi="Times New Roman" w:cs="Times New Roman"/>
                <w:sz w:val="20"/>
                <w:szCs w:val="20"/>
              </w:rPr>
              <w:t xml:space="preserve"> 0</w:t>
            </w:r>
            <w:r w:rsidR="00EB6E16">
              <w:rPr>
                <w:rFonts w:ascii="Times New Roman" w:hAnsi="Times New Roman" w:cs="Times New Roman"/>
                <w:sz w:val="20"/>
                <w:szCs w:val="20"/>
              </w:rPr>
              <w:t>1</w:t>
            </w:r>
            <w:r>
              <w:rPr>
                <w:rFonts w:ascii="Times New Roman" w:hAnsi="Times New Roman" w:cs="Times New Roman"/>
                <w:sz w:val="20"/>
                <w:szCs w:val="20"/>
              </w:rPr>
              <w:t>/</w:t>
            </w:r>
            <w:r w:rsidR="00EB6E16">
              <w:rPr>
                <w:rFonts w:ascii="Times New Roman" w:hAnsi="Times New Roman" w:cs="Times New Roman"/>
                <w:sz w:val="20"/>
                <w:szCs w:val="20"/>
              </w:rPr>
              <w:t>22</w:t>
            </w:r>
            <w:r w:rsidR="00636387">
              <w:rPr>
                <w:rFonts w:ascii="Times New Roman" w:hAnsi="Times New Roman" w:cs="Times New Roman"/>
                <w:sz w:val="20"/>
                <w:szCs w:val="20"/>
              </w:rPr>
              <w:t xml:space="preserve"> </w:t>
            </w:r>
            <w:r w:rsidR="00E01042">
              <w:rPr>
                <w:rFonts w:ascii="Times New Roman" w:hAnsi="Times New Roman" w:cs="Times New Roman"/>
                <w:sz w:val="20"/>
                <w:szCs w:val="20"/>
              </w:rPr>
              <w:t xml:space="preserve">– next </w:t>
            </w:r>
            <w:r w:rsidR="00213DCF">
              <w:rPr>
                <w:rFonts w:ascii="Times New Roman" w:hAnsi="Times New Roman" w:cs="Times New Roman"/>
                <w:sz w:val="20"/>
                <w:szCs w:val="20"/>
              </w:rPr>
              <w:t>dinner</w:t>
            </w:r>
            <w:r w:rsidR="00980EC9">
              <w:rPr>
                <w:rFonts w:ascii="Times New Roman" w:hAnsi="Times New Roman" w:cs="Times New Roman"/>
                <w:sz w:val="20"/>
                <w:szCs w:val="20"/>
              </w:rPr>
              <w:t xml:space="preserve"> </w:t>
            </w:r>
            <w:r w:rsidR="00202FE6">
              <w:rPr>
                <w:rFonts w:ascii="Times New Roman" w:hAnsi="Times New Roman" w:cs="Times New Roman"/>
                <w:sz w:val="20"/>
                <w:szCs w:val="20"/>
              </w:rPr>
              <w:t xml:space="preserve"> </w:t>
            </w:r>
            <w:r w:rsidR="005E6BD6">
              <w:rPr>
                <w:rFonts w:ascii="Times New Roman" w:hAnsi="Times New Roman" w:cs="Times New Roman"/>
                <w:sz w:val="20"/>
                <w:szCs w:val="20"/>
              </w:rPr>
              <w:t xml:space="preserve"> </w:t>
            </w:r>
          </w:p>
        </w:tc>
        <w:tc>
          <w:tcPr>
            <w:tcW w:w="1710" w:type="dxa"/>
            <w:shd w:val="clear" w:color="auto" w:fill="auto"/>
          </w:tcPr>
          <w:p w14:paraId="25FB2083" w14:textId="45F113B0" w:rsidR="001870E4" w:rsidRDefault="00947A7D"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7511">
              <w:rPr>
                <w:rFonts w:ascii="Times New Roman" w:hAnsi="Times New Roman" w:cs="Times New Roman"/>
                <w:sz w:val="20"/>
                <w:szCs w:val="20"/>
              </w:rPr>
              <w:t>Bill Schoep</w:t>
            </w:r>
          </w:p>
          <w:p w14:paraId="7F746D86" w14:textId="77777777" w:rsidR="00623D6E" w:rsidRDefault="00623D6E"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Tom Farmer</w:t>
            </w:r>
          </w:p>
          <w:p w14:paraId="50927295" w14:textId="3A88F7C7" w:rsidR="00BD561F" w:rsidRPr="0090666B" w:rsidRDefault="00BD561F"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7511">
              <w:rPr>
                <w:rFonts w:ascii="Times New Roman" w:hAnsi="Times New Roman" w:cs="Times New Roman"/>
                <w:sz w:val="20"/>
                <w:szCs w:val="20"/>
              </w:rPr>
              <w:t>Mark Brinkman</w:t>
            </w:r>
          </w:p>
        </w:tc>
      </w:tr>
      <w:tr w:rsidR="00947A7D" w:rsidRPr="001268A2" w14:paraId="5C1CD730" w14:textId="77777777" w:rsidTr="00285EDB">
        <w:trPr>
          <w:gridAfter w:val="1"/>
          <w:wAfter w:w="1710" w:type="dxa"/>
          <w:trHeight w:val="300"/>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11AC9156" w14:textId="3D0CC5D5" w:rsidR="00947A7D" w:rsidRPr="0090666B" w:rsidRDefault="00947A7D" w:rsidP="00947A7D">
            <w:pPr>
              <w:jc w:val="center"/>
              <w:rPr>
                <w:rFonts w:ascii="Times New Roman" w:hAnsi="Times New Roman" w:cs="Times New Roman"/>
                <w:sz w:val="20"/>
                <w:szCs w:val="20"/>
              </w:rPr>
            </w:pPr>
            <w:r>
              <w:rPr>
                <w:rFonts w:ascii="Times New Roman" w:hAnsi="Times New Roman" w:cs="Times New Roman"/>
                <w:sz w:val="20"/>
                <w:szCs w:val="20"/>
              </w:rPr>
              <w:t>Life Director</w:t>
            </w:r>
          </w:p>
        </w:tc>
        <w:tc>
          <w:tcPr>
            <w:tcW w:w="7380" w:type="dxa"/>
            <w:gridSpan w:val="2"/>
            <w:shd w:val="clear" w:color="auto" w:fill="auto"/>
          </w:tcPr>
          <w:p w14:paraId="3F51B0F6" w14:textId="62374808" w:rsidR="00D16863" w:rsidRPr="00752796" w:rsidRDefault="000146FE" w:rsidP="00752796">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r w:rsidRPr="000146FE">
              <w:rPr>
                <w:rFonts w:ascii="Times New Roman" w:hAnsi="Times New Roman" w:cs="Times New Roman"/>
                <w:sz w:val="20"/>
                <w:szCs w:val="20"/>
              </w:rPr>
              <w:t>ro</w:t>
            </w:r>
            <w:r w:rsidR="00277198">
              <w:rPr>
                <w:rFonts w:ascii="Times New Roman" w:hAnsi="Times New Roman" w:cs="Times New Roman"/>
                <w:sz w:val="20"/>
                <w:szCs w:val="20"/>
              </w:rPr>
              <w:t>-L</w:t>
            </w:r>
            <w:r w:rsidRPr="000146FE">
              <w:rPr>
                <w:rFonts w:ascii="Times New Roman" w:hAnsi="Times New Roman" w:cs="Times New Roman"/>
                <w:sz w:val="20"/>
                <w:szCs w:val="20"/>
              </w:rPr>
              <w:t xml:space="preserve">ife </w:t>
            </w:r>
            <w:r>
              <w:rPr>
                <w:rFonts w:ascii="Times New Roman" w:hAnsi="Times New Roman" w:cs="Times New Roman"/>
                <w:sz w:val="20"/>
                <w:szCs w:val="20"/>
              </w:rPr>
              <w:t>C</w:t>
            </w:r>
            <w:r w:rsidRPr="000146FE">
              <w:rPr>
                <w:rFonts w:ascii="Times New Roman" w:hAnsi="Times New Roman" w:cs="Times New Roman"/>
                <w:sz w:val="20"/>
                <w:szCs w:val="20"/>
              </w:rPr>
              <w:t xml:space="preserve">rib </w:t>
            </w:r>
            <w:r>
              <w:rPr>
                <w:rFonts w:ascii="Times New Roman" w:hAnsi="Times New Roman" w:cs="Times New Roman"/>
                <w:sz w:val="20"/>
                <w:szCs w:val="20"/>
              </w:rPr>
              <w:t xml:space="preserve">Setup </w:t>
            </w:r>
            <w:r w:rsidR="00B33076">
              <w:rPr>
                <w:rFonts w:ascii="Times New Roman" w:hAnsi="Times New Roman" w:cs="Times New Roman"/>
                <w:sz w:val="20"/>
                <w:szCs w:val="20"/>
              </w:rPr>
              <w:t>for</w:t>
            </w:r>
            <w:r w:rsidRPr="000146FE">
              <w:rPr>
                <w:rFonts w:ascii="Times New Roman" w:hAnsi="Times New Roman" w:cs="Times New Roman"/>
                <w:sz w:val="20"/>
                <w:szCs w:val="20"/>
              </w:rPr>
              <w:t xml:space="preserve"> baby items </w:t>
            </w:r>
            <w:r w:rsidR="00B33076">
              <w:rPr>
                <w:rFonts w:ascii="Times New Roman" w:hAnsi="Times New Roman" w:cs="Times New Roman"/>
                <w:sz w:val="20"/>
                <w:szCs w:val="20"/>
              </w:rPr>
              <w:t xml:space="preserve">collection </w:t>
            </w:r>
            <w:r w:rsidRPr="000146FE">
              <w:rPr>
                <w:rFonts w:ascii="Times New Roman" w:hAnsi="Times New Roman" w:cs="Times New Roman"/>
                <w:sz w:val="20"/>
                <w:szCs w:val="20"/>
              </w:rPr>
              <w:t>January</w:t>
            </w:r>
            <w:r w:rsidR="00B33076">
              <w:rPr>
                <w:rFonts w:ascii="Times New Roman" w:hAnsi="Times New Roman" w:cs="Times New Roman"/>
                <w:sz w:val="20"/>
                <w:szCs w:val="20"/>
              </w:rPr>
              <w:t xml:space="preserve"> 2026</w:t>
            </w:r>
            <w:r w:rsidR="00E77F1A">
              <w:rPr>
                <w:rFonts w:ascii="Times New Roman" w:hAnsi="Times New Roman" w:cs="Times New Roman"/>
                <w:sz w:val="20"/>
                <w:szCs w:val="20"/>
              </w:rPr>
              <w:t xml:space="preserve"> – </w:t>
            </w:r>
            <w:r w:rsidRPr="000146FE">
              <w:rPr>
                <w:rFonts w:ascii="Times New Roman" w:hAnsi="Times New Roman" w:cs="Times New Roman"/>
                <w:sz w:val="20"/>
                <w:szCs w:val="20"/>
              </w:rPr>
              <w:t>Donations</w:t>
            </w:r>
            <w:r w:rsidR="00E77F1A">
              <w:rPr>
                <w:rFonts w:ascii="Times New Roman" w:hAnsi="Times New Roman" w:cs="Times New Roman"/>
                <w:sz w:val="20"/>
                <w:szCs w:val="20"/>
              </w:rPr>
              <w:t xml:space="preserve"> </w:t>
            </w:r>
            <w:r w:rsidRPr="000146FE">
              <w:rPr>
                <w:rFonts w:ascii="Times New Roman" w:hAnsi="Times New Roman" w:cs="Times New Roman"/>
                <w:sz w:val="20"/>
                <w:szCs w:val="20"/>
              </w:rPr>
              <w:t>go to Olathe Pregnancy Center</w:t>
            </w:r>
          </w:p>
        </w:tc>
        <w:tc>
          <w:tcPr>
            <w:tcW w:w="1710" w:type="dxa"/>
            <w:shd w:val="clear" w:color="auto" w:fill="auto"/>
          </w:tcPr>
          <w:p w14:paraId="28F50DBD" w14:textId="65F4ECA2" w:rsidR="00947A7D" w:rsidRPr="0090666B" w:rsidRDefault="00947A7D"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Troy Mills</w:t>
            </w:r>
          </w:p>
        </w:tc>
      </w:tr>
      <w:tr w:rsidR="00947A7D" w:rsidRPr="001268A2" w14:paraId="15BBCCCC"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520"/>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71EB3D41" w14:textId="7A635473" w:rsidR="00947A7D" w:rsidRPr="0090666B" w:rsidRDefault="00947A7D" w:rsidP="00947A7D">
            <w:pPr>
              <w:jc w:val="center"/>
              <w:rPr>
                <w:rFonts w:ascii="Times New Roman" w:hAnsi="Times New Roman" w:cs="Times New Roman"/>
                <w:sz w:val="20"/>
                <w:szCs w:val="20"/>
              </w:rPr>
            </w:pPr>
            <w:r w:rsidRPr="00527511">
              <w:rPr>
                <w:rFonts w:ascii="Times New Roman" w:hAnsi="Times New Roman" w:cs="Times New Roman"/>
                <w:sz w:val="20"/>
                <w:szCs w:val="20"/>
              </w:rPr>
              <w:t>Council &amp; Youth Director</w:t>
            </w:r>
          </w:p>
        </w:tc>
        <w:tc>
          <w:tcPr>
            <w:tcW w:w="7380" w:type="dxa"/>
            <w:gridSpan w:val="2"/>
            <w:shd w:val="clear" w:color="auto" w:fill="auto"/>
          </w:tcPr>
          <w:p w14:paraId="72417CCB" w14:textId="5DC29232" w:rsidR="00947A7D" w:rsidRPr="00B94C5A" w:rsidRDefault="00651C83" w:rsidP="00B94C5A">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Knight of the Month</w:t>
            </w:r>
            <w:r w:rsidR="007E2084">
              <w:rPr>
                <w:rFonts w:ascii="Times New Roman" w:hAnsi="Times New Roman" w:cs="Times New Roman"/>
                <w:sz w:val="20"/>
                <w:szCs w:val="20"/>
              </w:rPr>
              <w:t xml:space="preserve"> Nominations:</w:t>
            </w:r>
            <w:r w:rsidR="00C021EA">
              <w:rPr>
                <w:rFonts w:ascii="Times New Roman" w:hAnsi="Times New Roman" w:cs="Times New Roman"/>
                <w:sz w:val="20"/>
                <w:szCs w:val="20"/>
              </w:rPr>
              <w:t xml:space="preserve"> </w:t>
            </w:r>
            <w:r w:rsidR="00375A1C" w:rsidRPr="00375A1C">
              <w:rPr>
                <w:rFonts w:ascii="Times New Roman" w:hAnsi="Times New Roman" w:cs="Times New Roman"/>
                <w:sz w:val="20"/>
                <w:szCs w:val="20"/>
              </w:rPr>
              <w:t>Tom Farmer</w:t>
            </w:r>
          </w:p>
        </w:tc>
        <w:tc>
          <w:tcPr>
            <w:tcW w:w="1710" w:type="dxa"/>
            <w:shd w:val="clear" w:color="auto" w:fill="auto"/>
          </w:tcPr>
          <w:p w14:paraId="555D613F" w14:textId="2217FED4" w:rsidR="00947A7D" w:rsidRPr="0090666B" w:rsidRDefault="00CF3AD0"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Tim Walker </w:t>
            </w:r>
          </w:p>
          <w:p w14:paraId="7A687E22" w14:textId="77777777" w:rsidR="00947A7D" w:rsidRPr="0090666B" w:rsidRDefault="00947A7D"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47A7D" w:rsidRPr="001268A2" w14:paraId="4CD30460" w14:textId="77777777" w:rsidTr="00285EDB">
        <w:trPr>
          <w:gridAfter w:val="1"/>
          <w:wAfter w:w="1710" w:type="dxa"/>
          <w:trHeight w:val="462"/>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546CD805" w14:textId="71F28C8F" w:rsidR="00947A7D" w:rsidRPr="0090666B" w:rsidRDefault="004D0770" w:rsidP="004D0770">
            <w:pPr>
              <w:rPr>
                <w:rFonts w:ascii="Times New Roman" w:hAnsi="Times New Roman" w:cs="Times New Roman"/>
                <w:sz w:val="20"/>
                <w:szCs w:val="20"/>
              </w:rPr>
            </w:pPr>
            <w:r>
              <w:rPr>
                <w:rFonts w:ascii="Times New Roman" w:hAnsi="Times New Roman" w:cs="Times New Roman"/>
                <w:sz w:val="20"/>
                <w:szCs w:val="20"/>
              </w:rPr>
              <w:t xml:space="preserve">     </w:t>
            </w:r>
            <w:r w:rsidR="00947A7D">
              <w:rPr>
                <w:rFonts w:ascii="Times New Roman" w:hAnsi="Times New Roman" w:cs="Times New Roman"/>
                <w:sz w:val="20"/>
                <w:szCs w:val="20"/>
              </w:rPr>
              <w:t>Family Director</w:t>
            </w:r>
          </w:p>
        </w:tc>
        <w:tc>
          <w:tcPr>
            <w:tcW w:w="7380" w:type="dxa"/>
            <w:gridSpan w:val="2"/>
            <w:shd w:val="clear" w:color="auto" w:fill="auto"/>
          </w:tcPr>
          <w:p w14:paraId="6EA81819" w14:textId="168C9377" w:rsidR="005E369F" w:rsidRPr="00BD561F" w:rsidRDefault="00A17E53" w:rsidP="00BD561F">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Family of the </w:t>
            </w:r>
            <w:r w:rsidR="00651C83">
              <w:rPr>
                <w:rFonts w:ascii="Times New Roman" w:hAnsi="Times New Roman" w:cs="Times New Roman"/>
                <w:sz w:val="20"/>
                <w:szCs w:val="20"/>
              </w:rPr>
              <w:t>Month</w:t>
            </w:r>
            <w:r>
              <w:rPr>
                <w:rFonts w:ascii="Times New Roman" w:hAnsi="Times New Roman" w:cs="Times New Roman"/>
                <w:sz w:val="20"/>
                <w:szCs w:val="20"/>
              </w:rPr>
              <w:t xml:space="preserve"> </w:t>
            </w:r>
            <w:r w:rsidR="007E2084">
              <w:rPr>
                <w:rFonts w:ascii="Times New Roman" w:hAnsi="Times New Roman" w:cs="Times New Roman"/>
                <w:sz w:val="20"/>
                <w:szCs w:val="20"/>
              </w:rPr>
              <w:t>Nominations:</w:t>
            </w:r>
            <w:r w:rsidR="00CC14F5">
              <w:rPr>
                <w:rFonts w:ascii="Times New Roman" w:hAnsi="Times New Roman" w:cs="Times New Roman"/>
                <w:sz w:val="20"/>
                <w:szCs w:val="20"/>
              </w:rPr>
              <w:t xml:space="preserve"> </w:t>
            </w:r>
            <w:r w:rsidR="00CF3AD0">
              <w:rPr>
                <w:rFonts w:ascii="Times New Roman" w:hAnsi="Times New Roman" w:cs="Times New Roman"/>
                <w:sz w:val="20"/>
                <w:szCs w:val="20"/>
              </w:rPr>
              <w:t xml:space="preserve"> </w:t>
            </w:r>
            <w:r w:rsidR="003056DC" w:rsidRPr="003056DC">
              <w:rPr>
                <w:rFonts w:ascii="Times New Roman" w:hAnsi="Times New Roman" w:cs="Times New Roman"/>
                <w:sz w:val="20"/>
                <w:szCs w:val="20"/>
              </w:rPr>
              <w:t xml:space="preserve">Troy &amp; Phyllis Mills  </w:t>
            </w:r>
          </w:p>
        </w:tc>
        <w:tc>
          <w:tcPr>
            <w:tcW w:w="1710" w:type="dxa"/>
            <w:shd w:val="clear" w:color="auto" w:fill="auto"/>
          </w:tcPr>
          <w:p w14:paraId="41B16095" w14:textId="4EC126BF" w:rsidR="00947A7D" w:rsidRPr="0090666B" w:rsidRDefault="009E0CA7"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John William</w:t>
            </w:r>
            <w:r w:rsidR="005E369F">
              <w:rPr>
                <w:rFonts w:ascii="Times New Roman" w:hAnsi="Times New Roman" w:cs="Times New Roman"/>
                <w:sz w:val="20"/>
                <w:szCs w:val="20"/>
              </w:rPr>
              <w:t>s</w:t>
            </w:r>
          </w:p>
        </w:tc>
      </w:tr>
      <w:tr w:rsidR="00947A7D" w:rsidRPr="001268A2" w14:paraId="74BF2455"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345"/>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19ADAA97" w14:textId="3518E31F" w:rsidR="00947A7D" w:rsidRPr="0090666B" w:rsidRDefault="00947A7D" w:rsidP="00947A7D">
            <w:pPr>
              <w:jc w:val="center"/>
              <w:rPr>
                <w:rFonts w:ascii="Times New Roman" w:hAnsi="Times New Roman" w:cs="Times New Roman"/>
                <w:sz w:val="20"/>
                <w:szCs w:val="20"/>
              </w:rPr>
            </w:pPr>
            <w:r>
              <w:rPr>
                <w:rFonts w:ascii="Times New Roman" w:hAnsi="Times New Roman" w:cs="Times New Roman"/>
                <w:sz w:val="20"/>
                <w:szCs w:val="20"/>
              </w:rPr>
              <w:t>Newsletter</w:t>
            </w:r>
          </w:p>
        </w:tc>
        <w:tc>
          <w:tcPr>
            <w:tcW w:w="7380" w:type="dxa"/>
            <w:gridSpan w:val="2"/>
            <w:shd w:val="clear" w:color="auto" w:fill="auto"/>
          </w:tcPr>
          <w:p w14:paraId="6DD5CEEF" w14:textId="5049DD67" w:rsidR="00947A7D" w:rsidRPr="0025637F" w:rsidRDefault="00947A7D" w:rsidP="0025637F">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5637F">
              <w:rPr>
                <w:rFonts w:ascii="Times New Roman" w:hAnsi="Times New Roman" w:cs="Times New Roman"/>
                <w:sz w:val="20"/>
                <w:szCs w:val="20"/>
              </w:rPr>
              <w:t xml:space="preserve">Send articles or pictures to </w:t>
            </w:r>
            <w:hyperlink r:id="rId11" w:history="1">
              <w:r w:rsidR="00032753" w:rsidRPr="00C6755A">
                <w:rPr>
                  <w:rStyle w:val="Hyperlink"/>
                  <w:rFonts w:ascii="Times New Roman" w:hAnsi="Times New Roman" w:cs="Times New Roman"/>
                  <w:sz w:val="20"/>
                  <w:szCs w:val="20"/>
                </w:rPr>
                <w:t>KofC7909newsletter@gmail.com</w:t>
              </w:r>
            </w:hyperlink>
            <w:r w:rsidR="00032753">
              <w:rPr>
                <w:rFonts w:ascii="Times New Roman" w:hAnsi="Times New Roman" w:cs="Times New Roman"/>
                <w:sz w:val="20"/>
                <w:szCs w:val="20"/>
              </w:rPr>
              <w:t xml:space="preserve"> – Agenda </w:t>
            </w:r>
            <w:r w:rsidR="00583DC2">
              <w:rPr>
                <w:rFonts w:ascii="Times New Roman" w:hAnsi="Times New Roman" w:cs="Times New Roman"/>
                <w:sz w:val="20"/>
                <w:szCs w:val="20"/>
              </w:rPr>
              <w:t xml:space="preserve">&amp; Minutes from October 2025 Council Meeting </w:t>
            </w:r>
            <w:r w:rsidR="00032753">
              <w:rPr>
                <w:rFonts w:ascii="Times New Roman" w:hAnsi="Times New Roman" w:cs="Times New Roman"/>
                <w:sz w:val="20"/>
                <w:szCs w:val="20"/>
              </w:rPr>
              <w:t>Posted</w:t>
            </w:r>
          </w:p>
        </w:tc>
        <w:tc>
          <w:tcPr>
            <w:tcW w:w="1710" w:type="dxa"/>
            <w:shd w:val="clear" w:color="auto" w:fill="auto"/>
          </w:tcPr>
          <w:p w14:paraId="7F40D1D7" w14:textId="6573F92C" w:rsidR="00947A7D" w:rsidRPr="0090666B" w:rsidRDefault="00861BEE" w:rsidP="005275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Rich Pawlowicz</w:t>
            </w:r>
          </w:p>
        </w:tc>
      </w:tr>
      <w:tr w:rsidR="006324D0" w:rsidRPr="001268A2" w14:paraId="68809614" w14:textId="77777777" w:rsidTr="00285EDB">
        <w:trPr>
          <w:gridAfter w:val="1"/>
          <w:wAfter w:w="1710" w:type="dxa"/>
          <w:trHeight w:val="336"/>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7F39E02A" w14:textId="783E2C18" w:rsidR="006324D0" w:rsidRDefault="006324D0" w:rsidP="00A6365F">
            <w:pPr>
              <w:jc w:val="center"/>
              <w:rPr>
                <w:rFonts w:ascii="Times New Roman" w:hAnsi="Times New Roman" w:cs="Times New Roman"/>
                <w:sz w:val="20"/>
                <w:szCs w:val="20"/>
              </w:rPr>
            </w:pPr>
            <w:r>
              <w:rPr>
                <w:rFonts w:ascii="Times New Roman" w:hAnsi="Times New Roman" w:cs="Times New Roman"/>
                <w:sz w:val="20"/>
                <w:szCs w:val="20"/>
              </w:rPr>
              <w:t>Tech Director</w:t>
            </w:r>
          </w:p>
        </w:tc>
        <w:tc>
          <w:tcPr>
            <w:tcW w:w="7380" w:type="dxa"/>
            <w:gridSpan w:val="2"/>
            <w:shd w:val="clear" w:color="auto" w:fill="auto"/>
          </w:tcPr>
          <w:p w14:paraId="6A599A00" w14:textId="5EE1299F" w:rsidR="006324D0" w:rsidRDefault="006324D0" w:rsidP="00A6365F">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7511">
              <w:rPr>
                <w:rFonts w:ascii="Times New Roman" w:hAnsi="Times New Roman" w:cs="Times New Roman"/>
                <w:i/>
                <w:sz w:val="20"/>
                <w:szCs w:val="20"/>
              </w:rPr>
              <w:t>The Leaven</w:t>
            </w:r>
            <w:r>
              <w:rPr>
                <w:rFonts w:ascii="Times New Roman" w:hAnsi="Times New Roman" w:cs="Times New Roman"/>
                <w:i/>
                <w:sz w:val="20"/>
                <w:szCs w:val="20"/>
              </w:rPr>
              <w:t xml:space="preserve"> </w:t>
            </w:r>
          </w:p>
        </w:tc>
        <w:tc>
          <w:tcPr>
            <w:tcW w:w="1710" w:type="dxa"/>
            <w:shd w:val="clear" w:color="auto" w:fill="auto"/>
          </w:tcPr>
          <w:p w14:paraId="0A75E937" w14:textId="0BA38195" w:rsidR="006324D0" w:rsidRPr="0090666B" w:rsidRDefault="006324D0" w:rsidP="00A636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Tim Walker</w:t>
            </w:r>
          </w:p>
        </w:tc>
      </w:tr>
      <w:tr w:rsidR="006324D0" w:rsidRPr="001268A2" w14:paraId="2765991A"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65D78A23" w14:textId="34C30C80" w:rsidR="006324D0" w:rsidRPr="0090666B" w:rsidRDefault="006324D0" w:rsidP="00A6365F">
            <w:pPr>
              <w:jc w:val="center"/>
              <w:rPr>
                <w:rFonts w:ascii="Times New Roman" w:hAnsi="Times New Roman" w:cs="Times New Roman"/>
                <w:sz w:val="20"/>
                <w:szCs w:val="20"/>
              </w:rPr>
            </w:pPr>
            <w:r>
              <w:rPr>
                <w:rFonts w:ascii="Times New Roman" w:hAnsi="Times New Roman" w:cs="Times New Roman"/>
                <w:sz w:val="20"/>
                <w:szCs w:val="20"/>
              </w:rPr>
              <w:t>Public Relations</w:t>
            </w:r>
            <w:r w:rsidR="001D0B9D">
              <w:rPr>
                <w:rFonts w:ascii="Times New Roman" w:hAnsi="Times New Roman" w:cs="Times New Roman"/>
                <w:sz w:val="20"/>
                <w:szCs w:val="20"/>
              </w:rPr>
              <w:t xml:space="preserve"> &amp; </w:t>
            </w:r>
            <w:proofErr w:type="gramStart"/>
            <w:r w:rsidR="001D0B9D">
              <w:rPr>
                <w:rFonts w:ascii="Times New Roman" w:hAnsi="Times New Roman" w:cs="Times New Roman"/>
                <w:sz w:val="20"/>
                <w:szCs w:val="20"/>
              </w:rPr>
              <w:t>Social Media</w:t>
            </w:r>
            <w:proofErr w:type="gramEnd"/>
          </w:p>
        </w:tc>
        <w:tc>
          <w:tcPr>
            <w:tcW w:w="7380" w:type="dxa"/>
            <w:gridSpan w:val="2"/>
            <w:shd w:val="clear" w:color="auto" w:fill="auto"/>
          </w:tcPr>
          <w:p w14:paraId="3078A7B2" w14:textId="3C1E7981" w:rsidR="006324D0" w:rsidRPr="00F67511" w:rsidRDefault="006324D0" w:rsidP="00A6365F">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szCs w:val="20"/>
              </w:rPr>
            </w:pPr>
            <w:r>
              <w:rPr>
                <w:rFonts w:ascii="Times New Roman" w:hAnsi="Times New Roman" w:cs="Times New Roman"/>
                <w:sz w:val="20"/>
                <w:szCs w:val="20"/>
              </w:rPr>
              <w:t>Tim is maintaining the Knights of Columbus 7909 page on Facebook.</w:t>
            </w:r>
          </w:p>
        </w:tc>
        <w:tc>
          <w:tcPr>
            <w:tcW w:w="1710" w:type="dxa"/>
            <w:shd w:val="clear" w:color="auto" w:fill="auto"/>
          </w:tcPr>
          <w:p w14:paraId="0E387823" w14:textId="1B2FC7FC" w:rsidR="006324D0" w:rsidRPr="0090666B" w:rsidRDefault="001D0B9D" w:rsidP="00A636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Tim Walker</w:t>
            </w:r>
          </w:p>
        </w:tc>
      </w:tr>
      <w:tr w:rsidR="006324D0" w:rsidRPr="001268A2" w14:paraId="7477AC27" w14:textId="77777777" w:rsidTr="00285EDB">
        <w:trPr>
          <w:gridAfter w:val="1"/>
          <w:wAfter w:w="1710" w:type="dxa"/>
          <w:trHeight w:val="372"/>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35990E20" w14:textId="6CE24233" w:rsidR="006324D0" w:rsidRPr="0090666B" w:rsidRDefault="006324D0" w:rsidP="00A6365F">
            <w:pPr>
              <w:jc w:val="center"/>
              <w:rPr>
                <w:rFonts w:ascii="Times New Roman" w:hAnsi="Times New Roman" w:cs="Times New Roman"/>
                <w:sz w:val="20"/>
                <w:szCs w:val="20"/>
              </w:rPr>
            </w:pPr>
            <w:r>
              <w:rPr>
                <w:rFonts w:ascii="Times New Roman" w:hAnsi="Times New Roman" w:cs="Times New Roman"/>
                <w:sz w:val="20"/>
                <w:szCs w:val="20"/>
              </w:rPr>
              <w:t>Website</w:t>
            </w:r>
          </w:p>
        </w:tc>
        <w:tc>
          <w:tcPr>
            <w:tcW w:w="7380" w:type="dxa"/>
            <w:gridSpan w:val="2"/>
            <w:shd w:val="clear" w:color="auto" w:fill="auto"/>
          </w:tcPr>
          <w:p w14:paraId="585EFB58" w14:textId="77777777" w:rsidR="006324D0" w:rsidRDefault="006324D0">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12" w:history="1">
              <w:r w:rsidRPr="00757CD3">
                <w:rPr>
                  <w:rStyle w:val="Hyperlink"/>
                  <w:rFonts w:ascii="Times New Roman" w:hAnsi="Times New Roman" w:cs="Times New Roman"/>
                  <w:sz w:val="20"/>
                  <w:szCs w:val="20"/>
                </w:rPr>
                <w:t>www.kofc7909.org</w:t>
              </w:r>
            </w:hyperlink>
            <w:r>
              <w:rPr>
                <w:rFonts w:ascii="Times New Roman" w:hAnsi="Times New Roman" w:cs="Times New Roman"/>
                <w:sz w:val="20"/>
                <w:szCs w:val="20"/>
              </w:rPr>
              <w:t xml:space="preserve"> – Details for all events can be found on the website.</w:t>
            </w:r>
          </w:p>
          <w:p w14:paraId="60AA5782" w14:textId="77777777" w:rsidR="00680E17" w:rsidRDefault="00680E17" w:rsidP="00680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BBFA702" w14:textId="61E2552D" w:rsidR="00680E17" w:rsidRPr="00680E17" w:rsidRDefault="00680E17" w:rsidP="00680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10" w:type="dxa"/>
            <w:shd w:val="clear" w:color="auto" w:fill="auto"/>
          </w:tcPr>
          <w:p w14:paraId="1276D936" w14:textId="5535A4E7" w:rsidR="006324D0" w:rsidRPr="0090666B" w:rsidRDefault="001D0B9D" w:rsidP="00A636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Rich Pawlowicz</w:t>
            </w:r>
          </w:p>
        </w:tc>
      </w:tr>
      <w:tr w:rsidR="006324D0" w:rsidRPr="001268A2" w14:paraId="1C8147AF" w14:textId="65A43A69" w:rsidTr="00285E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60" w:type="dxa"/>
            <w:gridSpan w:val="5"/>
            <w:shd w:val="clear" w:color="auto" w:fill="auto"/>
          </w:tcPr>
          <w:p w14:paraId="7C3AC46F" w14:textId="77777777" w:rsidR="006324D0" w:rsidRDefault="006324D0" w:rsidP="000A64A5">
            <w:pPr>
              <w:jc w:val="center"/>
              <w:outlineLvl w:val="0"/>
              <w:rPr>
                <w:rFonts w:ascii="Times New Roman" w:hAnsi="Times New Roman" w:cs="Times New Roman"/>
                <w:b w:val="0"/>
                <w:bCs w:val="0"/>
              </w:rPr>
            </w:pPr>
          </w:p>
          <w:p w14:paraId="54B4F372" w14:textId="77777777" w:rsidR="001D0B9D" w:rsidRDefault="001D0B9D" w:rsidP="000A64A5">
            <w:pPr>
              <w:jc w:val="center"/>
              <w:outlineLvl w:val="0"/>
              <w:rPr>
                <w:rFonts w:ascii="Times New Roman" w:hAnsi="Times New Roman" w:cs="Times New Roman"/>
                <w:b w:val="0"/>
                <w:bCs w:val="0"/>
              </w:rPr>
            </w:pPr>
          </w:p>
          <w:p w14:paraId="4E0C8039" w14:textId="77777777" w:rsidR="001D0B9D" w:rsidRDefault="001D0B9D" w:rsidP="000A64A5">
            <w:pPr>
              <w:jc w:val="center"/>
              <w:outlineLvl w:val="0"/>
              <w:rPr>
                <w:rFonts w:ascii="Times New Roman" w:hAnsi="Times New Roman" w:cs="Times New Roman"/>
                <w:b w:val="0"/>
                <w:bCs w:val="0"/>
              </w:rPr>
            </w:pPr>
          </w:p>
          <w:p w14:paraId="1D9FF4DB" w14:textId="3CEC3DD2" w:rsidR="006324D0" w:rsidRPr="000A64A5" w:rsidRDefault="006324D0" w:rsidP="000A64A5">
            <w:pPr>
              <w:jc w:val="center"/>
              <w:outlineLvl w:val="0"/>
              <w:rPr>
                <w:rFonts w:ascii="Times New Roman" w:hAnsi="Times New Roman" w:cs="Times New Roman"/>
              </w:rPr>
            </w:pPr>
            <w:r w:rsidRPr="000A64A5">
              <w:rPr>
                <w:rFonts w:ascii="Times New Roman" w:hAnsi="Times New Roman" w:cs="Times New Roman"/>
              </w:rPr>
              <w:t>Old Business</w:t>
            </w:r>
          </w:p>
        </w:tc>
        <w:tc>
          <w:tcPr>
            <w:tcW w:w="1710" w:type="dxa"/>
            <w:shd w:val="clear" w:color="auto" w:fill="auto"/>
          </w:tcPr>
          <w:p w14:paraId="6861C6C7" w14:textId="21408D12" w:rsidR="006324D0" w:rsidRPr="001268A2" w:rsidRDefault="006324D0">
            <w:pPr>
              <w:cnfStyle w:val="000000100000" w:firstRow="0" w:lastRow="0" w:firstColumn="0" w:lastColumn="0" w:oddVBand="0" w:evenVBand="0" w:oddHBand="1" w:evenHBand="0" w:firstRowFirstColumn="0" w:firstRowLastColumn="0" w:lastRowFirstColumn="0" w:lastRowLastColumn="0"/>
            </w:pPr>
          </w:p>
        </w:tc>
      </w:tr>
      <w:tr w:rsidR="006324D0" w:rsidRPr="001268A2" w14:paraId="658EDD73" w14:textId="77777777" w:rsidTr="00285EDB">
        <w:trPr>
          <w:gridAfter w:val="1"/>
          <w:wAfter w:w="1710" w:type="dxa"/>
        </w:trPr>
        <w:tc>
          <w:tcPr>
            <w:cnfStyle w:val="001000000000" w:firstRow="0" w:lastRow="0" w:firstColumn="1" w:lastColumn="0" w:oddVBand="0" w:evenVBand="0" w:oddHBand="0" w:evenHBand="0" w:firstRowFirstColumn="0" w:firstRowLastColumn="0" w:lastRowFirstColumn="0" w:lastRowLastColumn="0"/>
            <w:tcW w:w="9450" w:type="dxa"/>
            <w:gridSpan w:val="4"/>
            <w:shd w:val="clear" w:color="auto" w:fill="auto"/>
          </w:tcPr>
          <w:p w14:paraId="73BDD0CF" w14:textId="100D7B02" w:rsidR="00A4488C" w:rsidRPr="00382029" w:rsidRDefault="00A4488C" w:rsidP="00382029">
            <w:pPr>
              <w:rPr>
                <w:rFonts w:ascii="Times New Roman" w:hAnsi="Times New Roman" w:cs="Times New Roman"/>
                <w:sz w:val="20"/>
                <w:szCs w:val="20"/>
              </w:rPr>
            </w:pPr>
          </w:p>
          <w:p w14:paraId="2ABE0F24" w14:textId="7184F588" w:rsidR="005A2979" w:rsidRPr="005A2979" w:rsidRDefault="005A2979" w:rsidP="005A2979">
            <w:pPr>
              <w:pStyle w:val="ListParagraph"/>
              <w:numPr>
                <w:ilvl w:val="0"/>
                <w:numId w:val="16"/>
              </w:numPr>
              <w:rPr>
                <w:rFonts w:ascii="Times New Roman" w:hAnsi="Times New Roman" w:cs="Times New Roman"/>
                <w:b w:val="0"/>
                <w:bCs w:val="0"/>
                <w:sz w:val="20"/>
                <w:szCs w:val="20"/>
              </w:rPr>
            </w:pPr>
            <w:r w:rsidRPr="002B1B65">
              <w:rPr>
                <w:rFonts w:ascii="Times New Roman" w:hAnsi="Times New Roman" w:cs="Times New Roman"/>
                <w:b w:val="0"/>
                <w:bCs w:val="0"/>
                <w:sz w:val="20"/>
                <w:szCs w:val="20"/>
              </w:rPr>
              <w:t>Next Shalom House Dinner – November 20</w:t>
            </w:r>
            <w:r w:rsidRPr="002B1B65">
              <w:rPr>
                <w:rFonts w:ascii="Times New Roman" w:hAnsi="Times New Roman" w:cs="Times New Roman"/>
                <w:b w:val="0"/>
                <w:bCs w:val="0"/>
                <w:sz w:val="20"/>
                <w:szCs w:val="20"/>
                <w:vertAlign w:val="superscript"/>
              </w:rPr>
              <w:t>th</w:t>
            </w:r>
          </w:p>
          <w:p w14:paraId="1A8CB170" w14:textId="45CB7E6E" w:rsidR="005A2979" w:rsidRPr="005A2979" w:rsidRDefault="005A2979" w:rsidP="005A2979">
            <w:pPr>
              <w:pStyle w:val="ListParagraph"/>
              <w:numPr>
                <w:ilvl w:val="0"/>
                <w:numId w:val="16"/>
              </w:numPr>
              <w:rPr>
                <w:rFonts w:ascii="Times New Roman" w:hAnsi="Times New Roman" w:cs="Times New Roman"/>
                <w:b w:val="0"/>
                <w:bCs w:val="0"/>
                <w:sz w:val="20"/>
                <w:szCs w:val="20"/>
              </w:rPr>
            </w:pPr>
            <w:r w:rsidRPr="005A2979">
              <w:rPr>
                <w:rFonts w:ascii="Times New Roman" w:hAnsi="Times New Roman" w:cs="Times New Roman"/>
                <w:b w:val="0"/>
                <w:bCs w:val="0"/>
                <w:sz w:val="20"/>
                <w:szCs w:val="20"/>
              </w:rPr>
              <w:t xml:space="preserve">Knights’ Room Security: A digital lock doorknob was installed. This allows the code to be changed and addresses the common issue of lost keys. </w:t>
            </w:r>
          </w:p>
          <w:p w14:paraId="362C8CEB" w14:textId="6F26DB4F" w:rsidR="006324D0" w:rsidRPr="005A2979" w:rsidRDefault="005A2979" w:rsidP="005A2979">
            <w:pPr>
              <w:pStyle w:val="ListParagraph"/>
              <w:numPr>
                <w:ilvl w:val="0"/>
                <w:numId w:val="16"/>
              </w:numPr>
              <w:rPr>
                <w:rFonts w:ascii="Times New Roman" w:hAnsi="Times New Roman" w:cs="Times New Roman"/>
                <w:b w:val="0"/>
                <w:bCs w:val="0"/>
                <w:sz w:val="20"/>
                <w:szCs w:val="20"/>
              </w:rPr>
            </w:pPr>
            <w:r w:rsidRPr="005A2979">
              <w:rPr>
                <w:rFonts w:ascii="Times New Roman" w:hAnsi="Times New Roman" w:cs="Times New Roman"/>
                <w:b w:val="0"/>
                <w:bCs w:val="0"/>
                <w:sz w:val="20"/>
                <w:szCs w:val="20"/>
              </w:rPr>
              <w:t xml:space="preserve">Installation of a key box inside of the knight’s room to keep the keysets, the keysets will be named and tagged. </w:t>
            </w:r>
          </w:p>
          <w:p w14:paraId="66524942" w14:textId="1BB4D221" w:rsidR="00A51A3D" w:rsidRPr="005A2979" w:rsidRDefault="00A51A3D" w:rsidP="005A2979">
            <w:pPr>
              <w:rPr>
                <w:sz w:val="20"/>
                <w:szCs w:val="20"/>
              </w:rPr>
            </w:pPr>
          </w:p>
        </w:tc>
        <w:tc>
          <w:tcPr>
            <w:tcW w:w="1710" w:type="dxa"/>
            <w:shd w:val="clear" w:color="auto" w:fill="auto"/>
          </w:tcPr>
          <w:p w14:paraId="7DD167FA" w14:textId="3CBD4B7A" w:rsidR="006324D0" w:rsidRDefault="006324D0" w:rsidP="005F78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Alex Montgomery-Soares</w:t>
            </w:r>
          </w:p>
        </w:tc>
      </w:tr>
      <w:tr w:rsidR="006324D0" w:rsidRPr="001268A2" w14:paraId="5152C50E" w14:textId="2F967ECC" w:rsidTr="00285E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0" w:type="dxa"/>
            <w:gridSpan w:val="5"/>
            <w:shd w:val="clear" w:color="auto" w:fill="auto"/>
          </w:tcPr>
          <w:p w14:paraId="38E5CA61" w14:textId="77777777" w:rsidR="00084C8D" w:rsidRDefault="00084C8D" w:rsidP="00A914F3">
            <w:pPr>
              <w:jc w:val="center"/>
              <w:rPr>
                <w:rFonts w:ascii="Times New Roman" w:hAnsi="Times New Roman" w:cs="Times New Roman"/>
                <w:b w:val="0"/>
                <w:bCs w:val="0"/>
              </w:rPr>
            </w:pPr>
          </w:p>
          <w:p w14:paraId="1ADDFD80" w14:textId="12FE17DA" w:rsidR="006324D0" w:rsidRPr="000A64A5" w:rsidRDefault="006324D0" w:rsidP="00A914F3">
            <w:pPr>
              <w:jc w:val="center"/>
              <w:rPr>
                <w:rFonts w:ascii="Times New Roman" w:hAnsi="Times New Roman" w:cs="Times New Roman"/>
              </w:rPr>
            </w:pPr>
            <w:r w:rsidRPr="000A64A5">
              <w:rPr>
                <w:rFonts w:ascii="Times New Roman" w:hAnsi="Times New Roman" w:cs="Times New Roman"/>
              </w:rPr>
              <w:t>New Business</w:t>
            </w:r>
          </w:p>
        </w:tc>
        <w:tc>
          <w:tcPr>
            <w:tcW w:w="1710" w:type="dxa"/>
            <w:shd w:val="clear" w:color="auto" w:fill="auto"/>
          </w:tcPr>
          <w:p w14:paraId="3B8B26DC" w14:textId="4470C1DB" w:rsidR="006324D0" w:rsidRPr="001268A2" w:rsidRDefault="006324D0">
            <w:pPr>
              <w:cnfStyle w:val="000000100000" w:firstRow="0" w:lastRow="0" w:firstColumn="0" w:lastColumn="0" w:oddVBand="0" w:evenVBand="0" w:oddHBand="1" w:evenHBand="0" w:firstRowFirstColumn="0" w:firstRowLastColumn="0" w:lastRowFirstColumn="0" w:lastRowLastColumn="0"/>
            </w:pPr>
          </w:p>
        </w:tc>
      </w:tr>
      <w:tr w:rsidR="006324D0" w:rsidRPr="001268A2" w14:paraId="7F9DDB64" w14:textId="77777777" w:rsidTr="00285EDB">
        <w:trPr>
          <w:gridAfter w:val="1"/>
          <w:wAfter w:w="1710" w:type="dxa"/>
          <w:trHeight w:val="147"/>
        </w:trPr>
        <w:tc>
          <w:tcPr>
            <w:cnfStyle w:val="001000000000" w:firstRow="0" w:lastRow="0" w:firstColumn="1" w:lastColumn="0" w:oddVBand="0" w:evenVBand="0" w:oddHBand="0" w:evenHBand="0" w:firstRowFirstColumn="0" w:firstRowLastColumn="0" w:lastRowFirstColumn="0" w:lastRowLastColumn="0"/>
            <w:tcW w:w="9450" w:type="dxa"/>
            <w:gridSpan w:val="4"/>
            <w:shd w:val="clear" w:color="auto" w:fill="auto"/>
          </w:tcPr>
          <w:p w14:paraId="7FBE22A6" w14:textId="02899024" w:rsidR="00577D0F" w:rsidRPr="005E3FAF" w:rsidRDefault="00A3184C" w:rsidP="00DC1228">
            <w:pPr>
              <w:pStyle w:val="ListParagraph"/>
              <w:numPr>
                <w:ilvl w:val="0"/>
                <w:numId w:val="30"/>
              </w:numPr>
              <w:rPr>
                <w:rFonts w:ascii="Times New Roman" w:hAnsi="Times New Roman" w:cs="Times New Roman"/>
                <w:b w:val="0"/>
                <w:bCs w:val="0"/>
                <w:sz w:val="20"/>
                <w:szCs w:val="20"/>
              </w:rPr>
            </w:pPr>
            <w:r w:rsidRPr="00A3184C">
              <w:rPr>
                <w:rFonts w:ascii="Times New Roman" w:hAnsi="Times New Roman" w:cs="Times New Roman"/>
                <w:b w:val="0"/>
                <w:bCs w:val="0"/>
                <w:sz w:val="20"/>
                <w:szCs w:val="20"/>
              </w:rPr>
              <w:t>FIRE Retreat 2026 – Burritos for breakfast – Preparation dates</w:t>
            </w:r>
            <w:r w:rsidR="009B391A">
              <w:rPr>
                <w:rFonts w:ascii="Times New Roman" w:hAnsi="Times New Roman" w:cs="Times New Roman"/>
                <w:b w:val="0"/>
                <w:bCs w:val="0"/>
                <w:sz w:val="20"/>
                <w:szCs w:val="20"/>
              </w:rPr>
              <w:t xml:space="preserve"> – Signup Genius to be sent out </w:t>
            </w:r>
            <w:r w:rsidR="00310F36">
              <w:rPr>
                <w:rFonts w:ascii="Times New Roman" w:hAnsi="Times New Roman" w:cs="Times New Roman"/>
                <w:b w:val="0"/>
                <w:bCs w:val="0"/>
                <w:sz w:val="20"/>
                <w:szCs w:val="20"/>
              </w:rPr>
              <w:t>by Jan</w:t>
            </w:r>
            <w:r w:rsidR="00B60BA9">
              <w:rPr>
                <w:rFonts w:ascii="Times New Roman" w:hAnsi="Times New Roman" w:cs="Times New Roman"/>
                <w:b w:val="0"/>
                <w:bCs w:val="0"/>
                <w:sz w:val="20"/>
                <w:szCs w:val="20"/>
              </w:rPr>
              <w:t>/23</w:t>
            </w:r>
          </w:p>
          <w:p w14:paraId="511BBF12" w14:textId="7842A837" w:rsidR="005E3FAF" w:rsidRPr="00960407" w:rsidRDefault="005E3FAF" w:rsidP="00960407">
            <w:pPr>
              <w:pStyle w:val="ListParagraph"/>
              <w:numPr>
                <w:ilvl w:val="0"/>
                <w:numId w:val="30"/>
              </w:numPr>
              <w:rPr>
                <w:rFonts w:ascii="Times New Roman" w:hAnsi="Times New Roman" w:cs="Times New Roman"/>
                <w:b w:val="0"/>
                <w:bCs w:val="0"/>
                <w:sz w:val="20"/>
                <w:szCs w:val="20"/>
              </w:rPr>
            </w:pPr>
            <w:r w:rsidRPr="00B60BA9">
              <w:rPr>
                <w:rFonts w:ascii="Times New Roman" w:hAnsi="Times New Roman" w:cs="Times New Roman"/>
                <w:b w:val="0"/>
                <w:bCs w:val="0"/>
                <w:sz w:val="20"/>
                <w:szCs w:val="20"/>
              </w:rPr>
              <w:t>Council 7909 Christmas Party – Jan 17</w:t>
            </w:r>
            <w:r w:rsidRPr="00B60BA9">
              <w:rPr>
                <w:rFonts w:ascii="Times New Roman" w:hAnsi="Times New Roman" w:cs="Times New Roman"/>
                <w:b w:val="0"/>
                <w:bCs w:val="0"/>
                <w:sz w:val="20"/>
                <w:szCs w:val="20"/>
                <w:vertAlign w:val="superscript"/>
              </w:rPr>
              <w:t>th</w:t>
            </w:r>
            <w:r w:rsidRPr="00B60BA9">
              <w:rPr>
                <w:rFonts w:ascii="Times New Roman" w:hAnsi="Times New Roman" w:cs="Times New Roman"/>
                <w:b w:val="0"/>
                <w:bCs w:val="0"/>
                <w:sz w:val="20"/>
                <w:szCs w:val="20"/>
              </w:rPr>
              <w:t xml:space="preserve"> is the date. (reserve Parish Hall) - $2000 budget ($15 single - $25 couple) </w:t>
            </w:r>
            <w:r w:rsidR="001025F3">
              <w:rPr>
                <w:rFonts w:ascii="Times New Roman" w:hAnsi="Times New Roman" w:cs="Times New Roman"/>
                <w:b w:val="0"/>
                <w:bCs w:val="0"/>
                <w:sz w:val="20"/>
                <w:szCs w:val="20"/>
              </w:rPr>
              <w:t xml:space="preserve">– Henry Marsh </w:t>
            </w:r>
            <w:r w:rsidR="00B11783">
              <w:rPr>
                <w:rFonts w:ascii="Times New Roman" w:hAnsi="Times New Roman" w:cs="Times New Roman"/>
                <w:b w:val="0"/>
                <w:bCs w:val="0"/>
                <w:sz w:val="20"/>
                <w:szCs w:val="20"/>
              </w:rPr>
              <w:t xml:space="preserve">– Menu items: </w:t>
            </w:r>
            <w:r w:rsidR="002A72F9">
              <w:rPr>
                <w:rFonts w:ascii="Times New Roman" w:hAnsi="Times New Roman" w:cs="Times New Roman"/>
                <w:b w:val="0"/>
                <w:bCs w:val="0"/>
                <w:sz w:val="20"/>
                <w:szCs w:val="20"/>
              </w:rPr>
              <w:t>Pulled Pork/Green Beans/Parmesan Potatoes/Cheesy Corn</w:t>
            </w:r>
            <w:r w:rsidR="00773A28">
              <w:rPr>
                <w:rFonts w:ascii="Times New Roman" w:hAnsi="Times New Roman" w:cs="Times New Roman"/>
                <w:b w:val="0"/>
                <w:bCs w:val="0"/>
                <w:sz w:val="20"/>
                <w:szCs w:val="20"/>
              </w:rPr>
              <w:t>/Rolls</w:t>
            </w:r>
            <w:r w:rsidR="00F76518">
              <w:rPr>
                <w:rFonts w:ascii="Times New Roman" w:hAnsi="Times New Roman" w:cs="Times New Roman"/>
                <w:b w:val="0"/>
                <w:bCs w:val="0"/>
                <w:sz w:val="20"/>
                <w:szCs w:val="20"/>
              </w:rPr>
              <w:t xml:space="preserve"> </w:t>
            </w:r>
            <w:r w:rsidR="006B6D37">
              <w:rPr>
                <w:rFonts w:ascii="Times New Roman" w:hAnsi="Times New Roman" w:cs="Times New Roman"/>
                <w:b w:val="0"/>
                <w:bCs w:val="0"/>
                <w:sz w:val="20"/>
                <w:szCs w:val="20"/>
              </w:rPr>
              <w:t xml:space="preserve">– </w:t>
            </w:r>
            <w:r w:rsidR="006B6D37" w:rsidRPr="006833C5">
              <w:rPr>
                <w:rFonts w:ascii="Times New Roman" w:hAnsi="Times New Roman" w:cs="Times New Roman"/>
                <w:sz w:val="20"/>
                <w:szCs w:val="20"/>
              </w:rPr>
              <w:t>OR</w:t>
            </w:r>
            <w:r w:rsidR="006B6D37" w:rsidRPr="006833C5">
              <w:rPr>
                <w:rFonts w:ascii="Times New Roman" w:hAnsi="Times New Roman" w:cs="Times New Roman"/>
                <w:b w:val="0"/>
                <w:bCs w:val="0"/>
                <w:sz w:val="20"/>
                <w:szCs w:val="20"/>
              </w:rPr>
              <w:t xml:space="preserve"> –</w:t>
            </w:r>
            <w:r w:rsidR="00F76518">
              <w:rPr>
                <w:rFonts w:ascii="Times New Roman" w:hAnsi="Times New Roman" w:cs="Times New Roman"/>
                <w:b w:val="0"/>
                <w:bCs w:val="0"/>
                <w:sz w:val="20"/>
                <w:szCs w:val="20"/>
              </w:rPr>
              <w:t xml:space="preserve"> </w:t>
            </w:r>
            <w:r w:rsidR="00196A8E" w:rsidRPr="00D25DE3">
              <w:rPr>
                <w:rFonts w:ascii="Times New Roman" w:hAnsi="Times New Roman" w:cs="Times New Roman"/>
                <w:b w:val="0"/>
                <w:bCs w:val="0"/>
                <w:sz w:val="20"/>
                <w:szCs w:val="20"/>
              </w:rPr>
              <w:t>Gar</w:t>
            </w:r>
            <w:r w:rsidR="00D25DE3">
              <w:rPr>
                <w:rFonts w:ascii="Times New Roman" w:hAnsi="Times New Roman" w:cs="Times New Roman"/>
                <w:b w:val="0"/>
                <w:bCs w:val="0"/>
                <w:sz w:val="20"/>
                <w:szCs w:val="20"/>
              </w:rPr>
              <w:t>l</w:t>
            </w:r>
            <w:r w:rsidR="00196A8E" w:rsidRPr="00D25DE3">
              <w:rPr>
                <w:rFonts w:ascii="Times New Roman" w:hAnsi="Times New Roman" w:cs="Times New Roman"/>
                <w:b w:val="0"/>
                <w:bCs w:val="0"/>
                <w:sz w:val="20"/>
                <w:szCs w:val="20"/>
              </w:rPr>
              <w:t>ic</w:t>
            </w:r>
            <w:r w:rsidR="00D25DE3">
              <w:rPr>
                <w:rFonts w:ascii="Times New Roman" w:hAnsi="Times New Roman" w:cs="Times New Roman"/>
                <w:b w:val="0"/>
                <w:bCs w:val="0"/>
                <w:sz w:val="20"/>
                <w:szCs w:val="20"/>
              </w:rPr>
              <w:t xml:space="preserve"> </w:t>
            </w:r>
            <w:r w:rsidR="00196A8E" w:rsidRPr="00D25DE3">
              <w:rPr>
                <w:rFonts w:ascii="Times New Roman" w:hAnsi="Times New Roman" w:cs="Times New Roman"/>
                <w:b w:val="0"/>
                <w:bCs w:val="0"/>
                <w:sz w:val="20"/>
                <w:szCs w:val="20"/>
              </w:rPr>
              <w:t xml:space="preserve"> </w:t>
            </w:r>
            <w:r w:rsidR="00D25DE3">
              <w:rPr>
                <w:rFonts w:ascii="Times New Roman" w:hAnsi="Times New Roman" w:cs="Times New Roman"/>
                <w:b w:val="0"/>
                <w:bCs w:val="0"/>
                <w:sz w:val="20"/>
                <w:szCs w:val="20"/>
              </w:rPr>
              <w:t>H</w:t>
            </w:r>
            <w:r w:rsidR="00196A8E" w:rsidRPr="00D25DE3">
              <w:rPr>
                <w:rFonts w:ascii="Times New Roman" w:hAnsi="Times New Roman" w:cs="Times New Roman"/>
                <w:b w:val="0"/>
                <w:bCs w:val="0"/>
                <w:sz w:val="20"/>
                <w:szCs w:val="20"/>
              </w:rPr>
              <w:t xml:space="preserve">erb </w:t>
            </w:r>
            <w:r w:rsidR="00D25DE3">
              <w:rPr>
                <w:rFonts w:ascii="Times New Roman" w:hAnsi="Times New Roman" w:cs="Times New Roman"/>
                <w:b w:val="0"/>
                <w:bCs w:val="0"/>
                <w:sz w:val="20"/>
                <w:szCs w:val="20"/>
              </w:rPr>
              <w:t>C</w:t>
            </w:r>
            <w:r w:rsidR="00196A8E" w:rsidRPr="00D25DE3">
              <w:rPr>
                <w:rFonts w:ascii="Times New Roman" w:hAnsi="Times New Roman" w:cs="Times New Roman"/>
                <w:b w:val="0"/>
                <w:bCs w:val="0"/>
                <w:sz w:val="20"/>
                <w:szCs w:val="20"/>
              </w:rPr>
              <w:t xml:space="preserve">hicken </w:t>
            </w:r>
            <w:r w:rsidR="00D25DE3">
              <w:rPr>
                <w:rFonts w:ascii="Times New Roman" w:hAnsi="Times New Roman" w:cs="Times New Roman"/>
                <w:b w:val="0"/>
                <w:bCs w:val="0"/>
                <w:sz w:val="20"/>
                <w:szCs w:val="20"/>
              </w:rPr>
              <w:t>B</w:t>
            </w:r>
            <w:r w:rsidR="00196A8E" w:rsidRPr="00D25DE3">
              <w:rPr>
                <w:rFonts w:ascii="Times New Roman" w:hAnsi="Times New Roman" w:cs="Times New Roman"/>
                <w:b w:val="0"/>
                <w:bCs w:val="0"/>
                <w:sz w:val="20"/>
                <w:szCs w:val="20"/>
              </w:rPr>
              <w:t xml:space="preserve">reast - </w:t>
            </w:r>
            <w:r w:rsidR="00916EF3">
              <w:rPr>
                <w:rFonts w:ascii="Times New Roman" w:hAnsi="Times New Roman" w:cs="Times New Roman"/>
                <w:b w:val="0"/>
                <w:bCs w:val="0"/>
                <w:sz w:val="20"/>
                <w:szCs w:val="20"/>
              </w:rPr>
              <w:t>B</w:t>
            </w:r>
            <w:r w:rsidR="00196A8E" w:rsidRPr="00D25DE3">
              <w:rPr>
                <w:rFonts w:ascii="Times New Roman" w:hAnsi="Times New Roman" w:cs="Times New Roman"/>
                <w:b w:val="0"/>
                <w:bCs w:val="0"/>
                <w:sz w:val="20"/>
                <w:szCs w:val="20"/>
              </w:rPr>
              <w:t>one</w:t>
            </w:r>
            <w:r w:rsidR="00D25DE3">
              <w:rPr>
                <w:rFonts w:ascii="Times New Roman" w:hAnsi="Times New Roman" w:cs="Times New Roman"/>
                <w:b w:val="0"/>
                <w:bCs w:val="0"/>
                <w:sz w:val="20"/>
                <w:szCs w:val="20"/>
              </w:rPr>
              <w:t>l</w:t>
            </w:r>
            <w:r w:rsidR="00196A8E" w:rsidRPr="00D25DE3">
              <w:rPr>
                <w:rFonts w:ascii="Times New Roman" w:hAnsi="Times New Roman" w:cs="Times New Roman"/>
                <w:b w:val="0"/>
                <w:bCs w:val="0"/>
                <w:sz w:val="20"/>
                <w:szCs w:val="20"/>
              </w:rPr>
              <w:t>ess GF</w:t>
            </w:r>
            <w:r w:rsidR="006B6D37">
              <w:rPr>
                <w:rFonts w:ascii="Times New Roman" w:hAnsi="Times New Roman" w:cs="Times New Roman"/>
                <w:b w:val="0"/>
                <w:bCs w:val="0"/>
                <w:sz w:val="20"/>
                <w:szCs w:val="20"/>
              </w:rPr>
              <w:t xml:space="preserve"> </w:t>
            </w:r>
            <w:r w:rsidR="006B6D37">
              <w:rPr>
                <w:rFonts w:ascii="Times New Roman" w:hAnsi="Times New Roman" w:cs="Times New Roman"/>
                <w:b w:val="0"/>
                <w:bCs w:val="0"/>
                <w:sz w:val="20"/>
                <w:szCs w:val="20"/>
              </w:rPr>
              <w:t xml:space="preserve">– </w:t>
            </w:r>
            <w:r w:rsidR="006B6D37" w:rsidRPr="006833C5">
              <w:rPr>
                <w:rFonts w:ascii="Times New Roman" w:hAnsi="Times New Roman" w:cs="Times New Roman"/>
                <w:sz w:val="20"/>
                <w:szCs w:val="20"/>
              </w:rPr>
              <w:t>OR</w:t>
            </w:r>
            <w:r w:rsidR="006B6D37" w:rsidRPr="006833C5">
              <w:rPr>
                <w:rFonts w:ascii="Times New Roman" w:hAnsi="Times New Roman" w:cs="Times New Roman"/>
                <w:b w:val="0"/>
                <w:bCs w:val="0"/>
                <w:sz w:val="20"/>
                <w:szCs w:val="20"/>
              </w:rPr>
              <w:t xml:space="preserve"> –</w:t>
            </w:r>
            <w:r w:rsidR="006B6D37">
              <w:rPr>
                <w:rFonts w:ascii="Times New Roman" w:hAnsi="Times New Roman" w:cs="Times New Roman"/>
                <w:b w:val="0"/>
                <w:bCs w:val="0"/>
                <w:sz w:val="20"/>
                <w:szCs w:val="20"/>
              </w:rPr>
              <w:t xml:space="preserve"> </w:t>
            </w:r>
            <w:r w:rsidR="00196A8E" w:rsidRPr="00916EF3">
              <w:rPr>
                <w:rFonts w:ascii="Times New Roman" w:hAnsi="Times New Roman" w:cs="Times New Roman"/>
                <w:b w:val="0"/>
                <w:bCs w:val="0"/>
                <w:sz w:val="20"/>
                <w:szCs w:val="20"/>
              </w:rPr>
              <w:t>Herb-</w:t>
            </w:r>
            <w:r w:rsidR="00916EF3" w:rsidRPr="00916EF3">
              <w:rPr>
                <w:rFonts w:ascii="Times New Roman" w:hAnsi="Times New Roman" w:cs="Times New Roman"/>
                <w:b w:val="0"/>
                <w:bCs w:val="0"/>
                <w:sz w:val="20"/>
                <w:szCs w:val="20"/>
              </w:rPr>
              <w:t>R</w:t>
            </w:r>
            <w:r w:rsidR="00196A8E" w:rsidRPr="00916EF3">
              <w:rPr>
                <w:rFonts w:ascii="Times New Roman" w:hAnsi="Times New Roman" w:cs="Times New Roman"/>
                <w:b w:val="0"/>
                <w:bCs w:val="0"/>
                <w:sz w:val="20"/>
                <w:szCs w:val="20"/>
              </w:rPr>
              <w:t xml:space="preserve">oasted </w:t>
            </w:r>
            <w:r w:rsidR="00916EF3" w:rsidRPr="00916EF3">
              <w:rPr>
                <w:rFonts w:ascii="Times New Roman" w:hAnsi="Times New Roman" w:cs="Times New Roman"/>
                <w:b w:val="0"/>
                <w:bCs w:val="0"/>
                <w:sz w:val="20"/>
                <w:szCs w:val="20"/>
              </w:rPr>
              <w:t>C</w:t>
            </w:r>
            <w:r w:rsidR="00196A8E" w:rsidRPr="00916EF3">
              <w:rPr>
                <w:rFonts w:ascii="Times New Roman" w:hAnsi="Times New Roman" w:cs="Times New Roman"/>
                <w:b w:val="0"/>
                <w:bCs w:val="0"/>
                <w:sz w:val="20"/>
                <w:szCs w:val="20"/>
              </w:rPr>
              <w:t xml:space="preserve">hicken - </w:t>
            </w:r>
            <w:r w:rsidR="001613D5">
              <w:rPr>
                <w:rFonts w:ascii="Times New Roman" w:hAnsi="Times New Roman" w:cs="Times New Roman"/>
                <w:b w:val="0"/>
                <w:bCs w:val="0"/>
                <w:sz w:val="20"/>
                <w:szCs w:val="20"/>
              </w:rPr>
              <w:t>B</w:t>
            </w:r>
            <w:r w:rsidR="00196A8E" w:rsidRPr="00916EF3">
              <w:rPr>
                <w:rFonts w:ascii="Times New Roman" w:hAnsi="Times New Roman" w:cs="Times New Roman"/>
                <w:b w:val="0"/>
                <w:bCs w:val="0"/>
                <w:sz w:val="20"/>
                <w:szCs w:val="20"/>
              </w:rPr>
              <w:t>one</w:t>
            </w:r>
            <w:r w:rsidR="00196A8E" w:rsidRPr="00916EF3">
              <w:rPr>
                <w:rFonts w:ascii="Times New Roman" w:hAnsi="Times New Roman" w:cs="Times New Roman"/>
                <w:sz w:val="20"/>
                <w:szCs w:val="20"/>
              </w:rPr>
              <w:t xml:space="preserve"> </w:t>
            </w:r>
            <w:r w:rsidR="00196A8E" w:rsidRPr="001613D5">
              <w:rPr>
                <w:rFonts w:ascii="Times New Roman" w:hAnsi="Times New Roman" w:cs="Times New Roman"/>
                <w:b w:val="0"/>
                <w:bCs w:val="0"/>
                <w:sz w:val="20"/>
                <w:szCs w:val="20"/>
              </w:rPr>
              <w:t>GF</w:t>
            </w:r>
            <w:r w:rsidR="009C5646">
              <w:rPr>
                <w:rFonts w:ascii="Times New Roman" w:hAnsi="Times New Roman" w:cs="Times New Roman"/>
                <w:b w:val="0"/>
                <w:bCs w:val="0"/>
                <w:sz w:val="20"/>
                <w:szCs w:val="20"/>
              </w:rPr>
              <w:t xml:space="preserve"> </w:t>
            </w:r>
            <w:r w:rsidR="005C0E5E">
              <w:rPr>
                <w:rFonts w:ascii="Times New Roman" w:hAnsi="Times New Roman" w:cs="Times New Roman"/>
                <w:b w:val="0"/>
                <w:bCs w:val="0"/>
                <w:sz w:val="20"/>
                <w:szCs w:val="20"/>
              </w:rPr>
              <w:t xml:space="preserve">– </w:t>
            </w:r>
            <w:r w:rsidR="00332688" w:rsidRPr="006833C5">
              <w:rPr>
                <w:rFonts w:ascii="Times New Roman" w:hAnsi="Times New Roman" w:cs="Times New Roman"/>
                <w:sz w:val="20"/>
                <w:szCs w:val="20"/>
              </w:rPr>
              <w:t>O</w:t>
            </w:r>
            <w:r w:rsidR="006833C5" w:rsidRPr="006833C5">
              <w:rPr>
                <w:rFonts w:ascii="Times New Roman" w:hAnsi="Times New Roman" w:cs="Times New Roman"/>
                <w:sz w:val="20"/>
                <w:szCs w:val="20"/>
              </w:rPr>
              <w:t>R</w:t>
            </w:r>
            <w:r w:rsidR="005C0E5E" w:rsidRPr="006833C5">
              <w:rPr>
                <w:rFonts w:ascii="Times New Roman" w:hAnsi="Times New Roman" w:cs="Times New Roman"/>
                <w:b w:val="0"/>
                <w:bCs w:val="0"/>
                <w:sz w:val="20"/>
                <w:szCs w:val="20"/>
              </w:rPr>
              <w:t xml:space="preserve"> –</w:t>
            </w:r>
            <w:r w:rsidR="00332688" w:rsidRPr="006833C5">
              <w:rPr>
                <w:rFonts w:ascii="Times New Roman" w:hAnsi="Times New Roman" w:cs="Times New Roman"/>
                <w:b w:val="0"/>
                <w:bCs w:val="0"/>
                <w:sz w:val="20"/>
                <w:szCs w:val="20"/>
              </w:rPr>
              <w:t xml:space="preserve"> </w:t>
            </w:r>
            <w:r w:rsidR="00196A8E" w:rsidRPr="006833C5">
              <w:rPr>
                <w:rFonts w:ascii="Times New Roman" w:hAnsi="Times New Roman" w:cs="Times New Roman"/>
                <w:b w:val="0"/>
                <w:bCs w:val="0"/>
                <w:sz w:val="20"/>
                <w:szCs w:val="20"/>
              </w:rPr>
              <w:t>Oven-</w:t>
            </w:r>
            <w:r w:rsidR="006833C5">
              <w:rPr>
                <w:rFonts w:ascii="Times New Roman" w:hAnsi="Times New Roman" w:cs="Times New Roman"/>
                <w:b w:val="0"/>
                <w:bCs w:val="0"/>
                <w:sz w:val="20"/>
                <w:szCs w:val="20"/>
              </w:rPr>
              <w:t>B</w:t>
            </w:r>
            <w:r w:rsidR="00196A8E" w:rsidRPr="006833C5">
              <w:rPr>
                <w:rFonts w:ascii="Times New Roman" w:hAnsi="Times New Roman" w:cs="Times New Roman"/>
                <w:b w:val="0"/>
                <w:bCs w:val="0"/>
                <w:sz w:val="20"/>
                <w:szCs w:val="20"/>
              </w:rPr>
              <w:t xml:space="preserve">aked </w:t>
            </w:r>
            <w:r w:rsidR="006833C5">
              <w:rPr>
                <w:rFonts w:ascii="Times New Roman" w:hAnsi="Times New Roman" w:cs="Times New Roman"/>
                <w:b w:val="0"/>
                <w:bCs w:val="0"/>
                <w:sz w:val="20"/>
                <w:szCs w:val="20"/>
              </w:rPr>
              <w:t>H</w:t>
            </w:r>
            <w:r w:rsidR="00196A8E" w:rsidRPr="006833C5">
              <w:rPr>
                <w:rFonts w:ascii="Times New Roman" w:hAnsi="Times New Roman" w:cs="Times New Roman"/>
                <w:b w:val="0"/>
                <w:bCs w:val="0"/>
                <w:sz w:val="20"/>
                <w:szCs w:val="20"/>
              </w:rPr>
              <w:t>am GF</w:t>
            </w:r>
            <w:r w:rsidR="005C0E5E" w:rsidRPr="006833C5">
              <w:rPr>
                <w:rFonts w:ascii="Times New Roman" w:hAnsi="Times New Roman" w:cs="Times New Roman"/>
                <w:b w:val="0"/>
                <w:bCs w:val="0"/>
                <w:sz w:val="20"/>
                <w:szCs w:val="20"/>
              </w:rPr>
              <w:t xml:space="preserve"> </w:t>
            </w:r>
            <w:r w:rsidR="006833C5">
              <w:rPr>
                <w:rFonts w:ascii="Times New Roman" w:hAnsi="Times New Roman" w:cs="Times New Roman"/>
                <w:b w:val="0"/>
                <w:bCs w:val="0"/>
                <w:sz w:val="20"/>
                <w:szCs w:val="20"/>
              </w:rPr>
              <w:t xml:space="preserve">– </w:t>
            </w:r>
            <w:r w:rsidR="006833C5" w:rsidRPr="006833C5">
              <w:rPr>
                <w:rFonts w:ascii="Times New Roman" w:hAnsi="Times New Roman" w:cs="Times New Roman"/>
                <w:sz w:val="20"/>
                <w:szCs w:val="20"/>
              </w:rPr>
              <w:t>OR</w:t>
            </w:r>
            <w:r w:rsidR="006833C5" w:rsidRPr="006833C5">
              <w:rPr>
                <w:rFonts w:ascii="Times New Roman" w:hAnsi="Times New Roman" w:cs="Times New Roman"/>
                <w:b w:val="0"/>
                <w:bCs w:val="0"/>
                <w:sz w:val="20"/>
                <w:szCs w:val="20"/>
              </w:rPr>
              <w:t xml:space="preserve"> –</w:t>
            </w:r>
            <w:r w:rsidR="005C0E5E" w:rsidRPr="006833C5">
              <w:rPr>
                <w:rFonts w:ascii="Times New Roman" w:hAnsi="Times New Roman" w:cs="Times New Roman"/>
                <w:b w:val="0"/>
                <w:bCs w:val="0"/>
                <w:sz w:val="20"/>
                <w:szCs w:val="20"/>
              </w:rPr>
              <w:t xml:space="preserve"> </w:t>
            </w:r>
            <w:r w:rsidR="00196A8E" w:rsidRPr="006833C5">
              <w:rPr>
                <w:rFonts w:ascii="Times New Roman" w:hAnsi="Times New Roman" w:cs="Times New Roman"/>
                <w:b w:val="0"/>
                <w:bCs w:val="0"/>
                <w:sz w:val="20"/>
                <w:szCs w:val="20"/>
              </w:rPr>
              <w:t>Roast</w:t>
            </w:r>
            <w:r w:rsidR="005C0E5E" w:rsidRPr="006833C5">
              <w:rPr>
                <w:rFonts w:ascii="Times New Roman" w:hAnsi="Times New Roman" w:cs="Times New Roman"/>
                <w:b w:val="0"/>
                <w:bCs w:val="0"/>
                <w:sz w:val="20"/>
                <w:szCs w:val="20"/>
              </w:rPr>
              <w:t xml:space="preserve"> </w:t>
            </w:r>
            <w:r w:rsidR="006833C5">
              <w:rPr>
                <w:rFonts w:ascii="Times New Roman" w:hAnsi="Times New Roman" w:cs="Times New Roman"/>
                <w:b w:val="0"/>
                <w:bCs w:val="0"/>
                <w:sz w:val="20"/>
                <w:szCs w:val="20"/>
              </w:rPr>
              <w:t>B</w:t>
            </w:r>
            <w:r w:rsidR="00196A8E" w:rsidRPr="006833C5">
              <w:rPr>
                <w:rFonts w:ascii="Times New Roman" w:hAnsi="Times New Roman" w:cs="Times New Roman"/>
                <w:b w:val="0"/>
                <w:bCs w:val="0"/>
                <w:sz w:val="20"/>
                <w:szCs w:val="20"/>
              </w:rPr>
              <w:t>eef GF</w:t>
            </w:r>
            <w:r w:rsidR="005C0E5E" w:rsidRPr="006833C5">
              <w:rPr>
                <w:rFonts w:ascii="Times New Roman" w:hAnsi="Times New Roman" w:cs="Times New Roman"/>
                <w:b w:val="0"/>
                <w:bCs w:val="0"/>
                <w:sz w:val="20"/>
                <w:szCs w:val="20"/>
              </w:rPr>
              <w:t>/</w:t>
            </w:r>
            <w:r w:rsidR="00196A8E" w:rsidRPr="006833C5">
              <w:rPr>
                <w:rFonts w:ascii="Times New Roman" w:hAnsi="Times New Roman" w:cs="Times New Roman"/>
                <w:b w:val="0"/>
                <w:bCs w:val="0"/>
                <w:sz w:val="20"/>
                <w:szCs w:val="20"/>
              </w:rPr>
              <w:t xml:space="preserve">Green </w:t>
            </w:r>
            <w:r w:rsidR="006833C5">
              <w:rPr>
                <w:rFonts w:ascii="Times New Roman" w:hAnsi="Times New Roman" w:cs="Times New Roman"/>
                <w:b w:val="0"/>
                <w:bCs w:val="0"/>
                <w:sz w:val="20"/>
                <w:szCs w:val="20"/>
              </w:rPr>
              <w:t>B</w:t>
            </w:r>
            <w:r w:rsidR="00196A8E" w:rsidRPr="006833C5">
              <w:rPr>
                <w:rFonts w:ascii="Times New Roman" w:hAnsi="Times New Roman" w:cs="Times New Roman"/>
                <w:b w:val="0"/>
                <w:bCs w:val="0"/>
                <w:sz w:val="20"/>
                <w:szCs w:val="20"/>
              </w:rPr>
              <w:t xml:space="preserve">eans </w:t>
            </w:r>
            <w:r w:rsidR="006833C5">
              <w:rPr>
                <w:rFonts w:ascii="Times New Roman" w:hAnsi="Times New Roman" w:cs="Times New Roman"/>
                <w:b w:val="0"/>
                <w:bCs w:val="0"/>
                <w:sz w:val="20"/>
                <w:szCs w:val="20"/>
              </w:rPr>
              <w:t>A</w:t>
            </w:r>
            <w:r w:rsidR="00196A8E" w:rsidRPr="006833C5">
              <w:rPr>
                <w:rFonts w:ascii="Times New Roman" w:hAnsi="Times New Roman" w:cs="Times New Roman"/>
                <w:b w:val="0"/>
                <w:bCs w:val="0"/>
                <w:sz w:val="20"/>
                <w:szCs w:val="20"/>
              </w:rPr>
              <w:t>lmondine GF</w:t>
            </w:r>
            <w:r w:rsidR="005C0E5E" w:rsidRPr="006833C5">
              <w:rPr>
                <w:rFonts w:ascii="Times New Roman" w:hAnsi="Times New Roman" w:cs="Times New Roman"/>
                <w:b w:val="0"/>
                <w:bCs w:val="0"/>
                <w:sz w:val="20"/>
                <w:szCs w:val="20"/>
              </w:rPr>
              <w:t>/</w:t>
            </w:r>
            <w:r w:rsidR="00196A8E" w:rsidRPr="006833C5">
              <w:rPr>
                <w:rFonts w:ascii="Times New Roman" w:hAnsi="Times New Roman" w:cs="Times New Roman"/>
                <w:b w:val="0"/>
                <w:bCs w:val="0"/>
                <w:sz w:val="20"/>
                <w:szCs w:val="20"/>
              </w:rPr>
              <w:t>Garden or Caesar sa</w:t>
            </w:r>
            <w:r w:rsidR="005C0E5E" w:rsidRPr="006833C5">
              <w:rPr>
                <w:rFonts w:ascii="Times New Roman" w:hAnsi="Times New Roman" w:cs="Times New Roman"/>
                <w:b w:val="0"/>
                <w:bCs w:val="0"/>
                <w:sz w:val="20"/>
                <w:szCs w:val="20"/>
              </w:rPr>
              <w:t>l</w:t>
            </w:r>
            <w:r w:rsidR="00196A8E" w:rsidRPr="006833C5">
              <w:rPr>
                <w:rFonts w:ascii="Times New Roman" w:hAnsi="Times New Roman" w:cs="Times New Roman"/>
                <w:b w:val="0"/>
                <w:bCs w:val="0"/>
                <w:sz w:val="20"/>
                <w:szCs w:val="20"/>
              </w:rPr>
              <w:t>ad GF</w:t>
            </w:r>
            <w:r w:rsidR="005C0E5E" w:rsidRPr="006833C5">
              <w:rPr>
                <w:rFonts w:ascii="Times New Roman" w:hAnsi="Times New Roman" w:cs="Times New Roman"/>
                <w:b w:val="0"/>
                <w:bCs w:val="0"/>
                <w:sz w:val="20"/>
                <w:szCs w:val="20"/>
              </w:rPr>
              <w:t>/</w:t>
            </w:r>
            <w:r w:rsidR="00196A8E" w:rsidRPr="006833C5">
              <w:rPr>
                <w:rFonts w:ascii="Times New Roman" w:hAnsi="Times New Roman" w:cs="Times New Roman"/>
                <w:b w:val="0"/>
                <w:bCs w:val="0"/>
                <w:sz w:val="20"/>
                <w:szCs w:val="20"/>
              </w:rPr>
              <w:t>Mixed Fresh Fruit GF</w:t>
            </w:r>
            <w:r w:rsidR="005C0E5E" w:rsidRPr="006833C5">
              <w:rPr>
                <w:rFonts w:ascii="Times New Roman" w:hAnsi="Times New Roman" w:cs="Times New Roman"/>
                <w:b w:val="0"/>
                <w:bCs w:val="0"/>
                <w:sz w:val="20"/>
                <w:szCs w:val="20"/>
              </w:rPr>
              <w:t>/</w:t>
            </w:r>
            <w:r w:rsidR="00196A8E" w:rsidRPr="006833C5">
              <w:rPr>
                <w:rFonts w:ascii="Times New Roman" w:hAnsi="Times New Roman" w:cs="Times New Roman"/>
                <w:b w:val="0"/>
                <w:bCs w:val="0"/>
                <w:sz w:val="20"/>
                <w:szCs w:val="20"/>
              </w:rPr>
              <w:t xml:space="preserve">Sweet </w:t>
            </w:r>
            <w:r w:rsidR="00C2161C" w:rsidRPr="006833C5">
              <w:rPr>
                <w:rFonts w:ascii="Times New Roman" w:hAnsi="Times New Roman" w:cs="Times New Roman"/>
                <w:b w:val="0"/>
                <w:bCs w:val="0"/>
                <w:sz w:val="20"/>
                <w:szCs w:val="20"/>
              </w:rPr>
              <w:t>R</w:t>
            </w:r>
            <w:r w:rsidR="00196A8E" w:rsidRPr="006833C5">
              <w:rPr>
                <w:rFonts w:ascii="Times New Roman" w:hAnsi="Times New Roman" w:cs="Times New Roman"/>
                <w:b w:val="0"/>
                <w:bCs w:val="0"/>
                <w:sz w:val="20"/>
                <w:szCs w:val="20"/>
              </w:rPr>
              <w:t>ol</w:t>
            </w:r>
            <w:r w:rsidR="005C0E5E" w:rsidRPr="006833C5">
              <w:rPr>
                <w:rFonts w:ascii="Times New Roman" w:hAnsi="Times New Roman" w:cs="Times New Roman"/>
                <w:b w:val="0"/>
                <w:bCs w:val="0"/>
                <w:sz w:val="20"/>
                <w:szCs w:val="20"/>
              </w:rPr>
              <w:t>l</w:t>
            </w:r>
            <w:r w:rsidR="00196A8E" w:rsidRPr="006833C5">
              <w:rPr>
                <w:rFonts w:ascii="Times New Roman" w:hAnsi="Times New Roman" w:cs="Times New Roman"/>
                <w:b w:val="0"/>
                <w:bCs w:val="0"/>
                <w:sz w:val="20"/>
                <w:szCs w:val="20"/>
              </w:rPr>
              <w:t xml:space="preserve">s &amp; </w:t>
            </w:r>
            <w:r w:rsidR="00960407" w:rsidRPr="006833C5">
              <w:rPr>
                <w:rFonts w:ascii="Times New Roman" w:hAnsi="Times New Roman" w:cs="Times New Roman"/>
                <w:b w:val="0"/>
                <w:bCs w:val="0"/>
                <w:sz w:val="20"/>
                <w:szCs w:val="20"/>
              </w:rPr>
              <w:t>B</w:t>
            </w:r>
            <w:r w:rsidR="00196A8E" w:rsidRPr="006833C5">
              <w:rPr>
                <w:rFonts w:ascii="Times New Roman" w:hAnsi="Times New Roman" w:cs="Times New Roman"/>
                <w:b w:val="0"/>
                <w:bCs w:val="0"/>
                <w:sz w:val="20"/>
                <w:szCs w:val="20"/>
              </w:rPr>
              <w:t>utter</w:t>
            </w:r>
            <w:r w:rsidR="00960407" w:rsidRPr="006833C5">
              <w:rPr>
                <w:rFonts w:ascii="Times New Roman" w:hAnsi="Times New Roman" w:cs="Times New Roman"/>
                <w:b w:val="0"/>
                <w:bCs w:val="0"/>
                <w:sz w:val="20"/>
                <w:szCs w:val="20"/>
              </w:rPr>
              <w:t xml:space="preserve"> </w:t>
            </w:r>
            <w:r w:rsidR="005B62C8">
              <w:rPr>
                <w:rFonts w:ascii="Times New Roman" w:hAnsi="Times New Roman" w:cs="Times New Roman"/>
                <w:b w:val="0"/>
                <w:bCs w:val="0"/>
                <w:sz w:val="20"/>
                <w:szCs w:val="20"/>
              </w:rPr>
              <w:t>|</w:t>
            </w:r>
            <w:r w:rsidR="00960407" w:rsidRPr="006833C5">
              <w:rPr>
                <w:rFonts w:ascii="Times New Roman" w:hAnsi="Times New Roman" w:cs="Times New Roman"/>
                <w:b w:val="0"/>
                <w:bCs w:val="0"/>
                <w:sz w:val="20"/>
                <w:szCs w:val="20"/>
              </w:rPr>
              <w:t xml:space="preserve"> </w:t>
            </w:r>
            <w:r w:rsidR="005B62C8">
              <w:rPr>
                <w:rFonts w:ascii="Times New Roman" w:hAnsi="Times New Roman" w:cs="Times New Roman"/>
                <w:b w:val="0"/>
                <w:bCs w:val="0"/>
                <w:sz w:val="20"/>
                <w:szCs w:val="20"/>
              </w:rPr>
              <w:t xml:space="preserve">PRICE: </w:t>
            </w:r>
            <w:r w:rsidR="00196A8E" w:rsidRPr="006833C5">
              <w:rPr>
                <w:rFonts w:ascii="Times New Roman" w:hAnsi="Times New Roman" w:cs="Times New Roman"/>
                <w:b w:val="0"/>
                <w:bCs w:val="0"/>
                <w:sz w:val="20"/>
                <w:szCs w:val="20"/>
              </w:rPr>
              <w:t>Two</w:t>
            </w:r>
            <w:r w:rsidR="00960407" w:rsidRPr="006833C5">
              <w:rPr>
                <w:rFonts w:ascii="Times New Roman" w:hAnsi="Times New Roman" w:cs="Times New Roman"/>
                <w:b w:val="0"/>
                <w:bCs w:val="0"/>
                <w:sz w:val="20"/>
                <w:szCs w:val="20"/>
              </w:rPr>
              <w:t xml:space="preserve"> </w:t>
            </w:r>
            <w:r w:rsidR="005B62C8">
              <w:rPr>
                <w:rFonts w:ascii="Times New Roman" w:hAnsi="Times New Roman" w:cs="Times New Roman"/>
                <w:b w:val="0"/>
                <w:bCs w:val="0"/>
                <w:sz w:val="20"/>
                <w:szCs w:val="20"/>
              </w:rPr>
              <w:t>E</w:t>
            </w:r>
            <w:r w:rsidR="00196A8E" w:rsidRPr="006833C5">
              <w:rPr>
                <w:rFonts w:ascii="Times New Roman" w:hAnsi="Times New Roman" w:cs="Times New Roman"/>
                <w:b w:val="0"/>
                <w:bCs w:val="0"/>
                <w:sz w:val="20"/>
                <w:szCs w:val="20"/>
              </w:rPr>
              <w:t xml:space="preserve">ntrees </w:t>
            </w:r>
            <w:r w:rsidR="00960407" w:rsidRPr="006833C5">
              <w:rPr>
                <w:rFonts w:ascii="Times New Roman" w:hAnsi="Times New Roman" w:cs="Times New Roman"/>
                <w:b w:val="0"/>
                <w:bCs w:val="0"/>
                <w:sz w:val="20"/>
                <w:szCs w:val="20"/>
              </w:rPr>
              <w:t xml:space="preserve">= </w:t>
            </w:r>
            <w:r w:rsidR="00196A8E" w:rsidRPr="006833C5">
              <w:rPr>
                <w:rFonts w:ascii="Times New Roman" w:hAnsi="Times New Roman" w:cs="Times New Roman"/>
                <w:b w:val="0"/>
                <w:bCs w:val="0"/>
                <w:sz w:val="20"/>
                <w:szCs w:val="20"/>
              </w:rPr>
              <w:t>$</w:t>
            </w:r>
            <w:r w:rsidR="00960407" w:rsidRPr="006833C5">
              <w:rPr>
                <w:rFonts w:ascii="Times New Roman" w:hAnsi="Times New Roman" w:cs="Times New Roman"/>
                <w:b w:val="0"/>
                <w:bCs w:val="0"/>
                <w:sz w:val="20"/>
                <w:szCs w:val="20"/>
              </w:rPr>
              <w:t>17</w:t>
            </w:r>
            <w:r w:rsidR="00196A8E" w:rsidRPr="006833C5">
              <w:rPr>
                <w:rFonts w:ascii="Times New Roman" w:hAnsi="Times New Roman" w:cs="Times New Roman"/>
                <w:b w:val="0"/>
                <w:bCs w:val="0"/>
                <w:sz w:val="20"/>
                <w:szCs w:val="20"/>
              </w:rPr>
              <w:t>.00</w:t>
            </w:r>
            <w:r w:rsidR="00960407" w:rsidRPr="006833C5">
              <w:rPr>
                <w:rFonts w:ascii="Times New Roman" w:hAnsi="Times New Roman" w:cs="Times New Roman"/>
                <w:b w:val="0"/>
                <w:bCs w:val="0"/>
                <w:sz w:val="20"/>
                <w:szCs w:val="20"/>
              </w:rPr>
              <w:t xml:space="preserve"> – </w:t>
            </w:r>
            <w:r w:rsidR="00196A8E" w:rsidRPr="006833C5">
              <w:rPr>
                <w:rFonts w:ascii="Times New Roman" w:hAnsi="Times New Roman" w:cs="Times New Roman"/>
                <w:b w:val="0"/>
                <w:bCs w:val="0"/>
                <w:sz w:val="20"/>
                <w:szCs w:val="20"/>
              </w:rPr>
              <w:t>Standard</w:t>
            </w:r>
            <w:r w:rsidR="00960407" w:rsidRPr="006833C5">
              <w:rPr>
                <w:rFonts w:ascii="Times New Roman" w:hAnsi="Times New Roman" w:cs="Times New Roman"/>
                <w:b w:val="0"/>
                <w:bCs w:val="0"/>
                <w:sz w:val="20"/>
                <w:szCs w:val="20"/>
              </w:rPr>
              <w:t xml:space="preserve"> </w:t>
            </w:r>
            <w:r w:rsidR="00196A8E" w:rsidRPr="006833C5">
              <w:rPr>
                <w:rFonts w:ascii="Times New Roman" w:hAnsi="Times New Roman" w:cs="Times New Roman"/>
                <w:b w:val="0"/>
                <w:bCs w:val="0"/>
                <w:sz w:val="20"/>
                <w:szCs w:val="20"/>
              </w:rPr>
              <w:t xml:space="preserve"> </w:t>
            </w:r>
            <w:r w:rsidR="00960407" w:rsidRPr="006833C5">
              <w:rPr>
                <w:rFonts w:ascii="Times New Roman" w:hAnsi="Times New Roman" w:cs="Times New Roman"/>
                <w:b w:val="0"/>
                <w:bCs w:val="0"/>
                <w:sz w:val="20"/>
                <w:szCs w:val="20"/>
              </w:rPr>
              <w:t>S</w:t>
            </w:r>
            <w:r w:rsidR="00196A8E" w:rsidRPr="006833C5">
              <w:rPr>
                <w:rFonts w:ascii="Times New Roman" w:hAnsi="Times New Roman" w:cs="Times New Roman"/>
                <w:b w:val="0"/>
                <w:bCs w:val="0"/>
                <w:sz w:val="20"/>
                <w:szCs w:val="20"/>
              </w:rPr>
              <w:t xml:space="preserve">ervice </w:t>
            </w:r>
            <w:r w:rsidR="00960407" w:rsidRPr="006833C5">
              <w:rPr>
                <w:rFonts w:ascii="Times New Roman" w:hAnsi="Times New Roman" w:cs="Times New Roman"/>
                <w:b w:val="0"/>
                <w:bCs w:val="0"/>
                <w:sz w:val="20"/>
                <w:szCs w:val="20"/>
              </w:rPr>
              <w:t>B</w:t>
            </w:r>
            <w:r w:rsidR="00196A8E" w:rsidRPr="006833C5">
              <w:rPr>
                <w:rFonts w:ascii="Times New Roman" w:hAnsi="Times New Roman" w:cs="Times New Roman"/>
                <w:b w:val="0"/>
                <w:bCs w:val="0"/>
                <w:sz w:val="20"/>
                <w:szCs w:val="20"/>
              </w:rPr>
              <w:t xml:space="preserve">uffet </w:t>
            </w:r>
            <w:r w:rsidR="00960407" w:rsidRPr="006833C5">
              <w:rPr>
                <w:rFonts w:ascii="Times New Roman" w:hAnsi="Times New Roman" w:cs="Times New Roman"/>
                <w:b w:val="0"/>
                <w:bCs w:val="0"/>
                <w:sz w:val="20"/>
                <w:szCs w:val="20"/>
              </w:rPr>
              <w:t>F</w:t>
            </w:r>
            <w:r w:rsidR="00196A8E" w:rsidRPr="006833C5">
              <w:rPr>
                <w:rFonts w:ascii="Times New Roman" w:hAnsi="Times New Roman" w:cs="Times New Roman"/>
                <w:b w:val="0"/>
                <w:bCs w:val="0"/>
                <w:sz w:val="20"/>
                <w:szCs w:val="20"/>
              </w:rPr>
              <w:t>ee</w:t>
            </w:r>
            <w:r w:rsidR="00960407" w:rsidRPr="006833C5">
              <w:rPr>
                <w:rFonts w:ascii="Times New Roman" w:hAnsi="Times New Roman" w:cs="Times New Roman"/>
                <w:b w:val="0"/>
                <w:bCs w:val="0"/>
                <w:sz w:val="20"/>
                <w:szCs w:val="20"/>
              </w:rPr>
              <w:t xml:space="preserve"> =</w:t>
            </w:r>
            <w:r w:rsidR="00196A8E" w:rsidRPr="006833C5">
              <w:rPr>
                <w:rFonts w:ascii="Times New Roman" w:hAnsi="Times New Roman" w:cs="Times New Roman"/>
                <w:b w:val="0"/>
                <w:bCs w:val="0"/>
                <w:sz w:val="20"/>
                <w:szCs w:val="20"/>
              </w:rPr>
              <w:t xml:space="preserve"> $5.0</w:t>
            </w:r>
            <w:r w:rsidR="00D25DE3" w:rsidRPr="006833C5">
              <w:rPr>
                <w:rFonts w:ascii="Times New Roman" w:hAnsi="Times New Roman" w:cs="Times New Roman"/>
                <w:b w:val="0"/>
                <w:bCs w:val="0"/>
                <w:sz w:val="20"/>
                <w:szCs w:val="20"/>
              </w:rPr>
              <w:t>0</w:t>
            </w:r>
            <w:r w:rsidR="00960407" w:rsidRPr="006833C5">
              <w:rPr>
                <w:rFonts w:ascii="Times New Roman" w:hAnsi="Times New Roman" w:cs="Times New Roman"/>
                <w:b w:val="0"/>
                <w:bCs w:val="0"/>
                <w:sz w:val="20"/>
                <w:szCs w:val="20"/>
              </w:rPr>
              <w:t xml:space="preserve"> </w:t>
            </w:r>
            <w:r w:rsidR="00D25DE3" w:rsidRPr="006833C5">
              <w:rPr>
                <w:rFonts w:ascii="Times New Roman" w:hAnsi="Times New Roman" w:cs="Times New Roman"/>
                <w:b w:val="0"/>
                <w:bCs w:val="0"/>
                <w:sz w:val="20"/>
                <w:szCs w:val="20"/>
              </w:rPr>
              <w:t xml:space="preserve">– Desert </w:t>
            </w:r>
            <w:r w:rsidR="00960407" w:rsidRPr="006833C5">
              <w:rPr>
                <w:rFonts w:ascii="Times New Roman" w:hAnsi="Times New Roman" w:cs="Times New Roman"/>
                <w:b w:val="0"/>
                <w:bCs w:val="0"/>
                <w:sz w:val="20"/>
                <w:szCs w:val="20"/>
              </w:rPr>
              <w:t xml:space="preserve">= </w:t>
            </w:r>
            <w:r w:rsidR="00D25DE3" w:rsidRPr="006833C5">
              <w:rPr>
                <w:rFonts w:ascii="Times New Roman" w:hAnsi="Times New Roman" w:cs="Times New Roman"/>
                <w:b w:val="0"/>
                <w:bCs w:val="0"/>
                <w:sz w:val="20"/>
                <w:szCs w:val="20"/>
              </w:rPr>
              <w:t>$1.50</w:t>
            </w:r>
            <w:r w:rsidR="00D25DE3" w:rsidRPr="00960407">
              <w:rPr>
                <w:rFonts w:ascii="Times New Roman" w:hAnsi="Times New Roman" w:cs="Times New Roman"/>
                <w:sz w:val="20"/>
                <w:szCs w:val="20"/>
              </w:rPr>
              <w:t xml:space="preserve"> </w:t>
            </w:r>
          </w:p>
          <w:p w14:paraId="246AE109" w14:textId="2176CEBA" w:rsidR="00641A01" w:rsidRPr="00D9753E" w:rsidRDefault="00641A01" w:rsidP="00641A01">
            <w:pPr>
              <w:pStyle w:val="ListParagraph"/>
              <w:numPr>
                <w:ilvl w:val="0"/>
                <w:numId w:val="30"/>
              </w:numPr>
              <w:rPr>
                <w:rFonts w:ascii="Times New Roman" w:hAnsi="Times New Roman" w:cs="Times New Roman"/>
                <w:sz w:val="20"/>
                <w:szCs w:val="20"/>
              </w:rPr>
            </w:pPr>
            <w:r w:rsidRPr="0007715A">
              <w:rPr>
                <w:rFonts w:ascii="Times New Roman" w:hAnsi="Times New Roman" w:cs="Times New Roman"/>
                <w:b w:val="0"/>
                <w:bCs w:val="0"/>
                <w:sz w:val="20"/>
                <w:szCs w:val="20"/>
              </w:rPr>
              <w:t>Fr. Derek Thome from St. Pius X Catholic Student Center at Pittsburg State University</w:t>
            </w:r>
            <w:r>
              <w:rPr>
                <w:rFonts w:ascii="Times New Roman" w:hAnsi="Times New Roman" w:cs="Times New Roman"/>
                <w:b w:val="0"/>
                <w:bCs w:val="0"/>
                <w:sz w:val="20"/>
                <w:szCs w:val="20"/>
              </w:rPr>
              <w:t xml:space="preserve"> reached out</w:t>
            </w:r>
            <w:r w:rsidR="00277198">
              <w:rPr>
                <w:rFonts w:ascii="Times New Roman" w:hAnsi="Times New Roman" w:cs="Times New Roman"/>
                <w:b w:val="0"/>
                <w:bCs w:val="0"/>
                <w:sz w:val="20"/>
                <w:szCs w:val="20"/>
              </w:rPr>
              <w:t xml:space="preserve"> |  </w:t>
            </w:r>
          </w:p>
          <w:p w14:paraId="2F292ED2" w14:textId="70ABF9C0" w:rsidR="003D4B7B" w:rsidRPr="00D9753E" w:rsidRDefault="003D4B7B" w:rsidP="00277198">
            <w:pPr>
              <w:pStyle w:val="ListParagraph"/>
              <w:rPr>
                <w:rFonts w:ascii="Times New Roman" w:hAnsi="Times New Roman" w:cs="Times New Roman"/>
                <w:sz w:val="20"/>
                <w:szCs w:val="20"/>
              </w:rPr>
            </w:pPr>
            <w:hyperlink r:id="rId13" w:history="1">
              <w:r w:rsidRPr="003D4B7B">
                <w:rPr>
                  <w:rStyle w:val="Hyperlink"/>
                  <w:rFonts w:ascii="Times New Roman" w:hAnsi="Times New Roman" w:cs="Times New Roman"/>
                  <w:b w:val="0"/>
                  <w:bCs w:val="0"/>
                  <w:sz w:val="20"/>
                  <w:szCs w:val="20"/>
                </w:rPr>
                <w:t>SEEK</w:t>
              </w:r>
            </w:hyperlink>
            <w:r w:rsidR="00277198">
              <w:rPr>
                <w:rFonts w:ascii="Times New Roman" w:hAnsi="Times New Roman" w:cs="Times New Roman"/>
                <w:sz w:val="20"/>
                <w:szCs w:val="20"/>
              </w:rPr>
              <w:t xml:space="preserve"> </w:t>
            </w:r>
            <w:r>
              <w:rPr>
                <w:rFonts w:ascii="Times New Roman" w:hAnsi="Times New Roman" w:cs="Times New Roman"/>
                <w:sz w:val="20"/>
                <w:szCs w:val="20"/>
              </w:rPr>
              <w:t xml:space="preserve"> </w:t>
            </w:r>
            <w:r w:rsidR="00647D21">
              <w:rPr>
                <w:rFonts w:ascii="Times New Roman" w:hAnsi="Times New Roman" w:cs="Times New Roman"/>
                <w:sz w:val="20"/>
                <w:szCs w:val="20"/>
              </w:rPr>
              <w:t>–</w:t>
            </w:r>
            <w:r>
              <w:rPr>
                <w:rFonts w:ascii="Times New Roman" w:hAnsi="Times New Roman" w:cs="Times New Roman"/>
                <w:sz w:val="20"/>
                <w:szCs w:val="20"/>
              </w:rPr>
              <w:t xml:space="preserve"> </w:t>
            </w:r>
            <w:r w:rsidR="00647D21" w:rsidRPr="004D4854">
              <w:rPr>
                <w:rFonts w:ascii="Times New Roman" w:hAnsi="Times New Roman" w:cs="Times New Roman"/>
                <w:b w:val="0"/>
                <w:bCs w:val="0"/>
                <w:sz w:val="20"/>
                <w:szCs w:val="20"/>
              </w:rPr>
              <w:t>Conference in Denver, CO</w:t>
            </w:r>
            <w:r w:rsidR="00647D21">
              <w:rPr>
                <w:rFonts w:ascii="Times New Roman" w:hAnsi="Times New Roman" w:cs="Times New Roman"/>
                <w:sz w:val="20"/>
                <w:szCs w:val="20"/>
              </w:rPr>
              <w:t xml:space="preserve"> -</w:t>
            </w:r>
            <w:r>
              <w:rPr>
                <w:rFonts w:ascii="Times New Roman" w:hAnsi="Times New Roman" w:cs="Times New Roman"/>
                <w:sz w:val="20"/>
                <w:szCs w:val="20"/>
              </w:rPr>
              <w:t xml:space="preserve"> </w:t>
            </w:r>
            <w:r w:rsidR="004D4854" w:rsidRPr="004D4854">
              <w:rPr>
                <w:rFonts w:ascii="Times New Roman" w:hAnsi="Times New Roman" w:cs="Times New Roman"/>
                <w:sz w:val="20"/>
                <w:szCs w:val="20"/>
              </w:rPr>
              <w:t xml:space="preserve">Haley </w:t>
            </w:r>
            <w:proofErr w:type="spellStart"/>
            <w:r w:rsidR="004D4854" w:rsidRPr="004D4854">
              <w:rPr>
                <w:rFonts w:ascii="Times New Roman" w:hAnsi="Times New Roman" w:cs="Times New Roman"/>
                <w:sz w:val="20"/>
                <w:szCs w:val="20"/>
              </w:rPr>
              <w:t>Brukhart</w:t>
            </w:r>
            <w:proofErr w:type="spellEnd"/>
            <w:r w:rsidR="004D4854" w:rsidRPr="004D4854">
              <w:rPr>
                <w:rFonts w:ascii="Times New Roman" w:hAnsi="Times New Roman" w:cs="Times New Roman"/>
                <w:sz w:val="20"/>
                <w:szCs w:val="20"/>
              </w:rPr>
              <w:t xml:space="preserve"> </w:t>
            </w:r>
            <w:r w:rsidR="0007715A">
              <w:rPr>
                <w:rFonts w:ascii="Times New Roman" w:hAnsi="Times New Roman" w:cs="Times New Roman"/>
                <w:sz w:val="20"/>
                <w:szCs w:val="20"/>
              </w:rPr>
              <w:t>&amp;</w:t>
            </w:r>
            <w:r w:rsidR="004D4854" w:rsidRPr="004D4854">
              <w:rPr>
                <w:rFonts w:ascii="Times New Roman" w:hAnsi="Times New Roman" w:cs="Times New Roman"/>
                <w:sz w:val="20"/>
                <w:szCs w:val="20"/>
              </w:rPr>
              <w:t> Charley Murphy</w:t>
            </w:r>
            <w:r w:rsidR="004D4854">
              <w:rPr>
                <w:rFonts w:ascii="Times New Roman" w:hAnsi="Times New Roman" w:cs="Times New Roman"/>
                <w:sz w:val="20"/>
                <w:szCs w:val="20"/>
              </w:rPr>
              <w:t xml:space="preserve"> </w:t>
            </w:r>
            <w:r w:rsidR="004D4854">
              <w:rPr>
                <w:rFonts w:ascii="Times New Roman" w:hAnsi="Times New Roman" w:cs="Times New Roman"/>
                <w:b w:val="0"/>
                <w:bCs w:val="0"/>
                <w:sz w:val="20"/>
                <w:szCs w:val="20"/>
              </w:rPr>
              <w:t xml:space="preserve">are 2 POP Students </w:t>
            </w:r>
            <w:r w:rsidR="00B60BA9">
              <w:rPr>
                <w:rFonts w:ascii="Times New Roman" w:hAnsi="Times New Roman" w:cs="Times New Roman"/>
                <w:b w:val="0"/>
                <w:bCs w:val="0"/>
                <w:sz w:val="20"/>
                <w:szCs w:val="20"/>
              </w:rPr>
              <w:t>- $150 per student</w:t>
            </w:r>
            <w:r w:rsidR="001A18C9">
              <w:rPr>
                <w:rFonts w:ascii="Times New Roman" w:hAnsi="Times New Roman" w:cs="Times New Roman"/>
                <w:b w:val="0"/>
                <w:bCs w:val="0"/>
                <w:sz w:val="20"/>
                <w:szCs w:val="20"/>
              </w:rPr>
              <w:t xml:space="preserve">. Motion to assist with donation. </w:t>
            </w:r>
          </w:p>
          <w:p w14:paraId="390D9B82" w14:textId="78DF2193" w:rsidR="00C55A13" w:rsidRPr="00C55A13" w:rsidRDefault="00C55A13" w:rsidP="00C55A13">
            <w:pPr>
              <w:pStyle w:val="ListParagraph"/>
              <w:numPr>
                <w:ilvl w:val="0"/>
                <w:numId w:val="30"/>
              </w:numPr>
              <w:rPr>
                <w:rFonts w:ascii="Times New Roman" w:hAnsi="Times New Roman" w:cs="Times New Roman"/>
                <w:sz w:val="20"/>
                <w:szCs w:val="20"/>
              </w:rPr>
            </w:pPr>
            <w:r w:rsidRPr="00C55A13">
              <w:rPr>
                <w:rFonts w:ascii="Times New Roman" w:hAnsi="Times New Roman" w:cs="Times New Roman"/>
                <w:b w:val="0"/>
                <w:bCs w:val="0"/>
                <w:sz w:val="20"/>
                <w:szCs w:val="20"/>
              </w:rPr>
              <w:t>202</w:t>
            </w:r>
            <w:r>
              <w:rPr>
                <w:rFonts w:ascii="Times New Roman" w:hAnsi="Times New Roman" w:cs="Times New Roman"/>
                <w:b w:val="0"/>
                <w:bCs w:val="0"/>
                <w:sz w:val="20"/>
                <w:szCs w:val="20"/>
              </w:rPr>
              <w:t>6</w:t>
            </w:r>
            <w:r w:rsidRPr="00C55A13">
              <w:rPr>
                <w:rFonts w:ascii="Times New Roman" w:hAnsi="Times New Roman" w:cs="Times New Roman"/>
                <w:b w:val="0"/>
                <w:bCs w:val="0"/>
                <w:sz w:val="20"/>
                <w:szCs w:val="20"/>
              </w:rPr>
              <w:t xml:space="preserve"> January </w:t>
            </w:r>
            <w:r w:rsidR="0076295F">
              <w:rPr>
                <w:rFonts w:ascii="Times New Roman" w:hAnsi="Times New Roman" w:cs="Times New Roman"/>
                <w:b w:val="0"/>
                <w:bCs w:val="0"/>
                <w:sz w:val="20"/>
                <w:szCs w:val="20"/>
              </w:rPr>
              <w:t>6</w:t>
            </w:r>
            <w:r w:rsidR="0076295F" w:rsidRPr="0076295F">
              <w:rPr>
                <w:rFonts w:ascii="Times New Roman" w:hAnsi="Times New Roman" w:cs="Times New Roman"/>
                <w:b w:val="0"/>
                <w:bCs w:val="0"/>
                <w:sz w:val="20"/>
                <w:szCs w:val="20"/>
                <w:vertAlign w:val="superscript"/>
              </w:rPr>
              <w:t>th</w:t>
            </w:r>
            <w:r w:rsidR="0076295F">
              <w:rPr>
                <w:rFonts w:ascii="Times New Roman" w:hAnsi="Times New Roman" w:cs="Times New Roman"/>
                <w:b w:val="0"/>
                <w:bCs w:val="0"/>
                <w:sz w:val="20"/>
                <w:szCs w:val="20"/>
              </w:rPr>
              <w:t xml:space="preserve"> </w:t>
            </w:r>
            <w:r w:rsidRPr="00C55A13">
              <w:rPr>
                <w:rFonts w:ascii="Times New Roman" w:hAnsi="Times New Roman" w:cs="Times New Roman"/>
                <w:b w:val="0"/>
                <w:bCs w:val="0"/>
                <w:sz w:val="20"/>
                <w:szCs w:val="20"/>
              </w:rPr>
              <w:t>- Officer’s Meeting to be hosted by Henry Marsh (</w:t>
            </w:r>
            <w:r w:rsidR="00E24A60">
              <w:rPr>
                <w:rFonts w:ascii="Times New Roman" w:hAnsi="Times New Roman" w:cs="Times New Roman"/>
                <w:b w:val="0"/>
                <w:bCs w:val="0"/>
                <w:sz w:val="20"/>
                <w:szCs w:val="20"/>
              </w:rPr>
              <w:t>GK</w:t>
            </w:r>
            <w:r w:rsidRPr="00C55A13">
              <w:rPr>
                <w:rFonts w:ascii="Times New Roman" w:hAnsi="Times New Roman" w:cs="Times New Roman"/>
                <w:b w:val="0"/>
                <w:bCs w:val="0"/>
                <w:sz w:val="20"/>
                <w:szCs w:val="20"/>
              </w:rPr>
              <w:t xml:space="preserve"> </w:t>
            </w:r>
            <w:r w:rsidR="00E24A60">
              <w:rPr>
                <w:rFonts w:ascii="Times New Roman" w:hAnsi="Times New Roman" w:cs="Times New Roman"/>
                <w:b w:val="0"/>
                <w:bCs w:val="0"/>
                <w:sz w:val="20"/>
                <w:szCs w:val="20"/>
              </w:rPr>
              <w:t>-</w:t>
            </w:r>
            <w:r w:rsidRPr="00C55A13">
              <w:rPr>
                <w:rFonts w:ascii="Times New Roman" w:hAnsi="Times New Roman" w:cs="Times New Roman"/>
                <w:b w:val="0"/>
                <w:bCs w:val="0"/>
                <w:sz w:val="20"/>
                <w:szCs w:val="20"/>
              </w:rPr>
              <w:t xml:space="preserve"> Out-Of-Town)</w:t>
            </w:r>
          </w:p>
          <w:p w14:paraId="7125251C" w14:textId="77777777" w:rsidR="00C55A13" w:rsidRPr="00C55A13" w:rsidRDefault="00C55A13" w:rsidP="00C55A13">
            <w:pPr>
              <w:rPr>
                <w:rFonts w:ascii="Times New Roman" w:hAnsi="Times New Roman" w:cs="Times New Roman"/>
                <w:sz w:val="20"/>
                <w:szCs w:val="20"/>
              </w:rPr>
            </w:pPr>
          </w:p>
          <w:p w14:paraId="0BFCE07B" w14:textId="77777777" w:rsidR="005E3FAF" w:rsidRDefault="005E3FAF" w:rsidP="005E3FAF">
            <w:pPr>
              <w:rPr>
                <w:rFonts w:ascii="Times New Roman" w:hAnsi="Times New Roman" w:cs="Times New Roman"/>
                <w:b w:val="0"/>
                <w:bCs w:val="0"/>
                <w:sz w:val="20"/>
                <w:szCs w:val="20"/>
              </w:rPr>
            </w:pPr>
          </w:p>
          <w:p w14:paraId="4D99C4BE" w14:textId="77777777" w:rsidR="005E3FAF" w:rsidRDefault="005E3FAF" w:rsidP="005E3FAF">
            <w:pPr>
              <w:rPr>
                <w:rFonts w:ascii="Times New Roman" w:hAnsi="Times New Roman" w:cs="Times New Roman"/>
                <w:b w:val="0"/>
                <w:bCs w:val="0"/>
                <w:sz w:val="20"/>
                <w:szCs w:val="20"/>
              </w:rPr>
            </w:pPr>
          </w:p>
          <w:p w14:paraId="4955EEC5" w14:textId="77777777" w:rsidR="005E3FAF" w:rsidRDefault="005E3FAF" w:rsidP="005E3FAF">
            <w:pPr>
              <w:rPr>
                <w:rFonts w:ascii="Times New Roman" w:hAnsi="Times New Roman" w:cs="Times New Roman"/>
                <w:b w:val="0"/>
                <w:bCs w:val="0"/>
                <w:sz w:val="20"/>
                <w:szCs w:val="20"/>
              </w:rPr>
            </w:pPr>
          </w:p>
          <w:p w14:paraId="2BF66B11" w14:textId="77777777" w:rsidR="005E3FAF" w:rsidRDefault="005E3FAF" w:rsidP="005E3FAF">
            <w:pPr>
              <w:rPr>
                <w:rFonts w:ascii="Times New Roman" w:hAnsi="Times New Roman" w:cs="Times New Roman"/>
                <w:b w:val="0"/>
                <w:bCs w:val="0"/>
                <w:sz w:val="20"/>
                <w:szCs w:val="20"/>
              </w:rPr>
            </w:pPr>
          </w:p>
          <w:p w14:paraId="6B8A9C2C" w14:textId="5AF58472" w:rsidR="005E3FAF" w:rsidRPr="005E3FAF" w:rsidRDefault="005E3FAF" w:rsidP="005E3FAF">
            <w:pPr>
              <w:rPr>
                <w:rFonts w:ascii="Times New Roman" w:hAnsi="Times New Roman" w:cs="Times New Roman"/>
                <w:sz w:val="20"/>
                <w:szCs w:val="20"/>
              </w:rPr>
            </w:pPr>
          </w:p>
        </w:tc>
        <w:tc>
          <w:tcPr>
            <w:tcW w:w="1710" w:type="dxa"/>
            <w:shd w:val="clear" w:color="auto" w:fill="auto"/>
          </w:tcPr>
          <w:p w14:paraId="1D71D5EC" w14:textId="77777777" w:rsidR="007F6BB4" w:rsidRDefault="007F6BB4"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B78FBFA" w14:textId="77777777" w:rsidR="00E16503" w:rsidRDefault="00E16503"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20B6959" w14:textId="77777777" w:rsidR="00E16503" w:rsidRDefault="00E16503"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ED0941E" w14:textId="77777777" w:rsidR="00E16503" w:rsidRDefault="00E16503"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C466E9D" w14:textId="77777777" w:rsidR="00E16503" w:rsidRDefault="00E16503"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E4F1D58" w14:textId="77777777" w:rsidR="00E16503" w:rsidRDefault="00E16503"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45AA087" w14:textId="77777777" w:rsidR="00E16503" w:rsidRDefault="00E16503"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F962F35" w14:textId="6055476B" w:rsidR="006233F7" w:rsidRDefault="006233F7"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324D0" w:rsidRPr="001268A2" w14:paraId="61E2B154"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336"/>
        </w:trPr>
        <w:tc>
          <w:tcPr>
            <w:cnfStyle w:val="001000000000" w:firstRow="0" w:lastRow="0" w:firstColumn="1" w:lastColumn="0" w:oddVBand="0" w:evenVBand="0" w:oddHBand="0" w:evenHBand="0" w:firstRowFirstColumn="0" w:firstRowLastColumn="0" w:lastRowFirstColumn="0" w:lastRowLastColumn="0"/>
            <w:tcW w:w="9450" w:type="dxa"/>
            <w:gridSpan w:val="4"/>
            <w:shd w:val="clear" w:color="auto" w:fill="auto"/>
          </w:tcPr>
          <w:p w14:paraId="1E3C05EB" w14:textId="63A347E1" w:rsidR="006324D0" w:rsidRPr="00875B55" w:rsidRDefault="006324D0" w:rsidP="00875B55">
            <w:pPr>
              <w:pStyle w:val="ListParagraph"/>
              <w:numPr>
                <w:ilvl w:val="0"/>
                <w:numId w:val="29"/>
              </w:numPr>
              <w:rPr>
                <w:rFonts w:ascii="Times New Roman" w:hAnsi="Times New Roman" w:cs="Times New Roman"/>
                <w:sz w:val="20"/>
                <w:szCs w:val="20"/>
              </w:rPr>
            </w:pPr>
            <w:r w:rsidRPr="00875B55">
              <w:rPr>
                <w:rFonts w:ascii="Times New Roman" w:hAnsi="Times New Roman" w:cs="Times New Roman"/>
                <w:sz w:val="20"/>
                <w:szCs w:val="20"/>
              </w:rPr>
              <w:t>District Deputy Report</w:t>
            </w:r>
          </w:p>
        </w:tc>
        <w:tc>
          <w:tcPr>
            <w:tcW w:w="1710" w:type="dxa"/>
            <w:shd w:val="clear" w:color="auto" w:fill="auto"/>
          </w:tcPr>
          <w:p w14:paraId="7FBBC788" w14:textId="2BB88F89" w:rsidR="006324D0" w:rsidRDefault="003D252E" w:rsidP="00A914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Doug S</w:t>
            </w:r>
            <w:r w:rsidR="003B369C">
              <w:rPr>
                <w:rFonts w:ascii="Times New Roman" w:hAnsi="Times New Roman" w:cs="Times New Roman"/>
                <w:sz w:val="20"/>
                <w:szCs w:val="20"/>
              </w:rPr>
              <w:t>vatos</w:t>
            </w:r>
          </w:p>
        </w:tc>
      </w:tr>
      <w:tr w:rsidR="006324D0" w:rsidRPr="001268A2" w14:paraId="432B0625" w14:textId="77777777" w:rsidTr="00285EDB">
        <w:trPr>
          <w:gridAfter w:val="1"/>
          <w:wAfter w:w="1710" w:type="dxa"/>
          <w:trHeight w:val="336"/>
        </w:trPr>
        <w:tc>
          <w:tcPr>
            <w:cnfStyle w:val="001000000000" w:firstRow="0" w:lastRow="0" w:firstColumn="1" w:lastColumn="0" w:oddVBand="0" w:evenVBand="0" w:oddHBand="0" w:evenHBand="0" w:firstRowFirstColumn="0" w:firstRowLastColumn="0" w:lastRowFirstColumn="0" w:lastRowLastColumn="0"/>
            <w:tcW w:w="9450" w:type="dxa"/>
            <w:gridSpan w:val="4"/>
            <w:shd w:val="clear" w:color="auto" w:fill="auto"/>
          </w:tcPr>
          <w:p w14:paraId="53741639" w14:textId="76FDE227" w:rsidR="006324D0" w:rsidRDefault="006324D0" w:rsidP="00A914F3">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4</w:t>
            </w:r>
            <w:r w:rsidRPr="00C26228">
              <w:rPr>
                <w:rFonts w:ascii="Times New Roman" w:hAnsi="Times New Roman" w:cs="Times New Roman"/>
                <w:sz w:val="20"/>
                <w:szCs w:val="20"/>
                <w:vertAlign w:val="superscript"/>
              </w:rPr>
              <w:t>th</w:t>
            </w:r>
            <w:r>
              <w:rPr>
                <w:rFonts w:ascii="Times New Roman" w:hAnsi="Times New Roman" w:cs="Times New Roman"/>
                <w:sz w:val="20"/>
                <w:szCs w:val="20"/>
              </w:rPr>
              <w:t xml:space="preserve"> Degree Report </w:t>
            </w:r>
          </w:p>
        </w:tc>
        <w:tc>
          <w:tcPr>
            <w:tcW w:w="1710" w:type="dxa"/>
            <w:shd w:val="clear" w:color="auto" w:fill="auto"/>
          </w:tcPr>
          <w:p w14:paraId="278562C6" w14:textId="0DC67D6C" w:rsidR="006324D0" w:rsidRDefault="003D252E" w:rsidP="00A914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John Williams</w:t>
            </w:r>
          </w:p>
        </w:tc>
      </w:tr>
      <w:tr w:rsidR="006324D0" w:rsidRPr="001268A2" w14:paraId="1BE5A862"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336"/>
        </w:trPr>
        <w:tc>
          <w:tcPr>
            <w:cnfStyle w:val="001000000000" w:firstRow="0" w:lastRow="0" w:firstColumn="1" w:lastColumn="0" w:oddVBand="0" w:evenVBand="0" w:oddHBand="0" w:evenHBand="0" w:firstRowFirstColumn="0" w:firstRowLastColumn="0" w:lastRowFirstColumn="0" w:lastRowLastColumn="0"/>
            <w:tcW w:w="9450" w:type="dxa"/>
            <w:gridSpan w:val="4"/>
            <w:shd w:val="clear" w:color="auto" w:fill="auto"/>
          </w:tcPr>
          <w:p w14:paraId="5A429D1A" w14:textId="47E28A5B" w:rsidR="006324D0" w:rsidRDefault="006324D0" w:rsidP="00A914F3">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 xml:space="preserve">Good of The Order </w:t>
            </w:r>
            <w:r w:rsidR="00F25CBE">
              <w:rPr>
                <w:rFonts w:ascii="Times New Roman" w:hAnsi="Times New Roman" w:cs="Times New Roman"/>
                <w:sz w:val="20"/>
                <w:szCs w:val="20"/>
              </w:rPr>
              <w:t>–</w:t>
            </w:r>
            <w:r>
              <w:rPr>
                <w:rFonts w:ascii="Times New Roman" w:hAnsi="Times New Roman" w:cs="Times New Roman"/>
                <w:sz w:val="20"/>
                <w:szCs w:val="20"/>
              </w:rPr>
              <w:t xml:space="preserve"> Lector</w:t>
            </w:r>
          </w:p>
        </w:tc>
        <w:tc>
          <w:tcPr>
            <w:tcW w:w="1710" w:type="dxa"/>
            <w:shd w:val="clear" w:color="auto" w:fill="auto"/>
          </w:tcPr>
          <w:p w14:paraId="4891C955" w14:textId="06C73FB1" w:rsidR="006324D0" w:rsidRDefault="00CC0ADD" w:rsidP="00A914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Tom Keegan</w:t>
            </w:r>
          </w:p>
        </w:tc>
      </w:tr>
      <w:tr w:rsidR="006324D0" w:rsidRPr="001268A2" w14:paraId="6959F876" w14:textId="77777777" w:rsidTr="00285EDB">
        <w:trPr>
          <w:gridAfter w:val="1"/>
          <w:wAfter w:w="1710" w:type="dxa"/>
          <w:trHeight w:val="336"/>
        </w:trPr>
        <w:tc>
          <w:tcPr>
            <w:cnfStyle w:val="001000000000" w:firstRow="0" w:lastRow="0" w:firstColumn="1" w:lastColumn="0" w:oddVBand="0" w:evenVBand="0" w:oddHBand="0" w:evenHBand="0" w:firstRowFirstColumn="0" w:firstRowLastColumn="0" w:lastRowFirstColumn="0" w:lastRowLastColumn="0"/>
            <w:tcW w:w="9450" w:type="dxa"/>
            <w:gridSpan w:val="4"/>
            <w:shd w:val="clear" w:color="auto" w:fill="auto"/>
          </w:tcPr>
          <w:p w14:paraId="54797DA9" w14:textId="29C9EB7A" w:rsidR="006324D0" w:rsidRDefault="006324D0" w:rsidP="00F67511">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Prayer Intentions and Remembrance (With Hail Mary prayed afterward)</w:t>
            </w:r>
          </w:p>
        </w:tc>
        <w:tc>
          <w:tcPr>
            <w:tcW w:w="1710" w:type="dxa"/>
            <w:shd w:val="clear" w:color="auto" w:fill="auto"/>
          </w:tcPr>
          <w:p w14:paraId="53D68FDD" w14:textId="621933BE" w:rsidR="006324D0" w:rsidRDefault="006324D0" w:rsidP="00A914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tbl>
      <w:tblPr>
        <w:tblStyle w:val="LightShading-Accent1"/>
        <w:tblpPr w:leftFromText="180" w:rightFromText="180" w:vertAnchor="text" w:horzAnchor="margin" w:tblpX="-370" w:tblpY="106"/>
        <w:tblW w:w="5177" w:type="pct"/>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660" w:firstRow="1" w:lastRow="1" w:firstColumn="0" w:lastColumn="0" w:noHBand="1" w:noVBand="1"/>
      </w:tblPr>
      <w:tblGrid>
        <w:gridCol w:w="1250"/>
        <w:gridCol w:w="3020"/>
        <w:gridCol w:w="1851"/>
        <w:gridCol w:w="1248"/>
        <w:gridCol w:w="3793"/>
      </w:tblGrid>
      <w:tr w:rsidR="00BA42AD" w14:paraId="0347713A" w14:textId="77777777" w:rsidTr="00285EDB">
        <w:trPr>
          <w:cnfStyle w:val="100000000000" w:firstRow="1" w:lastRow="0" w:firstColumn="0" w:lastColumn="0" w:oddVBand="0" w:evenVBand="0" w:oddHBand="0" w:evenHBand="0" w:firstRowFirstColumn="0" w:firstRowLastColumn="0" w:lastRowFirstColumn="0" w:lastRowLastColumn="0"/>
        </w:trPr>
        <w:tc>
          <w:tcPr>
            <w:tcW w:w="560" w:type="pct"/>
            <w:tcBorders>
              <w:top w:val="none" w:sz="0" w:space="0" w:color="auto"/>
              <w:left w:val="none" w:sz="0" w:space="0" w:color="auto"/>
              <w:bottom w:val="none" w:sz="0" w:space="0" w:color="auto"/>
              <w:right w:val="none" w:sz="0" w:space="0" w:color="auto"/>
            </w:tcBorders>
          </w:tcPr>
          <w:p w14:paraId="43CB104A" w14:textId="75D8DCE4" w:rsidR="00BA42AD" w:rsidRPr="00D029C7" w:rsidRDefault="00F67511" w:rsidP="00932D7F">
            <w:pPr>
              <w:rPr>
                <w:color w:val="auto"/>
                <w:sz w:val="20"/>
                <w:szCs w:val="20"/>
              </w:rPr>
            </w:pPr>
            <w:r w:rsidRPr="00D029C7">
              <w:rPr>
                <w:color w:val="auto"/>
                <w:sz w:val="20"/>
                <w:szCs w:val="20"/>
              </w:rPr>
              <w:t>Month</w:t>
            </w:r>
          </w:p>
        </w:tc>
        <w:tc>
          <w:tcPr>
            <w:tcW w:w="1353" w:type="pct"/>
            <w:tcBorders>
              <w:top w:val="none" w:sz="0" w:space="0" w:color="auto"/>
              <w:left w:val="none" w:sz="0" w:space="0" w:color="auto"/>
              <w:bottom w:val="none" w:sz="0" w:space="0" w:color="auto"/>
              <w:right w:val="none" w:sz="0" w:space="0" w:color="auto"/>
            </w:tcBorders>
            <w:noWrap/>
          </w:tcPr>
          <w:p w14:paraId="603CAE23" w14:textId="77777777" w:rsidR="00BA42AD" w:rsidRPr="006A4089" w:rsidRDefault="00BA42AD" w:rsidP="00932D7F">
            <w:pPr>
              <w:rPr>
                <w:b w:val="0"/>
                <w:bCs w:val="0"/>
                <w:color w:val="auto"/>
                <w:sz w:val="20"/>
                <w:szCs w:val="20"/>
              </w:rPr>
            </w:pPr>
            <w:r w:rsidRPr="00D029C7">
              <w:rPr>
                <w:color w:val="auto"/>
                <w:sz w:val="20"/>
                <w:szCs w:val="20"/>
              </w:rPr>
              <w:t>Upcoming Events</w:t>
            </w:r>
          </w:p>
        </w:tc>
        <w:tc>
          <w:tcPr>
            <w:tcW w:w="829" w:type="pct"/>
            <w:tcBorders>
              <w:top w:val="none" w:sz="0" w:space="0" w:color="auto"/>
              <w:left w:val="none" w:sz="0" w:space="0" w:color="auto"/>
              <w:bottom w:val="none" w:sz="0" w:space="0" w:color="auto"/>
              <w:right w:val="none" w:sz="0" w:space="0" w:color="auto"/>
            </w:tcBorders>
          </w:tcPr>
          <w:p w14:paraId="12F16AF4" w14:textId="5D0E95AC" w:rsidR="00BA42AD" w:rsidRPr="00D029C7" w:rsidRDefault="000A78F7" w:rsidP="00932D7F">
            <w:pPr>
              <w:rPr>
                <w:color w:val="auto"/>
                <w:sz w:val="20"/>
                <w:szCs w:val="20"/>
              </w:rPr>
            </w:pPr>
            <w:r w:rsidRPr="00D029C7">
              <w:rPr>
                <w:color w:val="auto"/>
                <w:sz w:val="20"/>
                <w:szCs w:val="20"/>
              </w:rPr>
              <w:t>Date</w:t>
            </w:r>
          </w:p>
        </w:tc>
        <w:tc>
          <w:tcPr>
            <w:tcW w:w="559" w:type="pct"/>
            <w:tcBorders>
              <w:top w:val="none" w:sz="0" w:space="0" w:color="auto"/>
              <w:left w:val="none" w:sz="0" w:space="0" w:color="auto"/>
              <w:bottom w:val="none" w:sz="0" w:space="0" w:color="auto"/>
              <w:right w:val="none" w:sz="0" w:space="0" w:color="auto"/>
            </w:tcBorders>
          </w:tcPr>
          <w:p w14:paraId="52A0DE3E" w14:textId="3749314D" w:rsidR="00BA42AD" w:rsidRPr="00D029C7" w:rsidRDefault="000A78F7" w:rsidP="00932D7F">
            <w:pPr>
              <w:rPr>
                <w:color w:val="auto"/>
                <w:sz w:val="20"/>
                <w:szCs w:val="20"/>
              </w:rPr>
            </w:pPr>
            <w:r w:rsidRPr="00D029C7">
              <w:rPr>
                <w:color w:val="auto"/>
                <w:sz w:val="20"/>
                <w:szCs w:val="20"/>
              </w:rPr>
              <w:t>Day</w:t>
            </w:r>
          </w:p>
        </w:tc>
        <w:tc>
          <w:tcPr>
            <w:tcW w:w="1699" w:type="pct"/>
            <w:tcBorders>
              <w:top w:val="none" w:sz="0" w:space="0" w:color="auto"/>
              <w:left w:val="none" w:sz="0" w:space="0" w:color="auto"/>
              <w:bottom w:val="none" w:sz="0" w:space="0" w:color="auto"/>
              <w:right w:val="none" w:sz="0" w:space="0" w:color="auto"/>
            </w:tcBorders>
          </w:tcPr>
          <w:p w14:paraId="007AD4EE" w14:textId="77777777" w:rsidR="00BA42AD" w:rsidRPr="00D029C7" w:rsidRDefault="00BA42AD" w:rsidP="00932D7F">
            <w:pPr>
              <w:rPr>
                <w:color w:val="auto"/>
                <w:sz w:val="20"/>
                <w:szCs w:val="20"/>
              </w:rPr>
            </w:pPr>
            <w:r w:rsidRPr="00D029C7">
              <w:rPr>
                <w:color w:val="auto"/>
                <w:sz w:val="20"/>
                <w:szCs w:val="20"/>
              </w:rPr>
              <w:t>Time/Location</w:t>
            </w:r>
          </w:p>
        </w:tc>
      </w:tr>
      <w:tr w:rsidR="00AA4345" w14:paraId="24E9002D" w14:textId="77777777" w:rsidTr="00285EDB">
        <w:tc>
          <w:tcPr>
            <w:tcW w:w="560" w:type="pct"/>
          </w:tcPr>
          <w:p w14:paraId="4401052F" w14:textId="01AAB6A9" w:rsidR="00AA4345" w:rsidRPr="009374A0" w:rsidDel="00503E8C" w:rsidRDefault="00F901D5" w:rsidP="00AA4345">
            <w:pPr>
              <w:rPr>
                <w:rFonts w:ascii="Times New Roman" w:hAnsi="Times New Roman" w:cs="Times New Roman"/>
                <w:color w:val="auto"/>
                <w:sz w:val="20"/>
                <w:szCs w:val="20"/>
              </w:rPr>
            </w:pPr>
            <w:r>
              <w:rPr>
                <w:rFonts w:ascii="Times New Roman" w:hAnsi="Times New Roman" w:cs="Times New Roman"/>
                <w:color w:val="auto"/>
                <w:sz w:val="20"/>
                <w:szCs w:val="20"/>
              </w:rPr>
              <w:t>January</w:t>
            </w:r>
          </w:p>
        </w:tc>
        <w:tc>
          <w:tcPr>
            <w:tcW w:w="1353" w:type="pct"/>
            <w:noWrap/>
          </w:tcPr>
          <w:p w14:paraId="7630A427" w14:textId="5E5C30DD" w:rsidR="00AA4345" w:rsidRPr="009374A0" w:rsidRDefault="00B02F7D" w:rsidP="00AA4345">
            <w:pPr>
              <w:rPr>
                <w:rFonts w:ascii="Times New Roman" w:hAnsi="Times New Roman" w:cs="Times New Roman"/>
                <w:color w:val="auto"/>
                <w:sz w:val="20"/>
                <w:szCs w:val="20"/>
              </w:rPr>
            </w:pPr>
            <w:r w:rsidRPr="009374A0">
              <w:rPr>
                <w:rFonts w:ascii="Times New Roman" w:hAnsi="Times New Roman" w:cs="Times New Roman"/>
                <w:color w:val="auto"/>
                <w:sz w:val="20"/>
                <w:szCs w:val="20"/>
              </w:rPr>
              <w:t>Officer’s Meeting</w:t>
            </w:r>
          </w:p>
        </w:tc>
        <w:tc>
          <w:tcPr>
            <w:tcW w:w="829" w:type="pct"/>
          </w:tcPr>
          <w:p w14:paraId="43166254" w14:textId="08861598" w:rsidR="00AA4345" w:rsidRPr="009374A0" w:rsidRDefault="00F901D5" w:rsidP="00AA4345">
            <w:pPr>
              <w:pStyle w:val="DecimalAligned"/>
              <w:rPr>
                <w:rFonts w:ascii="Times New Roman" w:hAnsi="Times New Roman" w:cs="Times New Roman"/>
                <w:color w:val="auto"/>
                <w:sz w:val="20"/>
                <w:szCs w:val="20"/>
              </w:rPr>
            </w:pPr>
            <w:r>
              <w:rPr>
                <w:rFonts w:ascii="Times New Roman" w:hAnsi="Times New Roman" w:cs="Times New Roman"/>
                <w:color w:val="auto"/>
                <w:sz w:val="20"/>
                <w:szCs w:val="20"/>
              </w:rPr>
              <w:t>January</w:t>
            </w:r>
            <w:r w:rsidR="00520861" w:rsidRPr="009374A0">
              <w:rPr>
                <w:rFonts w:ascii="Times New Roman" w:hAnsi="Times New Roman" w:cs="Times New Roman"/>
                <w:color w:val="auto"/>
                <w:sz w:val="20"/>
                <w:szCs w:val="20"/>
              </w:rPr>
              <w:t xml:space="preserve"> </w:t>
            </w:r>
            <w:r>
              <w:rPr>
                <w:rFonts w:ascii="Times New Roman" w:hAnsi="Times New Roman" w:cs="Times New Roman"/>
                <w:color w:val="auto"/>
                <w:sz w:val="20"/>
                <w:szCs w:val="20"/>
              </w:rPr>
              <w:t>6</w:t>
            </w:r>
            <w:r w:rsidRPr="00F901D5">
              <w:rPr>
                <w:rFonts w:ascii="Times New Roman" w:hAnsi="Times New Roman" w:cs="Times New Roman"/>
                <w:color w:val="auto"/>
                <w:sz w:val="20"/>
                <w:szCs w:val="20"/>
                <w:vertAlign w:val="superscript"/>
              </w:rPr>
              <w:t>th</w:t>
            </w:r>
            <w:r>
              <w:rPr>
                <w:rFonts w:ascii="Times New Roman" w:hAnsi="Times New Roman" w:cs="Times New Roman"/>
                <w:color w:val="auto"/>
                <w:sz w:val="20"/>
                <w:szCs w:val="20"/>
              </w:rPr>
              <w:t xml:space="preserve"> </w:t>
            </w:r>
          </w:p>
        </w:tc>
        <w:tc>
          <w:tcPr>
            <w:tcW w:w="559" w:type="pct"/>
          </w:tcPr>
          <w:p w14:paraId="4CC71B96" w14:textId="048D68D3" w:rsidR="00AA4345" w:rsidRPr="009374A0" w:rsidRDefault="00895762" w:rsidP="00AA4345">
            <w:pPr>
              <w:pStyle w:val="DecimalAligned"/>
              <w:rPr>
                <w:rFonts w:ascii="Times New Roman" w:hAnsi="Times New Roman" w:cs="Times New Roman"/>
                <w:color w:val="auto"/>
                <w:sz w:val="20"/>
                <w:szCs w:val="20"/>
              </w:rPr>
            </w:pPr>
            <w:r w:rsidRPr="009374A0">
              <w:rPr>
                <w:rFonts w:ascii="Times New Roman" w:hAnsi="Times New Roman" w:cs="Times New Roman"/>
                <w:color w:val="auto"/>
                <w:sz w:val="20"/>
                <w:szCs w:val="20"/>
              </w:rPr>
              <w:t>Tuesday</w:t>
            </w:r>
          </w:p>
        </w:tc>
        <w:tc>
          <w:tcPr>
            <w:tcW w:w="1699" w:type="pct"/>
          </w:tcPr>
          <w:p w14:paraId="0D7A38FD" w14:textId="67BA8C15" w:rsidR="002A424C" w:rsidRPr="009374A0" w:rsidRDefault="00895762" w:rsidP="00AA4345">
            <w:pPr>
              <w:pStyle w:val="DecimalAligned"/>
              <w:tabs>
                <w:tab w:val="clear" w:pos="360"/>
              </w:tabs>
              <w:rPr>
                <w:rFonts w:ascii="Times New Roman" w:hAnsi="Times New Roman" w:cs="Times New Roman"/>
                <w:color w:val="auto"/>
                <w:sz w:val="20"/>
                <w:szCs w:val="20"/>
              </w:rPr>
            </w:pPr>
            <w:r w:rsidRPr="009374A0">
              <w:rPr>
                <w:rFonts w:ascii="Times New Roman" w:hAnsi="Times New Roman" w:cs="Times New Roman"/>
                <w:color w:val="auto"/>
                <w:sz w:val="20"/>
                <w:szCs w:val="20"/>
              </w:rPr>
              <w:t>7 PM, Parish Hall Meeting Room</w:t>
            </w:r>
          </w:p>
        </w:tc>
      </w:tr>
      <w:tr w:rsidR="00AA4345" w14:paraId="7AC418C5" w14:textId="77777777" w:rsidTr="00285EDB">
        <w:tc>
          <w:tcPr>
            <w:tcW w:w="560" w:type="pct"/>
          </w:tcPr>
          <w:p w14:paraId="5DE84022" w14:textId="49A5FC3A" w:rsidR="00AA4345" w:rsidRPr="009374A0" w:rsidDel="00503E8C" w:rsidRDefault="00AA4345" w:rsidP="00AA4345">
            <w:pPr>
              <w:rPr>
                <w:rFonts w:ascii="Times New Roman" w:hAnsi="Times New Roman" w:cs="Times New Roman"/>
                <w:color w:val="auto"/>
                <w:sz w:val="20"/>
                <w:szCs w:val="20"/>
              </w:rPr>
            </w:pPr>
          </w:p>
        </w:tc>
        <w:tc>
          <w:tcPr>
            <w:tcW w:w="1353" w:type="pct"/>
            <w:noWrap/>
          </w:tcPr>
          <w:p w14:paraId="31F13C88" w14:textId="686DA1B3" w:rsidR="00AA4345" w:rsidRPr="009374A0" w:rsidRDefault="00001DA2" w:rsidP="00AA4345">
            <w:pPr>
              <w:rPr>
                <w:rFonts w:ascii="Times New Roman" w:hAnsi="Times New Roman" w:cs="Times New Roman"/>
                <w:color w:val="auto"/>
                <w:sz w:val="20"/>
                <w:szCs w:val="20"/>
              </w:rPr>
            </w:pPr>
            <w:r w:rsidRPr="009374A0">
              <w:rPr>
                <w:rFonts w:ascii="Times New Roman" w:hAnsi="Times New Roman" w:cs="Times New Roman"/>
                <w:color w:val="auto"/>
                <w:sz w:val="20"/>
                <w:szCs w:val="20"/>
              </w:rPr>
              <w:t>General Council’s Meeting</w:t>
            </w:r>
          </w:p>
        </w:tc>
        <w:tc>
          <w:tcPr>
            <w:tcW w:w="829" w:type="pct"/>
          </w:tcPr>
          <w:p w14:paraId="0EAC01A1" w14:textId="15ABD021" w:rsidR="00AA4345" w:rsidRPr="009374A0" w:rsidRDefault="00F901D5" w:rsidP="00AA4345">
            <w:pPr>
              <w:pStyle w:val="DecimalAligned"/>
              <w:rPr>
                <w:rFonts w:ascii="Times New Roman" w:hAnsi="Times New Roman" w:cs="Times New Roman"/>
                <w:color w:val="auto"/>
                <w:sz w:val="20"/>
                <w:szCs w:val="20"/>
              </w:rPr>
            </w:pPr>
            <w:r>
              <w:rPr>
                <w:rFonts w:ascii="Times New Roman" w:hAnsi="Times New Roman" w:cs="Times New Roman"/>
                <w:color w:val="auto"/>
                <w:sz w:val="20"/>
                <w:szCs w:val="20"/>
              </w:rPr>
              <w:t>January</w:t>
            </w:r>
            <w:r w:rsidR="00DC43DE" w:rsidRPr="009374A0">
              <w:rPr>
                <w:rFonts w:ascii="Times New Roman" w:hAnsi="Times New Roman" w:cs="Times New Roman"/>
                <w:color w:val="auto"/>
                <w:sz w:val="20"/>
                <w:szCs w:val="20"/>
              </w:rPr>
              <w:t xml:space="preserve"> </w:t>
            </w:r>
            <w:r w:rsidR="00EC67EA">
              <w:rPr>
                <w:rFonts w:ascii="Times New Roman" w:hAnsi="Times New Roman" w:cs="Times New Roman"/>
                <w:color w:val="auto"/>
                <w:sz w:val="20"/>
                <w:szCs w:val="20"/>
              </w:rPr>
              <w:t>1</w:t>
            </w:r>
            <w:r w:rsidR="00DF294A">
              <w:rPr>
                <w:rFonts w:ascii="Times New Roman" w:hAnsi="Times New Roman" w:cs="Times New Roman"/>
                <w:color w:val="auto"/>
                <w:sz w:val="20"/>
                <w:szCs w:val="20"/>
              </w:rPr>
              <w:t>9</w:t>
            </w:r>
            <w:r w:rsidR="00DF5EFD" w:rsidRPr="009374A0">
              <w:rPr>
                <w:rFonts w:ascii="Times New Roman" w:hAnsi="Times New Roman" w:cs="Times New Roman"/>
                <w:color w:val="auto"/>
                <w:sz w:val="20"/>
                <w:szCs w:val="20"/>
                <w:vertAlign w:val="superscript"/>
              </w:rPr>
              <w:t>th</w:t>
            </w:r>
            <w:r w:rsidR="00DF5EFD" w:rsidRPr="009374A0">
              <w:rPr>
                <w:rFonts w:ascii="Times New Roman" w:hAnsi="Times New Roman" w:cs="Times New Roman"/>
                <w:color w:val="auto"/>
                <w:sz w:val="20"/>
                <w:szCs w:val="20"/>
              </w:rPr>
              <w:t xml:space="preserve"> </w:t>
            </w:r>
            <w:r w:rsidR="00DC43DE" w:rsidRPr="009374A0">
              <w:rPr>
                <w:rFonts w:ascii="Times New Roman" w:hAnsi="Times New Roman" w:cs="Times New Roman"/>
                <w:color w:val="auto"/>
                <w:sz w:val="20"/>
                <w:szCs w:val="20"/>
              </w:rPr>
              <w:t xml:space="preserve"> </w:t>
            </w:r>
            <w:r w:rsidR="007145F6" w:rsidRPr="009374A0">
              <w:rPr>
                <w:rFonts w:ascii="Times New Roman" w:hAnsi="Times New Roman" w:cs="Times New Roman"/>
                <w:color w:val="auto"/>
                <w:sz w:val="20"/>
                <w:szCs w:val="20"/>
              </w:rPr>
              <w:t xml:space="preserve"> </w:t>
            </w:r>
          </w:p>
        </w:tc>
        <w:tc>
          <w:tcPr>
            <w:tcW w:w="559" w:type="pct"/>
          </w:tcPr>
          <w:p w14:paraId="77C73741" w14:textId="4312B587" w:rsidR="00AA4345" w:rsidRPr="009374A0" w:rsidRDefault="00A5132F" w:rsidP="00AA4345">
            <w:pPr>
              <w:pStyle w:val="DecimalAligned"/>
              <w:rPr>
                <w:rFonts w:ascii="Times New Roman" w:hAnsi="Times New Roman" w:cs="Times New Roman"/>
                <w:color w:val="auto"/>
                <w:sz w:val="20"/>
                <w:szCs w:val="20"/>
              </w:rPr>
            </w:pPr>
            <w:r w:rsidRPr="009374A0">
              <w:rPr>
                <w:rFonts w:ascii="Times New Roman" w:hAnsi="Times New Roman" w:cs="Times New Roman"/>
                <w:color w:val="auto"/>
                <w:sz w:val="20"/>
                <w:szCs w:val="20"/>
              </w:rPr>
              <w:t>Monday</w:t>
            </w:r>
          </w:p>
        </w:tc>
        <w:tc>
          <w:tcPr>
            <w:tcW w:w="1699" w:type="pct"/>
          </w:tcPr>
          <w:p w14:paraId="309FBA8A" w14:textId="0196C769" w:rsidR="005E3FAF" w:rsidRPr="009374A0" w:rsidRDefault="00E23796" w:rsidP="00AA4345">
            <w:pPr>
              <w:pStyle w:val="DecimalAligned"/>
              <w:tabs>
                <w:tab w:val="clear" w:pos="360"/>
              </w:tabs>
              <w:rPr>
                <w:rFonts w:ascii="Times New Roman" w:hAnsi="Times New Roman" w:cs="Times New Roman"/>
                <w:color w:val="auto"/>
                <w:sz w:val="20"/>
                <w:szCs w:val="20"/>
              </w:rPr>
            </w:pPr>
            <w:r w:rsidRPr="009374A0">
              <w:rPr>
                <w:rFonts w:ascii="Times New Roman" w:hAnsi="Times New Roman" w:cs="Times New Roman"/>
                <w:color w:val="auto"/>
                <w:sz w:val="20"/>
                <w:szCs w:val="20"/>
              </w:rPr>
              <w:t>7 PM, Parish Hall</w:t>
            </w:r>
            <w:r w:rsidR="00A5132F" w:rsidRPr="009374A0">
              <w:rPr>
                <w:rFonts w:ascii="Times New Roman" w:hAnsi="Times New Roman" w:cs="Times New Roman"/>
                <w:color w:val="auto"/>
                <w:sz w:val="20"/>
                <w:szCs w:val="20"/>
              </w:rPr>
              <w:t xml:space="preserve"> Meeting Room</w:t>
            </w:r>
          </w:p>
        </w:tc>
      </w:tr>
      <w:tr w:rsidR="005E3FAF" w14:paraId="690B56AE" w14:textId="77777777" w:rsidTr="00285EDB">
        <w:tc>
          <w:tcPr>
            <w:tcW w:w="560" w:type="pct"/>
          </w:tcPr>
          <w:p w14:paraId="26B555DC" w14:textId="46D3DFFD" w:rsidR="005E3FAF" w:rsidRPr="005E3FAF" w:rsidDel="00503E8C" w:rsidRDefault="005E3FAF" w:rsidP="005E3FAF">
            <w:pPr>
              <w:rPr>
                <w:rFonts w:ascii="Times New Roman" w:hAnsi="Times New Roman" w:cs="Times New Roman"/>
                <w:color w:val="FFFFFF" w:themeColor="background1"/>
                <w:sz w:val="20"/>
                <w:szCs w:val="20"/>
              </w:rPr>
            </w:pPr>
          </w:p>
        </w:tc>
        <w:tc>
          <w:tcPr>
            <w:tcW w:w="1353" w:type="pct"/>
            <w:noWrap/>
          </w:tcPr>
          <w:p w14:paraId="15ABA44D" w14:textId="4D9D8197" w:rsidR="005E3FAF" w:rsidRPr="009374A0" w:rsidRDefault="005E3FAF" w:rsidP="005E3FAF">
            <w:pPr>
              <w:rPr>
                <w:rFonts w:ascii="Times New Roman" w:hAnsi="Times New Roman" w:cs="Times New Roman"/>
                <w:sz w:val="20"/>
                <w:szCs w:val="20"/>
              </w:rPr>
            </w:pPr>
            <w:r>
              <w:rPr>
                <w:rFonts w:ascii="Times New Roman" w:hAnsi="Times New Roman" w:cs="Times New Roman"/>
                <w:color w:val="000000"/>
                <w:sz w:val="20"/>
                <w:szCs w:val="20"/>
                <w:shd w:val="clear" w:color="auto" w:fill="FFFFFF"/>
              </w:rPr>
              <w:t>Council 7909 Christmas Party</w:t>
            </w:r>
          </w:p>
        </w:tc>
        <w:tc>
          <w:tcPr>
            <w:tcW w:w="829" w:type="pct"/>
          </w:tcPr>
          <w:p w14:paraId="74CAED78" w14:textId="3800CF1E" w:rsidR="005E3FAF" w:rsidRDefault="005E3FAF" w:rsidP="005E3FAF">
            <w:pPr>
              <w:pStyle w:val="DecimalAligned"/>
              <w:rPr>
                <w:rFonts w:ascii="Times New Roman" w:hAnsi="Times New Roman" w:cs="Times New Roman"/>
                <w:sz w:val="20"/>
                <w:szCs w:val="20"/>
              </w:rPr>
            </w:pPr>
            <w:r>
              <w:rPr>
                <w:rFonts w:ascii="Times New Roman" w:hAnsi="Times New Roman" w:cs="Times New Roman"/>
                <w:color w:val="auto"/>
                <w:sz w:val="20"/>
                <w:szCs w:val="20"/>
              </w:rPr>
              <w:t>January 17</w:t>
            </w:r>
            <w:r w:rsidRPr="005E3FAF">
              <w:rPr>
                <w:rFonts w:ascii="Times New Roman" w:hAnsi="Times New Roman" w:cs="Times New Roman"/>
                <w:color w:val="auto"/>
                <w:sz w:val="20"/>
                <w:szCs w:val="20"/>
                <w:vertAlign w:val="superscript"/>
              </w:rPr>
              <w:t>th</w:t>
            </w:r>
            <w:r>
              <w:rPr>
                <w:rFonts w:ascii="Times New Roman" w:hAnsi="Times New Roman" w:cs="Times New Roman"/>
                <w:color w:val="auto"/>
                <w:sz w:val="20"/>
                <w:szCs w:val="20"/>
              </w:rPr>
              <w:t xml:space="preserve"> </w:t>
            </w:r>
          </w:p>
        </w:tc>
        <w:tc>
          <w:tcPr>
            <w:tcW w:w="559" w:type="pct"/>
          </w:tcPr>
          <w:p w14:paraId="28050A15" w14:textId="2EDED51E" w:rsidR="005E3FAF" w:rsidRPr="009374A0" w:rsidRDefault="005E3FAF" w:rsidP="005E3FAF">
            <w:pPr>
              <w:pStyle w:val="DecimalAligned"/>
              <w:rPr>
                <w:rFonts w:ascii="Times New Roman" w:hAnsi="Times New Roman" w:cs="Times New Roman"/>
                <w:sz w:val="20"/>
                <w:szCs w:val="20"/>
              </w:rPr>
            </w:pPr>
            <w:r w:rsidRPr="009374A0">
              <w:rPr>
                <w:rFonts w:ascii="Times New Roman" w:hAnsi="Times New Roman" w:cs="Times New Roman"/>
                <w:color w:val="auto"/>
                <w:sz w:val="20"/>
                <w:szCs w:val="20"/>
              </w:rPr>
              <w:t>Saturday</w:t>
            </w:r>
          </w:p>
        </w:tc>
        <w:tc>
          <w:tcPr>
            <w:tcW w:w="1699" w:type="pct"/>
          </w:tcPr>
          <w:p w14:paraId="64609A46" w14:textId="59DCBDA1" w:rsidR="005E3FAF" w:rsidRPr="009374A0" w:rsidRDefault="005E3FAF" w:rsidP="005E3FAF">
            <w:pPr>
              <w:pStyle w:val="DecimalAligned"/>
              <w:tabs>
                <w:tab w:val="clear" w:pos="360"/>
              </w:tabs>
              <w:rPr>
                <w:rFonts w:ascii="Times New Roman" w:hAnsi="Times New Roman" w:cs="Times New Roman"/>
                <w:sz w:val="20"/>
                <w:szCs w:val="20"/>
              </w:rPr>
            </w:pPr>
            <w:r>
              <w:rPr>
                <w:rFonts w:ascii="Times New Roman" w:hAnsi="Times New Roman" w:cs="Times New Roman"/>
                <w:color w:val="auto"/>
                <w:sz w:val="20"/>
                <w:szCs w:val="20"/>
              </w:rPr>
              <w:t xml:space="preserve">7 </w:t>
            </w:r>
            <w:r w:rsidRPr="009374A0">
              <w:rPr>
                <w:rFonts w:ascii="Times New Roman" w:hAnsi="Times New Roman" w:cs="Times New Roman"/>
                <w:color w:val="auto"/>
                <w:sz w:val="20"/>
                <w:szCs w:val="20"/>
              </w:rPr>
              <w:t>PM, Parish Hall</w:t>
            </w:r>
          </w:p>
        </w:tc>
      </w:tr>
      <w:tr w:rsidR="005E3FAF" w14:paraId="420328FF" w14:textId="77777777" w:rsidTr="00285EDB">
        <w:trPr>
          <w:cnfStyle w:val="010000000000" w:firstRow="0" w:lastRow="1" w:firstColumn="0" w:lastColumn="0" w:oddVBand="0" w:evenVBand="0" w:oddHBand="0" w:evenHBand="0" w:firstRowFirstColumn="0" w:firstRowLastColumn="0" w:lastRowFirstColumn="0" w:lastRowLastColumn="0"/>
        </w:trPr>
        <w:tc>
          <w:tcPr>
            <w:tcW w:w="560" w:type="pct"/>
          </w:tcPr>
          <w:p w14:paraId="1D9BCC2C" w14:textId="77777777" w:rsidR="005E3FAF" w:rsidRPr="00503E8C" w:rsidDel="00503E8C" w:rsidRDefault="005E3FAF" w:rsidP="005E3FAF">
            <w:pPr>
              <w:rPr>
                <w:sz w:val="20"/>
                <w:szCs w:val="20"/>
              </w:rPr>
            </w:pPr>
          </w:p>
        </w:tc>
        <w:tc>
          <w:tcPr>
            <w:tcW w:w="1353" w:type="pct"/>
            <w:noWrap/>
          </w:tcPr>
          <w:p w14:paraId="7CF477F1" w14:textId="77777777" w:rsidR="005E3FAF" w:rsidRPr="00C40DE8" w:rsidRDefault="005E3FAF" w:rsidP="005E3FAF"/>
        </w:tc>
        <w:tc>
          <w:tcPr>
            <w:tcW w:w="829" w:type="pct"/>
          </w:tcPr>
          <w:p w14:paraId="49AA4F16" w14:textId="77777777" w:rsidR="005E3FAF" w:rsidRPr="00C40DE8" w:rsidRDefault="005E3FAF" w:rsidP="005E3FAF">
            <w:pPr>
              <w:pStyle w:val="DecimalAligned"/>
            </w:pPr>
          </w:p>
        </w:tc>
        <w:tc>
          <w:tcPr>
            <w:tcW w:w="559" w:type="pct"/>
          </w:tcPr>
          <w:p w14:paraId="25A8E69F" w14:textId="77777777" w:rsidR="005E3FAF" w:rsidRPr="00C40DE8" w:rsidRDefault="005E3FAF" w:rsidP="005E3FAF">
            <w:pPr>
              <w:pStyle w:val="DecimalAligned"/>
            </w:pPr>
          </w:p>
        </w:tc>
        <w:tc>
          <w:tcPr>
            <w:tcW w:w="1699" w:type="pct"/>
          </w:tcPr>
          <w:p w14:paraId="5BA41D41" w14:textId="77777777" w:rsidR="005E3FAF" w:rsidRPr="00C40DE8" w:rsidRDefault="005E3FAF" w:rsidP="005E3FAF">
            <w:pPr>
              <w:pStyle w:val="DecimalAligned"/>
            </w:pPr>
          </w:p>
        </w:tc>
      </w:tr>
    </w:tbl>
    <w:p w14:paraId="79AC177A" w14:textId="77777777" w:rsidR="00AC152D" w:rsidRDefault="00443516" w:rsidP="005E5941">
      <w:pPr>
        <w:rPr>
          <w:b/>
          <w:bCs/>
        </w:rPr>
      </w:pPr>
      <w:r>
        <w:rPr>
          <w:b/>
          <w:bCs/>
        </w:rPr>
        <w:t xml:space="preserve">                    </w:t>
      </w:r>
    </w:p>
    <w:p w14:paraId="717A1CA7" w14:textId="10BE9022" w:rsidR="00E105CE" w:rsidRPr="00404D35" w:rsidRDefault="00E105CE" w:rsidP="006A4089">
      <w:pPr>
        <w:jc w:val="center"/>
        <w:rPr>
          <w:b/>
          <w:bCs/>
        </w:rPr>
      </w:pPr>
      <w:r w:rsidRPr="00404D35">
        <w:rPr>
          <w:b/>
          <w:bCs/>
        </w:rPr>
        <w:t>Prayer for the Canonization of Blessed Michael McGivney Founder of the Knights of Columbus</w:t>
      </w:r>
    </w:p>
    <w:p w14:paraId="0F6AA27B" w14:textId="7776F543" w:rsidR="009A660E" w:rsidRPr="00D7283F" w:rsidRDefault="00E105CE" w:rsidP="005E3FAF">
      <w:pPr>
        <w:jc w:val="both"/>
        <w:rPr>
          <w:sz w:val="20"/>
        </w:rPr>
      </w:pPr>
      <w:r w:rsidRPr="00D7283F">
        <w:rPr>
          <w:sz w:val="20"/>
        </w:rPr>
        <w:t>God, our Father, protector of the poor and defender of the widow and orphan, you called your priest, Blessed Michael McGivney, to be an apostle of Christian family life and to lead the young to the generous service of their neighbor. Through the example of his life and virtue, may we follow your Son, Jesus Christ, more closely, fulfilling his commandment of charity and building up his Body which is the Church. Let the inspiration of your servant prompt us to greater confidence in your love so that we may continue his work of caring for the needy and the outcast. We humbly ask that you glorify Blessed Michael McGivney on earth according to the design of your holy will. Through his intercession, grant the favor I now present. Through Christ our Lord. Amen.</w:t>
      </w:r>
    </w:p>
    <w:sectPr w:rsidR="009A660E" w:rsidRPr="00D7283F" w:rsidSect="00551E02">
      <w:footerReference w:type="defaul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1C30A" w14:textId="77777777" w:rsidR="00C95F35" w:rsidRDefault="00C95F35" w:rsidP="00E105CE">
      <w:pPr>
        <w:spacing w:after="0" w:line="240" w:lineRule="auto"/>
      </w:pPr>
      <w:r>
        <w:separator/>
      </w:r>
    </w:p>
  </w:endnote>
  <w:endnote w:type="continuationSeparator" w:id="0">
    <w:p w14:paraId="6D6C80B5" w14:textId="77777777" w:rsidR="00C95F35" w:rsidRDefault="00C95F35" w:rsidP="00E105CE">
      <w:pPr>
        <w:spacing w:after="0" w:line="240" w:lineRule="auto"/>
      </w:pPr>
      <w:r>
        <w:continuationSeparator/>
      </w:r>
    </w:p>
  </w:endnote>
  <w:endnote w:type="continuationNotice" w:id="1">
    <w:p w14:paraId="71F84CC8" w14:textId="77777777" w:rsidR="00C95F35" w:rsidRDefault="00C95F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903267"/>
      <w:docPartObj>
        <w:docPartGallery w:val="Page Numbers (Bottom of Page)"/>
        <w:docPartUnique/>
      </w:docPartObj>
    </w:sdtPr>
    <w:sdtEndPr>
      <w:rPr>
        <w:color w:val="7F7F7F" w:themeColor="background1" w:themeShade="7F"/>
        <w:spacing w:val="60"/>
      </w:rPr>
    </w:sdtEndPr>
    <w:sdtContent>
      <w:p w14:paraId="13B65955" w14:textId="33B20598" w:rsidR="007228A1" w:rsidRDefault="007228A1">
        <w:pPr>
          <w:pStyle w:val="Footer"/>
          <w:pBdr>
            <w:top w:val="single" w:sz="4" w:space="1" w:color="D9D9D9" w:themeColor="background1" w:themeShade="D9"/>
          </w:pBdr>
          <w:jc w:val="right"/>
        </w:pPr>
        <w:r>
          <w:fldChar w:fldCharType="begin"/>
        </w:r>
        <w:r>
          <w:instrText xml:space="preserve"> PAGE   \* MERGEFORMAT </w:instrText>
        </w:r>
        <w:r>
          <w:fldChar w:fldCharType="separate"/>
        </w:r>
        <w:r w:rsidR="000F3B50">
          <w:rPr>
            <w:noProof/>
          </w:rPr>
          <w:t>2</w:t>
        </w:r>
        <w:r>
          <w:rPr>
            <w:noProof/>
          </w:rPr>
          <w:fldChar w:fldCharType="end"/>
        </w:r>
        <w:r>
          <w:t xml:space="preserve"> | </w:t>
        </w:r>
        <w:r>
          <w:rPr>
            <w:color w:val="7F7F7F" w:themeColor="background1" w:themeShade="7F"/>
            <w:spacing w:val="60"/>
          </w:rPr>
          <w:t>Page</w:t>
        </w:r>
      </w:p>
    </w:sdtContent>
  </w:sdt>
  <w:p w14:paraId="2C04D970" w14:textId="77777777" w:rsidR="007228A1" w:rsidRDefault="00722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765DC" w14:textId="77777777" w:rsidR="00C95F35" w:rsidRDefault="00C95F35" w:rsidP="00E105CE">
      <w:pPr>
        <w:spacing w:after="0" w:line="240" w:lineRule="auto"/>
      </w:pPr>
      <w:r>
        <w:separator/>
      </w:r>
    </w:p>
  </w:footnote>
  <w:footnote w:type="continuationSeparator" w:id="0">
    <w:p w14:paraId="10EE3E4F" w14:textId="77777777" w:rsidR="00C95F35" w:rsidRDefault="00C95F35" w:rsidP="00E105CE">
      <w:pPr>
        <w:spacing w:after="0" w:line="240" w:lineRule="auto"/>
      </w:pPr>
      <w:r>
        <w:continuationSeparator/>
      </w:r>
    </w:p>
  </w:footnote>
  <w:footnote w:type="continuationNotice" w:id="1">
    <w:p w14:paraId="07572B25" w14:textId="77777777" w:rsidR="00C95F35" w:rsidRDefault="00C95F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A4F60B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5pt;height:12.05pt;visibility:visible;mso-wrap-style:square" o:bullet="t">
        <v:imagedata r:id="rId1" o:title=""/>
      </v:shape>
    </w:pict>
  </w:numPicBullet>
  <w:numPicBullet w:numPicBulletId="1">
    <w:pict>
      <v:shape id="_x0000_i1026" type="#_x0000_t75" style="width:29.95pt;height:23.1pt;visibility:visible;mso-wrap-style:square" o:bullet="t">
        <v:imagedata r:id="rId2" o:title=""/>
      </v:shape>
    </w:pict>
  </w:numPicBullet>
  <w:abstractNum w:abstractNumId="0" w15:restartNumberingAfterBreak="0">
    <w:nsid w:val="01D45D35"/>
    <w:multiLevelType w:val="hybridMultilevel"/>
    <w:tmpl w:val="F626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F6D8F"/>
    <w:multiLevelType w:val="hybridMultilevel"/>
    <w:tmpl w:val="CCF8CB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66DF4"/>
    <w:multiLevelType w:val="multilevel"/>
    <w:tmpl w:val="0B1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40C0F"/>
    <w:multiLevelType w:val="hybridMultilevel"/>
    <w:tmpl w:val="89143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27C7A"/>
    <w:multiLevelType w:val="hybridMultilevel"/>
    <w:tmpl w:val="5148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E153C"/>
    <w:multiLevelType w:val="multilevel"/>
    <w:tmpl w:val="B184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B1437"/>
    <w:multiLevelType w:val="hybridMultilevel"/>
    <w:tmpl w:val="5552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6262E"/>
    <w:multiLevelType w:val="hybridMultilevel"/>
    <w:tmpl w:val="C1DA7136"/>
    <w:lvl w:ilvl="0" w:tplc="7CFEA0F8">
      <w:start w:val="20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C1084"/>
    <w:multiLevelType w:val="hybridMultilevel"/>
    <w:tmpl w:val="27788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B7DA7"/>
    <w:multiLevelType w:val="hybridMultilevel"/>
    <w:tmpl w:val="9BB4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E2CF0"/>
    <w:multiLevelType w:val="hybridMultilevel"/>
    <w:tmpl w:val="4ACC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A5499"/>
    <w:multiLevelType w:val="hybridMultilevel"/>
    <w:tmpl w:val="7F58EFF8"/>
    <w:lvl w:ilvl="0" w:tplc="04090001">
      <w:start w:val="1"/>
      <w:numFmt w:val="bullet"/>
      <w:lvlText w:val=""/>
      <w:lvlJc w:val="left"/>
      <w:pPr>
        <w:ind w:left="1115" w:hanging="360"/>
      </w:pPr>
      <w:rPr>
        <w:rFonts w:ascii="Symbol" w:hAnsi="Symbol" w:hint="default"/>
      </w:rPr>
    </w:lvl>
    <w:lvl w:ilvl="1" w:tplc="04090003" w:tentative="1">
      <w:start w:val="1"/>
      <w:numFmt w:val="bullet"/>
      <w:lvlText w:val="o"/>
      <w:lvlJc w:val="left"/>
      <w:pPr>
        <w:ind w:left="1835" w:hanging="360"/>
      </w:pPr>
      <w:rPr>
        <w:rFonts w:ascii="Courier New" w:hAnsi="Courier New" w:cs="Courier New" w:hint="default"/>
      </w:rPr>
    </w:lvl>
    <w:lvl w:ilvl="2" w:tplc="04090005" w:tentative="1">
      <w:start w:val="1"/>
      <w:numFmt w:val="bullet"/>
      <w:lvlText w:val=""/>
      <w:lvlJc w:val="left"/>
      <w:pPr>
        <w:ind w:left="2555" w:hanging="360"/>
      </w:pPr>
      <w:rPr>
        <w:rFonts w:ascii="Wingdings" w:hAnsi="Wingdings" w:hint="default"/>
      </w:rPr>
    </w:lvl>
    <w:lvl w:ilvl="3" w:tplc="04090001" w:tentative="1">
      <w:start w:val="1"/>
      <w:numFmt w:val="bullet"/>
      <w:lvlText w:val=""/>
      <w:lvlJc w:val="left"/>
      <w:pPr>
        <w:ind w:left="3275" w:hanging="360"/>
      </w:pPr>
      <w:rPr>
        <w:rFonts w:ascii="Symbol" w:hAnsi="Symbol" w:hint="default"/>
      </w:rPr>
    </w:lvl>
    <w:lvl w:ilvl="4" w:tplc="04090003" w:tentative="1">
      <w:start w:val="1"/>
      <w:numFmt w:val="bullet"/>
      <w:lvlText w:val="o"/>
      <w:lvlJc w:val="left"/>
      <w:pPr>
        <w:ind w:left="3995" w:hanging="360"/>
      </w:pPr>
      <w:rPr>
        <w:rFonts w:ascii="Courier New" w:hAnsi="Courier New" w:cs="Courier New" w:hint="default"/>
      </w:rPr>
    </w:lvl>
    <w:lvl w:ilvl="5" w:tplc="04090005" w:tentative="1">
      <w:start w:val="1"/>
      <w:numFmt w:val="bullet"/>
      <w:lvlText w:val=""/>
      <w:lvlJc w:val="left"/>
      <w:pPr>
        <w:ind w:left="4715" w:hanging="360"/>
      </w:pPr>
      <w:rPr>
        <w:rFonts w:ascii="Wingdings" w:hAnsi="Wingdings" w:hint="default"/>
      </w:rPr>
    </w:lvl>
    <w:lvl w:ilvl="6" w:tplc="04090001" w:tentative="1">
      <w:start w:val="1"/>
      <w:numFmt w:val="bullet"/>
      <w:lvlText w:val=""/>
      <w:lvlJc w:val="left"/>
      <w:pPr>
        <w:ind w:left="5435" w:hanging="360"/>
      </w:pPr>
      <w:rPr>
        <w:rFonts w:ascii="Symbol" w:hAnsi="Symbol" w:hint="default"/>
      </w:rPr>
    </w:lvl>
    <w:lvl w:ilvl="7" w:tplc="04090003" w:tentative="1">
      <w:start w:val="1"/>
      <w:numFmt w:val="bullet"/>
      <w:lvlText w:val="o"/>
      <w:lvlJc w:val="left"/>
      <w:pPr>
        <w:ind w:left="6155" w:hanging="360"/>
      </w:pPr>
      <w:rPr>
        <w:rFonts w:ascii="Courier New" w:hAnsi="Courier New" w:cs="Courier New" w:hint="default"/>
      </w:rPr>
    </w:lvl>
    <w:lvl w:ilvl="8" w:tplc="04090005" w:tentative="1">
      <w:start w:val="1"/>
      <w:numFmt w:val="bullet"/>
      <w:lvlText w:val=""/>
      <w:lvlJc w:val="left"/>
      <w:pPr>
        <w:ind w:left="6875" w:hanging="360"/>
      </w:pPr>
      <w:rPr>
        <w:rFonts w:ascii="Wingdings" w:hAnsi="Wingdings" w:hint="default"/>
      </w:rPr>
    </w:lvl>
  </w:abstractNum>
  <w:abstractNum w:abstractNumId="12" w15:restartNumberingAfterBreak="0">
    <w:nsid w:val="3C7756BA"/>
    <w:multiLevelType w:val="hybridMultilevel"/>
    <w:tmpl w:val="C7B2A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1336AC"/>
    <w:multiLevelType w:val="hybridMultilevel"/>
    <w:tmpl w:val="88B277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6E089D"/>
    <w:multiLevelType w:val="hybridMultilevel"/>
    <w:tmpl w:val="2A3A5652"/>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5" w15:restartNumberingAfterBreak="0">
    <w:nsid w:val="45A22675"/>
    <w:multiLevelType w:val="hybridMultilevel"/>
    <w:tmpl w:val="7A187F36"/>
    <w:lvl w:ilvl="0" w:tplc="8536DE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44D3F"/>
    <w:multiLevelType w:val="hybridMultilevel"/>
    <w:tmpl w:val="5BB0E2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687083"/>
    <w:multiLevelType w:val="hybridMultilevel"/>
    <w:tmpl w:val="3B12A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48B0F61"/>
    <w:multiLevelType w:val="hybridMultilevel"/>
    <w:tmpl w:val="7254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43506"/>
    <w:multiLevelType w:val="hybridMultilevel"/>
    <w:tmpl w:val="D3306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021C7D"/>
    <w:multiLevelType w:val="hybridMultilevel"/>
    <w:tmpl w:val="39329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3C1A7D"/>
    <w:multiLevelType w:val="hybridMultilevel"/>
    <w:tmpl w:val="A7D62F7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A054A"/>
    <w:multiLevelType w:val="hybridMultilevel"/>
    <w:tmpl w:val="3B2451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62F52BA9"/>
    <w:multiLevelType w:val="hybridMultilevel"/>
    <w:tmpl w:val="A314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067269"/>
    <w:multiLevelType w:val="hybridMultilevel"/>
    <w:tmpl w:val="D16E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624C9F"/>
    <w:multiLevelType w:val="hybridMultilevel"/>
    <w:tmpl w:val="4434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4748D"/>
    <w:multiLevelType w:val="hybridMultilevel"/>
    <w:tmpl w:val="4C1406D2"/>
    <w:lvl w:ilvl="0" w:tplc="0D0E1BFE">
      <w:start w:val="1"/>
      <w:numFmt w:val="bullet"/>
      <w:lvlText w:val=""/>
      <w:lvlPicBulletId w:val="1"/>
      <w:lvlJc w:val="left"/>
      <w:pPr>
        <w:tabs>
          <w:tab w:val="num" w:pos="720"/>
        </w:tabs>
        <w:ind w:left="720" w:hanging="360"/>
      </w:pPr>
      <w:rPr>
        <w:rFonts w:ascii="Symbol" w:hAnsi="Symbol" w:hint="default"/>
      </w:rPr>
    </w:lvl>
    <w:lvl w:ilvl="1" w:tplc="40E885FA" w:tentative="1">
      <w:start w:val="1"/>
      <w:numFmt w:val="bullet"/>
      <w:lvlText w:val=""/>
      <w:lvlJc w:val="left"/>
      <w:pPr>
        <w:tabs>
          <w:tab w:val="num" w:pos="1440"/>
        </w:tabs>
        <w:ind w:left="1440" w:hanging="360"/>
      </w:pPr>
      <w:rPr>
        <w:rFonts w:ascii="Symbol" w:hAnsi="Symbol" w:hint="default"/>
      </w:rPr>
    </w:lvl>
    <w:lvl w:ilvl="2" w:tplc="4DD0878A" w:tentative="1">
      <w:start w:val="1"/>
      <w:numFmt w:val="bullet"/>
      <w:lvlText w:val=""/>
      <w:lvlJc w:val="left"/>
      <w:pPr>
        <w:tabs>
          <w:tab w:val="num" w:pos="2160"/>
        </w:tabs>
        <w:ind w:left="2160" w:hanging="360"/>
      </w:pPr>
      <w:rPr>
        <w:rFonts w:ascii="Symbol" w:hAnsi="Symbol" w:hint="default"/>
      </w:rPr>
    </w:lvl>
    <w:lvl w:ilvl="3" w:tplc="24F403F6" w:tentative="1">
      <w:start w:val="1"/>
      <w:numFmt w:val="bullet"/>
      <w:lvlText w:val=""/>
      <w:lvlJc w:val="left"/>
      <w:pPr>
        <w:tabs>
          <w:tab w:val="num" w:pos="2880"/>
        </w:tabs>
        <w:ind w:left="2880" w:hanging="360"/>
      </w:pPr>
      <w:rPr>
        <w:rFonts w:ascii="Symbol" w:hAnsi="Symbol" w:hint="default"/>
      </w:rPr>
    </w:lvl>
    <w:lvl w:ilvl="4" w:tplc="59C8DF98" w:tentative="1">
      <w:start w:val="1"/>
      <w:numFmt w:val="bullet"/>
      <w:lvlText w:val=""/>
      <w:lvlJc w:val="left"/>
      <w:pPr>
        <w:tabs>
          <w:tab w:val="num" w:pos="3600"/>
        </w:tabs>
        <w:ind w:left="3600" w:hanging="360"/>
      </w:pPr>
      <w:rPr>
        <w:rFonts w:ascii="Symbol" w:hAnsi="Symbol" w:hint="default"/>
      </w:rPr>
    </w:lvl>
    <w:lvl w:ilvl="5" w:tplc="76CA9028" w:tentative="1">
      <w:start w:val="1"/>
      <w:numFmt w:val="bullet"/>
      <w:lvlText w:val=""/>
      <w:lvlJc w:val="left"/>
      <w:pPr>
        <w:tabs>
          <w:tab w:val="num" w:pos="4320"/>
        </w:tabs>
        <w:ind w:left="4320" w:hanging="360"/>
      </w:pPr>
      <w:rPr>
        <w:rFonts w:ascii="Symbol" w:hAnsi="Symbol" w:hint="default"/>
      </w:rPr>
    </w:lvl>
    <w:lvl w:ilvl="6" w:tplc="EF482F32" w:tentative="1">
      <w:start w:val="1"/>
      <w:numFmt w:val="bullet"/>
      <w:lvlText w:val=""/>
      <w:lvlJc w:val="left"/>
      <w:pPr>
        <w:tabs>
          <w:tab w:val="num" w:pos="5040"/>
        </w:tabs>
        <w:ind w:left="5040" w:hanging="360"/>
      </w:pPr>
      <w:rPr>
        <w:rFonts w:ascii="Symbol" w:hAnsi="Symbol" w:hint="default"/>
      </w:rPr>
    </w:lvl>
    <w:lvl w:ilvl="7" w:tplc="1C3C8190" w:tentative="1">
      <w:start w:val="1"/>
      <w:numFmt w:val="bullet"/>
      <w:lvlText w:val=""/>
      <w:lvlJc w:val="left"/>
      <w:pPr>
        <w:tabs>
          <w:tab w:val="num" w:pos="5760"/>
        </w:tabs>
        <w:ind w:left="5760" w:hanging="360"/>
      </w:pPr>
      <w:rPr>
        <w:rFonts w:ascii="Symbol" w:hAnsi="Symbol" w:hint="default"/>
      </w:rPr>
    </w:lvl>
    <w:lvl w:ilvl="8" w:tplc="DB9C98D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72184027"/>
    <w:multiLevelType w:val="hybridMultilevel"/>
    <w:tmpl w:val="389AD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5B5EBA"/>
    <w:multiLevelType w:val="hybridMultilevel"/>
    <w:tmpl w:val="DB50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D448A1"/>
    <w:multiLevelType w:val="hybridMultilevel"/>
    <w:tmpl w:val="F5E019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C43B69"/>
    <w:multiLevelType w:val="hybridMultilevel"/>
    <w:tmpl w:val="B34278E0"/>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1" w15:restartNumberingAfterBreak="0">
    <w:nsid w:val="7D0F0CC9"/>
    <w:multiLevelType w:val="hybridMultilevel"/>
    <w:tmpl w:val="FE9C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13767B"/>
    <w:multiLevelType w:val="hybridMultilevel"/>
    <w:tmpl w:val="3BC8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102603">
    <w:abstractNumId w:val="9"/>
  </w:num>
  <w:num w:numId="2" w16cid:durableId="1363285012">
    <w:abstractNumId w:val="12"/>
  </w:num>
  <w:num w:numId="3" w16cid:durableId="674234806">
    <w:abstractNumId w:val="16"/>
  </w:num>
  <w:num w:numId="4" w16cid:durableId="812674138">
    <w:abstractNumId w:val="1"/>
  </w:num>
  <w:num w:numId="5" w16cid:durableId="183179517">
    <w:abstractNumId w:val="21"/>
  </w:num>
  <w:num w:numId="6" w16cid:durableId="1039206243">
    <w:abstractNumId w:val="29"/>
  </w:num>
  <w:num w:numId="7" w16cid:durableId="1534028418">
    <w:abstractNumId w:val="13"/>
  </w:num>
  <w:num w:numId="8" w16cid:durableId="415905845">
    <w:abstractNumId w:val="25"/>
  </w:num>
  <w:num w:numId="9" w16cid:durableId="1299146941">
    <w:abstractNumId w:val="8"/>
  </w:num>
  <w:num w:numId="10" w16cid:durableId="1770813310">
    <w:abstractNumId w:val="19"/>
  </w:num>
  <w:num w:numId="11" w16cid:durableId="759453569">
    <w:abstractNumId w:val="18"/>
  </w:num>
  <w:num w:numId="12" w16cid:durableId="1236470727">
    <w:abstractNumId w:val="32"/>
  </w:num>
  <w:num w:numId="13" w16cid:durableId="1063681257">
    <w:abstractNumId w:val="0"/>
  </w:num>
  <w:num w:numId="14" w16cid:durableId="589775388">
    <w:abstractNumId w:val="3"/>
  </w:num>
  <w:num w:numId="15" w16cid:durableId="313069672">
    <w:abstractNumId w:val="26"/>
  </w:num>
  <w:num w:numId="16" w16cid:durableId="838278110">
    <w:abstractNumId w:val="27"/>
  </w:num>
  <w:num w:numId="17" w16cid:durableId="323777586">
    <w:abstractNumId w:val="6"/>
  </w:num>
  <w:num w:numId="18" w16cid:durableId="10035669">
    <w:abstractNumId w:val="23"/>
  </w:num>
  <w:num w:numId="19" w16cid:durableId="1711874936">
    <w:abstractNumId w:val="15"/>
  </w:num>
  <w:num w:numId="20" w16cid:durableId="484124188">
    <w:abstractNumId w:val="4"/>
  </w:num>
  <w:num w:numId="21" w16cid:durableId="1719167215">
    <w:abstractNumId w:val="20"/>
  </w:num>
  <w:num w:numId="22" w16cid:durableId="1602880744">
    <w:abstractNumId w:val="31"/>
  </w:num>
  <w:num w:numId="23" w16cid:durableId="1101533196">
    <w:abstractNumId w:val="14"/>
  </w:num>
  <w:num w:numId="24" w16cid:durableId="1008487096">
    <w:abstractNumId w:val="22"/>
  </w:num>
  <w:num w:numId="25" w16cid:durableId="59638706">
    <w:abstractNumId w:val="24"/>
  </w:num>
  <w:num w:numId="26" w16cid:durableId="716927569">
    <w:abstractNumId w:val="17"/>
  </w:num>
  <w:num w:numId="27" w16cid:durableId="1669209429">
    <w:abstractNumId w:val="30"/>
  </w:num>
  <w:num w:numId="28" w16cid:durableId="1033923043">
    <w:abstractNumId w:val="11"/>
  </w:num>
  <w:num w:numId="29" w16cid:durableId="301085699">
    <w:abstractNumId w:val="28"/>
  </w:num>
  <w:num w:numId="30" w16cid:durableId="1156190780">
    <w:abstractNumId w:val="10"/>
  </w:num>
  <w:num w:numId="31" w16cid:durableId="1019815677">
    <w:abstractNumId w:val="2"/>
  </w:num>
  <w:num w:numId="32" w16cid:durableId="1644506021">
    <w:abstractNumId w:val="5"/>
  </w:num>
  <w:num w:numId="33" w16cid:durableId="160831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0"/>
  <w:proofState w:spelling="clean" w:grammar="clean"/>
  <w:attachedTemplate r:id="rId1"/>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85D"/>
    <w:rsid w:val="000007FC"/>
    <w:rsid w:val="0000092A"/>
    <w:rsid w:val="00000D8C"/>
    <w:rsid w:val="000010F9"/>
    <w:rsid w:val="00001A4C"/>
    <w:rsid w:val="00001DA2"/>
    <w:rsid w:val="00002809"/>
    <w:rsid w:val="000036EC"/>
    <w:rsid w:val="00004F12"/>
    <w:rsid w:val="00005582"/>
    <w:rsid w:val="00005C3E"/>
    <w:rsid w:val="00006E67"/>
    <w:rsid w:val="000078DD"/>
    <w:rsid w:val="00007C0A"/>
    <w:rsid w:val="00010392"/>
    <w:rsid w:val="00010CC4"/>
    <w:rsid w:val="0001198B"/>
    <w:rsid w:val="000127CE"/>
    <w:rsid w:val="00012EED"/>
    <w:rsid w:val="00013333"/>
    <w:rsid w:val="00013C8C"/>
    <w:rsid w:val="000146FE"/>
    <w:rsid w:val="00014BF6"/>
    <w:rsid w:val="00015636"/>
    <w:rsid w:val="00016C2F"/>
    <w:rsid w:val="00020EC3"/>
    <w:rsid w:val="00021197"/>
    <w:rsid w:val="0002235B"/>
    <w:rsid w:val="00024AA7"/>
    <w:rsid w:val="00026F70"/>
    <w:rsid w:val="00027B5A"/>
    <w:rsid w:val="00031EA6"/>
    <w:rsid w:val="000320FC"/>
    <w:rsid w:val="00032753"/>
    <w:rsid w:val="00033483"/>
    <w:rsid w:val="000343A8"/>
    <w:rsid w:val="00034CD3"/>
    <w:rsid w:val="00034E9C"/>
    <w:rsid w:val="000367CC"/>
    <w:rsid w:val="0004000A"/>
    <w:rsid w:val="00040E98"/>
    <w:rsid w:val="00040F4B"/>
    <w:rsid w:val="0004124D"/>
    <w:rsid w:val="00041585"/>
    <w:rsid w:val="00043436"/>
    <w:rsid w:val="00043455"/>
    <w:rsid w:val="00043C7A"/>
    <w:rsid w:val="0004480E"/>
    <w:rsid w:val="000458C3"/>
    <w:rsid w:val="0004618C"/>
    <w:rsid w:val="000463EE"/>
    <w:rsid w:val="000467DF"/>
    <w:rsid w:val="000469B9"/>
    <w:rsid w:val="00046E49"/>
    <w:rsid w:val="00047B5E"/>
    <w:rsid w:val="00047CC4"/>
    <w:rsid w:val="00050700"/>
    <w:rsid w:val="00050728"/>
    <w:rsid w:val="00053204"/>
    <w:rsid w:val="0005454F"/>
    <w:rsid w:val="000559D2"/>
    <w:rsid w:val="00057102"/>
    <w:rsid w:val="0005783D"/>
    <w:rsid w:val="00060728"/>
    <w:rsid w:val="00061382"/>
    <w:rsid w:val="000617A6"/>
    <w:rsid w:val="00062AD2"/>
    <w:rsid w:val="00062EAE"/>
    <w:rsid w:val="00064A99"/>
    <w:rsid w:val="000661A0"/>
    <w:rsid w:val="0006773F"/>
    <w:rsid w:val="00067D2E"/>
    <w:rsid w:val="00070030"/>
    <w:rsid w:val="00070552"/>
    <w:rsid w:val="00071243"/>
    <w:rsid w:val="00072DD8"/>
    <w:rsid w:val="000732AD"/>
    <w:rsid w:val="00074B1A"/>
    <w:rsid w:val="00074CD0"/>
    <w:rsid w:val="00076492"/>
    <w:rsid w:val="00076E30"/>
    <w:rsid w:val="0007715A"/>
    <w:rsid w:val="00081472"/>
    <w:rsid w:val="00081E68"/>
    <w:rsid w:val="0008278F"/>
    <w:rsid w:val="00082F25"/>
    <w:rsid w:val="00084C8D"/>
    <w:rsid w:val="000868C1"/>
    <w:rsid w:val="00086964"/>
    <w:rsid w:val="00086CE3"/>
    <w:rsid w:val="0008756C"/>
    <w:rsid w:val="0009426F"/>
    <w:rsid w:val="00095966"/>
    <w:rsid w:val="00095B03"/>
    <w:rsid w:val="00096E34"/>
    <w:rsid w:val="00097D10"/>
    <w:rsid w:val="000A0DCD"/>
    <w:rsid w:val="000A122C"/>
    <w:rsid w:val="000A2776"/>
    <w:rsid w:val="000A2BE9"/>
    <w:rsid w:val="000A3575"/>
    <w:rsid w:val="000A3A96"/>
    <w:rsid w:val="000A3BB7"/>
    <w:rsid w:val="000A408E"/>
    <w:rsid w:val="000A443A"/>
    <w:rsid w:val="000A64A5"/>
    <w:rsid w:val="000A78F7"/>
    <w:rsid w:val="000B1FBA"/>
    <w:rsid w:val="000B40A2"/>
    <w:rsid w:val="000B520F"/>
    <w:rsid w:val="000B5F37"/>
    <w:rsid w:val="000B66F9"/>
    <w:rsid w:val="000C180B"/>
    <w:rsid w:val="000C19B8"/>
    <w:rsid w:val="000C1B24"/>
    <w:rsid w:val="000C1F77"/>
    <w:rsid w:val="000C240D"/>
    <w:rsid w:val="000C294E"/>
    <w:rsid w:val="000C2CA7"/>
    <w:rsid w:val="000C395E"/>
    <w:rsid w:val="000C3DED"/>
    <w:rsid w:val="000C50E5"/>
    <w:rsid w:val="000C557C"/>
    <w:rsid w:val="000C581D"/>
    <w:rsid w:val="000C5D78"/>
    <w:rsid w:val="000C5F59"/>
    <w:rsid w:val="000C74EA"/>
    <w:rsid w:val="000D27E4"/>
    <w:rsid w:val="000D3B91"/>
    <w:rsid w:val="000D6782"/>
    <w:rsid w:val="000D7145"/>
    <w:rsid w:val="000D7306"/>
    <w:rsid w:val="000D784E"/>
    <w:rsid w:val="000E02C3"/>
    <w:rsid w:val="000E190C"/>
    <w:rsid w:val="000E460B"/>
    <w:rsid w:val="000E6165"/>
    <w:rsid w:val="000E68DA"/>
    <w:rsid w:val="000E7125"/>
    <w:rsid w:val="000F02A5"/>
    <w:rsid w:val="000F0653"/>
    <w:rsid w:val="000F2490"/>
    <w:rsid w:val="000F2666"/>
    <w:rsid w:val="000F3B50"/>
    <w:rsid w:val="000F48F4"/>
    <w:rsid w:val="000F4E9A"/>
    <w:rsid w:val="000F5BB9"/>
    <w:rsid w:val="000F76A2"/>
    <w:rsid w:val="00101825"/>
    <w:rsid w:val="0010218D"/>
    <w:rsid w:val="001024D8"/>
    <w:rsid w:val="001025F3"/>
    <w:rsid w:val="0010296A"/>
    <w:rsid w:val="001031BE"/>
    <w:rsid w:val="00105FD0"/>
    <w:rsid w:val="0010647E"/>
    <w:rsid w:val="001074A5"/>
    <w:rsid w:val="00107F8D"/>
    <w:rsid w:val="0011285E"/>
    <w:rsid w:val="00112E57"/>
    <w:rsid w:val="001131A2"/>
    <w:rsid w:val="00113945"/>
    <w:rsid w:val="0011399E"/>
    <w:rsid w:val="00113A0F"/>
    <w:rsid w:val="00114D33"/>
    <w:rsid w:val="0011503E"/>
    <w:rsid w:val="001152D4"/>
    <w:rsid w:val="00116C03"/>
    <w:rsid w:val="001172F0"/>
    <w:rsid w:val="001179F3"/>
    <w:rsid w:val="00121179"/>
    <w:rsid w:val="0012242A"/>
    <w:rsid w:val="00122897"/>
    <w:rsid w:val="001234ED"/>
    <w:rsid w:val="0012410C"/>
    <w:rsid w:val="00124538"/>
    <w:rsid w:val="00124E5F"/>
    <w:rsid w:val="00125BFF"/>
    <w:rsid w:val="001265D2"/>
    <w:rsid w:val="001268A2"/>
    <w:rsid w:val="00126B29"/>
    <w:rsid w:val="00131AF4"/>
    <w:rsid w:val="00132915"/>
    <w:rsid w:val="001349BF"/>
    <w:rsid w:val="00135311"/>
    <w:rsid w:val="00136BD5"/>
    <w:rsid w:val="00137A4E"/>
    <w:rsid w:val="0014056C"/>
    <w:rsid w:val="0014295B"/>
    <w:rsid w:val="00143FD7"/>
    <w:rsid w:val="001440B5"/>
    <w:rsid w:val="0014518A"/>
    <w:rsid w:val="001452E1"/>
    <w:rsid w:val="0014601E"/>
    <w:rsid w:val="00146F79"/>
    <w:rsid w:val="00147261"/>
    <w:rsid w:val="00147566"/>
    <w:rsid w:val="001477ED"/>
    <w:rsid w:val="00147AA8"/>
    <w:rsid w:val="00147FEE"/>
    <w:rsid w:val="0015688F"/>
    <w:rsid w:val="00156AAA"/>
    <w:rsid w:val="001578A7"/>
    <w:rsid w:val="00161035"/>
    <w:rsid w:val="001613D5"/>
    <w:rsid w:val="00162083"/>
    <w:rsid w:val="0016228E"/>
    <w:rsid w:val="001630A5"/>
    <w:rsid w:val="001656C5"/>
    <w:rsid w:val="00170CEB"/>
    <w:rsid w:val="001711B7"/>
    <w:rsid w:val="00173961"/>
    <w:rsid w:val="001753A7"/>
    <w:rsid w:val="00175955"/>
    <w:rsid w:val="00175DE9"/>
    <w:rsid w:val="001805D1"/>
    <w:rsid w:val="00181549"/>
    <w:rsid w:val="00181886"/>
    <w:rsid w:val="001822B5"/>
    <w:rsid w:val="00182996"/>
    <w:rsid w:val="00183226"/>
    <w:rsid w:val="00183355"/>
    <w:rsid w:val="00184993"/>
    <w:rsid w:val="00184D31"/>
    <w:rsid w:val="001851D5"/>
    <w:rsid w:val="00185209"/>
    <w:rsid w:val="001870E4"/>
    <w:rsid w:val="00187C36"/>
    <w:rsid w:val="001902DF"/>
    <w:rsid w:val="00190499"/>
    <w:rsid w:val="00191391"/>
    <w:rsid w:val="00194F3A"/>
    <w:rsid w:val="0019618C"/>
    <w:rsid w:val="00196A8E"/>
    <w:rsid w:val="00196E69"/>
    <w:rsid w:val="001970A8"/>
    <w:rsid w:val="001A0A73"/>
    <w:rsid w:val="001A18C9"/>
    <w:rsid w:val="001A34B9"/>
    <w:rsid w:val="001A3950"/>
    <w:rsid w:val="001A59F3"/>
    <w:rsid w:val="001A75E0"/>
    <w:rsid w:val="001B0257"/>
    <w:rsid w:val="001B0D6F"/>
    <w:rsid w:val="001B36D2"/>
    <w:rsid w:val="001B386E"/>
    <w:rsid w:val="001B664A"/>
    <w:rsid w:val="001B7AEE"/>
    <w:rsid w:val="001C1677"/>
    <w:rsid w:val="001C500C"/>
    <w:rsid w:val="001C5171"/>
    <w:rsid w:val="001C5B4C"/>
    <w:rsid w:val="001C6AE8"/>
    <w:rsid w:val="001D0B9D"/>
    <w:rsid w:val="001D17A9"/>
    <w:rsid w:val="001D18F0"/>
    <w:rsid w:val="001D26E7"/>
    <w:rsid w:val="001D3AA3"/>
    <w:rsid w:val="001D521D"/>
    <w:rsid w:val="001D563F"/>
    <w:rsid w:val="001D565B"/>
    <w:rsid w:val="001D613A"/>
    <w:rsid w:val="001D74B1"/>
    <w:rsid w:val="001E0204"/>
    <w:rsid w:val="001E1F86"/>
    <w:rsid w:val="001E4ACD"/>
    <w:rsid w:val="001E5766"/>
    <w:rsid w:val="001F0968"/>
    <w:rsid w:val="001F0D3F"/>
    <w:rsid w:val="001F1767"/>
    <w:rsid w:val="001F1CAF"/>
    <w:rsid w:val="001F2A82"/>
    <w:rsid w:val="001F363E"/>
    <w:rsid w:val="001F41C2"/>
    <w:rsid w:val="001F4E62"/>
    <w:rsid w:val="001F6C75"/>
    <w:rsid w:val="001F6F54"/>
    <w:rsid w:val="001F78F2"/>
    <w:rsid w:val="00201C57"/>
    <w:rsid w:val="00202804"/>
    <w:rsid w:val="00202FE6"/>
    <w:rsid w:val="0020434F"/>
    <w:rsid w:val="00204B9A"/>
    <w:rsid w:val="00205562"/>
    <w:rsid w:val="00207668"/>
    <w:rsid w:val="00213DCF"/>
    <w:rsid w:val="002148D2"/>
    <w:rsid w:val="002151A9"/>
    <w:rsid w:val="00215323"/>
    <w:rsid w:val="002159D7"/>
    <w:rsid w:val="002171CC"/>
    <w:rsid w:val="0021732F"/>
    <w:rsid w:val="00217806"/>
    <w:rsid w:val="00217A44"/>
    <w:rsid w:val="0022201C"/>
    <w:rsid w:val="002229B2"/>
    <w:rsid w:val="00225042"/>
    <w:rsid w:val="00226468"/>
    <w:rsid w:val="00230023"/>
    <w:rsid w:val="00231D82"/>
    <w:rsid w:val="00232EFD"/>
    <w:rsid w:val="00233053"/>
    <w:rsid w:val="00233F6F"/>
    <w:rsid w:val="00233FB1"/>
    <w:rsid w:val="00235796"/>
    <w:rsid w:val="00237660"/>
    <w:rsid w:val="002409FE"/>
    <w:rsid w:val="00240E7B"/>
    <w:rsid w:val="00240FEA"/>
    <w:rsid w:val="00241036"/>
    <w:rsid w:val="00241719"/>
    <w:rsid w:val="002435A8"/>
    <w:rsid w:val="00243A6B"/>
    <w:rsid w:val="00243C8A"/>
    <w:rsid w:val="00243DBA"/>
    <w:rsid w:val="002458CC"/>
    <w:rsid w:val="00245F85"/>
    <w:rsid w:val="0024620A"/>
    <w:rsid w:val="00246760"/>
    <w:rsid w:val="002479DC"/>
    <w:rsid w:val="00247A5D"/>
    <w:rsid w:val="002508D7"/>
    <w:rsid w:val="002528A8"/>
    <w:rsid w:val="0025456C"/>
    <w:rsid w:val="00255001"/>
    <w:rsid w:val="00255DD7"/>
    <w:rsid w:val="0025637F"/>
    <w:rsid w:val="00256A21"/>
    <w:rsid w:val="00257424"/>
    <w:rsid w:val="0025748E"/>
    <w:rsid w:val="00263384"/>
    <w:rsid w:val="0026357E"/>
    <w:rsid w:val="002639D8"/>
    <w:rsid w:val="0026443F"/>
    <w:rsid w:val="00265A99"/>
    <w:rsid w:val="002669DF"/>
    <w:rsid w:val="0027012A"/>
    <w:rsid w:val="00271694"/>
    <w:rsid w:val="00271802"/>
    <w:rsid w:val="00272582"/>
    <w:rsid w:val="002726AE"/>
    <w:rsid w:val="00274042"/>
    <w:rsid w:val="00274B08"/>
    <w:rsid w:val="00274FDE"/>
    <w:rsid w:val="00275396"/>
    <w:rsid w:val="00276038"/>
    <w:rsid w:val="00277198"/>
    <w:rsid w:val="0027722B"/>
    <w:rsid w:val="0028114A"/>
    <w:rsid w:val="00282F3E"/>
    <w:rsid w:val="00283EF2"/>
    <w:rsid w:val="00285EDB"/>
    <w:rsid w:val="00286625"/>
    <w:rsid w:val="00290302"/>
    <w:rsid w:val="0029088D"/>
    <w:rsid w:val="00292048"/>
    <w:rsid w:val="002922D3"/>
    <w:rsid w:val="00292301"/>
    <w:rsid w:val="002930DE"/>
    <w:rsid w:val="00293D9F"/>
    <w:rsid w:val="002949F2"/>
    <w:rsid w:val="002960BE"/>
    <w:rsid w:val="002977D6"/>
    <w:rsid w:val="002A11F7"/>
    <w:rsid w:val="002A164B"/>
    <w:rsid w:val="002A18D2"/>
    <w:rsid w:val="002A3D84"/>
    <w:rsid w:val="002A4161"/>
    <w:rsid w:val="002A424C"/>
    <w:rsid w:val="002A5D26"/>
    <w:rsid w:val="002A602A"/>
    <w:rsid w:val="002A68C2"/>
    <w:rsid w:val="002A72F9"/>
    <w:rsid w:val="002A7587"/>
    <w:rsid w:val="002B0C30"/>
    <w:rsid w:val="002B1B65"/>
    <w:rsid w:val="002B2615"/>
    <w:rsid w:val="002B5F3D"/>
    <w:rsid w:val="002B5F50"/>
    <w:rsid w:val="002B643F"/>
    <w:rsid w:val="002B6443"/>
    <w:rsid w:val="002B7575"/>
    <w:rsid w:val="002B794C"/>
    <w:rsid w:val="002B7CCF"/>
    <w:rsid w:val="002C18FC"/>
    <w:rsid w:val="002C58AB"/>
    <w:rsid w:val="002C6282"/>
    <w:rsid w:val="002C6804"/>
    <w:rsid w:val="002D183B"/>
    <w:rsid w:val="002D1D4E"/>
    <w:rsid w:val="002D2B10"/>
    <w:rsid w:val="002D3D7F"/>
    <w:rsid w:val="002D52D8"/>
    <w:rsid w:val="002D5BA4"/>
    <w:rsid w:val="002D6590"/>
    <w:rsid w:val="002D6EB5"/>
    <w:rsid w:val="002E016D"/>
    <w:rsid w:val="002E0B8D"/>
    <w:rsid w:val="002E1A64"/>
    <w:rsid w:val="002E3494"/>
    <w:rsid w:val="002E435D"/>
    <w:rsid w:val="002E6064"/>
    <w:rsid w:val="002E71E0"/>
    <w:rsid w:val="002F0348"/>
    <w:rsid w:val="002F41D9"/>
    <w:rsid w:val="002F549C"/>
    <w:rsid w:val="002F5556"/>
    <w:rsid w:val="002F62BE"/>
    <w:rsid w:val="002F6808"/>
    <w:rsid w:val="002F6815"/>
    <w:rsid w:val="002F7334"/>
    <w:rsid w:val="002F7CBD"/>
    <w:rsid w:val="002F7D69"/>
    <w:rsid w:val="00301719"/>
    <w:rsid w:val="00301A3D"/>
    <w:rsid w:val="00303139"/>
    <w:rsid w:val="00305509"/>
    <w:rsid w:val="003056DC"/>
    <w:rsid w:val="00305C3B"/>
    <w:rsid w:val="003066EC"/>
    <w:rsid w:val="0030677E"/>
    <w:rsid w:val="003067DA"/>
    <w:rsid w:val="00307E9B"/>
    <w:rsid w:val="003109A6"/>
    <w:rsid w:val="00310F36"/>
    <w:rsid w:val="00313695"/>
    <w:rsid w:val="00315BD0"/>
    <w:rsid w:val="00317D3F"/>
    <w:rsid w:val="0032244B"/>
    <w:rsid w:val="003232BE"/>
    <w:rsid w:val="00323B8A"/>
    <w:rsid w:val="00323E6A"/>
    <w:rsid w:val="003247AC"/>
    <w:rsid w:val="00324B11"/>
    <w:rsid w:val="00325532"/>
    <w:rsid w:val="00327925"/>
    <w:rsid w:val="00330C78"/>
    <w:rsid w:val="00331523"/>
    <w:rsid w:val="0033183F"/>
    <w:rsid w:val="00331AE5"/>
    <w:rsid w:val="00331D5D"/>
    <w:rsid w:val="00331F36"/>
    <w:rsid w:val="00332688"/>
    <w:rsid w:val="00332B43"/>
    <w:rsid w:val="003334C7"/>
    <w:rsid w:val="00334821"/>
    <w:rsid w:val="00335D5A"/>
    <w:rsid w:val="00336020"/>
    <w:rsid w:val="00336199"/>
    <w:rsid w:val="00336B34"/>
    <w:rsid w:val="00336E58"/>
    <w:rsid w:val="003449F6"/>
    <w:rsid w:val="00345273"/>
    <w:rsid w:val="0034548E"/>
    <w:rsid w:val="00346C86"/>
    <w:rsid w:val="003473A5"/>
    <w:rsid w:val="00347F04"/>
    <w:rsid w:val="00350D77"/>
    <w:rsid w:val="00351823"/>
    <w:rsid w:val="00353136"/>
    <w:rsid w:val="003540FF"/>
    <w:rsid w:val="00354B36"/>
    <w:rsid w:val="00354D05"/>
    <w:rsid w:val="0035622D"/>
    <w:rsid w:val="00356D03"/>
    <w:rsid w:val="00357BA1"/>
    <w:rsid w:val="00360A03"/>
    <w:rsid w:val="0036222C"/>
    <w:rsid w:val="0036415E"/>
    <w:rsid w:val="003661AB"/>
    <w:rsid w:val="00366475"/>
    <w:rsid w:val="003670F7"/>
    <w:rsid w:val="003701AA"/>
    <w:rsid w:val="00370A5A"/>
    <w:rsid w:val="003726E8"/>
    <w:rsid w:val="003735CC"/>
    <w:rsid w:val="00375A1C"/>
    <w:rsid w:val="00376676"/>
    <w:rsid w:val="003769EE"/>
    <w:rsid w:val="0037717A"/>
    <w:rsid w:val="003778E0"/>
    <w:rsid w:val="00382029"/>
    <w:rsid w:val="0038221F"/>
    <w:rsid w:val="003829E4"/>
    <w:rsid w:val="00383155"/>
    <w:rsid w:val="00385C72"/>
    <w:rsid w:val="00385EDC"/>
    <w:rsid w:val="003875CE"/>
    <w:rsid w:val="00387EE4"/>
    <w:rsid w:val="0039090E"/>
    <w:rsid w:val="00390B39"/>
    <w:rsid w:val="00392520"/>
    <w:rsid w:val="00393345"/>
    <w:rsid w:val="0039391F"/>
    <w:rsid w:val="00394507"/>
    <w:rsid w:val="003953E8"/>
    <w:rsid w:val="003954BB"/>
    <w:rsid w:val="0039661E"/>
    <w:rsid w:val="003A1126"/>
    <w:rsid w:val="003A2C6F"/>
    <w:rsid w:val="003A2D13"/>
    <w:rsid w:val="003A3DE6"/>
    <w:rsid w:val="003A6708"/>
    <w:rsid w:val="003B19A6"/>
    <w:rsid w:val="003B1F47"/>
    <w:rsid w:val="003B2929"/>
    <w:rsid w:val="003B33B9"/>
    <w:rsid w:val="003B369C"/>
    <w:rsid w:val="003B4221"/>
    <w:rsid w:val="003B6A93"/>
    <w:rsid w:val="003B743F"/>
    <w:rsid w:val="003C11D8"/>
    <w:rsid w:val="003C2332"/>
    <w:rsid w:val="003C3598"/>
    <w:rsid w:val="003C38EE"/>
    <w:rsid w:val="003C43D6"/>
    <w:rsid w:val="003C43FE"/>
    <w:rsid w:val="003C5B44"/>
    <w:rsid w:val="003C5C67"/>
    <w:rsid w:val="003C5EAC"/>
    <w:rsid w:val="003C63DF"/>
    <w:rsid w:val="003C7248"/>
    <w:rsid w:val="003C7401"/>
    <w:rsid w:val="003C78BD"/>
    <w:rsid w:val="003D067E"/>
    <w:rsid w:val="003D1CC1"/>
    <w:rsid w:val="003D252E"/>
    <w:rsid w:val="003D2C6C"/>
    <w:rsid w:val="003D2C90"/>
    <w:rsid w:val="003D3271"/>
    <w:rsid w:val="003D3337"/>
    <w:rsid w:val="003D3381"/>
    <w:rsid w:val="003D33BC"/>
    <w:rsid w:val="003D4B0A"/>
    <w:rsid w:val="003D4B7B"/>
    <w:rsid w:val="003D6891"/>
    <w:rsid w:val="003D6D22"/>
    <w:rsid w:val="003D76D6"/>
    <w:rsid w:val="003D7703"/>
    <w:rsid w:val="003E0FD0"/>
    <w:rsid w:val="003E2C8C"/>
    <w:rsid w:val="003E2DD6"/>
    <w:rsid w:val="003E502F"/>
    <w:rsid w:val="003E5F2C"/>
    <w:rsid w:val="003E66E0"/>
    <w:rsid w:val="003F105B"/>
    <w:rsid w:val="003F1CC4"/>
    <w:rsid w:val="003F2234"/>
    <w:rsid w:val="003F26A2"/>
    <w:rsid w:val="003F3E7A"/>
    <w:rsid w:val="003F5D57"/>
    <w:rsid w:val="00400BCC"/>
    <w:rsid w:val="00400F8E"/>
    <w:rsid w:val="0040138A"/>
    <w:rsid w:val="00401463"/>
    <w:rsid w:val="00403E6E"/>
    <w:rsid w:val="00404435"/>
    <w:rsid w:val="00404D35"/>
    <w:rsid w:val="004050EA"/>
    <w:rsid w:val="00405B6B"/>
    <w:rsid w:val="0040646A"/>
    <w:rsid w:val="004073AF"/>
    <w:rsid w:val="00412AFF"/>
    <w:rsid w:val="00413769"/>
    <w:rsid w:val="00413C7F"/>
    <w:rsid w:val="004148F8"/>
    <w:rsid w:val="004154A1"/>
    <w:rsid w:val="00415ECD"/>
    <w:rsid w:val="00417673"/>
    <w:rsid w:val="0041791E"/>
    <w:rsid w:val="004206AB"/>
    <w:rsid w:val="00420BD0"/>
    <w:rsid w:val="0042118B"/>
    <w:rsid w:val="00421599"/>
    <w:rsid w:val="004228BE"/>
    <w:rsid w:val="00423CF3"/>
    <w:rsid w:val="004245B9"/>
    <w:rsid w:val="0042494E"/>
    <w:rsid w:val="004257AB"/>
    <w:rsid w:val="00426200"/>
    <w:rsid w:val="00427506"/>
    <w:rsid w:val="0042773A"/>
    <w:rsid w:val="0042782D"/>
    <w:rsid w:val="00433C4B"/>
    <w:rsid w:val="00434282"/>
    <w:rsid w:val="0043428F"/>
    <w:rsid w:val="00434306"/>
    <w:rsid w:val="00434B6D"/>
    <w:rsid w:val="004372F1"/>
    <w:rsid w:val="00440887"/>
    <w:rsid w:val="00442151"/>
    <w:rsid w:val="00443516"/>
    <w:rsid w:val="00443A24"/>
    <w:rsid w:val="00443A9E"/>
    <w:rsid w:val="004470AB"/>
    <w:rsid w:val="004500EF"/>
    <w:rsid w:val="0045049E"/>
    <w:rsid w:val="00450BAA"/>
    <w:rsid w:val="00450F85"/>
    <w:rsid w:val="004522E2"/>
    <w:rsid w:val="004547DC"/>
    <w:rsid w:val="00457086"/>
    <w:rsid w:val="00457B17"/>
    <w:rsid w:val="00461B6D"/>
    <w:rsid w:val="00461DDD"/>
    <w:rsid w:val="00462C35"/>
    <w:rsid w:val="00463182"/>
    <w:rsid w:val="0046339B"/>
    <w:rsid w:val="004637CD"/>
    <w:rsid w:val="00464496"/>
    <w:rsid w:val="00465BA3"/>
    <w:rsid w:val="00465CE6"/>
    <w:rsid w:val="00466570"/>
    <w:rsid w:val="00466ACE"/>
    <w:rsid w:val="00470B82"/>
    <w:rsid w:val="00471113"/>
    <w:rsid w:val="00471532"/>
    <w:rsid w:val="004718AF"/>
    <w:rsid w:val="00471B05"/>
    <w:rsid w:val="00471E84"/>
    <w:rsid w:val="0047377D"/>
    <w:rsid w:val="00473B36"/>
    <w:rsid w:val="0047443B"/>
    <w:rsid w:val="004774DC"/>
    <w:rsid w:val="004778E6"/>
    <w:rsid w:val="00480A8D"/>
    <w:rsid w:val="00480B21"/>
    <w:rsid w:val="00483505"/>
    <w:rsid w:val="00483510"/>
    <w:rsid w:val="00484530"/>
    <w:rsid w:val="00485B15"/>
    <w:rsid w:val="00486E53"/>
    <w:rsid w:val="004872EF"/>
    <w:rsid w:val="00490457"/>
    <w:rsid w:val="00490832"/>
    <w:rsid w:val="00490AB2"/>
    <w:rsid w:val="00491390"/>
    <w:rsid w:val="00491FDE"/>
    <w:rsid w:val="0049227B"/>
    <w:rsid w:val="00492372"/>
    <w:rsid w:val="0049277E"/>
    <w:rsid w:val="004937B8"/>
    <w:rsid w:val="00496982"/>
    <w:rsid w:val="0049758F"/>
    <w:rsid w:val="00497F6D"/>
    <w:rsid w:val="004A1C43"/>
    <w:rsid w:val="004A1FAC"/>
    <w:rsid w:val="004A2C4E"/>
    <w:rsid w:val="004A2DFB"/>
    <w:rsid w:val="004A327B"/>
    <w:rsid w:val="004A4481"/>
    <w:rsid w:val="004A4782"/>
    <w:rsid w:val="004A5AA6"/>
    <w:rsid w:val="004A66B6"/>
    <w:rsid w:val="004A70CE"/>
    <w:rsid w:val="004A721F"/>
    <w:rsid w:val="004B0885"/>
    <w:rsid w:val="004B2814"/>
    <w:rsid w:val="004B3D01"/>
    <w:rsid w:val="004B46A5"/>
    <w:rsid w:val="004B47A9"/>
    <w:rsid w:val="004B4EA2"/>
    <w:rsid w:val="004B5AAD"/>
    <w:rsid w:val="004B6144"/>
    <w:rsid w:val="004B63F3"/>
    <w:rsid w:val="004B64A8"/>
    <w:rsid w:val="004B655E"/>
    <w:rsid w:val="004C4258"/>
    <w:rsid w:val="004C4581"/>
    <w:rsid w:val="004C596E"/>
    <w:rsid w:val="004C6637"/>
    <w:rsid w:val="004D0770"/>
    <w:rsid w:val="004D1D9D"/>
    <w:rsid w:val="004D2F4E"/>
    <w:rsid w:val="004D3F50"/>
    <w:rsid w:val="004D4854"/>
    <w:rsid w:val="004D5085"/>
    <w:rsid w:val="004D54E9"/>
    <w:rsid w:val="004D577F"/>
    <w:rsid w:val="004D72C0"/>
    <w:rsid w:val="004E1025"/>
    <w:rsid w:val="004E407A"/>
    <w:rsid w:val="004E44F6"/>
    <w:rsid w:val="004E6D53"/>
    <w:rsid w:val="004E70A7"/>
    <w:rsid w:val="004E798E"/>
    <w:rsid w:val="004F0993"/>
    <w:rsid w:val="004F09F2"/>
    <w:rsid w:val="004F1809"/>
    <w:rsid w:val="004F20C1"/>
    <w:rsid w:val="004F30EC"/>
    <w:rsid w:val="004F392B"/>
    <w:rsid w:val="004F4D18"/>
    <w:rsid w:val="004F6E22"/>
    <w:rsid w:val="0050034F"/>
    <w:rsid w:val="00500BDA"/>
    <w:rsid w:val="00501091"/>
    <w:rsid w:val="005022BA"/>
    <w:rsid w:val="00503C1B"/>
    <w:rsid w:val="00503E8C"/>
    <w:rsid w:val="005056F9"/>
    <w:rsid w:val="00507609"/>
    <w:rsid w:val="00507B11"/>
    <w:rsid w:val="00511370"/>
    <w:rsid w:val="005121B2"/>
    <w:rsid w:val="00512B6E"/>
    <w:rsid w:val="00513584"/>
    <w:rsid w:val="00514D76"/>
    <w:rsid w:val="0051599B"/>
    <w:rsid w:val="005175FC"/>
    <w:rsid w:val="00517AD8"/>
    <w:rsid w:val="00520861"/>
    <w:rsid w:val="00520E19"/>
    <w:rsid w:val="00523727"/>
    <w:rsid w:val="00523CC1"/>
    <w:rsid w:val="005243BD"/>
    <w:rsid w:val="00524D7C"/>
    <w:rsid w:val="00526DC8"/>
    <w:rsid w:val="00527511"/>
    <w:rsid w:val="005275BE"/>
    <w:rsid w:val="0053095A"/>
    <w:rsid w:val="005310B7"/>
    <w:rsid w:val="0053429F"/>
    <w:rsid w:val="00534BB9"/>
    <w:rsid w:val="005363DD"/>
    <w:rsid w:val="00537A4B"/>
    <w:rsid w:val="005430F8"/>
    <w:rsid w:val="0054467D"/>
    <w:rsid w:val="005458E1"/>
    <w:rsid w:val="00551216"/>
    <w:rsid w:val="00551E02"/>
    <w:rsid w:val="00552DAF"/>
    <w:rsid w:val="00552E2B"/>
    <w:rsid w:val="00553BDF"/>
    <w:rsid w:val="00555E8B"/>
    <w:rsid w:val="005610F5"/>
    <w:rsid w:val="00561165"/>
    <w:rsid w:val="00561A8B"/>
    <w:rsid w:val="00561B80"/>
    <w:rsid w:val="005621DE"/>
    <w:rsid w:val="0056346F"/>
    <w:rsid w:val="00563ECF"/>
    <w:rsid w:val="00564352"/>
    <w:rsid w:val="005649E0"/>
    <w:rsid w:val="00564DC7"/>
    <w:rsid w:val="005664EB"/>
    <w:rsid w:val="005716DE"/>
    <w:rsid w:val="005718B3"/>
    <w:rsid w:val="005719A0"/>
    <w:rsid w:val="00571F2F"/>
    <w:rsid w:val="0057247A"/>
    <w:rsid w:val="00573D58"/>
    <w:rsid w:val="005756F9"/>
    <w:rsid w:val="0057570D"/>
    <w:rsid w:val="00575970"/>
    <w:rsid w:val="00577BF1"/>
    <w:rsid w:val="00577D0F"/>
    <w:rsid w:val="00580532"/>
    <w:rsid w:val="005809CE"/>
    <w:rsid w:val="005810F4"/>
    <w:rsid w:val="00583DC2"/>
    <w:rsid w:val="00584456"/>
    <w:rsid w:val="00586085"/>
    <w:rsid w:val="00586AFA"/>
    <w:rsid w:val="0059006B"/>
    <w:rsid w:val="00590508"/>
    <w:rsid w:val="00590DD5"/>
    <w:rsid w:val="00591653"/>
    <w:rsid w:val="00593168"/>
    <w:rsid w:val="0059357A"/>
    <w:rsid w:val="00594025"/>
    <w:rsid w:val="005941F4"/>
    <w:rsid w:val="0059433D"/>
    <w:rsid w:val="00594B13"/>
    <w:rsid w:val="0059564F"/>
    <w:rsid w:val="00595B35"/>
    <w:rsid w:val="00595F14"/>
    <w:rsid w:val="00597731"/>
    <w:rsid w:val="005A07D8"/>
    <w:rsid w:val="005A226C"/>
    <w:rsid w:val="005A234F"/>
    <w:rsid w:val="005A2979"/>
    <w:rsid w:val="005A2B53"/>
    <w:rsid w:val="005A3B4B"/>
    <w:rsid w:val="005A681C"/>
    <w:rsid w:val="005A7B4A"/>
    <w:rsid w:val="005B16C0"/>
    <w:rsid w:val="005B1EE3"/>
    <w:rsid w:val="005B62C8"/>
    <w:rsid w:val="005B63BA"/>
    <w:rsid w:val="005B63CE"/>
    <w:rsid w:val="005B64A3"/>
    <w:rsid w:val="005C0E5E"/>
    <w:rsid w:val="005C22F1"/>
    <w:rsid w:val="005C4685"/>
    <w:rsid w:val="005C498C"/>
    <w:rsid w:val="005C59FE"/>
    <w:rsid w:val="005C662B"/>
    <w:rsid w:val="005C6E38"/>
    <w:rsid w:val="005C73CC"/>
    <w:rsid w:val="005C73CF"/>
    <w:rsid w:val="005C7E0F"/>
    <w:rsid w:val="005D0361"/>
    <w:rsid w:val="005D1EBA"/>
    <w:rsid w:val="005D227F"/>
    <w:rsid w:val="005D4272"/>
    <w:rsid w:val="005D5F19"/>
    <w:rsid w:val="005D6014"/>
    <w:rsid w:val="005D6881"/>
    <w:rsid w:val="005E0BF9"/>
    <w:rsid w:val="005E118E"/>
    <w:rsid w:val="005E172A"/>
    <w:rsid w:val="005E369F"/>
    <w:rsid w:val="005E3D70"/>
    <w:rsid w:val="005E3FAF"/>
    <w:rsid w:val="005E5941"/>
    <w:rsid w:val="005E6BD6"/>
    <w:rsid w:val="005F01B3"/>
    <w:rsid w:val="005F0FCA"/>
    <w:rsid w:val="005F1112"/>
    <w:rsid w:val="005F175D"/>
    <w:rsid w:val="005F199B"/>
    <w:rsid w:val="005F332F"/>
    <w:rsid w:val="005F5298"/>
    <w:rsid w:val="005F60F7"/>
    <w:rsid w:val="005F6118"/>
    <w:rsid w:val="005F625D"/>
    <w:rsid w:val="005F6759"/>
    <w:rsid w:val="005F6F60"/>
    <w:rsid w:val="005F7555"/>
    <w:rsid w:val="005F7842"/>
    <w:rsid w:val="006007D4"/>
    <w:rsid w:val="00601DE0"/>
    <w:rsid w:val="00601E09"/>
    <w:rsid w:val="006021AA"/>
    <w:rsid w:val="00602BA2"/>
    <w:rsid w:val="00603FD2"/>
    <w:rsid w:val="00606867"/>
    <w:rsid w:val="00606AA5"/>
    <w:rsid w:val="00606FCE"/>
    <w:rsid w:val="0061026B"/>
    <w:rsid w:val="00611016"/>
    <w:rsid w:val="006111A6"/>
    <w:rsid w:val="00611BE2"/>
    <w:rsid w:val="00612238"/>
    <w:rsid w:val="00613B4C"/>
    <w:rsid w:val="00614066"/>
    <w:rsid w:val="00615182"/>
    <w:rsid w:val="0061602D"/>
    <w:rsid w:val="00617237"/>
    <w:rsid w:val="00620892"/>
    <w:rsid w:val="006224B6"/>
    <w:rsid w:val="006233F7"/>
    <w:rsid w:val="00623D6E"/>
    <w:rsid w:val="00625B6B"/>
    <w:rsid w:val="00625F47"/>
    <w:rsid w:val="0063118B"/>
    <w:rsid w:val="006313E4"/>
    <w:rsid w:val="006324D0"/>
    <w:rsid w:val="00632EE8"/>
    <w:rsid w:val="006336EF"/>
    <w:rsid w:val="00633A21"/>
    <w:rsid w:val="00636387"/>
    <w:rsid w:val="00636B71"/>
    <w:rsid w:val="00637C43"/>
    <w:rsid w:val="00640319"/>
    <w:rsid w:val="00640DE7"/>
    <w:rsid w:val="00641618"/>
    <w:rsid w:val="00641A01"/>
    <w:rsid w:val="00641A0C"/>
    <w:rsid w:val="006425E5"/>
    <w:rsid w:val="0064421F"/>
    <w:rsid w:val="006444B7"/>
    <w:rsid w:val="006446B5"/>
    <w:rsid w:val="00644806"/>
    <w:rsid w:val="00644F50"/>
    <w:rsid w:val="00645EF9"/>
    <w:rsid w:val="0064698E"/>
    <w:rsid w:val="00647CAC"/>
    <w:rsid w:val="00647D21"/>
    <w:rsid w:val="00650D03"/>
    <w:rsid w:val="00651406"/>
    <w:rsid w:val="00651C83"/>
    <w:rsid w:val="00652EBB"/>
    <w:rsid w:val="006531A3"/>
    <w:rsid w:val="00653AE6"/>
    <w:rsid w:val="006545A9"/>
    <w:rsid w:val="0065643A"/>
    <w:rsid w:val="006579E3"/>
    <w:rsid w:val="0066014A"/>
    <w:rsid w:val="006614C1"/>
    <w:rsid w:val="006614E0"/>
    <w:rsid w:val="00661E17"/>
    <w:rsid w:val="006621A3"/>
    <w:rsid w:val="0066251D"/>
    <w:rsid w:val="00663884"/>
    <w:rsid w:val="00664A9B"/>
    <w:rsid w:val="0066721B"/>
    <w:rsid w:val="00667AFC"/>
    <w:rsid w:val="00671B4D"/>
    <w:rsid w:val="00672E33"/>
    <w:rsid w:val="0067321B"/>
    <w:rsid w:val="006748E3"/>
    <w:rsid w:val="00674D1A"/>
    <w:rsid w:val="00674EEB"/>
    <w:rsid w:val="00675CD2"/>
    <w:rsid w:val="00676A45"/>
    <w:rsid w:val="00677FB8"/>
    <w:rsid w:val="0068091F"/>
    <w:rsid w:val="00680E17"/>
    <w:rsid w:val="00680FEF"/>
    <w:rsid w:val="00681E13"/>
    <w:rsid w:val="00682B96"/>
    <w:rsid w:val="006833C5"/>
    <w:rsid w:val="006850E3"/>
    <w:rsid w:val="0068531A"/>
    <w:rsid w:val="006855E5"/>
    <w:rsid w:val="006859DC"/>
    <w:rsid w:val="00686B03"/>
    <w:rsid w:val="00691502"/>
    <w:rsid w:val="00691844"/>
    <w:rsid w:val="00691F10"/>
    <w:rsid w:val="00694BFA"/>
    <w:rsid w:val="00694F07"/>
    <w:rsid w:val="00694F1E"/>
    <w:rsid w:val="00696EBB"/>
    <w:rsid w:val="00697377"/>
    <w:rsid w:val="006973BB"/>
    <w:rsid w:val="00697A34"/>
    <w:rsid w:val="006A087D"/>
    <w:rsid w:val="006A22F5"/>
    <w:rsid w:val="006A2687"/>
    <w:rsid w:val="006A3ABD"/>
    <w:rsid w:val="006A4089"/>
    <w:rsid w:val="006A6776"/>
    <w:rsid w:val="006A6992"/>
    <w:rsid w:val="006A7929"/>
    <w:rsid w:val="006A7A62"/>
    <w:rsid w:val="006A7E51"/>
    <w:rsid w:val="006B23BE"/>
    <w:rsid w:val="006B3424"/>
    <w:rsid w:val="006B3EC9"/>
    <w:rsid w:val="006B4531"/>
    <w:rsid w:val="006B47F3"/>
    <w:rsid w:val="006B50AD"/>
    <w:rsid w:val="006B61AA"/>
    <w:rsid w:val="006B61F5"/>
    <w:rsid w:val="006B6D37"/>
    <w:rsid w:val="006B7B2C"/>
    <w:rsid w:val="006C063C"/>
    <w:rsid w:val="006C29FA"/>
    <w:rsid w:val="006C3AC4"/>
    <w:rsid w:val="006C3DA7"/>
    <w:rsid w:val="006C49BF"/>
    <w:rsid w:val="006C4B0D"/>
    <w:rsid w:val="006C503F"/>
    <w:rsid w:val="006C59AB"/>
    <w:rsid w:val="006D035D"/>
    <w:rsid w:val="006D0904"/>
    <w:rsid w:val="006D2224"/>
    <w:rsid w:val="006D3385"/>
    <w:rsid w:val="006D38A4"/>
    <w:rsid w:val="006D3B0B"/>
    <w:rsid w:val="006D4F7F"/>
    <w:rsid w:val="006D4F9A"/>
    <w:rsid w:val="006D644C"/>
    <w:rsid w:val="006D6645"/>
    <w:rsid w:val="006D66B1"/>
    <w:rsid w:val="006D69C8"/>
    <w:rsid w:val="006D7622"/>
    <w:rsid w:val="006E0441"/>
    <w:rsid w:val="006E04AA"/>
    <w:rsid w:val="006E0F73"/>
    <w:rsid w:val="006E3567"/>
    <w:rsid w:val="006E6008"/>
    <w:rsid w:val="006E65FC"/>
    <w:rsid w:val="006E770F"/>
    <w:rsid w:val="006F2DE6"/>
    <w:rsid w:val="006F2E9A"/>
    <w:rsid w:val="006F3D31"/>
    <w:rsid w:val="006F4076"/>
    <w:rsid w:val="006F474F"/>
    <w:rsid w:val="006F5F69"/>
    <w:rsid w:val="006F7575"/>
    <w:rsid w:val="006F7E4E"/>
    <w:rsid w:val="00700831"/>
    <w:rsid w:val="007018E8"/>
    <w:rsid w:val="00702699"/>
    <w:rsid w:val="007041AC"/>
    <w:rsid w:val="00704387"/>
    <w:rsid w:val="00705550"/>
    <w:rsid w:val="007066A9"/>
    <w:rsid w:val="007104B0"/>
    <w:rsid w:val="007111E1"/>
    <w:rsid w:val="00711FC8"/>
    <w:rsid w:val="007121FF"/>
    <w:rsid w:val="007124FE"/>
    <w:rsid w:val="007128B9"/>
    <w:rsid w:val="007134B9"/>
    <w:rsid w:val="007139D1"/>
    <w:rsid w:val="007140EF"/>
    <w:rsid w:val="007145F6"/>
    <w:rsid w:val="00714A95"/>
    <w:rsid w:val="00714BF7"/>
    <w:rsid w:val="0071751C"/>
    <w:rsid w:val="00717801"/>
    <w:rsid w:val="00717AB9"/>
    <w:rsid w:val="00717F1E"/>
    <w:rsid w:val="007211CB"/>
    <w:rsid w:val="00721DBF"/>
    <w:rsid w:val="007228A1"/>
    <w:rsid w:val="00722EF3"/>
    <w:rsid w:val="00723648"/>
    <w:rsid w:val="007253A6"/>
    <w:rsid w:val="00725627"/>
    <w:rsid w:val="007261F4"/>
    <w:rsid w:val="00730AF8"/>
    <w:rsid w:val="00730CBE"/>
    <w:rsid w:val="00732063"/>
    <w:rsid w:val="0073298C"/>
    <w:rsid w:val="00732A85"/>
    <w:rsid w:val="00733D30"/>
    <w:rsid w:val="00733D4C"/>
    <w:rsid w:val="00734816"/>
    <w:rsid w:val="00734B0A"/>
    <w:rsid w:val="00735467"/>
    <w:rsid w:val="00735717"/>
    <w:rsid w:val="0073698C"/>
    <w:rsid w:val="00737105"/>
    <w:rsid w:val="007372AC"/>
    <w:rsid w:val="00740875"/>
    <w:rsid w:val="00740B4C"/>
    <w:rsid w:val="00740B4E"/>
    <w:rsid w:val="00740B91"/>
    <w:rsid w:val="0074430D"/>
    <w:rsid w:val="0074476D"/>
    <w:rsid w:val="00744F72"/>
    <w:rsid w:val="0074720F"/>
    <w:rsid w:val="007500D5"/>
    <w:rsid w:val="0075038A"/>
    <w:rsid w:val="00750F2E"/>
    <w:rsid w:val="00752796"/>
    <w:rsid w:val="00753498"/>
    <w:rsid w:val="0075408A"/>
    <w:rsid w:val="00754BBB"/>
    <w:rsid w:val="00756C9C"/>
    <w:rsid w:val="00761F23"/>
    <w:rsid w:val="00762478"/>
    <w:rsid w:val="0076295F"/>
    <w:rsid w:val="00766263"/>
    <w:rsid w:val="00766347"/>
    <w:rsid w:val="0076638B"/>
    <w:rsid w:val="00772BC5"/>
    <w:rsid w:val="00773A28"/>
    <w:rsid w:val="00774B6D"/>
    <w:rsid w:val="00775A60"/>
    <w:rsid w:val="00775D51"/>
    <w:rsid w:val="00776486"/>
    <w:rsid w:val="0077797F"/>
    <w:rsid w:val="007800FF"/>
    <w:rsid w:val="007816AC"/>
    <w:rsid w:val="0078253C"/>
    <w:rsid w:val="0078348A"/>
    <w:rsid w:val="0078362F"/>
    <w:rsid w:val="00783CB7"/>
    <w:rsid w:val="00785DC2"/>
    <w:rsid w:val="00786EB1"/>
    <w:rsid w:val="00787E13"/>
    <w:rsid w:val="0079078B"/>
    <w:rsid w:val="00791325"/>
    <w:rsid w:val="007913AD"/>
    <w:rsid w:val="007939BB"/>
    <w:rsid w:val="00793AE7"/>
    <w:rsid w:val="00793DC0"/>
    <w:rsid w:val="0079461A"/>
    <w:rsid w:val="007950CB"/>
    <w:rsid w:val="00796245"/>
    <w:rsid w:val="00796459"/>
    <w:rsid w:val="00796CED"/>
    <w:rsid w:val="00796ED4"/>
    <w:rsid w:val="007974DD"/>
    <w:rsid w:val="0079786B"/>
    <w:rsid w:val="007A023A"/>
    <w:rsid w:val="007A0936"/>
    <w:rsid w:val="007A09D6"/>
    <w:rsid w:val="007A11C9"/>
    <w:rsid w:val="007A1DEF"/>
    <w:rsid w:val="007A4069"/>
    <w:rsid w:val="007A5A3D"/>
    <w:rsid w:val="007B0FAA"/>
    <w:rsid w:val="007B1354"/>
    <w:rsid w:val="007B13EA"/>
    <w:rsid w:val="007B1945"/>
    <w:rsid w:val="007B1B8D"/>
    <w:rsid w:val="007B1E40"/>
    <w:rsid w:val="007B2A07"/>
    <w:rsid w:val="007B39AD"/>
    <w:rsid w:val="007B3A77"/>
    <w:rsid w:val="007B3A93"/>
    <w:rsid w:val="007B4953"/>
    <w:rsid w:val="007B4B17"/>
    <w:rsid w:val="007B59A1"/>
    <w:rsid w:val="007B6B1D"/>
    <w:rsid w:val="007C0B39"/>
    <w:rsid w:val="007C1FD7"/>
    <w:rsid w:val="007C3176"/>
    <w:rsid w:val="007C35B3"/>
    <w:rsid w:val="007C3B6B"/>
    <w:rsid w:val="007C4C51"/>
    <w:rsid w:val="007C58A6"/>
    <w:rsid w:val="007C63FC"/>
    <w:rsid w:val="007C797D"/>
    <w:rsid w:val="007D04EC"/>
    <w:rsid w:val="007D1180"/>
    <w:rsid w:val="007D3E20"/>
    <w:rsid w:val="007D506F"/>
    <w:rsid w:val="007D63A5"/>
    <w:rsid w:val="007E01B4"/>
    <w:rsid w:val="007E057F"/>
    <w:rsid w:val="007E065A"/>
    <w:rsid w:val="007E06BA"/>
    <w:rsid w:val="007E1772"/>
    <w:rsid w:val="007E17F3"/>
    <w:rsid w:val="007E2084"/>
    <w:rsid w:val="007E225D"/>
    <w:rsid w:val="007E3E87"/>
    <w:rsid w:val="007E5A90"/>
    <w:rsid w:val="007F0900"/>
    <w:rsid w:val="007F124E"/>
    <w:rsid w:val="007F22DE"/>
    <w:rsid w:val="007F35B9"/>
    <w:rsid w:val="007F4F54"/>
    <w:rsid w:val="007F52C6"/>
    <w:rsid w:val="007F5CF2"/>
    <w:rsid w:val="007F68D3"/>
    <w:rsid w:val="007F6BB4"/>
    <w:rsid w:val="007F7C7C"/>
    <w:rsid w:val="00800965"/>
    <w:rsid w:val="00801640"/>
    <w:rsid w:val="0080245F"/>
    <w:rsid w:val="00803574"/>
    <w:rsid w:val="00803D0C"/>
    <w:rsid w:val="00804B78"/>
    <w:rsid w:val="008069C2"/>
    <w:rsid w:val="00811920"/>
    <w:rsid w:val="00811F9B"/>
    <w:rsid w:val="008137E6"/>
    <w:rsid w:val="00813D35"/>
    <w:rsid w:val="0081411C"/>
    <w:rsid w:val="0081586E"/>
    <w:rsid w:val="00817698"/>
    <w:rsid w:val="00823230"/>
    <w:rsid w:val="00823F3F"/>
    <w:rsid w:val="00825174"/>
    <w:rsid w:val="00826218"/>
    <w:rsid w:val="00827C6D"/>
    <w:rsid w:val="00830FE4"/>
    <w:rsid w:val="008316D1"/>
    <w:rsid w:val="00831743"/>
    <w:rsid w:val="00832517"/>
    <w:rsid w:val="008328CD"/>
    <w:rsid w:val="00832B3D"/>
    <w:rsid w:val="00832B4A"/>
    <w:rsid w:val="00833045"/>
    <w:rsid w:val="00833656"/>
    <w:rsid w:val="00834A89"/>
    <w:rsid w:val="00835434"/>
    <w:rsid w:val="00835748"/>
    <w:rsid w:val="00835C67"/>
    <w:rsid w:val="00836A26"/>
    <w:rsid w:val="00840B09"/>
    <w:rsid w:val="008415ED"/>
    <w:rsid w:val="00843ABE"/>
    <w:rsid w:val="00844183"/>
    <w:rsid w:val="00844FFA"/>
    <w:rsid w:val="00845152"/>
    <w:rsid w:val="00846E10"/>
    <w:rsid w:val="00850E8C"/>
    <w:rsid w:val="00851327"/>
    <w:rsid w:val="0085221E"/>
    <w:rsid w:val="00852751"/>
    <w:rsid w:val="00852EF5"/>
    <w:rsid w:val="0085400A"/>
    <w:rsid w:val="008548A2"/>
    <w:rsid w:val="00855F46"/>
    <w:rsid w:val="00856CB8"/>
    <w:rsid w:val="008572E6"/>
    <w:rsid w:val="008574AA"/>
    <w:rsid w:val="00860D7E"/>
    <w:rsid w:val="00860E23"/>
    <w:rsid w:val="00861B2B"/>
    <w:rsid w:val="00861BEE"/>
    <w:rsid w:val="00862A94"/>
    <w:rsid w:val="00862FC7"/>
    <w:rsid w:val="00864348"/>
    <w:rsid w:val="00865645"/>
    <w:rsid w:val="00865948"/>
    <w:rsid w:val="00865C3B"/>
    <w:rsid w:val="00866E04"/>
    <w:rsid w:val="0086747D"/>
    <w:rsid w:val="00867D5B"/>
    <w:rsid w:val="00871679"/>
    <w:rsid w:val="008716F1"/>
    <w:rsid w:val="00872A86"/>
    <w:rsid w:val="0087358A"/>
    <w:rsid w:val="008738F6"/>
    <w:rsid w:val="00875B55"/>
    <w:rsid w:val="008768B5"/>
    <w:rsid w:val="0087722F"/>
    <w:rsid w:val="008815A4"/>
    <w:rsid w:val="00881F9C"/>
    <w:rsid w:val="00882636"/>
    <w:rsid w:val="00884F7C"/>
    <w:rsid w:val="0088693A"/>
    <w:rsid w:val="00887BDE"/>
    <w:rsid w:val="00891BB5"/>
    <w:rsid w:val="00895762"/>
    <w:rsid w:val="00896193"/>
    <w:rsid w:val="008968B6"/>
    <w:rsid w:val="00896B59"/>
    <w:rsid w:val="00897819"/>
    <w:rsid w:val="008A3E93"/>
    <w:rsid w:val="008A3F3F"/>
    <w:rsid w:val="008A40DB"/>
    <w:rsid w:val="008A5025"/>
    <w:rsid w:val="008A5A42"/>
    <w:rsid w:val="008A7148"/>
    <w:rsid w:val="008A76BE"/>
    <w:rsid w:val="008B0430"/>
    <w:rsid w:val="008B0EB9"/>
    <w:rsid w:val="008B102F"/>
    <w:rsid w:val="008B67DC"/>
    <w:rsid w:val="008B7E08"/>
    <w:rsid w:val="008C0CDC"/>
    <w:rsid w:val="008C13BF"/>
    <w:rsid w:val="008C17F1"/>
    <w:rsid w:val="008C201B"/>
    <w:rsid w:val="008C32A3"/>
    <w:rsid w:val="008C364B"/>
    <w:rsid w:val="008C411B"/>
    <w:rsid w:val="008C4FB0"/>
    <w:rsid w:val="008C5861"/>
    <w:rsid w:val="008C5C0C"/>
    <w:rsid w:val="008C632D"/>
    <w:rsid w:val="008C7CAD"/>
    <w:rsid w:val="008D14EB"/>
    <w:rsid w:val="008D25F2"/>
    <w:rsid w:val="008D2836"/>
    <w:rsid w:val="008D28A0"/>
    <w:rsid w:val="008D290F"/>
    <w:rsid w:val="008D3919"/>
    <w:rsid w:val="008D3EE9"/>
    <w:rsid w:val="008D509D"/>
    <w:rsid w:val="008D6F7F"/>
    <w:rsid w:val="008D736D"/>
    <w:rsid w:val="008E2083"/>
    <w:rsid w:val="008E36A0"/>
    <w:rsid w:val="008E3A13"/>
    <w:rsid w:val="008E695E"/>
    <w:rsid w:val="008E69F0"/>
    <w:rsid w:val="008E7E13"/>
    <w:rsid w:val="008F0BC9"/>
    <w:rsid w:val="008F166C"/>
    <w:rsid w:val="008F2AC8"/>
    <w:rsid w:val="008F38E4"/>
    <w:rsid w:val="008F4A91"/>
    <w:rsid w:val="008F57AB"/>
    <w:rsid w:val="008F596E"/>
    <w:rsid w:val="008F6586"/>
    <w:rsid w:val="008F7189"/>
    <w:rsid w:val="00900210"/>
    <w:rsid w:val="00901270"/>
    <w:rsid w:val="009020FB"/>
    <w:rsid w:val="009025BA"/>
    <w:rsid w:val="00904029"/>
    <w:rsid w:val="0090457B"/>
    <w:rsid w:val="0090666B"/>
    <w:rsid w:val="00906B37"/>
    <w:rsid w:val="00906D18"/>
    <w:rsid w:val="00906EC2"/>
    <w:rsid w:val="00907EB2"/>
    <w:rsid w:val="00910E84"/>
    <w:rsid w:val="00911266"/>
    <w:rsid w:val="00911AD4"/>
    <w:rsid w:val="00913136"/>
    <w:rsid w:val="00915098"/>
    <w:rsid w:val="00916EF3"/>
    <w:rsid w:val="009177D5"/>
    <w:rsid w:val="009228FF"/>
    <w:rsid w:val="0092388D"/>
    <w:rsid w:val="00925CB7"/>
    <w:rsid w:val="00926190"/>
    <w:rsid w:val="00926CBD"/>
    <w:rsid w:val="00927456"/>
    <w:rsid w:val="00927998"/>
    <w:rsid w:val="00927EB2"/>
    <w:rsid w:val="00927FA9"/>
    <w:rsid w:val="00930116"/>
    <w:rsid w:val="00931516"/>
    <w:rsid w:val="0093252C"/>
    <w:rsid w:val="00932D7F"/>
    <w:rsid w:val="00933D81"/>
    <w:rsid w:val="009374A0"/>
    <w:rsid w:val="00937D53"/>
    <w:rsid w:val="009401F2"/>
    <w:rsid w:val="009402A7"/>
    <w:rsid w:val="00941BD4"/>
    <w:rsid w:val="00941DF8"/>
    <w:rsid w:val="00943F98"/>
    <w:rsid w:val="0094459D"/>
    <w:rsid w:val="00944FF4"/>
    <w:rsid w:val="00945ADC"/>
    <w:rsid w:val="009475CC"/>
    <w:rsid w:val="00947A7D"/>
    <w:rsid w:val="00947EA5"/>
    <w:rsid w:val="00947ECE"/>
    <w:rsid w:val="009511B1"/>
    <w:rsid w:val="00951498"/>
    <w:rsid w:val="00951D80"/>
    <w:rsid w:val="00952AF2"/>
    <w:rsid w:val="009547C6"/>
    <w:rsid w:val="009565BE"/>
    <w:rsid w:val="00956B21"/>
    <w:rsid w:val="00960279"/>
    <w:rsid w:val="00960407"/>
    <w:rsid w:val="009640B0"/>
    <w:rsid w:val="00965BD6"/>
    <w:rsid w:val="009660FF"/>
    <w:rsid w:val="0096683D"/>
    <w:rsid w:val="00967797"/>
    <w:rsid w:val="00967F3F"/>
    <w:rsid w:val="00970CEF"/>
    <w:rsid w:val="00971412"/>
    <w:rsid w:val="0097162A"/>
    <w:rsid w:val="009726B9"/>
    <w:rsid w:val="009732A4"/>
    <w:rsid w:val="009739FC"/>
    <w:rsid w:val="00973ADE"/>
    <w:rsid w:val="00974303"/>
    <w:rsid w:val="00974848"/>
    <w:rsid w:val="0097513D"/>
    <w:rsid w:val="00975788"/>
    <w:rsid w:val="00975CFD"/>
    <w:rsid w:val="00976DAE"/>
    <w:rsid w:val="009804A0"/>
    <w:rsid w:val="00980EC9"/>
    <w:rsid w:val="00980F4B"/>
    <w:rsid w:val="0098358E"/>
    <w:rsid w:val="00983E03"/>
    <w:rsid w:val="009843C2"/>
    <w:rsid w:val="00985408"/>
    <w:rsid w:val="009860DE"/>
    <w:rsid w:val="009879B5"/>
    <w:rsid w:val="00987C61"/>
    <w:rsid w:val="00990CDF"/>
    <w:rsid w:val="00991251"/>
    <w:rsid w:val="009968C6"/>
    <w:rsid w:val="009971B8"/>
    <w:rsid w:val="009A13E4"/>
    <w:rsid w:val="009A3FA6"/>
    <w:rsid w:val="009A417E"/>
    <w:rsid w:val="009A5126"/>
    <w:rsid w:val="009A541D"/>
    <w:rsid w:val="009A660E"/>
    <w:rsid w:val="009A73E1"/>
    <w:rsid w:val="009B0B8B"/>
    <w:rsid w:val="009B1894"/>
    <w:rsid w:val="009B1A04"/>
    <w:rsid w:val="009B1B22"/>
    <w:rsid w:val="009B2BF3"/>
    <w:rsid w:val="009B3560"/>
    <w:rsid w:val="009B391A"/>
    <w:rsid w:val="009B53F5"/>
    <w:rsid w:val="009B5EE2"/>
    <w:rsid w:val="009C3DB5"/>
    <w:rsid w:val="009C4A1C"/>
    <w:rsid w:val="009C4CF8"/>
    <w:rsid w:val="009C5646"/>
    <w:rsid w:val="009D030C"/>
    <w:rsid w:val="009D113B"/>
    <w:rsid w:val="009D1AD8"/>
    <w:rsid w:val="009D2B07"/>
    <w:rsid w:val="009D560A"/>
    <w:rsid w:val="009D6AB7"/>
    <w:rsid w:val="009D7968"/>
    <w:rsid w:val="009E01D9"/>
    <w:rsid w:val="009E0CA7"/>
    <w:rsid w:val="009E0CE0"/>
    <w:rsid w:val="009E0E2F"/>
    <w:rsid w:val="009E1545"/>
    <w:rsid w:val="009E3358"/>
    <w:rsid w:val="009E3625"/>
    <w:rsid w:val="009E3C87"/>
    <w:rsid w:val="009E5C10"/>
    <w:rsid w:val="009E6CBB"/>
    <w:rsid w:val="009E7588"/>
    <w:rsid w:val="009F2534"/>
    <w:rsid w:val="009F297C"/>
    <w:rsid w:val="009F5491"/>
    <w:rsid w:val="009F5ADF"/>
    <w:rsid w:val="009F66B2"/>
    <w:rsid w:val="009F71D7"/>
    <w:rsid w:val="009F7752"/>
    <w:rsid w:val="009F788D"/>
    <w:rsid w:val="009F7E61"/>
    <w:rsid w:val="00A00ABA"/>
    <w:rsid w:val="00A00E3B"/>
    <w:rsid w:val="00A0295F"/>
    <w:rsid w:val="00A02A37"/>
    <w:rsid w:val="00A070DB"/>
    <w:rsid w:val="00A10F37"/>
    <w:rsid w:val="00A11134"/>
    <w:rsid w:val="00A118B5"/>
    <w:rsid w:val="00A13222"/>
    <w:rsid w:val="00A136D5"/>
    <w:rsid w:val="00A136E6"/>
    <w:rsid w:val="00A1390B"/>
    <w:rsid w:val="00A13C98"/>
    <w:rsid w:val="00A140AF"/>
    <w:rsid w:val="00A144AD"/>
    <w:rsid w:val="00A1494C"/>
    <w:rsid w:val="00A160FE"/>
    <w:rsid w:val="00A17E53"/>
    <w:rsid w:val="00A23533"/>
    <w:rsid w:val="00A235A1"/>
    <w:rsid w:val="00A23837"/>
    <w:rsid w:val="00A2430A"/>
    <w:rsid w:val="00A2576F"/>
    <w:rsid w:val="00A26F31"/>
    <w:rsid w:val="00A274C7"/>
    <w:rsid w:val="00A30329"/>
    <w:rsid w:val="00A30F30"/>
    <w:rsid w:val="00A31757"/>
    <w:rsid w:val="00A3184C"/>
    <w:rsid w:val="00A323B2"/>
    <w:rsid w:val="00A3315B"/>
    <w:rsid w:val="00A338FB"/>
    <w:rsid w:val="00A33F78"/>
    <w:rsid w:val="00A35822"/>
    <w:rsid w:val="00A36683"/>
    <w:rsid w:val="00A36730"/>
    <w:rsid w:val="00A4033A"/>
    <w:rsid w:val="00A40BC1"/>
    <w:rsid w:val="00A40CE2"/>
    <w:rsid w:val="00A42C95"/>
    <w:rsid w:val="00A4488C"/>
    <w:rsid w:val="00A464FA"/>
    <w:rsid w:val="00A50CDC"/>
    <w:rsid w:val="00A50F13"/>
    <w:rsid w:val="00A50FC6"/>
    <w:rsid w:val="00A5123F"/>
    <w:rsid w:val="00A5132F"/>
    <w:rsid w:val="00A51A3D"/>
    <w:rsid w:val="00A524E2"/>
    <w:rsid w:val="00A52DCD"/>
    <w:rsid w:val="00A53C39"/>
    <w:rsid w:val="00A54A32"/>
    <w:rsid w:val="00A54BE5"/>
    <w:rsid w:val="00A55F4A"/>
    <w:rsid w:val="00A565A1"/>
    <w:rsid w:val="00A56AF6"/>
    <w:rsid w:val="00A61408"/>
    <w:rsid w:val="00A61600"/>
    <w:rsid w:val="00A6365F"/>
    <w:rsid w:val="00A63878"/>
    <w:rsid w:val="00A64F59"/>
    <w:rsid w:val="00A6545F"/>
    <w:rsid w:val="00A736E4"/>
    <w:rsid w:val="00A73F0A"/>
    <w:rsid w:val="00A74489"/>
    <w:rsid w:val="00A744E7"/>
    <w:rsid w:val="00A75426"/>
    <w:rsid w:val="00A76D18"/>
    <w:rsid w:val="00A773B3"/>
    <w:rsid w:val="00A77687"/>
    <w:rsid w:val="00A77D56"/>
    <w:rsid w:val="00A81F85"/>
    <w:rsid w:val="00A8325C"/>
    <w:rsid w:val="00A84739"/>
    <w:rsid w:val="00A85F08"/>
    <w:rsid w:val="00A87989"/>
    <w:rsid w:val="00A914F3"/>
    <w:rsid w:val="00A91B7F"/>
    <w:rsid w:val="00A92AE1"/>
    <w:rsid w:val="00A92E02"/>
    <w:rsid w:val="00A94F5C"/>
    <w:rsid w:val="00A95275"/>
    <w:rsid w:val="00A954C4"/>
    <w:rsid w:val="00A96B96"/>
    <w:rsid w:val="00A97260"/>
    <w:rsid w:val="00A9726B"/>
    <w:rsid w:val="00AA0763"/>
    <w:rsid w:val="00AA085D"/>
    <w:rsid w:val="00AA1A47"/>
    <w:rsid w:val="00AA3972"/>
    <w:rsid w:val="00AA4345"/>
    <w:rsid w:val="00AA62F3"/>
    <w:rsid w:val="00AA6848"/>
    <w:rsid w:val="00AA6A40"/>
    <w:rsid w:val="00AA7266"/>
    <w:rsid w:val="00AA7ECA"/>
    <w:rsid w:val="00AB0E9A"/>
    <w:rsid w:val="00AB1006"/>
    <w:rsid w:val="00AB141C"/>
    <w:rsid w:val="00AB27E1"/>
    <w:rsid w:val="00AB3AB0"/>
    <w:rsid w:val="00AB3D12"/>
    <w:rsid w:val="00AB4C97"/>
    <w:rsid w:val="00AB4D01"/>
    <w:rsid w:val="00AB53F5"/>
    <w:rsid w:val="00AB5F0F"/>
    <w:rsid w:val="00AB6F40"/>
    <w:rsid w:val="00AC0717"/>
    <w:rsid w:val="00AC0C5E"/>
    <w:rsid w:val="00AC152D"/>
    <w:rsid w:val="00AC201C"/>
    <w:rsid w:val="00AC4F21"/>
    <w:rsid w:val="00AC5A2E"/>
    <w:rsid w:val="00AC64D7"/>
    <w:rsid w:val="00AC64DA"/>
    <w:rsid w:val="00AC7115"/>
    <w:rsid w:val="00AD1469"/>
    <w:rsid w:val="00AD19F2"/>
    <w:rsid w:val="00AD1D47"/>
    <w:rsid w:val="00AD51A1"/>
    <w:rsid w:val="00AD5AB4"/>
    <w:rsid w:val="00AD5E47"/>
    <w:rsid w:val="00AE2C44"/>
    <w:rsid w:val="00AE4FD3"/>
    <w:rsid w:val="00AE572B"/>
    <w:rsid w:val="00AF0DD5"/>
    <w:rsid w:val="00AF2B87"/>
    <w:rsid w:val="00AF47E4"/>
    <w:rsid w:val="00AF4897"/>
    <w:rsid w:val="00AF6DB4"/>
    <w:rsid w:val="00AF79C5"/>
    <w:rsid w:val="00AF7A74"/>
    <w:rsid w:val="00B00425"/>
    <w:rsid w:val="00B02F24"/>
    <w:rsid w:val="00B02F7D"/>
    <w:rsid w:val="00B048C6"/>
    <w:rsid w:val="00B04979"/>
    <w:rsid w:val="00B10435"/>
    <w:rsid w:val="00B1068F"/>
    <w:rsid w:val="00B11783"/>
    <w:rsid w:val="00B11925"/>
    <w:rsid w:val="00B11D5D"/>
    <w:rsid w:val="00B13BE9"/>
    <w:rsid w:val="00B1604C"/>
    <w:rsid w:val="00B16B7B"/>
    <w:rsid w:val="00B17089"/>
    <w:rsid w:val="00B2131B"/>
    <w:rsid w:val="00B23099"/>
    <w:rsid w:val="00B23458"/>
    <w:rsid w:val="00B23650"/>
    <w:rsid w:val="00B23768"/>
    <w:rsid w:val="00B23C72"/>
    <w:rsid w:val="00B24000"/>
    <w:rsid w:val="00B24FA6"/>
    <w:rsid w:val="00B26D6E"/>
    <w:rsid w:val="00B32D48"/>
    <w:rsid w:val="00B33076"/>
    <w:rsid w:val="00B33BDA"/>
    <w:rsid w:val="00B340A6"/>
    <w:rsid w:val="00B3478E"/>
    <w:rsid w:val="00B3584F"/>
    <w:rsid w:val="00B36C5C"/>
    <w:rsid w:val="00B3768C"/>
    <w:rsid w:val="00B37F4D"/>
    <w:rsid w:val="00B40532"/>
    <w:rsid w:val="00B46112"/>
    <w:rsid w:val="00B476B6"/>
    <w:rsid w:val="00B479FE"/>
    <w:rsid w:val="00B47BFE"/>
    <w:rsid w:val="00B50ED3"/>
    <w:rsid w:val="00B52C3F"/>
    <w:rsid w:val="00B53D8F"/>
    <w:rsid w:val="00B5461D"/>
    <w:rsid w:val="00B556DD"/>
    <w:rsid w:val="00B560B1"/>
    <w:rsid w:val="00B56B8A"/>
    <w:rsid w:val="00B5702D"/>
    <w:rsid w:val="00B57C1C"/>
    <w:rsid w:val="00B60BA9"/>
    <w:rsid w:val="00B612EF"/>
    <w:rsid w:val="00B61499"/>
    <w:rsid w:val="00B621AF"/>
    <w:rsid w:val="00B6269F"/>
    <w:rsid w:val="00B63222"/>
    <w:rsid w:val="00B63475"/>
    <w:rsid w:val="00B63AA1"/>
    <w:rsid w:val="00B63FCE"/>
    <w:rsid w:val="00B64C94"/>
    <w:rsid w:val="00B6509D"/>
    <w:rsid w:val="00B66C0C"/>
    <w:rsid w:val="00B71B41"/>
    <w:rsid w:val="00B71D0C"/>
    <w:rsid w:val="00B720FB"/>
    <w:rsid w:val="00B7384F"/>
    <w:rsid w:val="00B75EBE"/>
    <w:rsid w:val="00B7652C"/>
    <w:rsid w:val="00B80D3E"/>
    <w:rsid w:val="00B82E75"/>
    <w:rsid w:val="00B84930"/>
    <w:rsid w:val="00B877CC"/>
    <w:rsid w:val="00B9430F"/>
    <w:rsid w:val="00B94C5A"/>
    <w:rsid w:val="00B95B77"/>
    <w:rsid w:val="00BA002E"/>
    <w:rsid w:val="00BA086C"/>
    <w:rsid w:val="00BA0B31"/>
    <w:rsid w:val="00BA170C"/>
    <w:rsid w:val="00BA18DC"/>
    <w:rsid w:val="00BA2EB0"/>
    <w:rsid w:val="00BA3B8A"/>
    <w:rsid w:val="00BA42AD"/>
    <w:rsid w:val="00BA4CF9"/>
    <w:rsid w:val="00BA5CCF"/>
    <w:rsid w:val="00BA6331"/>
    <w:rsid w:val="00BA634B"/>
    <w:rsid w:val="00BA6726"/>
    <w:rsid w:val="00BA6A4E"/>
    <w:rsid w:val="00BA6CB5"/>
    <w:rsid w:val="00BA6ECC"/>
    <w:rsid w:val="00BA6FA0"/>
    <w:rsid w:val="00BA7C5A"/>
    <w:rsid w:val="00BB0148"/>
    <w:rsid w:val="00BB02C8"/>
    <w:rsid w:val="00BB12A9"/>
    <w:rsid w:val="00BB1394"/>
    <w:rsid w:val="00BB176D"/>
    <w:rsid w:val="00BB1E0A"/>
    <w:rsid w:val="00BB226E"/>
    <w:rsid w:val="00BB28B9"/>
    <w:rsid w:val="00BB3C38"/>
    <w:rsid w:val="00BB42E1"/>
    <w:rsid w:val="00BB5562"/>
    <w:rsid w:val="00BB5B23"/>
    <w:rsid w:val="00BC1D45"/>
    <w:rsid w:val="00BC2EAE"/>
    <w:rsid w:val="00BC5041"/>
    <w:rsid w:val="00BC62D5"/>
    <w:rsid w:val="00BC6A1E"/>
    <w:rsid w:val="00BC7E81"/>
    <w:rsid w:val="00BD0D43"/>
    <w:rsid w:val="00BD3749"/>
    <w:rsid w:val="00BD4C64"/>
    <w:rsid w:val="00BD561F"/>
    <w:rsid w:val="00BD5F0B"/>
    <w:rsid w:val="00BD6D8B"/>
    <w:rsid w:val="00BD740B"/>
    <w:rsid w:val="00BE11E3"/>
    <w:rsid w:val="00BE1B79"/>
    <w:rsid w:val="00BE2E61"/>
    <w:rsid w:val="00BE3694"/>
    <w:rsid w:val="00BE4430"/>
    <w:rsid w:val="00BE4B6E"/>
    <w:rsid w:val="00BE4DB1"/>
    <w:rsid w:val="00BE5D15"/>
    <w:rsid w:val="00BE61ED"/>
    <w:rsid w:val="00BE6411"/>
    <w:rsid w:val="00BE6F4F"/>
    <w:rsid w:val="00BE73B8"/>
    <w:rsid w:val="00BE7920"/>
    <w:rsid w:val="00BF03C4"/>
    <w:rsid w:val="00BF1A13"/>
    <w:rsid w:val="00BF2317"/>
    <w:rsid w:val="00BF2E91"/>
    <w:rsid w:val="00BF35AB"/>
    <w:rsid w:val="00BF3E72"/>
    <w:rsid w:val="00BF587D"/>
    <w:rsid w:val="00BF6206"/>
    <w:rsid w:val="00BF7D47"/>
    <w:rsid w:val="00C0107C"/>
    <w:rsid w:val="00C019DC"/>
    <w:rsid w:val="00C01CE9"/>
    <w:rsid w:val="00C021EA"/>
    <w:rsid w:val="00C02583"/>
    <w:rsid w:val="00C02A26"/>
    <w:rsid w:val="00C03D96"/>
    <w:rsid w:val="00C04577"/>
    <w:rsid w:val="00C04A47"/>
    <w:rsid w:val="00C04A52"/>
    <w:rsid w:val="00C060CE"/>
    <w:rsid w:val="00C06A7B"/>
    <w:rsid w:val="00C06F4F"/>
    <w:rsid w:val="00C12365"/>
    <w:rsid w:val="00C126FB"/>
    <w:rsid w:val="00C1288C"/>
    <w:rsid w:val="00C14CAA"/>
    <w:rsid w:val="00C1594F"/>
    <w:rsid w:val="00C15CFC"/>
    <w:rsid w:val="00C167B3"/>
    <w:rsid w:val="00C17059"/>
    <w:rsid w:val="00C173E3"/>
    <w:rsid w:val="00C2161C"/>
    <w:rsid w:val="00C2374E"/>
    <w:rsid w:val="00C24BBA"/>
    <w:rsid w:val="00C26228"/>
    <w:rsid w:val="00C26397"/>
    <w:rsid w:val="00C2749E"/>
    <w:rsid w:val="00C2791C"/>
    <w:rsid w:val="00C30323"/>
    <w:rsid w:val="00C31D34"/>
    <w:rsid w:val="00C407BE"/>
    <w:rsid w:val="00C408DB"/>
    <w:rsid w:val="00C40DE8"/>
    <w:rsid w:val="00C411BA"/>
    <w:rsid w:val="00C4143F"/>
    <w:rsid w:val="00C41F03"/>
    <w:rsid w:val="00C423BA"/>
    <w:rsid w:val="00C4278F"/>
    <w:rsid w:val="00C431F3"/>
    <w:rsid w:val="00C438BE"/>
    <w:rsid w:val="00C44342"/>
    <w:rsid w:val="00C443A1"/>
    <w:rsid w:val="00C44B28"/>
    <w:rsid w:val="00C44D9E"/>
    <w:rsid w:val="00C4517B"/>
    <w:rsid w:val="00C45E3A"/>
    <w:rsid w:val="00C4796C"/>
    <w:rsid w:val="00C507E5"/>
    <w:rsid w:val="00C50C7B"/>
    <w:rsid w:val="00C512DF"/>
    <w:rsid w:val="00C52199"/>
    <w:rsid w:val="00C52EC9"/>
    <w:rsid w:val="00C52F12"/>
    <w:rsid w:val="00C532C4"/>
    <w:rsid w:val="00C55A13"/>
    <w:rsid w:val="00C56E11"/>
    <w:rsid w:val="00C632CE"/>
    <w:rsid w:val="00C63988"/>
    <w:rsid w:val="00C63CF5"/>
    <w:rsid w:val="00C6612D"/>
    <w:rsid w:val="00C71BA6"/>
    <w:rsid w:val="00C74E78"/>
    <w:rsid w:val="00C768D5"/>
    <w:rsid w:val="00C8285F"/>
    <w:rsid w:val="00C8346E"/>
    <w:rsid w:val="00C83755"/>
    <w:rsid w:val="00C84043"/>
    <w:rsid w:val="00C85D87"/>
    <w:rsid w:val="00C877A2"/>
    <w:rsid w:val="00C912B5"/>
    <w:rsid w:val="00C9426F"/>
    <w:rsid w:val="00C94868"/>
    <w:rsid w:val="00C94B74"/>
    <w:rsid w:val="00C957EA"/>
    <w:rsid w:val="00C95F35"/>
    <w:rsid w:val="00C96E4F"/>
    <w:rsid w:val="00CA1738"/>
    <w:rsid w:val="00CA35C0"/>
    <w:rsid w:val="00CA4930"/>
    <w:rsid w:val="00CA54CB"/>
    <w:rsid w:val="00CA689B"/>
    <w:rsid w:val="00CA6B7C"/>
    <w:rsid w:val="00CA79AD"/>
    <w:rsid w:val="00CB158F"/>
    <w:rsid w:val="00CB2F15"/>
    <w:rsid w:val="00CB34DD"/>
    <w:rsid w:val="00CB3569"/>
    <w:rsid w:val="00CB3902"/>
    <w:rsid w:val="00CB4A72"/>
    <w:rsid w:val="00CB7272"/>
    <w:rsid w:val="00CB7AB6"/>
    <w:rsid w:val="00CC0ADD"/>
    <w:rsid w:val="00CC14F5"/>
    <w:rsid w:val="00CC2A30"/>
    <w:rsid w:val="00CC2DE2"/>
    <w:rsid w:val="00CC3344"/>
    <w:rsid w:val="00CC3C05"/>
    <w:rsid w:val="00CC4D11"/>
    <w:rsid w:val="00CC500F"/>
    <w:rsid w:val="00CC6AF3"/>
    <w:rsid w:val="00CD1B98"/>
    <w:rsid w:val="00CD1C3F"/>
    <w:rsid w:val="00CD28AF"/>
    <w:rsid w:val="00CD3B07"/>
    <w:rsid w:val="00CD3C63"/>
    <w:rsid w:val="00CD3E13"/>
    <w:rsid w:val="00CD50CF"/>
    <w:rsid w:val="00CE0EF7"/>
    <w:rsid w:val="00CE24EB"/>
    <w:rsid w:val="00CE3101"/>
    <w:rsid w:val="00CE3840"/>
    <w:rsid w:val="00CE409D"/>
    <w:rsid w:val="00CE46DF"/>
    <w:rsid w:val="00CE47B1"/>
    <w:rsid w:val="00CE73C7"/>
    <w:rsid w:val="00CE7589"/>
    <w:rsid w:val="00CF2EF7"/>
    <w:rsid w:val="00CF3077"/>
    <w:rsid w:val="00CF3AD0"/>
    <w:rsid w:val="00CF50D6"/>
    <w:rsid w:val="00D0167B"/>
    <w:rsid w:val="00D019FB"/>
    <w:rsid w:val="00D029C7"/>
    <w:rsid w:val="00D02A9A"/>
    <w:rsid w:val="00D0366D"/>
    <w:rsid w:val="00D04840"/>
    <w:rsid w:val="00D0486D"/>
    <w:rsid w:val="00D0589A"/>
    <w:rsid w:val="00D0593F"/>
    <w:rsid w:val="00D0615F"/>
    <w:rsid w:val="00D06287"/>
    <w:rsid w:val="00D0782F"/>
    <w:rsid w:val="00D12C89"/>
    <w:rsid w:val="00D12D49"/>
    <w:rsid w:val="00D139C2"/>
    <w:rsid w:val="00D15B18"/>
    <w:rsid w:val="00D160D0"/>
    <w:rsid w:val="00D16863"/>
    <w:rsid w:val="00D21118"/>
    <w:rsid w:val="00D2141E"/>
    <w:rsid w:val="00D232E6"/>
    <w:rsid w:val="00D24DE3"/>
    <w:rsid w:val="00D25DE3"/>
    <w:rsid w:val="00D262A0"/>
    <w:rsid w:val="00D26728"/>
    <w:rsid w:val="00D26895"/>
    <w:rsid w:val="00D27ACA"/>
    <w:rsid w:val="00D31D23"/>
    <w:rsid w:val="00D328F4"/>
    <w:rsid w:val="00D32C4D"/>
    <w:rsid w:val="00D334DA"/>
    <w:rsid w:val="00D339FD"/>
    <w:rsid w:val="00D349CF"/>
    <w:rsid w:val="00D34F75"/>
    <w:rsid w:val="00D351B3"/>
    <w:rsid w:val="00D352E4"/>
    <w:rsid w:val="00D35439"/>
    <w:rsid w:val="00D358C1"/>
    <w:rsid w:val="00D36A21"/>
    <w:rsid w:val="00D372D9"/>
    <w:rsid w:val="00D40025"/>
    <w:rsid w:val="00D417A6"/>
    <w:rsid w:val="00D41FDF"/>
    <w:rsid w:val="00D42200"/>
    <w:rsid w:val="00D43509"/>
    <w:rsid w:val="00D44A7C"/>
    <w:rsid w:val="00D50637"/>
    <w:rsid w:val="00D50EA5"/>
    <w:rsid w:val="00D522E0"/>
    <w:rsid w:val="00D52652"/>
    <w:rsid w:val="00D52B83"/>
    <w:rsid w:val="00D55040"/>
    <w:rsid w:val="00D60751"/>
    <w:rsid w:val="00D61216"/>
    <w:rsid w:val="00D620D3"/>
    <w:rsid w:val="00D62397"/>
    <w:rsid w:val="00D625EB"/>
    <w:rsid w:val="00D63F2A"/>
    <w:rsid w:val="00D66712"/>
    <w:rsid w:val="00D713D1"/>
    <w:rsid w:val="00D72201"/>
    <w:rsid w:val="00D7283F"/>
    <w:rsid w:val="00D72FCD"/>
    <w:rsid w:val="00D73D0D"/>
    <w:rsid w:val="00D7508A"/>
    <w:rsid w:val="00D75783"/>
    <w:rsid w:val="00D75905"/>
    <w:rsid w:val="00D81163"/>
    <w:rsid w:val="00D83146"/>
    <w:rsid w:val="00D83F03"/>
    <w:rsid w:val="00D83FA0"/>
    <w:rsid w:val="00D8633C"/>
    <w:rsid w:val="00D86EBB"/>
    <w:rsid w:val="00D875A0"/>
    <w:rsid w:val="00D904C7"/>
    <w:rsid w:val="00D90941"/>
    <w:rsid w:val="00D92DB1"/>
    <w:rsid w:val="00D945FF"/>
    <w:rsid w:val="00D95673"/>
    <w:rsid w:val="00D95BC7"/>
    <w:rsid w:val="00D9753E"/>
    <w:rsid w:val="00DA204B"/>
    <w:rsid w:val="00DA24A8"/>
    <w:rsid w:val="00DA32E0"/>
    <w:rsid w:val="00DA3B6E"/>
    <w:rsid w:val="00DA6C36"/>
    <w:rsid w:val="00DA6FED"/>
    <w:rsid w:val="00DA7410"/>
    <w:rsid w:val="00DB2674"/>
    <w:rsid w:val="00DB4686"/>
    <w:rsid w:val="00DB6717"/>
    <w:rsid w:val="00DB67A0"/>
    <w:rsid w:val="00DC09F9"/>
    <w:rsid w:val="00DC11BA"/>
    <w:rsid w:val="00DC1228"/>
    <w:rsid w:val="00DC15D8"/>
    <w:rsid w:val="00DC31F0"/>
    <w:rsid w:val="00DC3583"/>
    <w:rsid w:val="00DC43DE"/>
    <w:rsid w:val="00DC45D8"/>
    <w:rsid w:val="00DC4ADA"/>
    <w:rsid w:val="00DC65E3"/>
    <w:rsid w:val="00DC7C17"/>
    <w:rsid w:val="00DD0CC2"/>
    <w:rsid w:val="00DD18B8"/>
    <w:rsid w:val="00DD279B"/>
    <w:rsid w:val="00DD312E"/>
    <w:rsid w:val="00DD3A6A"/>
    <w:rsid w:val="00DD40F4"/>
    <w:rsid w:val="00DD5E01"/>
    <w:rsid w:val="00DD75B0"/>
    <w:rsid w:val="00DD77FE"/>
    <w:rsid w:val="00DE006F"/>
    <w:rsid w:val="00DE124A"/>
    <w:rsid w:val="00DE1C56"/>
    <w:rsid w:val="00DE2071"/>
    <w:rsid w:val="00DE37C5"/>
    <w:rsid w:val="00DE4C1D"/>
    <w:rsid w:val="00DE5C05"/>
    <w:rsid w:val="00DE7339"/>
    <w:rsid w:val="00DE7770"/>
    <w:rsid w:val="00DF294A"/>
    <w:rsid w:val="00DF329C"/>
    <w:rsid w:val="00DF3DF4"/>
    <w:rsid w:val="00DF42F8"/>
    <w:rsid w:val="00DF597B"/>
    <w:rsid w:val="00DF5EFD"/>
    <w:rsid w:val="00DF69A3"/>
    <w:rsid w:val="00DF6B08"/>
    <w:rsid w:val="00DF7B31"/>
    <w:rsid w:val="00E01042"/>
    <w:rsid w:val="00E02629"/>
    <w:rsid w:val="00E0328D"/>
    <w:rsid w:val="00E04B52"/>
    <w:rsid w:val="00E04DD4"/>
    <w:rsid w:val="00E05352"/>
    <w:rsid w:val="00E05693"/>
    <w:rsid w:val="00E0621B"/>
    <w:rsid w:val="00E06486"/>
    <w:rsid w:val="00E078DF"/>
    <w:rsid w:val="00E105CE"/>
    <w:rsid w:val="00E105D9"/>
    <w:rsid w:val="00E1206C"/>
    <w:rsid w:val="00E13265"/>
    <w:rsid w:val="00E15B9D"/>
    <w:rsid w:val="00E16503"/>
    <w:rsid w:val="00E20431"/>
    <w:rsid w:val="00E20760"/>
    <w:rsid w:val="00E234F6"/>
    <w:rsid w:val="00E23796"/>
    <w:rsid w:val="00E24640"/>
    <w:rsid w:val="00E24A60"/>
    <w:rsid w:val="00E24CB8"/>
    <w:rsid w:val="00E25839"/>
    <w:rsid w:val="00E25FAA"/>
    <w:rsid w:val="00E26615"/>
    <w:rsid w:val="00E26828"/>
    <w:rsid w:val="00E2742A"/>
    <w:rsid w:val="00E275F4"/>
    <w:rsid w:val="00E31C71"/>
    <w:rsid w:val="00E32233"/>
    <w:rsid w:val="00E3428E"/>
    <w:rsid w:val="00E34810"/>
    <w:rsid w:val="00E34B68"/>
    <w:rsid w:val="00E35912"/>
    <w:rsid w:val="00E359E5"/>
    <w:rsid w:val="00E3674D"/>
    <w:rsid w:val="00E375A1"/>
    <w:rsid w:val="00E41EE0"/>
    <w:rsid w:val="00E42666"/>
    <w:rsid w:val="00E42EAE"/>
    <w:rsid w:val="00E4449D"/>
    <w:rsid w:val="00E44A13"/>
    <w:rsid w:val="00E44EF2"/>
    <w:rsid w:val="00E456A2"/>
    <w:rsid w:val="00E45C72"/>
    <w:rsid w:val="00E46238"/>
    <w:rsid w:val="00E46457"/>
    <w:rsid w:val="00E47D2C"/>
    <w:rsid w:val="00E50FD0"/>
    <w:rsid w:val="00E52727"/>
    <w:rsid w:val="00E53DD7"/>
    <w:rsid w:val="00E5740C"/>
    <w:rsid w:val="00E57733"/>
    <w:rsid w:val="00E602D1"/>
    <w:rsid w:val="00E61342"/>
    <w:rsid w:val="00E634B1"/>
    <w:rsid w:val="00E648A4"/>
    <w:rsid w:val="00E662FF"/>
    <w:rsid w:val="00E66472"/>
    <w:rsid w:val="00E667F2"/>
    <w:rsid w:val="00E66B42"/>
    <w:rsid w:val="00E679D6"/>
    <w:rsid w:val="00E7161D"/>
    <w:rsid w:val="00E75C0D"/>
    <w:rsid w:val="00E75F7A"/>
    <w:rsid w:val="00E77F1A"/>
    <w:rsid w:val="00E803C2"/>
    <w:rsid w:val="00E82033"/>
    <w:rsid w:val="00E83951"/>
    <w:rsid w:val="00E84292"/>
    <w:rsid w:val="00E85222"/>
    <w:rsid w:val="00E86823"/>
    <w:rsid w:val="00E8792D"/>
    <w:rsid w:val="00E90D2E"/>
    <w:rsid w:val="00E91194"/>
    <w:rsid w:val="00E91A7B"/>
    <w:rsid w:val="00E91C3E"/>
    <w:rsid w:val="00E93BCF"/>
    <w:rsid w:val="00E944C3"/>
    <w:rsid w:val="00E94827"/>
    <w:rsid w:val="00E94DE6"/>
    <w:rsid w:val="00E94FDA"/>
    <w:rsid w:val="00E95F79"/>
    <w:rsid w:val="00EA0F4F"/>
    <w:rsid w:val="00EA142D"/>
    <w:rsid w:val="00EA2407"/>
    <w:rsid w:val="00EA548C"/>
    <w:rsid w:val="00EA7327"/>
    <w:rsid w:val="00EB1B2A"/>
    <w:rsid w:val="00EB1CD5"/>
    <w:rsid w:val="00EB2B32"/>
    <w:rsid w:val="00EB33A9"/>
    <w:rsid w:val="00EB35E1"/>
    <w:rsid w:val="00EB3772"/>
    <w:rsid w:val="00EB4628"/>
    <w:rsid w:val="00EB477D"/>
    <w:rsid w:val="00EB4D5B"/>
    <w:rsid w:val="00EB6413"/>
    <w:rsid w:val="00EB6E16"/>
    <w:rsid w:val="00EB70B9"/>
    <w:rsid w:val="00EC01A8"/>
    <w:rsid w:val="00EC3C8A"/>
    <w:rsid w:val="00EC41F3"/>
    <w:rsid w:val="00EC473B"/>
    <w:rsid w:val="00EC497C"/>
    <w:rsid w:val="00EC58F2"/>
    <w:rsid w:val="00EC5ADB"/>
    <w:rsid w:val="00EC67EA"/>
    <w:rsid w:val="00EC78F3"/>
    <w:rsid w:val="00EC7C32"/>
    <w:rsid w:val="00ED051E"/>
    <w:rsid w:val="00ED0588"/>
    <w:rsid w:val="00ED1FB0"/>
    <w:rsid w:val="00ED2009"/>
    <w:rsid w:val="00ED2072"/>
    <w:rsid w:val="00ED319B"/>
    <w:rsid w:val="00ED452E"/>
    <w:rsid w:val="00ED494B"/>
    <w:rsid w:val="00ED4B67"/>
    <w:rsid w:val="00ED689D"/>
    <w:rsid w:val="00ED72F3"/>
    <w:rsid w:val="00ED7DB4"/>
    <w:rsid w:val="00EE0C3C"/>
    <w:rsid w:val="00EE2971"/>
    <w:rsid w:val="00EE2AE8"/>
    <w:rsid w:val="00EE2B8A"/>
    <w:rsid w:val="00EE335D"/>
    <w:rsid w:val="00EE4346"/>
    <w:rsid w:val="00EE46C4"/>
    <w:rsid w:val="00EE4CBE"/>
    <w:rsid w:val="00EE4D49"/>
    <w:rsid w:val="00EE54D7"/>
    <w:rsid w:val="00EE5D78"/>
    <w:rsid w:val="00EE5EC4"/>
    <w:rsid w:val="00EE61C6"/>
    <w:rsid w:val="00EE637B"/>
    <w:rsid w:val="00EE7F99"/>
    <w:rsid w:val="00EF1FDC"/>
    <w:rsid w:val="00EF2FDF"/>
    <w:rsid w:val="00EF33EC"/>
    <w:rsid w:val="00EF3496"/>
    <w:rsid w:val="00EF4AE1"/>
    <w:rsid w:val="00EF56BD"/>
    <w:rsid w:val="00EF584D"/>
    <w:rsid w:val="00EF660E"/>
    <w:rsid w:val="00F00063"/>
    <w:rsid w:val="00F001EE"/>
    <w:rsid w:val="00F00779"/>
    <w:rsid w:val="00F00D2B"/>
    <w:rsid w:val="00F0109E"/>
    <w:rsid w:val="00F02A48"/>
    <w:rsid w:val="00F03B03"/>
    <w:rsid w:val="00F04439"/>
    <w:rsid w:val="00F04440"/>
    <w:rsid w:val="00F044C4"/>
    <w:rsid w:val="00F05DC3"/>
    <w:rsid w:val="00F05E50"/>
    <w:rsid w:val="00F070AB"/>
    <w:rsid w:val="00F0723A"/>
    <w:rsid w:val="00F07AAC"/>
    <w:rsid w:val="00F12033"/>
    <w:rsid w:val="00F127BC"/>
    <w:rsid w:val="00F140A2"/>
    <w:rsid w:val="00F207B1"/>
    <w:rsid w:val="00F228CA"/>
    <w:rsid w:val="00F22B0B"/>
    <w:rsid w:val="00F25CBE"/>
    <w:rsid w:val="00F2735E"/>
    <w:rsid w:val="00F306D5"/>
    <w:rsid w:val="00F31089"/>
    <w:rsid w:val="00F3153C"/>
    <w:rsid w:val="00F31BB4"/>
    <w:rsid w:val="00F32EF5"/>
    <w:rsid w:val="00F350B6"/>
    <w:rsid w:val="00F361AF"/>
    <w:rsid w:val="00F3652F"/>
    <w:rsid w:val="00F36FAF"/>
    <w:rsid w:val="00F420DA"/>
    <w:rsid w:val="00F42B9D"/>
    <w:rsid w:val="00F432A9"/>
    <w:rsid w:val="00F4440E"/>
    <w:rsid w:val="00F4596A"/>
    <w:rsid w:val="00F45DB6"/>
    <w:rsid w:val="00F46102"/>
    <w:rsid w:val="00F46977"/>
    <w:rsid w:val="00F503D7"/>
    <w:rsid w:val="00F515E2"/>
    <w:rsid w:val="00F51BA9"/>
    <w:rsid w:val="00F51D1D"/>
    <w:rsid w:val="00F52FD8"/>
    <w:rsid w:val="00F54D72"/>
    <w:rsid w:val="00F553CC"/>
    <w:rsid w:val="00F55A2E"/>
    <w:rsid w:val="00F60907"/>
    <w:rsid w:val="00F6094C"/>
    <w:rsid w:val="00F611D6"/>
    <w:rsid w:val="00F61764"/>
    <w:rsid w:val="00F63DC2"/>
    <w:rsid w:val="00F6407B"/>
    <w:rsid w:val="00F65D56"/>
    <w:rsid w:val="00F6645A"/>
    <w:rsid w:val="00F67511"/>
    <w:rsid w:val="00F70B95"/>
    <w:rsid w:val="00F72426"/>
    <w:rsid w:val="00F7330F"/>
    <w:rsid w:val="00F743B0"/>
    <w:rsid w:val="00F75783"/>
    <w:rsid w:val="00F75C17"/>
    <w:rsid w:val="00F75CA1"/>
    <w:rsid w:val="00F76518"/>
    <w:rsid w:val="00F812E5"/>
    <w:rsid w:val="00F813F8"/>
    <w:rsid w:val="00F8380B"/>
    <w:rsid w:val="00F83A84"/>
    <w:rsid w:val="00F843DC"/>
    <w:rsid w:val="00F84D12"/>
    <w:rsid w:val="00F85E64"/>
    <w:rsid w:val="00F86C4A"/>
    <w:rsid w:val="00F901D5"/>
    <w:rsid w:val="00F9064D"/>
    <w:rsid w:val="00F90F45"/>
    <w:rsid w:val="00F91BA6"/>
    <w:rsid w:val="00F91FA8"/>
    <w:rsid w:val="00F92025"/>
    <w:rsid w:val="00F94A29"/>
    <w:rsid w:val="00F94B97"/>
    <w:rsid w:val="00F95DDA"/>
    <w:rsid w:val="00F9667A"/>
    <w:rsid w:val="00F97489"/>
    <w:rsid w:val="00FA0997"/>
    <w:rsid w:val="00FA0B6D"/>
    <w:rsid w:val="00FA0D7E"/>
    <w:rsid w:val="00FA14C3"/>
    <w:rsid w:val="00FA1A7E"/>
    <w:rsid w:val="00FA1DAB"/>
    <w:rsid w:val="00FA20A7"/>
    <w:rsid w:val="00FA2359"/>
    <w:rsid w:val="00FA3CA4"/>
    <w:rsid w:val="00FA4EF2"/>
    <w:rsid w:val="00FA5194"/>
    <w:rsid w:val="00FA6328"/>
    <w:rsid w:val="00FA6DA2"/>
    <w:rsid w:val="00FA6EC8"/>
    <w:rsid w:val="00FB250F"/>
    <w:rsid w:val="00FB376B"/>
    <w:rsid w:val="00FB5360"/>
    <w:rsid w:val="00FB5860"/>
    <w:rsid w:val="00FB5975"/>
    <w:rsid w:val="00FB5B0A"/>
    <w:rsid w:val="00FB74D8"/>
    <w:rsid w:val="00FB784D"/>
    <w:rsid w:val="00FC075B"/>
    <w:rsid w:val="00FC10A2"/>
    <w:rsid w:val="00FC3F50"/>
    <w:rsid w:val="00FC4CD8"/>
    <w:rsid w:val="00FC5328"/>
    <w:rsid w:val="00FC5479"/>
    <w:rsid w:val="00FC5BEF"/>
    <w:rsid w:val="00FC67AC"/>
    <w:rsid w:val="00FC70BC"/>
    <w:rsid w:val="00FC72F2"/>
    <w:rsid w:val="00FC7DE9"/>
    <w:rsid w:val="00FD013F"/>
    <w:rsid w:val="00FD18B4"/>
    <w:rsid w:val="00FD1987"/>
    <w:rsid w:val="00FD28B7"/>
    <w:rsid w:val="00FD313C"/>
    <w:rsid w:val="00FD43EA"/>
    <w:rsid w:val="00FD4463"/>
    <w:rsid w:val="00FD5133"/>
    <w:rsid w:val="00FD61A3"/>
    <w:rsid w:val="00FD63F3"/>
    <w:rsid w:val="00FD6624"/>
    <w:rsid w:val="00FD6F9B"/>
    <w:rsid w:val="00FD7EBC"/>
    <w:rsid w:val="00FE05D0"/>
    <w:rsid w:val="00FE0B94"/>
    <w:rsid w:val="00FE0E5C"/>
    <w:rsid w:val="00FE171C"/>
    <w:rsid w:val="00FE1D0F"/>
    <w:rsid w:val="00FE1EC0"/>
    <w:rsid w:val="00FE2174"/>
    <w:rsid w:val="00FE254D"/>
    <w:rsid w:val="00FE281B"/>
    <w:rsid w:val="00FE2E2C"/>
    <w:rsid w:val="00FE37A8"/>
    <w:rsid w:val="00FE4A37"/>
    <w:rsid w:val="00FE4E12"/>
    <w:rsid w:val="00FE5C0E"/>
    <w:rsid w:val="00FE5CD9"/>
    <w:rsid w:val="00FE5E19"/>
    <w:rsid w:val="00FE6BC2"/>
    <w:rsid w:val="00FE74F5"/>
    <w:rsid w:val="00FF02F5"/>
    <w:rsid w:val="00FF0C6D"/>
    <w:rsid w:val="00FF0C9F"/>
    <w:rsid w:val="00FF17D6"/>
    <w:rsid w:val="00FF20C2"/>
    <w:rsid w:val="00FF3659"/>
    <w:rsid w:val="00FF4143"/>
    <w:rsid w:val="00FF4B0C"/>
    <w:rsid w:val="00FF65ED"/>
    <w:rsid w:val="00FF6D84"/>
    <w:rsid w:val="00FF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92F5C"/>
  <w15:docId w15:val="{4542D0E6-874E-4935-AFBF-3B2F6CD2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61D"/>
  </w:style>
  <w:style w:type="paragraph" w:styleId="Heading3">
    <w:name w:val="heading 3"/>
    <w:basedOn w:val="Normal"/>
    <w:link w:val="Heading3Char"/>
    <w:uiPriority w:val="9"/>
    <w:qFormat/>
    <w:rsid w:val="00B546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975788"/>
    <w:pPr>
      <w:tabs>
        <w:tab w:val="decimal" w:pos="360"/>
      </w:tabs>
    </w:pPr>
    <w:rPr>
      <w:rFonts w:eastAsiaTheme="minorEastAsia"/>
    </w:rPr>
  </w:style>
  <w:style w:type="paragraph" w:styleId="FootnoteText">
    <w:name w:val="footnote text"/>
    <w:basedOn w:val="Normal"/>
    <w:link w:val="FootnoteTextChar"/>
    <w:uiPriority w:val="99"/>
    <w:unhideWhenUsed/>
    <w:rsid w:val="00975788"/>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75788"/>
    <w:rPr>
      <w:rFonts w:eastAsiaTheme="minorEastAsia"/>
      <w:sz w:val="20"/>
      <w:szCs w:val="20"/>
    </w:rPr>
  </w:style>
  <w:style w:type="character" w:styleId="SubtleEmphasis">
    <w:name w:val="Subtle Emphasis"/>
    <w:basedOn w:val="DefaultParagraphFont"/>
    <w:uiPriority w:val="19"/>
    <w:qFormat/>
    <w:rsid w:val="00975788"/>
    <w:rPr>
      <w:rFonts w:eastAsiaTheme="minorEastAsia" w:cstheme="minorBidi"/>
      <w:bCs w:val="0"/>
      <w:i/>
      <w:iCs/>
      <w:color w:val="808080" w:themeColor="text1" w:themeTint="7F"/>
      <w:szCs w:val="22"/>
      <w:lang w:val="en-US"/>
    </w:rPr>
  </w:style>
  <w:style w:type="table" w:styleId="MediumShading2-Accent5">
    <w:name w:val="Medium Shading 2 Accent 5"/>
    <w:basedOn w:val="TableNormal"/>
    <w:uiPriority w:val="64"/>
    <w:rsid w:val="00975788"/>
    <w:pPr>
      <w:spacing w:after="0" w:line="240" w:lineRule="auto"/>
    </w:pPr>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9757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olorfulShading-Accent4">
    <w:name w:val="Colorful Shading Accent 4"/>
    <w:basedOn w:val="TableNormal"/>
    <w:uiPriority w:val="71"/>
    <w:rsid w:val="00975788"/>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MediumGrid1-Accent3">
    <w:name w:val="Medium Grid 1 Accent 3"/>
    <w:basedOn w:val="TableNormal"/>
    <w:uiPriority w:val="67"/>
    <w:rsid w:val="006614E0"/>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rFonts w:asciiTheme="minorHAnsi" w:hAnsiTheme="minorHAnsi"/>
        <w:b/>
        <w:bCs/>
        <w:sz w:val="22"/>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rPr>
        <w:rFonts w:asciiTheme="minorHAnsi" w:hAnsiTheme="minorHAnsi"/>
        <w:sz w:val="22"/>
      </w:rPr>
      <w:tblPr/>
      <w:tcPr>
        <w:shd w:val="clear" w:color="auto" w:fill="FFFFFF" w:themeFill="background1"/>
      </w:tcPr>
    </w:tblStylePr>
  </w:style>
  <w:style w:type="paragraph" w:styleId="BalloonText">
    <w:name w:val="Balloon Text"/>
    <w:basedOn w:val="Normal"/>
    <w:link w:val="BalloonTextChar"/>
    <w:uiPriority w:val="99"/>
    <w:semiHidden/>
    <w:unhideWhenUsed/>
    <w:rsid w:val="00370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1AA"/>
    <w:rPr>
      <w:rFonts w:ascii="Tahoma" w:hAnsi="Tahoma" w:cs="Tahoma"/>
      <w:sz w:val="16"/>
      <w:szCs w:val="16"/>
    </w:rPr>
  </w:style>
  <w:style w:type="paragraph" w:styleId="ListParagraph">
    <w:name w:val="List Paragraph"/>
    <w:basedOn w:val="Normal"/>
    <w:uiPriority w:val="34"/>
    <w:qFormat/>
    <w:rsid w:val="008D290F"/>
    <w:pPr>
      <w:ind w:left="720"/>
      <w:contextualSpacing/>
    </w:pPr>
  </w:style>
  <w:style w:type="table" w:styleId="MediumGrid1-Accent2">
    <w:name w:val="Medium Grid 1 Accent 2"/>
    <w:basedOn w:val="TableNormal"/>
    <w:uiPriority w:val="67"/>
    <w:rsid w:val="00E2583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List2-Accent6">
    <w:name w:val="Medium List 2 Accent 6"/>
    <w:basedOn w:val="TableNormal"/>
    <w:uiPriority w:val="66"/>
    <w:rsid w:val="002866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EF349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DefaultParagraphFont"/>
    <w:uiPriority w:val="99"/>
    <w:unhideWhenUsed/>
    <w:rsid w:val="00E34810"/>
    <w:rPr>
      <w:color w:val="0000FF" w:themeColor="hyperlink"/>
      <w:u w:val="single"/>
    </w:rPr>
  </w:style>
  <w:style w:type="character" w:customStyle="1" w:styleId="UnresolvedMention1">
    <w:name w:val="Unresolved Mention1"/>
    <w:basedOn w:val="DefaultParagraphFont"/>
    <w:uiPriority w:val="99"/>
    <w:semiHidden/>
    <w:unhideWhenUsed/>
    <w:rsid w:val="00E34810"/>
    <w:rPr>
      <w:color w:val="605E5C"/>
      <w:shd w:val="clear" w:color="auto" w:fill="E1DFDD"/>
    </w:rPr>
  </w:style>
  <w:style w:type="table" w:customStyle="1" w:styleId="Calendar2">
    <w:name w:val="Calendar 2"/>
    <w:basedOn w:val="TableNormal"/>
    <w:uiPriority w:val="99"/>
    <w:qFormat/>
    <w:rsid w:val="00861B2B"/>
    <w:pPr>
      <w:spacing w:after="0" w:line="240" w:lineRule="auto"/>
      <w:jc w:val="center"/>
    </w:pPr>
    <w:rPr>
      <w:rFonts w:eastAsiaTheme="minorEastAsia"/>
      <w:sz w:val="28"/>
      <w:szCs w:val="28"/>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styleId="LightShading-Accent1">
    <w:name w:val="Light Shading Accent 1"/>
    <w:basedOn w:val="TableNormal"/>
    <w:uiPriority w:val="60"/>
    <w:rsid w:val="00861B2B"/>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E105CE"/>
    <w:rPr>
      <w:color w:val="808080"/>
    </w:rPr>
  </w:style>
  <w:style w:type="paragraph" w:styleId="Header">
    <w:name w:val="header"/>
    <w:basedOn w:val="Normal"/>
    <w:link w:val="HeaderChar"/>
    <w:uiPriority w:val="99"/>
    <w:unhideWhenUsed/>
    <w:rsid w:val="00E10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5CE"/>
  </w:style>
  <w:style w:type="paragraph" w:styleId="Footer">
    <w:name w:val="footer"/>
    <w:basedOn w:val="Normal"/>
    <w:link w:val="FooterChar"/>
    <w:uiPriority w:val="99"/>
    <w:unhideWhenUsed/>
    <w:rsid w:val="00E10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5CE"/>
  </w:style>
  <w:style w:type="character" w:styleId="FollowedHyperlink">
    <w:name w:val="FollowedHyperlink"/>
    <w:basedOn w:val="DefaultParagraphFont"/>
    <w:uiPriority w:val="99"/>
    <w:semiHidden/>
    <w:unhideWhenUsed/>
    <w:rsid w:val="00D73D0D"/>
    <w:rPr>
      <w:color w:val="800080" w:themeColor="followedHyperlink"/>
      <w:u w:val="single"/>
    </w:rPr>
  </w:style>
  <w:style w:type="paragraph" w:customStyle="1" w:styleId="Report">
    <w:name w:val="Report"/>
    <w:basedOn w:val="Normal"/>
    <w:qFormat/>
    <w:rsid w:val="003E2DD6"/>
    <w:pPr>
      <w:keepLines/>
      <w:widowControl w:val="0"/>
      <w:spacing w:after="144" w:line="240" w:lineRule="auto"/>
    </w:pPr>
    <w:rPr>
      <w:rFonts w:ascii="Arial Narrow" w:eastAsia="Times New Roman" w:hAnsi="Arial Narrow" w:cs="Times New Roman"/>
      <w:sz w:val="20"/>
      <w:szCs w:val="24"/>
    </w:rPr>
  </w:style>
  <w:style w:type="paragraph" w:styleId="Revision">
    <w:name w:val="Revision"/>
    <w:hidden/>
    <w:uiPriority w:val="99"/>
    <w:semiHidden/>
    <w:rsid w:val="005F332F"/>
    <w:pPr>
      <w:spacing w:after="0" w:line="240" w:lineRule="auto"/>
    </w:pPr>
  </w:style>
  <w:style w:type="paragraph" w:styleId="NormalWeb">
    <w:name w:val="Normal (Web)"/>
    <w:basedOn w:val="Normal"/>
    <w:uiPriority w:val="99"/>
    <w:unhideWhenUsed/>
    <w:rsid w:val="00AA43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660E"/>
    <w:rPr>
      <w:b/>
      <w:bCs/>
    </w:rPr>
  </w:style>
  <w:style w:type="character" w:customStyle="1" w:styleId="Heading3Char">
    <w:name w:val="Heading 3 Char"/>
    <w:basedOn w:val="DefaultParagraphFont"/>
    <w:link w:val="Heading3"/>
    <w:uiPriority w:val="9"/>
    <w:rsid w:val="00B5461D"/>
    <w:rPr>
      <w:rFonts w:ascii="Times New Roman" w:eastAsia="Times New Roman" w:hAnsi="Times New Roman" w:cs="Times New Roman"/>
      <w:b/>
      <w:bCs/>
      <w:sz w:val="27"/>
      <w:szCs w:val="27"/>
    </w:rPr>
  </w:style>
  <w:style w:type="character" w:styleId="Emphasis">
    <w:name w:val="Emphasis"/>
    <w:basedOn w:val="DefaultParagraphFont"/>
    <w:uiPriority w:val="20"/>
    <w:qFormat/>
    <w:rsid w:val="00B5461D"/>
    <w:rPr>
      <w:i/>
      <w:iCs/>
    </w:rPr>
  </w:style>
  <w:style w:type="character" w:customStyle="1" w:styleId="apple-converted-space">
    <w:name w:val="apple-converted-space"/>
    <w:basedOn w:val="DefaultParagraphFont"/>
    <w:rsid w:val="00B5461D"/>
  </w:style>
  <w:style w:type="character" w:styleId="UnresolvedMention">
    <w:name w:val="Unresolved Mention"/>
    <w:basedOn w:val="DefaultParagraphFont"/>
    <w:uiPriority w:val="99"/>
    <w:semiHidden/>
    <w:unhideWhenUsed/>
    <w:rsid w:val="00032753"/>
    <w:rPr>
      <w:color w:val="605E5C"/>
      <w:shd w:val="clear" w:color="auto" w:fill="E1DFDD"/>
    </w:rPr>
  </w:style>
  <w:style w:type="paragraph" w:styleId="Subtitle">
    <w:name w:val="Subtitle"/>
    <w:basedOn w:val="Normal"/>
    <w:next w:val="Normal"/>
    <w:link w:val="SubtitleChar"/>
    <w:uiPriority w:val="11"/>
    <w:qFormat/>
    <w:rsid w:val="002A3D8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A3D8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96468">
      <w:bodyDiv w:val="1"/>
      <w:marLeft w:val="0"/>
      <w:marRight w:val="0"/>
      <w:marTop w:val="0"/>
      <w:marBottom w:val="0"/>
      <w:divBdr>
        <w:top w:val="none" w:sz="0" w:space="0" w:color="auto"/>
        <w:left w:val="none" w:sz="0" w:space="0" w:color="auto"/>
        <w:bottom w:val="none" w:sz="0" w:space="0" w:color="auto"/>
        <w:right w:val="none" w:sz="0" w:space="0" w:color="auto"/>
      </w:divBdr>
    </w:div>
    <w:div w:id="315844709">
      <w:bodyDiv w:val="1"/>
      <w:marLeft w:val="0"/>
      <w:marRight w:val="0"/>
      <w:marTop w:val="0"/>
      <w:marBottom w:val="0"/>
      <w:divBdr>
        <w:top w:val="none" w:sz="0" w:space="0" w:color="auto"/>
        <w:left w:val="none" w:sz="0" w:space="0" w:color="auto"/>
        <w:bottom w:val="none" w:sz="0" w:space="0" w:color="auto"/>
        <w:right w:val="none" w:sz="0" w:space="0" w:color="auto"/>
      </w:divBdr>
    </w:div>
    <w:div w:id="362444944">
      <w:bodyDiv w:val="1"/>
      <w:marLeft w:val="0"/>
      <w:marRight w:val="0"/>
      <w:marTop w:val="0"/>
      <w:marBottom w:val="0"/>
      <w:divBdr>
        <w:top w:val="none" w:sz="0" w:space="0" w:color="auto"/>
        <w:left w:val="none" w:sz="0" w:space="0" w:color="auto"/>
        <w:bottom w:val="none" w:sz="0" w:space="0" w:color="auto"/>
        <w:right w:val="none" w:sz="0" w:space="0" w:color="auto"/>
      </w:divBdr>
    </w:div>
    <w:div w:id="401757490">
      <w:bodyDiv w:val="1"/>
      <w:marLeft w:val="0"/>
      <w:marRight w:val="0"/>
      <w:marTop w:val="0"/>
      <w:marBottom w:val="0"/>
      <w:divBdr>
        <w:top w:val="none" w:sz="0" w:space="0" w:color="auto"/>
        <w:left w:val="none" w:sz="0" w:space="0" w:color="auto"/>
        <w:bottom w:val="none" w:sz="0" w:space="0" w:color="auto"/>
        <w:right w:val="none" w:sz="0" w:space="0" w:color="auto"/>
      </w:divBdr>
    </w:div>
    <w:div w:id="547180448">
      <w:bodyDiv w:val="1"/>
      <w:marLeft w:val="0"/>
      <w:marRight w:val="0"/>
      <w:marTop w:val="0"/>
      <w:marBottom w:val="0"/>
      <w:divBdr>
        <w:top w:val="none" w:sz="0" w:space="0" w:color="auto"/>
        <w:left w:val="none" w:sz="0" w:space="0" w:color="auto"/>
        <w:bottom w:val="none" w:sz="0" w:space="0" w:color="auto"/>
        <w:right w:val="none" w:sz="0" w:space="0" w:color="auto"/>
      </w:divBdr>
    </w:div>
    <w:div w:id="593369009">
      <w:bodyDiv w:val="1"/>
      <w:marLeft w:val="0"/>
      <w:marRight w:val="0"/>
      <w:marTop w:val="0"/>
      <w:marBottom w:val="0"/>
      <w:divBdr>
        <w:top w:val="none" w:sz="0" w:space="0" w:color="auto"/>
        <w:left w:val="none" w:sz="0" w:space="0" w:color="auto"/>
        <w:bottom w:val="none" w:sz="0" w:space="0" w:color="auto"/>
        <w:right w:val="none" w:sz="0" w:space="0" w:color="auto"/>
      </w:divBdr>
    </w:div>
    <w:div w:id="604386234">
      <w:bodyDiv w:val="1"/>
      <w:marLeft w:val="0"/>
      <w:marRight w:val="0"/>
      <w:marTop w:val="0"/>
      <w:marBottom w:val="0"/>
      <w:divBdr>
        <w:top w:val="none" w:sz="0" w:space="0" w:color="auto"/>
        <w:left w:val="none" w:sz="0" w:space="0" w:color="auto"/>
        <w:bottom w:val="none" w:sz="0" w:space="0" w:color="auto"/>
        <w:right w:val="none" w:sz="0" w:space="0" w:color="auto"/>
      </w:divBdr>
    </w:div>
    <w:div w:id="753211093">
      <w:bodyDiv w:val="1"/>
      <w:marLeft w:val="0"/>
      <w:marRight w:val="0"/>
      <w:marTop w:val="0"/>
      <w:marBottom w:val="0"/>
      <w:divBdr>
        <w:top w:val="none" w:sz="0" w:space="0" w:color="auto"/>
        <w:left w:val="none" w:sz="0" w:space="0" w:color="auto"/>
        <w:bottom w:val="none" w:sz="0" w:space="0" w:color="auto"/>
        <w:right w:val="none" w:sz="0" w:space="0" w:color="auto"/>
      </w:divBdr>
    </w:div>
    <w:div w:id="859782272">
      <w:bodyDiv w:val="1"/>
      <w:marLeft w:val="0"/>
      <w:marRight w:val="0"/>
      <w:marTop w:val="0"/>
      <w:marBottom w:val="0"/>
      <w:divBdr>
        <w:top w:val="none" w:sz="0" w:space="0" w:color="auto"/>
        <w:left w:val="none" w:sz="0" w:space="0" w:color="auto"/>
        <w:bottom w:val="none" w:sz="0" w:space="0" w:color="auto"/>
        <w:right w:val="none" w:sz="0" w:space="0" w:color="auto"/>
      </w:divBdr>
    </w:div>
    <w:div w:id="911963675">
      <w:bodyDiv w:val="1"/>
      <w:marLeft w:val="0"/>
      <w:marRight w:val="0"/>
      <w:marTop w:val="0"/>
      <w:marBottom w:val="0"/>
      <w:divBdr>
        <w:top w:val="none" w:sz="0" w:space="0" w:color="auto"/>
        <w:left w:val="none" w:sz="0" w:space="0" w:color="auto"/>
        <w:bottom w:val="none" w:sz="0" w:space="0" w:color="auto"/>
        <w:right w:val="none" w:sz="0" w:space="0" w:color="auto"/>
      </w:divBdr>
      <w:divsChild>
        <w:div w:id="2005817171">
          <w:marLeft w:val="0"/>
          <w:marRight w:val="0"/>
          <w:marTop w:val="0"/>
          <w:marBottom w:val="0"/>
          <w:divBdr>
            <w:top w:val="none" w:sz="0" w:space="0" w:color="auto"/>
            <w:left w:val="none" w:sz="0" w:space="0" w:color="auto"/>
            <w:bottom w:val="none" w:sz="0" w:space="0" w:color="auto"/>
            <w:right w:val="none" w:sz="0" w:space="0" w:color="auto"/>
          </w:divBdr>
        </w:div>
        <w:div w:id="652753432">
          <w:marLeft w:val="0"/>
          <w:marRight w:val="0"/>
          <w:marTop w:val="0"/>
          <w:marBottom w:val="0"/>
          <w:divBdr>
            <w:top w:val="none" w:sz="0" w:space="0" w:color="auto"/>
            <w:left w:val="none" w:sz="0" w:space="0" w:color="auto"/>
            <w:bottom w:val="none" w:sz="0" w:space="0" w:color="auto"/>
            <w:right w:val="none" w:sz="0" w:space="0" w:color="auto"/>
          </w:divBdr>
        </w:div>
        <w:div w:id="1241018224">
          <w:marLeft w:val="0"/>
          <w:marRight w:val="0"/>
          <w:marTop w:val="0"/>
          <w:marBottom w:val="0"/>
          <w:divBdr>
            <w:top w:val="none" w:sz="0" w:space="0" w:color="auto"/>
            <w:left w:val="none" w:sz="0" w:space="0" w:color="auto"/>
            <w:bottom w:val="none" w:sz="0" w:space="0" w:color="auto"/>
            <w:right w:val="none" w:sz="0" w:space="0" w:color="auto"/>
          </w:divBdr>
        </w:div>
      </w:divsChild>
    </w:div>
    <w:div w:id="959802763">
      <w:bodyDiv w:val="1"/>
      <w:marLeft w:val="0"/>
      <w:marRight w:val="0"/>
      <w:marTop w:val="0"/>
      <w:marBottom w:val="0"/>
      <w:divBdr>
        <w:top w:val="none" w:sz="0" w:space="0" w:color="auto"/>
        <w:left w:val="none" w:sz="0" w:space="0" w:color="auto"/>
        <w:bottom w:val="none" w:sz="0" w:space="0" w:color="auto"/>
        <w:right w:val="none" w:sz="0" w:space="0" w:color="auto"/>
      </w:divBdr>
    </w:div>
    <w:div w:id="1003237303">
      <w:bodyDiv w:val="1"/>
      <w:marLeft w:val="0"/>
      <w:marRight w:val="0"/>
      <w:marTop w:val="0"/>
      <w:marBottom w:val="0"/>
      <w:divBdr>
        <w:top w:val="none" w:sz="0" w:space="0" w:color="auto"/>
        <w:left w:val="none" w:sz="0" w:space="0" w:color="auto"/>
        <w:bottom w:val="none" w:sz="0" w:space="0" w:color="auto"/>
        <w:right w:val="none" w:sz="0" w:space="0" w:color="auto"/>
      </w:divBdr>
    </w:div>
    <w:div w:id="1116801229">
      <w:bodyDiv w:val="1"/>
      <w:marLeft w:val="0"/>
      <w:marRight w:val="0"/>
      <w:marTop w:val="0"/>
      <w:marBottom w:val="0"/>
      <w:divBdr>
        <w:top w:val="none" w:sz="0" w:space="0" w:color="auto"/>
        <w:left w:val="none" w:sz="0" w:space="0" w:color="auto"/>
        <w:bottom w:val="none" w:sz="0" w:space="0" w:color="auto"/>
        <w:right w:val="none" w:sz="0" w:space="0" w:color="auto"/>
      </w:divBdr>
    </w:div>
    <w:div w:id="1234853435">
      <w:bodyDiv w:val="1"/>
      <w:marLeft w:val="0"/>
      <w:marRight w:val="0"/>
      <w:marTop w:val="0"/>
      <w:marBottom w:val="0"/>
      <w:divBdr>
        <w:top w:val="none" w:sz="0" w:space="0" w:color="auto"/>
        <w:left w:val="none" w:sz="0" w:space="0" w:color="auto"/>
        <w:bottom w:val="none" w:sz="0" w:space="0" w:color="auto"/>
        <w:right w:val="none" w:sz="0" w:space="0" w:color="auto"/>
      </w:divBdr>
    </w:div>
    <w:div w:id="1273048471">
      <w:bodyDiv w:val="1"/>
      <w:marLeft w:val="0"/>
      <w:marRight w:val="0"/>
      <w:marTop w:val="0"/>
      <w:marBottom w:val="0"/>
      <w:divBdr>
        <w:top w:val="none" w:sz="0" w:space="0" w:color="auto"/>
        <w:left w:val="none" w:sz="0" w:space="0" w:color="auto"/>
        <w:bottom w:val="none" w:sz="0" w:space="0" w:color="auto"/>
        <w:right w:val="none" w:sz="0" w:space="0" w:color="auto"/>
      </w:divBdr>
    </w:div>
    <w:div w:id="1308365696">
      <w:bodyDiv w:val="1"/>
      <w:marLeft w:val="0"/>
      <w:marRight w:val="0"/>
      <w:marTop w:val="0"/>
      <w:marBottom w:val="0"/>
      <w:divBdr>
        <w:top w:val="none" w:sz="0" w:space="0" w:color="auto"/>
        <w:left w:val="none" w:sz="0" w:space="0" w:color="auto"/>
        <w:bottom w:val="none" w:sz="0" w:space="0" w:color="auto"/>
        <w:right w:val="none" w:sz="0" w:space="0" w:color="auto"/>
      </w:divBdr>
      <w:divsChild>
        <w:div w:id="61215823">
          <w:marLeft w:val="0"/>
          <w:marRight w:val="0"/>
          <w:marTop w:val="0"/>
          <w:marBottom w:val="0"/>
          <w:divBdr>
            <w:top w:val="none" w:sz="0" w:space="0" w:color="auto"/>
            <w:left w:val="none" w:sz="0" w:space="0" w:color="auto"/>
            <w:bottom w:val="none" w:sz="0" w:space="0" w:color="auto"/>
            <w:right w:val="none" w:sz="0" w:space="0" w:color="auto"/>
          </w:divBdr>
          <w:divsChild>
            <w:div w:id="60956224">
              <w:marLeft w:val="0"/>
              <w:marRight w:val="0"/>
              <w:marTop w:val="0"/>
              <w:marBottom w:val="0"/>
              <w:divBdr>
                <w:top w:val="none" w:sz="0" w:space="0" w:color="auto"/>
                <w:left w:val="none" w:sz="0" w:space="0" w:color="auto"/>
                <w:bottom w:val="none" w:sz="0" w:space="0" w:color="auto"/>
                <w:right w:val="none" w:sz="0" w:space="0" w:color="auto"/>
              </w:divBdr>
              <w:divsChild>
                <w:div w:id="320692611">
                  <w:marLeft w:val="0"/>
                  <w:marRight w:val="0"/>
                  <w:marTop w:val="0"/>
                  <w:marBottom w:val="0"/>
                  <w:divBdr>
                    <w:top w:val="none" w:sz="0" w:space="0" w:color="auto"/>
                    <w:left w:val="none" w:sz="0" w:space="0" w:color="auto"/>
                    <w:bottom w:val="none" w:sz="0" w:space="0" w:color="auto"/>
                    <w:right w:val="none" w:sz="0" w:space="0" w:color="auto"/>
                  </w:divBdr>
                  <w:divsChild>
                    <w:div w:id="1389496648">
                      <w:marLeft w:val="0"/>
                      <w:marRight w:val="0"/>
                      <w:marTop w:val="0"/>
                      <w:marBottom w:val="0"/>
                      <w:divBdr>
                        <w:top w:val="none" w:sz="0" w:space="0" w:color="auto"/>
                        <w:left w:val="none" w:sz="0" w:space="0" w:color="auto"/>
                        <w:bottom w:val="none" w:sz="0" w:space="0" w:color="auto"/>
                        <w:right w:val="none" w:sz="0" w:space="0" w:color="auto"/>
                      </w:divBdr>
                      <w:divsChild>
                        <w:div w:id="382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838556">
      <w:bodyDiv w:val="1"/>
      <w:marLeft w:val="0"/>
      <w:marRight w:val="0"/>
      <w:marTop w:val="0"/>
      <w:marBottom w:val="0"/>
      <w:divBdr>
        <w:top w:val="none" w:sz="0" w:space="0" w:color="auto"/>
        <w:left w:val="none" w:sz="0" w:space="0" w:color="auto"/>
        <w:bottom w:val="none" w:sz="0" w:space="0" w:color="auto"/>
        <w:right w:val="none" w:sz="0" w:space="0" w:color="auto"/>
      </w:divBdr>
    </w:div>
    <w:div w:id="1336108519">
      <w:bodyDiv w:val="1"/>
      <w:marLeft w:val="0"/>
      <w:marRight w:val="0"/>
      <w:marTop w:val="0"/>
      <w:marBottom w:val="0"/>
      <w:divBdr>
        <w:top w:val="none" w:sz="0" w:space="0" w:color="auto"/>
        <w:left w:val="none" w:sz="0" w:space="0" w:color="auto"/>
        <w:bottom w:val="none" w:sz="0" w:space="0" w:color="auto"/>
        <w:right w:val="none" w:sz="0" w:space="0" w:color="auto"/>
      </w:divBdr>
    </w:div>
    <w:div w:id="1450123777">
      <w:bodyDiv w:val="1"/>
      <w:marLeft w:val="0"/>
      <w:marRight w:val="0"/>
      <w:marTop w:val="0"/>
      <w:marBottom w:val="0"/>
      <w:divBdr>
        <w:top w:val="none" w:sz="0" w:space="0" w:color="auto"/>
        <w:left w:val="none" w:sz="0" w:space="0" w:color="auto"/>
        <w:bottom w:val="none" w:sz="0" w:space="0" w:color="auto"/>
        <w:right w:val="none" w:sz="0" w:space="0" w:color="auto"/>
      </w:divBdr>
      <w:divsChild>
        <w:div w:id="413937060">
          <w:blockQuote w:val="1"/>
          <w:marLeft w:val="600"/>
          <w:marRight w:val="0"/>
          <w:marTop w:val="0"/>
          <w:marBottom w:val="0"/>
          <w:divBdr>
            <w:top w:val="none" w:sz="0" w:space="0" w:color="auto"/>
            <w:left w:val="none" w:sz="0" w:space="0" w:color="auto"/>
            <w:bottom w:val="none" w:sz="0" w:space="0" w:color="auto"/>
            <w:right w:val="none" w:sz="0" w:space="0" w:color="auto"/>
          </w:divBdr>
          <w:divsChild>
            <w:div w:id="1635914930">
              <w:marLeft w:val="0"/>
              <w:marRight w:val="0"/>
              <w:marTop w:val="0"/>
              <w:marBottom w:val="0"/>
              <w:divBdr>
                <w:top w:val="none" w:sz="0" w:space="0" w:color="auto"/>
                <w:left w:val="none" w:sz="0" w:space="0" w:color="auto"/>
                <w:bottom w:val="none" w:sz="0" w:space="0" w:color="auto"/>
                <w:right w:val="none" w:sz="0" w:space="0" w:color="auto"/>
              </w:divBdr>
            </w:div>
            <w:div w:id="2091652522">
              <w:marLeft w:val="0"/>
              <w:marRight w:val="0"/>
              <w:marTop w:val="0"/>
              <w:marBottom w:val="0"/>
              <w:divBdr>
                <w:top w:val="none" w:sz="0" w:space="0" w:color="auto"/>
                <w:left w:val="none" w:sz="0" w:space="0" w:color="auto"/>
                <w:bottom w:val="none" w:sz="0" w:space="0" w:color="auto"/>
                <w:right w:val="none" w:sz="0" w:space="0" w:color="auto"/>
              </w:divBdr>
            </w:div>
          </w:divsChild>
        </w:div>
        <w:div w:id="1329167229">
          <w:blockQuote w:val="1"/>
          <w:marLeft w:val="600"/>
          <w:marRight w:val="0"/>
          <w:marTop w:val="0"/>
          <w:marBottom w:val="0"/>
          <w:divBdr>
            <w:top w:val="none" w:sz="0" w:space="0" w:color="auto"/>
            <w:left w:val="none" w:sz="0" w:space="0" w:color="auto"/>
            <w:bottom w:val="none" w:sz="0" w:space="0" w:color="auto"/>
            <w:right w:val="none" w:sz="0" w:space="0" w:color="auto"/>
          </w:divBdr>
          <w:divsChild>
            <w:div w:id="229269938">
              <w:marLeft w:val="0"/>
              <w:marRight w:val="0"/>
              <w:marTop w:val="0"/>
              <w:marBottom w:val="0"/>
              <w:divBdr>
                <w:top w:val="none" w:sz="0" w:space="0" w:color="auto"/>
                <w:left w:val="none" w:sz="0" w:space="0" w:color="auto"/>
                <w:bottom w:val="none" w:sz="0" w:space="0" w:color="auto"/>
                <w:right w:val="none" w:sz="0" w:space="0" w:color="auto"/>
              </w:divBdr>
            </w:div>
            <w:div w:id="114754816">
              <w:marLeft w:val="0"/>
              <w:marRight w:val="0"/>
              <w:marTop w:val="0"/>
              <w:marBottom w:val="0"/>
              <w:divBdr>
                <w:top w:val="none" w:sz="0" w:space="0" w:color="auto"/>
                <w:left w:val="none" w:sz="0" w:space="0" w:color="auto"/>
                <w:bottom w:val="none" w:sz="0" w:space="0" w:color="auto"/>
                <w:right w:val="none" w:sz="0" w:space="0" w:color="auto"/>
              </w:divBdr>
            </w:div>
          </w:divsChild>
        </w:div>
        <w:div w:id="945893449">
          <w:blockQuote w:val="1"/>
          <w:marLeft w:val="600"/>
          <w:marRight w:val="0"/>
          <w:marTop w:val="0"/>
          <w:marBottom w:val="0"/>
          <w:divBdr>
            <w:top w:val="none" w:sz="0" w:space="0" w:color="auto"/>
            <w:left w:val="none" w:sz="0" w:space="0" w:color="auto"/>
            <w:bottom w:val="none" w:sz="0" w:space="0" w:color="auto"/>
            <w:right w:val="none" w:sz="0" w:space="0" w:color="auto"/>
          </w:divBdr>
          <w:divsChild>
            <w:div w:id="346323833">
              <w:marLeft w:val="0"/>
              <w:marRight w:val="0"/>
              <w:marTop w:val="0"/>
              <w:marBottom w:val="0"/>
              <w:divBdr>
                <w:top w:val="none" w:sz="0" w:space="0" w:color="auto"/>
                <w:left w:val="none" w:sz="0" w:space="0" w:color="auto"/>
                <w:bottom w:val="none" w:sz="0" w:space="0" w:color="auto"/>
                <w:right w:val="none" w:sz="0" w:space="0" w:color="auto"/>
              </w:divBdr>
            </w:div>
            <w:div w:id="1971279202">
              <w:marLeft w:val="0"/>
              <w:marRight w:val="0"/>
              <w:marTop w:val="0"/>
              <w:marBottom w:val="0"/>
              <w:divBdr>
                <w:top w:val="none" w:sz="0" w:space="0" w:color="auto"/>
                <w:left w:val="none" w:sz="0" w:space="0" w:color="auto"/>
                <w:bottom w:val="none" w:sz="0" w:space="0" w:color="auto"/>
                <w:right w:val="none" w:sz="0" w:space="0" w:color="auto"/>
              </w:divBdr>
            </w:div>
          </w:divsChild>
        </w:div>
        <w:div w:id="568152108">
          <w:blockQuote w:val="1"/>
          <w:marLeft w:val="600"/>
          <w:marRight w:val="0"/>
          <w:marTop w:val="0"/>
          <w:marBottom w:val="0"/>
          <w:divBdr>
            <w:top w:val="none" w:sz="0" w:space="0" w:color="auto"/>
            <w:left w:val="none" w:sz="0" w:space="0" w:color="auto"/>
            <w:bottom w:val="none" w:sz="0" w:space="0" w:color="auto"/>
            <w:right w:val="none" w:sz="0" w:space="0" w:color="auto"/>
          </w:divBdr>
          <w:divsChild>
            <w:div w:id="20607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8660">
      <w:bodyDiv w:val="1"/>
      <w:marLeft w:val="0"/>
      <w:marRight w:val="0"/>
      <w:marTop w:val="0"/>
      <w:marBottom w:val="0"/>
      <w:divBdr>
        <w:top w:val="none" w:sz="0" w:space="0" w:color="auto"/>
        <w:left w:val="none" w:sz="0" w:space="0" w:color="auto"/>
        <w:bottom w:val="none" w:sz="0" w:space="0" w:color="auto"/>
        <w:right w:val="none" w:sz="0" w:space="0" w:color="auto"/>
      </w:divBdr>
    </w:div>
    <w:div w:id="1705206669">
      <w:bodyDiv w:val="1"/>
      <w:marLeft w:val="0"/>
      <w:marRight w:val="0"/>
      <w:marTop w:val="0"/>
      <w:marBottom w:val="0"/>
      <w:divBdr>
        <w:top w:val="none" w:sz="0" w:space="0" w:color="auto"/>
        <w:left w:val="none" w:sz="0" w:space="0" w:color="auto"/>
        <w:bottom w:val="none" w:sz="0" w:space="0" w:color="auto"/>
        <w:right w:val="none" w:sz="0" w:space="0" w:color="auto"/>
      </w:divBdr>
    </w:div>
    <w:div w:id="1752041484">
      <w:bodyDiv w:val="1"/>
      <w:marLeft w:val="0"/>
      <w:marRight w:val="0"/>
      <w:marTop w:val="0"/>
      <w:marBottom w:val="0"/>
      <w:divBdr>
        <w:top w:val="none" w:sz="0" w:space="0" w:color="auto"/>
        <w:left w:val="none" w:sz="0" w:space="0" w:color="auto"/>
        <w:bottom w:val="none" w:sz="0" w:space="0" w:color="auto"/>
        <w:right w:val="none" w:sz="0" w:space="0" w:color="auto"/>
      </w:divBdr>
    </w:div>
    <w:div w:id="1810591613">
      <w:bodyDiv w:val="1"/>
      <w:marLeft w:val="0"/>
      <w:marRight w:val="0"/>
      <w:marTop w:val="0"/>
      <w:marBottom w:val="0"/>
      <w:divBdr>
        <w:top w:val="none" w:sz="0" w:space="0" w:color="auto"/>
        <w:left w:val="none" w:sz="0" w:space="0" w:color="auto"/>
        <w:bottom w:val="none" w:sz="0" w:space="0" w:color="auto"/>
        <w:right w:val="none" w:sz="0" w:space="0" w:color="auto"/>
      </w:divBdr>
    </w:div>
    <w:div w:id="1854832150">
      <w:bodyDiv w:val="1"/>
      <w:marLeft w:val="0"/>
      <w:marRight w:val="0"/>
      <w:marTop w:val="0"/>
      <w:marBottom w:val="0"/>
      <w:divBdr>
        <w:top w:val="none" w:sz="0" w:space="0" w:color="auto"/>
        <w:left w:val="none" w:sz="0" w:space="0" w:color="auto"/>
        <w:bottom w:val="none" w:sz="0" w:space="0" w:color="auto"/>
        <w:right w:val="none" w:sz="0" w:space="0" w:color="auto"/>
      </w:divBdr>
    </w:div>
    <w:div w:id="1904945677">
      <w:bodyDiv w:val="1"/>
      <w:marLeft w:val="0"/>
      <w:marRight w:val="0"/>
      <w:marTop w:val="0"/>
      <w:marBottom w:val="0"/>
      <w:divBdr>
        <w:top w:val="none" w:sz="0" w:space="0" w:color="auto"/>
        <w:left w:val="none" w:sz="0" w:space="0" w:color="auto"/>
        <w:bottom w:val="none" w:sz="0" w:space="0" w:color="auto"/>
        <w:right w:val="none" w:sz="0" w:space="0" w:color="auto"/>
      </w:divBdr>
    </w:div>
    <w:div w:id="1921908829">
      <w:bodyDiv w:val="1"/>
      <w:marLeft w:val="0"/>
      <w:marRight w:val="0"/>
      <w:marTop w:val="0"/>
      <w:marBottom w:val="0"/>
      <w:divBdr>
        <w:top w:val="none" w:sz="0" w:space="0" w:color="auto"/>
        <w:left w:val="none" w:sz="0" w:space="0" w:color="auto"/>
        <w:bottom w:val="none" w:sz="0" w:space="0" w:color="auto"/>
        <w:right w:val="none" w:sz="0" w:space="0" w:color="auto"/>
      </w:divBdr>
    </w:div>
    <w:div w:id="1938518094">
      <w:bodyDiv w:val="1"/>
      <w:marLeft w:val="0"/>
      <w:marRight w:val="0"/>
      <w:marTop w:val="0"/>
      <w:marBottom w:val="0"/>
      <w:divBdr>
        <w:top w:val="none" w:sz="0" w:space="0" w:color="auto"/>
        <w:left w:val="none" w:sz="0" w:space="0" w:color="auto"/>
        <w:bottom w:val="none" w:sz="0" w:space="0" w:color="auto"/>
        <w:right w:val="none" w:sz="0" w:space="0" w:color="auto"/>
      </w:divBdr>
    </w:div>
    <w:div w:id="1957324976">
      <w:bodyDiv w:val="1"/>
      <w:marLeft w:val="0"/>
      <w:marRight w:val="0"/>
      <w:marTop w:val="0"/>
      <w:marBottom w:val="0"/>
      <w:divBdr>
        <w:top w:val="none" w:sz="0" w:space="0" w:color="auto"/>
        <w:left w:val="none" w:sz="0" w:space="0" w:color="auto"/>
        <w:bottom w:val="none" w:sz="0" w:space="0" w:color="auto"/>
        <w:right w:val="none" w:sz="0" w:space="0" w:color="auto"/>
      </w:divBdr>
      <w:divsChild>
        <w:div w:id="989334161">
          <w:marLeft w:val="0"/>
          <w:marRight w:val="0"/>
          <w:marTop w:val="0"/>
          <w:marBottom w:val="0"/>
          <w:divBdr>
            <w:top w:val="none" w:sz="0" w:space="0" w:color="auto"/>
            <w:left w:val="none" w:sz="0" w:space="0" w:color="auto"/>
            <w:bottom w:val="none" w:sz="0" w:space="0" w:color="auto"/>
            <w:right w:val="none" w:sz="0" w:space="0" w:color="auto"/>
          </w:divBdr>
          <w:divsChild>
            <w:div w:id="160734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NTwl3YgSVzc?si=OfxMhW1JjIoRURrG"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kofc7909.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fC7909newsletter@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youtu.be/NTwl3YgSVzc?si=OfxMhW1JjIoRURrG" TargetMode="External"/><Relationship Id="rId4" Type="http://schemas.openxmlformats.org/officeDocument/2006/relationships/styles" Target="styles.xml"/><Relationship Id="rId9" Type="http://schemas.openxmlformats.org/officeDocument/2006/relationships/image" Target="media/image3.gif"/><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adwayMike\AppData\Roaming\Microsoft\Templates\MSC_MS_EN_IN_Agenda-Conference%20C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5049479-AD17-4EE9-805B-E15D7DB3D2D4}">
  <ds:schemaRefs>
    <ds:schemaRef ds:uri="http://schemas.openxmlformats.org/officeDocument/2006/bibliography"/>
  </ds:schemaRefs>
</ds:datastoreItem>
</file>

<file path=customXml/itemProps2.xml><?xml version="1.0" encoding="utf-8"?>
<ds:datastoreItem xmlns:ds="http://schemas.openxmlformats.org/officeDocument/2006/customXml" ds:itemID="{604AA53D-8B2E-445B-BB11-D9D4F2A038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C:\Users\BroadwayMike\AppData\Roaming\Microsoft\Templates\MSC_MS_EN_IN_Agenda-Conference Call.dotx</Template>
  <TotalTime>98</TotalTime>
  <Pages>2</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A. Shedor</dc:creator>
  <cp:lastModifiedBy>Alex Montgomery</cp:lastModifiedBy>
  <cp:revision>69</cp:revision>
  <cp:lastPrinted>2025-12-14T16:43:00Z</cp:lastPrinted>
  <dcterms:created xsi:type="dcterms:W3CDTF">2025-12-13T15:57:00Z</dcterms:created>
  <dcterms:modified xsi:type="dcterms:W3CDTF">2025-12-14T16:44:00Z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TC102819079990</vt:lpwstr>
  </property>
  <property fmtid="{D5CDD505-2E9C-101B-9397-08002B2CF9AE}" pid="3" name="MSIP_Label_3407aa83-163e-4c4f-8caf-a64e89f0586d_Enabled">
    <vt:lpwstr>true</vt:lpwstr>
  </property>
  <property fmtid="{D5CDD505-2E9C-101B-9397-08002B2CF9AE}" pid="4" name="MSIP_Label_3407aa83-163e-4c4f-8caf-a64e89f0586d_SetDate">
    <vt:lpwstr>2025-01-27T17:37:34Z</vt:lpwstr>
  </property>
  <property fmtid="{D5CDD505-2E9C-101B-9397-08002B2CF9AE}" pid="5" name="MSIP_Label_3407aa83-163e-4c4f-8caf-a64e89f0586d_Method">
    <vt:lpwstr>Privileged</vt:lpwstr>
  </property>
  <property fmtid="{D5CDD505-2E9C-101B-9397-08002B2CF9AE}" pid="6" name="MSIP_Label_3407aa83-163e-4c4f-8caf-a64e89f0586d_Name">
    <vt:lpwstr>Public</vt:lpwstr>
  </property>
  <property fmtid="{D5CDD505-2E9C-101B-9397-08002B2CF9AE}" pid="7" name="MSIP_Label_3407aa83-163e-4c4f-8caf-a64e89f0586d_SiteId">
    <vt:lpwstr>ed38c4bc-a204-4511-8009-34c0612c882a</vt:lpwstr>
  </property>
  <property fmtid="{D5CDD505-2E9C-101B-9397-08002B2CF9AE}" pid="8" name="MSIP_Label_3407aa83-163e-4c4f-8caf-a64e89f0586d_ActionId">
    <vt:lpwstr>7ca9ec6c-6258-4d79-9fb2-aa1637086aed</vt:lpwstr>
  </property>
  <property fmtid="{D5CDD505-2E9C-101B-9397-08002B2CF9AE}" pid="9" name="MSIP_Label_3407aa83-163e-4c4f-8caf-a64e89f0586d_ContentBits">
    <vt:lpwstr>0</vt:lpwstr>
  </property>
</Properties>
</file>